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037C9673" w:rsidR="0066035F" w:rsidRDefault="009C561C" w:rsidP="0066035F">
      <w:pPr>
        <w:jc w:val="center"/>
      </w:pPr>
      <w:r>
        <w:t>7:30</w:t>
      </w:r>
      <w:r w:rsidR="0066035F">
        <w:t xml:space="preserve"> p.m., </w:t>
      </w:r>
      <w:r>
        <w:t>Sunday June 23</w:t>
      </w:r>
      <w:r w:rsidR="0066035F">
        <w:t>, 2013 at P.L. City Hall</w:t>
      </w:r>
    </w:p>
    <w:p w14:paraId="3AA1BB6A" w14:textId="77777777" w:rsidR="0066035F" w:rsidRDefault="0066035F" w:rsidP="0066035F">
      <w:pPr>
        <w:jc w:val="center"/>
      </w:pPr>
    </w:p>
    <w:p w14:paraId="699FAFEA" w14:textId="4E86EB66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 xml:space="preserve">, Kevin McDonald, Pat McGowan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FE7698">
        <w:t xml:space="preserve">, </w:t>
      </w:r>
      <w:r>
        <w:t>Tanya O’Brien</w:t>
      </w:r>
    </w:p>
    <w:p w14:paraId="62B4716E" w14:textId="77777777" w:rsidR="009C561C" w:rsidRDefault="00891011" w:rsidP="0066035F">
      <w:pPr>
        <w:rPr>
          <w:b/>
        </w:rPr>
      </w:pPr>
      <w:r>
        <w:rPr>
          <w:b/>
        </w:rPr>
        <w:t>GUESTS:</w:t>
      </w:r>
      <w:r w:rsidR="009C561C">
        <w:rPr>
          <w:b/>
        </w:rPr>
        <w:t xml:space="preserve"> Mike Keating &amp; John </w:t>
      </w:r>
      <w:proofErr w:type="spellStart"/>
      <w:r w:rsidR="009C561C">
        <w:rPr>
          <w:b/>
        </w:rPr>
        <w:t>McCaustlin</w:t>
      </w:r>
      <w:proofErr w:type="spellEnd"/>
      <w:r w:rsidR="0066035F">
        <w:t xml:space="preserve"> </w:t>
      </w:r>
    </w:p>
    <w:p w14:paraId="1D9352DF" w14:textId="305844DA" w:rsidR="0066035F" w:rsidRDefault="009C561C" w:rsidP="00195355">
      <w:pPr>
        <w:ind w:left="720"/>
      </w:pPr>
      <w:r>
        <w:t>Presented a Contract whereby P.L.A.Y Baseball would commit to a three year, $45,000.00 per year contribution to Pitch 2 Pitch Facility in Burnsville with significant benefit to P.L.A.Y. baseball players including reduced fees for use and guaranteed hours of availability.</w:t>
      </w:r>
    </w:p>
    <w:p w14:paraId="59EFE01E" w14:textId="77777777" w:rsidR="009C561C" w:rsidRDefault="009C561C" w:rsidP="0066035F"/>
    <w:p w14:paraId="6275C09A" w14:textId="2E8894D6" w:rsidR="009C561C" w:rsidRPr="00FE7698" w:rsidRDefault="009C561C" w:rsidP="00FE7698">
      <w:pPr>
        <w:spacing w:after="0" w:line="240" w:lineRule="auto"/>
        <w:ind w:left="720"/>
        <w:rPr>
          <w:b/>
        </w:rPr>
      </w:pPr>
      <w:r w:rsidRPr="00FE7698">
        <w:rPr>
          <w:b/>
        </w:rPr>
        <w:t>MOTION:  To commit to P2P for $45,000.00 per year for three years.  P.L.A.Y. to review all the terms of the contract and modify it as it deems necessary.</w:t>
      </w:r>
    </w:p>
    <w:p w14:paraId="48C2AC0F" w14:textId="5E48352F" w:rsidR="009C561C" w:rsidRPr="00FE7698" w:rsidRDefault="009C561C" w:rsidP="00FE7698">
      <w:pPr>
        <w:spacing w:after="0" w:line="240" w:lineRule="auto"/>
        <w:ind w:left="720"/>
        <w:rPr>
          <w:b/>
        </w:rPr>
      </w:pPr>
      <w:r w:rsidRPr="00FE7698">
        <w:rPr>
          <w:b/>
        </w:rPr>
        <w:tab/>
        <w:t>By:  Lee</w:t>
      </w:r>
    </w:p>
    <w:p w14:paraId="6F4FAA61" w14:textId="2BADC45E" w:rsidR="009C561C" w:rsidRPr="00FE7698" w:rsidRDefault="009C561C" w:rsidP="00FE7698">
      <w:pPr>
        <w:spacing w:after="0" w:line="240" w:lineRule="auto"/>
        <w:ind w:left="720"/>
        <w:rPr>
          <w:b/>
        </w:rPr>
      </w:pPr>
      <w:r w:rsidRPr="00FE7698">
        <w:rPr>
          <w:b/>
        </w:rPr>
        <w:tab/>
      </w:r>
      <w:proofErr w:type="gramStart"/>
      <w:r w:rsidRPr="00FE7698">
        <w:rPr>
          <w:b/>
        </w:rPr>
        <w:t>2</w:t>
      </w:r>
      <w:r w:rsidRPr="00FE7698">
        <w:rPr>
          <w:b/>
          <w:vertAlign w:val="superscript"/>
        </w:rPr>
        <w:t>nd</w:t>
      </w:r>
      <w:r w:rsidRPr="00FE7698">
        <w:rPr>
          <w:b/>
        </w:rPr>
        <w:t xml:space="preserve"> :</w:t>
      </w:r>
      <w:proofErr w:type="gramEnd"/>
      <w:r w:rsidRPr="00FE7698">
        <w:rPr>
          <w:b/>
        </w:rPr>
        <w:t xml:space="preserve"> Dan</w:t>
      </w:r>
    </w:p>
    <w:p w14:paraId="4AEE1BCF" w14:textId="74CB4E61" w:rsidR="009C561C" w:rsidRDefault="009C561C" w:rsidP="00FE7698">
      <w:pPr>
        <w:spacing w:after="0" w:line="240" w:lineRule="auto"/>
        <w:ind w:left="720"/>
        <w:rPr>
          <w:b/>
        </w:rPr>
      </w:pPr>
      <w:r w:rsidRPr="00FE7698">
        <w:rPr>
          <w:b/>
        </w:rPr>
        <w:tab/>
        <w:t>Motion Passed – All in favor</w:t>
      </w:r>
    </w:p>
    <w:p w14:paraId="786B74C0" w14:textId="77777777" w:rsidR="00FE7698" w:rsidRPr="00FE7698" w:rsidRDefault="00FE7698" w:rsidP="00FE7698">
      <w:pPr>
        <w:spacing w:after="0" w:line="240" w:lineRule="auto"/>
        <w:ind w:left="720"/>
        <w:rPr>
          <w:b/>
        </w:rPr>
      </w:pPr>
    </w:p>
    <w:p w14:paraId="17A01ED3" w14:textId="368AD540" w:rsidR="009C561C" w:rsidRPr="009C561C" w:rsidRDefault="009C561C" w:rsidP="009C561C">
      <w:pPr>
        <w:rPr>
          <w:b/>
        </w:rPr>
      </w:pPr>
      <w:r>
        <w:t>Randy will get back to Mike Keating regarding any and all contract modifications.</w:t>
      </w:r>
    </w:p>
    <w:p w14:paraId="0723D564" w14:textId="0952AF20" w:rsidR="009C561C" w:rsidRDefault="009C561C" w:rsidP="0066035F">
      <w:pPr>
        <w:rPr>
          <w:u w:val="single"/>
        </w:rPr>
      </w:pPr>
      <w:r>
        <w:rPr>
          <w:u w:val="single"/>
        </w:rPr>
        <w:t>OLD BUSINESS</w:t>
      </w:r>
    </w:p>
    <w:p w14:paraId="5C03D82E" w14:textId="4ACCC870" w:rsidR="0014781E" w:rsidRDefault="0014781E" w:rsidP="0066035F">
      <w:r>
        <w:tab/>
        <w:t>-Reviewed most recent VB budget (June 20, 2013)</w:t>
      </w:r>
    </w:p>
    <w:p w14:paraId="1A894371" w14:textId="56F6573B" w:rsidR="0014781E" w:rsidRPr="00FE7698" w:rsidRDefault="0014781E" w:rsidP="00FE7698">
      <w:pPr>
        <w:spacing w:after="0" w:line="240" w:lineRule="auto"/>
        <w:rPr>
          <w:b/>
        </w:rPr>
      </w:pPr>
      <w:r>
        <w:tab/>
      </w:r>
      <w:r w:rsidRPr="00FE7698">
        <w:rPr>
          <w:b/>
        </w:rPr>
        <w:t>MOTION:  To approve the June 20, 2013 VB Budget</w:t>
      </w:r>
    </w:p>
    <w:p w14:paraId="04589FC7" w14:textId="37FDF573" w:rsidR="0014781E" w:rsidRPr="00FE7698" w:rsidRDefault="0014781E" w:rsidP="00FE7698">
      <w:pPr>
        <w:spacing w:after="0" w:line="240" w:lineRule="auto"/>
        <w:rPr>
          <w:b/>
        </w:rPr>
      </w:pPr>
      <w:r w:rsidRPr="00FE7698">
        <w:rPr>
          <w:b/>
        </w:rPr>
        <w:tab/>
      </w:r>
      <w:r w:rsidRPr="00FE7698">
        <w:rPr>
          <w:b/>
        </w:rPr>
        <w:tab/>
        <w:t>By: Pat</w:t>
      </w:r>
    </w:p>
    <w:p w14:paraId="437D4647" w14:textId="4CCC7053" w:rsidR="0014781E" w:rsidRPr="00FE7698" w:rsidRDefault="0014781E" w:rsidP="00FE7698">
      <w:pPr>
        <w:spacing w:after="0" w:line="240" w:lineRule="auto"/>
        <w:rPr>
          <w:b/>
        </w:rPr>
      </w:pPr>
      <w:r w:rsidRPr="00FE7698">
        <w:rPr>
          <w:b/>
        </w:rPr>
        <w:tab/>
      </w:r>
      <w:r w:rsidRPr="00FE7698">
        <w:rPr>
          <w:b/>
        </w:rPr>
        <w:tab/>
        <w:t>2</w:t>
      </w:r>
      <w:r w:rsidRPr="00FE7698">
        <w:rPr>
          <w:b/>
          <w:vertAlign w:val="superscript"/>
        </w:rPr>
        <w:t>nd</w:t>
      </w:r>
      <w:r w:rsidRPr="00FE7698">
        <w:rPr>
          <w:b/>
        </w:rPr>
        <w:t>: Lee</w:t>
      </w:r>
    </w:p>
    <w:p w14:paraId="290F58BF" w14:textId="646853D3" w:rsidR="0014781E" w:rsidRPr="00FE7698" w:rsidRDefault="0014781E" w:rsidP="00FE7698">
      <w:pPr>
        <w:spacing w:after="0" w:line="240" w:lineRule="auto"/>
        <w:rPr>
          <w:b/>
        </w:rPr>
      </w:pPr>
      <w:r w:rsidRPr="00FE7698">
        <w:rPr>
          <w:b/>
        </w:rPr>
        <w:tab/>
      </w:r>
      <w:r w:rsidRPr="00FE7698">
        <w:rPr>
          <w:b/>
        </w:rPr>
        <w:tab/>
        <w:t>Motion Passed – All in favor.</w:t>
      </w:r>
    </w:p>
    <w:p w14:paraId="7980FC9F" w14:textId="1F42B133" w:rsidR="0014781E" w:rsidRDefault="0014781E" w:rsidP="0066035F">
      <w:r>
        <w:tab/>
        <w:t>*Susan to submit an addendum if the budget changes.</w:t>
      </w:r>
    </w:p>
    <w:p w14:paraId="5C94C140" w14:textId="7F8F959F" w:rsidR="0014781E" w:rsidRDefault="0014781E" w:rsidP="0066035F">
      <w:r>
        <w:tab/>
        <w:t>-P.L.A.Y. Fest</w:t>
      </w:r>
    </w:p>
    <w:p w14:paraId="2D325910" w14:textId="4215A66E" w:rsidR="0014781E" w:rsidRDefault="00195355" w:rsidP="00195355">
      <w:pPr>
        <w:ind w:left="1440"/>
      </w:pPr>
      <w:r>
        <w:t xml:space="preserve">Kay </w:t>
      </w:r>
      <w:proofErr w:type="spellStart"/>
      <w:r>
        <w:t>Gro</w:t>
      </w:r>
      <w:r w:rsidR="0014781E">
        <w:t>bel</w:t>
      </w:r>
      <w:proofErr w:type="spellEnd"/>
      <w:r w:rsidR="0014781E">
        <w:t xml:space="preserve"> </w:t>
      </w:r>
      <w:r>
        <w:t xml:space="preserve">and a team from Finish Line Wellness </w:t>
      </w:r>
      <w:proofErr w:type="gramStart"/>
      <w:r>
        <w:t>has</w:t>
      </w:r>
      <w:proofErr w:type="gramEnd"/>
      <w:r>
        <w:t xml:space="preserve"> offered to take on the task of planning P.L.A.Y. Fest. </w:t>
      </w:r>
    </w:p>
    <w:p w14:paraId="426BFAA9" w14:textId="0812E03E" w:rsidR="0014781E" w:rsidRDefault="0014781E" w:rsidP="0066035F">
      <w:r>
        <w:tab/>
      </w:r>
      <w:r>
        <w:tab/>
        <w:t xml:space="preserve">Lee will </w:t>
      </w:r>
      <w:r w:rsidR="00195355">
        <w:t>meet with them to discuss this possibility and offer.</w:t>
      </w:r>
      <w:bookmarkStart w:id="0" w:name="_GoBack"/>
      <w:bookmarkEnd w:id="0"/>
    </w:p>
    <w:p w14:paraId="04A58D5F" w14:textId="4A48F303" w:rsidR="0014781E" w:rsidRDefault="0014781E" w:rsidP="0066035F">
      <w:r>
        <w:tab/>
        <w:t>-Randy and Lee met with the city (Barry Stock and Management group) regarding the Dome</w:t>
      </w:r>
    </w:p>
    <w:p w14:paraId="6B9F94FA" w14:textId="2FE0F131" w:rsidR="0014781E" w:rsidRDefault="0014781E" w:rsidP="00C15F32">
      <w:pPr>
        <w:ind w:left="1440"/>
      </w:pPr>
      <w:r>
        <w:t>Discu</w:t>
      </w:r>
      <w:r w:rsidR="00C15F32">
        <w:t>ssed Dome issues – City of Savage is happy with the financial results (better than projected.)</w:t>
      </w:r>
    </w:p>
    <w:p w14:paraId="6391B965" w14:textId="20DD4816" w:rsidR="00C15F32" w:rsidRDefault="00C15F32" w:rsidP="00C15F32">
      <w:pPr>
        <w:ind w:left="1440"/>
      </w:pPr>
      <w:r>
        <w:t>Discussed Lacrosse Fields</w:t>
      </w:r>
    </w:p>
    <w:p w14:paraId="6882344D" w14:textId="7F2E1396" w:rsidR="00C15F32" w:rsidRDefault="00C15F32" w:rsidP="00C15F32">
      <w:pPr>
        <w:ind w:left="1440"/>
      </w:pPr>
      <w:r>
        <w:tab/>
        <w:t>Quote on irrigation costs.</w:t>
      </w:r>
    </w:p>
    <w:p w14:paraId="04BE0857" w14:textId="6755433B" w:rsidR="009C561C" w:rsidRDefault="00C15F32" w:rsidP="00C15F32">
      <w:pPr>
        <w:ind w:left="1440"/>
      </w:pPr>
      <w:r>
        <w:lastRenderedPageBreak/>
        <w:t>Needs to be forwarded to Lacrosse – could be a poor long term investment because the City indicated that the area may be used for the basketball complex</w:t>
      </w:r>
    </w:p>
    <w:p w14:paraId="4D010C78" w14:textId="59A2CF10" w:rsidR="00C15F32" w:rsidRDefault="00C15F32" w:rsidP="00C15F32">
      <w:pPr>
        <w:ind w:firstLine="720"/>
      </w:pPr>
      <w:r>
        <w:t>-Batting cages going up at Summit Park soon (after the Fourth)</w:t>
      </w:r>
    </w:p>
    <w:p w14:paraId="3C482FDC" w14:textId="043D4B97" w:rsidR="00C15F32" w:rsidRDefault="00C15F32" w:rsidP="00C15F32">
      <w:r>
        <w:tab/>
        <w:t xml:space="preserve">-Sports Authority is workable re: coupons </w:t>
      </w:r>
      <w:proofErr w:type="gramStart"/>
      <w:r>
        <w:t>for  P.L.A.Y</w:t>
      </w:r>
      <w:proofErr w:type="gramEnd"/>
      <w:r>
        <w:t>. athletes</w:t>
      </w:r>
    </w:p>
    <w:p w14:paraId="3E8993DB" w14:textId="7E7D9B0A" w:rsidR="00C15F32" w:rsidRPr="00C15F32" w:rsidRDefault="00C15F32" w:rsidP="00C15F32">
      <w:r>
        <w:tab/>
      </w:r>
      <w:r>
        <w:tab/>
        <w:t>Dicks  - not yet responded</w:t>
      </w:r>
    </w:p>
    <w:p w14:paraId="2E496AD9" w14:textId="77777777" w:rsidR="0066035F" w:rsidRDefault="00891011" w:rsidP="0066035F">
      <w:pPr>
        <w:rPr>
          <w:u w:val="single"/>
        </w:rPr>
      </w:pPr>
      <w:r>
        <w:rPr>
          <w:u w:val="single"/>
        </w:rPr>
        <w:t xml:space="preserve">President Dan </w:t>
      </w:r>
      <w:proofErr w:type="spellStart"/>
      <w:r>
        <w:rPr>
          <w:u w:val="single"/>
        </w:rPr>
        <w:t>Gratz</w:t>
      </w:r>
      <w:proofErr w:type="spellEnd"/>
      <w:r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33B1BCA1" w14:textId="67790ACB" w:rsidR="00C15F32" w:rsidRDefault="00C15F32" w:rsidP="0066035F">
      <w:r>
        <w:tab/>
      </w:r>
      <w:r w:rsidR="00C97F3F">
        <w:t>TURF</w:t>
      </w:r>
    </w:p>
    <w:p w14:paraId="58B9B59C" w14:textId="7B5B1F6C" w:rsidR="00C97F3F" w:rsidRDefault="00C97F3F" w:rsidP="00C97F3F">
      <w:pPr>
        <w:ind w:left="1440"/>
      </w:pPr>
      <w:r>
        <w:t>There is a need for turf in the school district.  P.L.A.Y. will support the need for the turf but will not be part of the financial obligation.</w:t>
      </w:r>
    </w:p>
    <w:p w14:paraId="71D16685" w14:textId="5035E8C5" w:rsidR="00C97F3F" w:rsidRDefault="00C97F3F" w:rsidP="00C97F3F">
      <w:pPr>
        <w:ind w:left="1440"/>
      </w:pPr>
      <w:r>
        <w:t>Areas that need turf – Laker Field, Twin Oaks, Dan Patch outside practice field</w:t>
      </w:r>
    </w:p>
    <w:p w14:paraId="6D223E57" w14:textId="6B3D7902" w:rsidR="00195355" w:rsidRDefault="00C97F3F" w:rsidP="00C97F3F">
      <w:pPr>
        <w:ind w:left="1440"/>
        <w:rPr>
          <w:rFonts w:ascii="Arial" w:hAnsi="Arial" w:cs="Arial"/>
          <w:b/>
          <w:bCs/>
          <w:color w:val="555555"/>
          <w:sz w:val="19"/>
          <w:szCs w:val="19"/>
        </w:rPr>
      </w:pPr>
      <w:r>
        <w:t>P.L.A.Y</w:t>
      </w:r>
      <w:r w:rsidR="00195355">
        <w:t xml:space="preserve"> is in support of this project and is open to the enhancement of the overall project.  </w:t>
      </w:r>
    </w:p>
    <w:p w14:paraId="3F2FB3FE" w14:textId="55BE7249" w:rsidR="00C97F3F" w:rsidRDefault="00C97F3F" w:rsidP="00C97F3F">
      <w:pPr>
        <w:ind w:left="1440"/>
      </w:pPr>
      <w:r>
        <w:t>****OPEN FORUM MEETING JULY 15, 2013 ON TURF****</w:t>
      </w:r>
    </w:p>
    <w:p w14:paraId="6DA44329" w14:textId="5BCB7C04" w:rsidR="00C97F3F" w:rsidRDefault="00230F36" w:rsidP="00C97F3F">
      <w:pPr>
        <w:ind w:left="1440"/>
      </w:pPr>
      <w:r>
        <w:tab/>
        <w:t>Randy to email leadership group for attendance at the meeting</w:t>
      </w:r>
    </w:p>
    <w:p w14:paraId="28619ADE" w14:textId="7A891585" w:rsidR="00230F36" w:rsidRDefault="00230F36" w:rsidP="00230F36">
      <w:r>
        <w:tab/>
        <w:t>MAINTENANCE</w:t>
      </w:r>
    </w:p>
    <w:p w14:paraId="437F0253" w14:textId="7039FFB7" w:rsidR="00230F36" w:rsidRDefault="00230F36" w:rsidP="00230F36">
      <w:r>
        <w:tab/>
      </w:r>
      <w:r>
        <w:tab/>
        <w:t>Used more product this year and are running short</w:t>
      </w:r>
    </w:p>
    <w:p w14:paraId="780B9AAE" w14:textId="28937F5B" w:rsidR="00230F36" w:rsidRDefault="00230F36" w:rsidP="00230F36">
      <w:r>
        <w:tab/>
      </w:r>
      <w:r>
        <w:tab/>
        <w:t>There should be enough to get through the In-House Tournament</w:t>
      </w:r>
    </w:p>
    <w:p w14:paraId="7C140F14" w14:textId="63F60A28" w:rsidR="00230F36" w:rsidRDefault="00230F36" w:rsidP="00230F36">
      <w:r>
        <w:tab/>
      </w:r>
      <w:r>
        <w:tab/>
        <w:t>Discussed the potential need to replace the sod at TOMS #1</w:t>
      </w:r>
    </w:p>
    <w:p w14:paraId="3D89A119" w14:textId="01EA1371" w:rsidR="00230F36" w:rsidRDefault="00230F36" w:rsidP="00230F36">
      <w:r>
        <w:tab/>
      </w:r>
      <w:r>
        <w:tab/>
      </w:r>
      <w:r>
        <w:tab/>
        <w:t>(6-8 week project – no action for now)</w:t>
      </w:r>
    </w:p>
    <w:p w14:paraId="2E24FB5A" w14:textId="67028FFF" w:rsidR="00230F36" w:rsidRDefault="00230F36" w:rsidP="00230F36">
      <w:r>
        <w:tab/>
        <w:t>NEWSLETTER</w:t>
      </w:r>
    </w:p>
    <w:p w14:paraId="544B9CE2" w14:textId="52857AE1" w:rsidR="007A2053" w:rsidRDefault="00FE7698" w:rsidP="00230F36">
      <w:r>
        <w:tab/>
      </w:r>
      <w:r>
        <w:tab/>
        <w:t xml:space="preserve">Will </w:t>
      </w:r>
      <w:r w:rsidR="00230F36">
        <w:t>connect with Jason regarding newsletter.</w:t>
      </w:r>
    </w:p>
    <w:p w14:paraId="7EFA71D9" w14:textId="77777777" w:rsidR="00FE7698" w:rsidRDefault="00FE7698" w:rsidP="00891011">
      <w:pPr>
        <w:rPr>
          <w:u w:val="single"/>
        </w:rPr>
      </w:pPr>
    </w:p>
    <w:p w14:paraId="68EE7F3A" w14:textId="77777777" w:rsidR="00FE7698" w:rsidRDefault="00FE7698" w:rsidP="00891011">
      <w:pPr>
        <w:rPr>
          <w:u w:val="single"/>
        </w:rPr>
      </w:pPr>
    </w:p>
    <w:p w14:paraId="48A40ACF" w14:textId="1BC3F330" w:rsidR="00891011" w:rsidRDefault="00891011" w:rsidP="00891011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3B49DD84" w14:textId="12835989" w:rsidR="00230F36" w:rsidRDefault="00230F36" w:rsidP="00FE7698">
      <w:pPr>
        <w:ind w:left="720"/>
      </w:pPr>
      <w:r>
        <w:t>Basketball – will follow up with Bruce regarding overages</w:t>
      </w:r>
      <w:r w:rsidR="00FE7698">
        <w:t xml:space="preserve"> (topic tabled until follow </w:t>
      </w:r>
      <w:proofErr w:type="spellStart"/>
      <w:r w:rsidR="00FE7698">
        <w:t>accpomplished</w:t>
      </w:r>
      <w:proofErr w:type="spellEnd"/>
      <w:r w:rsidR="00FE7698">
        <w:t>.)</w:t>
      </w:r>
    </w:p>
    <w:p w14:paraId="084D7DBA" w14:textId="1FDCFB60" w:rsidR="00230F36" w:rsidRPr="00230F36" w:rsidRDefault="00230F36" w:rsidP="00891011">
      <w:r>
        <w:tab/>
        <w:t>Working on connecting with Casey re: Basketball Complex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lastRenderedPageBreak/>
        <w:tab/>
      </w:r>
      <w:proofErr w:type="gramStart"/>
      <w:r>
        <w:t>Nothing to report.</w:t>
      </w:r>
      <w:proofErr w:type="gramEnd"/>
    </w:p>
    <w:p w14:paraId="42FA4203" w14:textId="77777777" w:rsidR="00891011" w:rsidRPr="00A016AD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– Not Present</w:t>
      </w:r>
    </w:p>
    <w:p w14:paraId="15C351A6" w14:textId="77777777" w:rsidR="00891011" w:rsidRDefault="00891011" w:rsidP="00891011">
      <w:pPr>
        <w:rPr>
          <w:u w:val="single"/>
        </w:rPr>
      </w:pPr>
      <w:r w:rsidRPr="00347E6A">
        <w:rPr>
          <w:u w:val="single"/>
        </w:rPr>
        <w:t>Fall/Winter Sports – Pat McGowan</w:t>
      </w:r>
    </w:p>
    <w:p w14:paraId="1FD8F4D9" w14:textId="2C0E9F5A" w:rsidR="000D653F" w:rsidRPr="00230F36" w:rsidRDefault="00F861A4" w:rsidP="00891011">
      <w:r>
        <w:tab/>
        <w:t xml:space="preserve">Volleyball budget </w:t>
      </w:r>
      <w:r w:rsidR="00230F36">
        <w:t>(voted on in Old Business.)</w:t>
      </w:r>
    </w:p>
    <w:p w14:paraId="6135F7F5" w14:textId="77777777" w:rsidR="00891011" w:rsidRDefault="00891011" w:rsidP="0089101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6E765BA6" w14:textId="774E5A06" w:rsidR="000D653F" w:rsidRDefault="00F861A4" w:rsidP="00230F36">
      <w:pPr>
        <w:ind w:left="720"/>
      </w:pPr>
      <w:r>
        <w:t xml:space="preserve">Contacted the High School Counselors for assistance in accomplishing a Senior Scholarship from P.L.A.Y. </w:t>
      </w:r>
      <w:r w:rsidR="00230F36">
        <w:t xml:space="preserve"> Discussed application process and the need to develop the process with high school administration</w:t>
      </w:r>
      <w:r w:rsidR="00FE7698">
        <w:t>.</w:t>
      </w:r>
    </w:p>
    <w:p w14:paraId="03B2A41B" w14:textId="2B09105A" w:rsidR="00FE7698" w:rsidRPr="000D653F" w:rsidRDefault="00FE7698" w:rsidP="00230F36">
      <w:pPr>
        <w:ind w:left="720"/>
      </w:pPr>
      <w:r>
        <w:t>All previous participants of P.L.A.Y. are eligible for the scholarship.</w:t>
      </w:r>
    </w:p>
    <w:p w14:paraId="4DA6F3DA" w14:textId="0E91F88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230F36">
        <w:rPr>
          <w:u w:val="single"/>
        </w:rPr>
        <w:t xml:space="preserve"> – not present</w:t>
      </w:r>
    </w:p>
    <w:p w14:paraId="5A575F43" w14:textId="4F9032EA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t xml:space="preserve">Technology –Jason </w:t>
      </w:r>
      <w:proofErr w:type="spellStart"/>
      <w:r w:rsidRPr="00347E6A">
        <w:rPr>
          <w:u w:val="single"/>
        </w:rPr>
        <w:t>Tschetter</w:t>
      </w:r>
      <w:proofErr w:type="spellEnd"/>
      <w:r w:rsidR="00230F36">
        <w:rPr>
          <w:u w:val="single"/>
        </w:rPr>
        <w:t xml:space="preserve"> – not present</w:t>
      </w: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3D74F011" w14:textId="71B46371" w:rsidR="00F057DE" w:rsidRDefault="00F057DE" w:rsidP="00230F36">
      <w:r>
        <w:tab/>
      </w:r>
      <w:r w:rsidR="00FE7698">
        <w:t xml:space="preserve">See President Dan </w:t>
      </w:r>
      <w:proofErr w:type="spellStart"/>
      <w:r w:rsidR="00FE7698">
        <w:t>Gratz</w:t>
      </w:r>
      <w:proofErr w:type="spellEnd"/>
      <w:r w:rsidR="00FE7698">
        <w:t xml:space="preserve"> report – overlap in reporting.  </w:t>
      </w:r>
    </w:p>
    <w:p w14:paraId="4A2A889B" w14:textId="2093B568" w:rsidR="00F057DE" w:rsidRPr="00F057DE" w:rsidRDefault="000D653F" w:rsidP="000D653F">
      <w:pPr>
        <w:jc w:val="center"/>
      </w:pPr>
      <w:r>
        <w:t xml:space="preserve">NEXT MEETING </w:t>
      </w:r>
      <w:r w:rsidR="00FE7698">
        <w:t>Wednesday July 17, 2013 – 7:30 A</w:t>
      </w:r>
      <w:r>
        <w:t>.M. – PRIOR LAKE CITY HALL</w:t>
      </w:r>
    </w:p>
    <w:sectPr w:rsidR="00F057DE" w:rsidRPr="00F0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230F36" w:rsidRDefault="00230F36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230F36" w:rsidRDefault="00230F36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230F36" w:rsidRDefault="00230F36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230F36" w:rsidRDefault="00230F36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D653F"/>
    <w:rsid w:val="0014781E"/>
    <w:rsid w:val="00195355"/>
    <w:rsid w:val="00230F36"/>
    <w:rsid w:val="005B360C"/>
    <w:rsid w:val="0066035F"/>
    <w:rsid w:val="006827F6"/>
    <w:rsid w:val="007A2053"/>
    <w:rsid w:val="00840F35"/>
    <w:rsid w:val="00891011"/>
    <w:rsid w:val="008D47C9"/>
    <w:rsid w:val="00940F11"/>
    <w:rsid w:val="009C561C"/>
    <w:rsid w:val="00B23EAD"/>
    <w:rsid w:val="00B53FD9"/>
    <w:rsid w:val="00C15F32"/>
    <w:rsid w:val="00C65F14"/>
    <w:rsid w:val="00C97F3F"/>
    <w:rsid w:val="00D6501D"/>
    <w:rsid w:val="00F057DE"/>
    <w:rsid w:val="00F3517B"/>
    <w:rsid w:val="00F861A4"/>
    <w:rsid w:val="00FB3F93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49A7-BC45-4F70-B2EB-597AC9E3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53C6B322.dotm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2</cp:revision>
  <dcterms:created xsi:type="dcterms:W3CDTF">2013-07-02T13:15:00Z</dcterms:created>
  <dcterms:modified xsi:type="dcterms:W3CDTF">2013-07-02T13:15:00Z</dcterms:modified>
</cp:coreProperties>
</file>