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592FC" w14:textId="77777777" w:rsidR="009C561C" w:rsidRDefault="0066035F" w:rsidP="0066035F">
      <w:pPr>
        <w:jc w:val="center"/>
      </w:pPr>
      <w:r>
        <w:t>P.L.A.Y. Executive Board Meeting</w:t>
      </w:r>
    </w:p>
    <w:p w14:paraId="0544C762" w14:textId="0986B27F" w:rsidR="0066035F" w:rsidRDefault="00493704" w:rsidP="0066035F">
      <w:pPr>
        <w:jc w:val="center"/>
      </w:pPr>
      <w:r>
        <w:t>7:00 p.m. Sunday</w:t>
      </w:r>
      <w:r w:rsidR="009D3ACC">
        <w:t xml:space="preserve"> </w:t>
      </w:r>
      <w:r w:rsidR="00AC7D9A">
        <w:t>September 15</w:t>
      </w:r>
      <w:r w:rsidR="0066035F">
        <w:t>, 2013 at P.L. City Hall</w:t>
      </w:r>
    </w:p>
    <w:p w14:paraId="3AA1BB6A" w14:textId="77777777" w:rsidR="0066035F" w:rsidRDefault="0066035F" w:rsidP="0066035F">
      <w:pPr>
        <w:jc w:val="center"/>
      </w:pPr>
    </w:p>
    <w:p w14:paraId="699FAFEA" w14:textId="7AF9D5F0" w:rsidR="0066035F" w:rsidRDefault="0066035F" w:rsidP="0066035F">
      <w:pPr>
        <w:jc w:val="center"/>
      </w:pPr>
      <w:r>
        <w:t>Board Members attendi</w:t>
      </w:r>
      <w:r w:rsidR="009C561C">
        <w:t xml:space="preserve">ng:  Dan </w:t>
      </w:r>
      <w:proofErr w:type="spellStart"/>
      <w:r w:rsidR="009C561C">
        <w:t>Gratz</w:t>
      </w:r>
      <w:proofErr w:type="spellEnd"/>
      <w:r w:rsidR="009C561C">
        <w:t>, Kevin McDonald, Pat McGowan</w:t>
      </w:r>
      <w:r w:rsidR="0085792D">
        <w:t>,</w:t>
      </w:r>
      <w:r w:rsidR="009C561C">
        <w:t xml:space="preserve"> Lee </w:t>
      </w:r>
      <w:proofErr w:type="spellStart"/>
      <w:r w:rsidR="009C561C">
        <w:t>Bernick</w:t>
      </w:r>
      <w:proofErr w:type="spellEnd"/>
      <w:r>
        <w:t xml:space="preserve">, </w:t>
      </w:r>
      <w:r w:rsidR="00FE7698">
        <w:t xml:space="preserve">Randy </w:t>
      </w:r>
      <w:proofErr w:type="spellStart"/>
      <w:r w:rsidR="00FE7698">
        <w:t>Geister</w:t>
      </w:r>
      <w:proofErr w:type="spellEnd"/>
      <w:r w:rsidR="00BE1079">
        <w:t>, Jason</w:t>
      </w:r>
      <w:r w:rsidR="00493704">
        <w:t xml:space="preserve"> </w:t>
      </w:r>
      <w:proofErr w:type="spellStart"/>
      <w:r w:rsidR="00493704">
        <w:t>Tschetter</w:t>
      </w:r>
      <w:proofErr w:type="spellEnd"/>
      <w:r w:rsidR="00493704">
        <w:t xml:space="preserve">, Cheryl Bump, </w:t>
      </w:r>
      <w:r w:rsidR="00274106">
        <w:t>Steve Lu</w:t>
      </w:r>
      <w:r w:rsidR="00AC7D9A">
        <w:t>jan</w:t>
      </w:r>
      <w:r w:rsidR="00274106">
        <w:t xml:space="preserve">, </w:t>
      </w:r>
      <w:r>
        <w:t>Tanya O’Brien</w:t>
      </w:r>
    </w:p>
    <w:p w14:paraId="7477811C" w14:textId="40EC9E17" w:rsidR="00AC7D9A" w:rsidRDefault="00AC7D9A" w:rsidP="0066035F">
      <w:r>
        <w:rPr>
          <w:u w:val="single"/>
        </w:rPr>
        <w:t>GUESTS:</w:t>
      </w:r>
      <w:r>
        <w:tab/>
      </w:r>
      <w:r w:rsidRPr="00AC7D9A">
        <w:rPr>
          <w:b/>
        </w:rPr>
        <w:t>Sports Star Photography</w:t>
      </w:r>
    </w:p>
    <w:p w14:paraId="67B8348D" w14:textId="6FBCC7EB" w:rsidR="00AC7D9A" w:rsidRDefault="00AC7D9A" w:rsidP="00AC7D9A">
      <w:pPr>
        <w:ind w:left="1440"/>
      </w:pPr>
      <w:r>
        <w:t xml:space="preserve">Presentation of what they could offer the teams.  Hockey already uses them.  They offer more products than </w:t>
      </w:r>
      <w:proofErr w:type="spellStart"/>
      <w:r>
        <w:t>Linhoff</w:t>
      </w:r>
      <w:proofErr w:type="spellEnd"/>
      <w:r>
        <w:t xml:space="preserve"> but they are also more expensive.</w:t>
      </w:r>
    </w:p>
    <w:p w14:paraId="4128A1C8" w14:textId="3F787633" w:rsidR="00AC7D9A" w:rsidRDefault="00AC7D9A" w:rsidP="0066035F">
      <w:r>
        <w:tab/>
      </w:r>
      <w:r>
        <w:tab/>
        <w:t xml:space="preserve">No Action taken on whether P.L.A.Y. </w:t>
      </w:r>
      <w:r w:rsidR="00BE1079">
        <w:t xml:space="preserve">switches </w:t>
      </w:r>
      <w:proofErr w:type="gramStart"/>
      <w:r w:rsidR="00BE1079">
        <w:t xml:space="preserve">to </w:t>
      </w:r>
      <w:r>
        <w:t xml:space="preserve"> Sports</w:t>
      </w:r>
      <w:proofErr w:type="gramEnd"/>
      <w:r>
        <w:t xml:space="preserve"> Star over </w:t>
      </w:r>
      <w:proofErr w:type="spellStart"/>
      <w:r>
        <w:t>Linhoff</w:t>
      </w:r>
      <w:proofErr w:type="spellEnd"/>
      <w:r>
        <w:t>.</w:t>
      </w:r>
    </w:p>
    <w:p w14:paraId="3FCB661E" w14:textId="27A107E2" w:rsidR="00AC7D9A" w:rsidRPr="00AC7D9A" w:rsidRDefault="00AC7D9A" w:rsidP="00AC7D9A">
      <w:pPr>
        <w:ind w:left="720" w:firstLine="720"/>
        <w:rPr>
          <w:b/>
        </w:rPr>
      </w:pPr>
      <w:r w:rsidRPr="00AC7D9A">
        <w:rPr>
          <w:b/>
        </w:rPr>
        <w:t>Kari Ahlstrom – VP Softball</w:t>
      </w:r>
    </w:p>
    <w:p w14:paraId="2CAB3F60" w14:textId="6F8BCDEE" w:rsidR="00AC7D9A" w:rsidRDefault="00AC7D9A" w:rsidP="0066035F">
      <w:r>
        <w:tab/>
      </w:r>
      <w:r>
        <w:tab/>
      </w:r>
      <w:r>
        <w:tab/>
        <w:t xml:space="preserve">Plan to use overages:  </w:t>
      </w:r>
    </w:p>
    <w:p w14:paraId="069725A5" w14:textId="3338D2E1" w:rsidR="00AC7D9A" w:rsidRDefault="00AC7D9A" w:rsidP="00AC7D9A">
      <w:pPr>
        <w:ind w:left="2160"/>
      </w:pPr>
      <w:r>
        <w:t>Put money back into the H.S. softball fields to include clay, turf, fence, roof dugouts at the JV field, benches (P.L.A.Y. uses the fields more than the H.S. does)</w:t>
      </w:r>
    </w:p>
    <w:p w14:paraId="7E7458F0" w14:textId="69C83866" w:rsidR="00AC7D9A" w:rsidRDefault="00AC7D9A" w:rsidP="00AC7D9A">
      <w:pPr>
        <w:ind w:left="2160"/>
      </w:pPr>
      <w:r>
        <w:t xml:space="preserve">Want to use approximately $8,800.00 in overages to purchase the products – They intend to save money by getting volunteers for the labor.  </w:t>
      </w:r>
    </w:p>
    <w:p w14:paraId="384E87F8" w14:textId="505D414A" w:rsidR="00AC7D9A" w:rsidRDefault="00AC7D9A" w:rsidP="00AC7D9A">
      <w:pPr>
        <w:ind w:left="2160"/>
      </w:pPr>
      <w:r w:rsidRPr="00274106">
        <w:rPr>
          <w:b/>
          <w:u w:val="single"/>
        </w:rPr>
        <w:t>MOTION:</w:t>
      </w:r>
      <w:r>
        <w:t xml:space="preserve">  To Approve Softball Budge up to $10,000.00 for work on the softball fields.  </w:t>
      </w:r>
    </w:p>
    <w:p w14:paraId="37C309D7" w14:textId="07A5D25E" w:rsidR="00AC7D9A" w:rsidRDefault="00AC7D9A" w:rsidP="00AC7D9A">
      <w:pPr>
        <w:ind w:left="2160"/>
      </w:pPr>
      <w:r>
        <w:tab/>
        <w:t xml:space="preserve">BY:  </w:t>
      </w:r>
      <w:r w:rsidR="00274106">
        <w:t>Dan</w:t>
      </w:r>
    </w:p>
    <w:p w14:paraId="735EF07A" w14:textId="5F6D8575" w:rsidR="00AC7D9A" w:rsidRDefault="00AC7D9A" w:rsidP="00AC7D9A">
      <w:pPr>
        <w:ind w:left="2160"/>
      </w:pPr>
      <w:r>
        <w:tab/>
        <w:t xml:space="preserve">2d:  </w:t>
      </w:r>
      <w:r w:rsidR="00274106">
        <w:t>MAC</w:t>
      </w:r>
    </w:p>
    <w:p w14:paraId="7F841319" w14:textId="62EE3AA1" w:rsidR="00274106" w:rsidRPr="00AC7D9A" w:rsidRDefault="00274106" w:rsidP="00AC7D9A">
      <w:pPr>
        <w:ind w:left="2160"/>
      </w:pPr>
      <w:r>
        <w:t>MOTION PASSED – All in Favor</w:t>
      </w:r>
    </w:p>
    <w:p w14:paraId="79196E87" w14:textId="1A0C1A4A" w:rsidR="00AC7D9A" w:rsidRPr="00274106" w:rsidRDefault="00274106" w:rsidP="0066035F">
      <w:pPr>
        <w:rPr>
          <w:b/>
        </w:rPr>
      </w:pPr>
      <w:r>
        <w:tab/>
      </w:r>
      <w:r>
        <w:tab/>
      </w:r>
      <w:r w:rsidRPr="00274106">
        <w:rPr>
          <w:b/>
        </w:rPr>
        <w:t xml:space="preserve">Chad Austin – </w:t>
      </w:r>
      <w:r>
        <w:rPr>
          <w:b/>
        </w:rPr>
        <w:t xml:space="preserve">Director </w:t>
      </w:r>
      <w:r w:rsidRPr="00274106">
        <w:rPr>
          <w:b/>
        </w:rPr>
        <w:t>Apple Valley Cross Country Program</w:t>
      </w:r>
    </w:p>
    <w:p w14:paraId="55358B01" w14:textId="7B2594A1" w:rsidR="00274106" w:rsidRDefault="00274106" w:rsidP="00274106">
      <w:pPr>
        <w:ind w:left="2160"/>
      </w:pPr>
      <w:r>
        <w:t>Willing to provide P.L.A.Y. with a blue print of what makes a successful cross country program.  The program runs from early August to late September.  Registration is approximately $50.00.  The participants met two times per week to run.</w:t>
      </w:r>
    </w:p>
    <w:p w14:paraId="14419924" w14:textId="273802DE" w:rsidR="00274106" w:rsidRDefault="00274106" w:rsidP="00274106">
      <w:pPr>
        <w:ind w:left="2160"/>
      </w:pPr>
      <w:r>
        <w:t xml:space="preserve">A discussion was held regarding the potential for a one-year pilot program.  </w:t>
      </w:r>
    </w:p>
    <w:p w14:paraId="392A4F7B" w14:textId="788E0368" w:rsidR="00274106" w:rsidRPr="00274106" w:rsidRDefault="00274106" w:rsidP="00274106">
      <w:pPr>
        <w:ind w:left="2160"/>
      </w:pPr>
      <w:r>
        <w:t xml:space="preserve">Mac provided Chad with Kevin’s contact information.  </w:t>
      </w:r>
    </w:p>
    <w:p w14:paraId="2E8FA28B" w14:textId="77777777" w:rsidR="00274106" w:rsidRDefault="00274106" w:rsidP="0066035F">
      <w:pPr>
        <w:rPr>
          <w:u w:val="single"/>
        </w:rPr>
      </w:pPr>
    </w:p>
    <w:p w14:paraId="0723D564" w14:textId="25B9336B" w:rsidR="009C561C" w:rsidRDefault="009C561C" w:rsidP="0066035F">
      <w:pPr>
        <w:rPr>
          <w:u w:val="single"/>
        </w:rPr>
      </w:pPr>
      <w:r>
        <w:rPr>
          <w:u w:val="single"/>
        </w:rPr>
        <w:lastRenderedPageBreak/>
        <w:t>OLD BUSINESS</w:t>
      </w:r>
      <w:r w:rsidR="0085792D">
        <w:rPr>
          <w:u w:val="single"/>
        </w:rPr>
        <w:t xml:space="preserve"> </w:t>
      </w:r>
    </w:p>
    <w:p w14:paraId="575B680A" w14:textId="27D95758" w:rsidR="00274106" w:rsidRDefault="0014781E" w:rsidP="0085792D">
      <w:r>
        <w:tab/>
      </w:r>
      <w:r w:rsidR="00274106">
        <w:t xml:space="preserve">Laker and Dan Patch fields are ready for fall </w:t>
      </w:r>
      <w:r w:rsidR="00DD1181">
        <w:t>sports</w:t>
      </w:r>
      <w:r w:rsidR="00274106">
        <w:t>.</w:t>
      </w:r>
    </w:p>
    <w:p w14:paraId="3747B613" w14:textId="39B8FB46" w:rsidR="00DD1181" w:rsidRDefault="00DD1181" w:rsidP="0085792D">
      <w:r>
        <w:tab/>
      </w:r>
      <w:proofErr w:type="gramStart"/>
      <w:r>
        <w:t>Tabled Dan’s Motion to support Turf at Lake Field as</w:t>
      </w:r>
      <w:r w:rsidR="00073D7D">
        <w:t xml:space="preserve"> discussions continue with Eric Rodine</w:t>
      </w:r>
      <w:bookmarkStart w:id="0" w:name="_GoBack"/>
      <w:bookmarkEnd w:id="0"/>
      <w:r>
        <w:t>.</w:t>
      </w:r>
      <w:proofErr w:type="gramEnd"/>
    </w:p>
    <w:p w14:paraId="6912E209" w14:textId="56D98510" w:rsidR="00DD1181" w:rsidRDefault="00DD1181" w:rsidP="00DD1181">
      <w:pPr>
        <w:ind w:left="1440"/>
      </w:pPr>
      <w:proofErr w:type="gramStart"/>
      <w:r>
        <w:t>NOTED:  Any P.L.A.Y. donation would be used toward “outside things”, not the actual field.</w:t>
      </w:r>
      <w:proofErr w:type="gramEnd"/>
    </w:p>
    <w:p w14:paraId="71D290E0" w14:textId="74879C88" w:rsidR="00DD1181" w:rsidRDefault="00DD1181" w:rsidP="00DD1181">
      <w:r>
        <w:tab/>
        <w:t xml:space="preserve">PAINTER/TRAILER </w:t>
      </w:r>
    </w:p>
    <w:p w14:paraId="57F88809" w14:textId="40350F8D" w:rsidR="00DD1181" w:rsidRDefault="00DD1181" w:rsidP="00DD1181">
      <w:r>
        <w:tab/>
      </w:r>
      <w:r>
        <w:tab/>
        <w:t xml:space="preserve">Need a new painter and trailer – these pieces of equipment have run their </w:t>
      </w:r>
      <w:proofErr w:type="gramStart"/>
      <w:r>
        <w:t>course.</w:t>
      </w:r>
      <w:proofErr w:type="gramEnd"/>
    </w:p>
    <w:p w14:paraId="14C40D0B" w14:textId="47364318" w:rsidR="00DD1181" w:rsidRDefault="00DD1181" w:rsidP="00DD1181">
      <w:r>
        <w:tab/>
      </w:r>
      <w:r>
        <w:tab/>
        <w:t xml:space="preserve">There is a proposal to purchase the </w:t>
      </w:r>
      <w:proofErr w:type="spellStart"/>
      <w:r>
        <w:t>Brite</w:t>
      </w:r>
      <w:proofErr w:type="spellEnd"/>
      <w:r>
        <w:t xml:space="preserve"> Striper 5500.  It retails for $9,400.</w:t>
      </w:r>
    </w:p>
    <w:p w14:paraId="72BFE80E" w14:textId="2BF4D3C4" w:rsidR="00DD1181" w:rsidRDefault="00DD1181" w:rsidP="00662B05">
      <w:pPr>
        <w:ind w:left="2160"/>
      </w:pPr>
      <w:r>
        <w:t xml:space="preserve">A discussion followed regarding </w:t>
      </w:r>
      <w:r w:rsidR="00662B05">
        <w:t xml:space="preserve">whether P.L.A.Y. continues </w:t>
      </w:r>
      <w:r>
        <w:t>to d</w:t>
      </w:r>
      <w:r w:rsidR="00662B05">
        <w:t>o our own striping or whether to give the responsibility back to the city.</w:t>
      </w:r>
      <w:r>
        <w:t xml:space="preserve"> </w:t>
      </w:r>
    </w:p>
    <w:p w14:paraId="3DF7CF86" w14:textId="6751A851" w:rsidR="00274106" w:rsidRDefault="00662B05" w:rsidP="0085792D">
      <w:r>
        <w:tab/>
      </w:r>
      <w:r>
        <w:tab/>
        <w:t>RESULT:</w:t>
      </w:r>
    </w:p>
    <w:p w14:paraId="5E07ABAB" w14:textId="5755AC70" w:rsidR="00662B05" w:rsidRDefault="00662B05" w:rsidP="0085792D">
      <w:r>
        <w:tab/>
      </w:r>
      <w:r>
        <w:tab/>
      </w:r>
      <w:r w:rsidRPr="00662B05">
        <w:rPr>
          <w:b/>
          <w:u w:val="single"/>
        </w:rPr>
        <w:t>MOTION</w:t>
      </w:r>
      <w:r>
        <w:t>:  To continue to do our own striping</w:t>
      </w:r>
    </w:p>
    <w:p w14:paraId="6A6CCA50" w14:textId="2443152A" w:rsidR="00662B05" w:rsidRDefault="00662B05" w:rsidP="0085792D">
      <w:r>
        <w:tab/>
      </w:r>
      <w:r>
        <w:tab/>
      </w:r>
      <w:r>
        <w:tab/>
        <w:t>BY:  LEE</w:t>
      </w:r>
    </w:p>
    <w:p w14:paraId="41F6630F" w14:textId="608DA4B6" w:rsidR="00662B05" w:rsidRDefault="00662B05" w:rsidP="0085792D">
      <w:r>
        <w:tab/>
      </w:r>
      <w:r>
        <w:tab/>
      </w:r>
      <w:r>
        <w:tab/>
        <w:t>2d:  PAT</w:t>
      </w:r>
    </w:p>
    <w:p w14:paraId="783D3E58" w14:textId="1062A60D" w:rsidR="00662B05" w:rsidRDefault="00662B05" w:rsidP="0085792D">
      <w:r>
        <w:tab/>
      </w:r>
      <w:r>
        <w:tab/>
      </w:r>
      <w:r>
        <w:tab/>
        <w:t>Motion passed – All in Favor</w:t>
      </w:r>
    </w:p>
    <w:p w14:paraId="496A5C45" w14:textId="279E6320" w:rsidR="00662B05" w:rsidRDefault="00662B05" w:rsidP="0085792D">
      <w:r>
        <w:tab/>
      </w:r>
      <w:r>
        <w:tab/>
      </w:r>
      <w:r w:rsidRPr="00662B05">
        <w:rPr>
          <w:b/>
          <w:u w:val="single"/>
        </w:rPr>
        <w:t>MOTION</w:t>
      </w:r>
      <w:r>
        <w:t xml:space="preserve">:  To purchase the </w:t>
      </w:r>
      <w:proofErr w:type="spellStart"/>
      <w:r>
        <w:t>Brite</w:t>
      </w:r>
      <w:proofErr w:type="spellEnd"/>
      <w:r>
        <w:t xml:space="preserve"> Striper 5500</w:t>
      </w:r>
    </w:p>
    <w:p w14:paraId="7845C4DE" w14:textId="703973B2" w:rsidR="00662B05" w:rsidRDefault="00662B05" w:rsidP="0085792D">
      <w:r>
        <w:tab/>
      </w:r>
      <w:r>
        <w:tab/>
      </w:r>
      <w:r>
        <w:tab/>
        <w:t>BY:  LEE</w:t>
      </w:r>
    </w:p>
    <w:p w14:paraId="34AD1CDF" w14:textId="3EC37545" w:rsidR="00662B05" w:rsidRDefault="00662B05" w:rsidP="0085792D">
      <w:r>
        <w:tab/>
      </w:r>
      <w:r>
        <w:tab/>
      </w:r>
      <w:r>
        <w:tab/>
        <w:t>2d:  PAT</w:t>
      </w:r>
    </w:p>
    <w:p w14:paraId="4FC11EB2" w14:textId="136279AD" w:rsidR="00662B05" w:rsidRDefault="00662B05" w:rsidP="0085792D">
      <w:r>
        <w:tab/>
      </w:r>
      <w:r>
        <w:tab/>
      </w:r>
      <w:r>
        <w:tab/>
        <w:t>MOTION passed – All in Favor</w:t>
      </w:r>
    </w:p>
    <w:p w14:paraId="10002262" w14:textId="6A7295B0" w:rsidR="002F4A91" w:rsidRDefault="00662B05" w:rsidP="00CA7B29">
      <w:r w:rsidRPr="00464A7C">
        <w:rPr>
          <w:b/>
          <w:u w:val="single"/>
        </w:rPr>
        <w:t>NEW BUSINESS</w:t>
      </w:r>
      <w:r>
        <w:t>:</w:t>
      </w:r>
    </w:p>
    <w:p w14:paraId="2E496AD9" w14:textId="327783B8" w:rsidR="0066035F" w:rsidRDefault="009104ED" w:rsidP="0066035F">
      <w:pPr>
        <w:rPr>
          <w:u w:val="single"/>
        </w:rPr>
      </w:pPr>
      <w:r w:rsidRPr="009104ED">
        <w:rPr>
          <w:u w:val="single"/>
        </w:rPr>
        <w:t>P</w:t>
      </w:r>
      <w:r w:rsidR="00891011">
        <w:rPr>
          <w:u w:val="single"/>
        </w:rPr>
        <w:t xml:space="preserve">resident Dan </w:t>
      </w:r>
      <w:proofErr w:type="spellStart"/>
      <w:r w:rsidR="00891011">
        <w:rPr>
          <w:u w:val="single"/>
        </w:rPr>
        <w:t>Gratz</w:t>
      </w:r>
      <w:proofErr w:type="spellEnd"/>
      <w:r w:rsidR="00891011">
        <w:rPr>
          <w:u w:val="single"/>
        </w:rPr>
        <w:t xml:space="preserve"> R</w:t>
      </w:r>
      <w:r w:rsidR="0066035F" w:rsidRPr="00891011">
        <w:rPr>
          <w:u w:val="single"/>
        </w:rPr>
        <w:t>eport</w:t>
      </w:r>
    </w:p>
    <w:p w14:paraId="5D382728" w14:textId="1D8942B2" w:rsidR="009104ED" w:rsidRDefault="009104ED" w:rsidP="00662B05">
      <w:r>
        <w:tab/>
      </w:r>
      <w:r w:rsidR="00662B05">
        <w:t>Field Maintenance and Turf (See Old Business Discussion)</w:t>
      </w:r>
    </w:p>
    <w:p w14:paraId="6BF60BA6" w14:textId="77777777" w:rsidR="002F4A91" w:rsidRDefault="002F4A91" w:rsidP="002F4A91">
      <w:pPr>
        <w:rPr>
          <w:u w:val="single"/>
        </w:rPr>
      </w:pPr>
      <w:r w:rsidRPr="00010D78">
        <w:rPr>
          <w:u w:val="single"/>
        </w:rPr>
        <w:t>Spring/Summer Sports – Kevin McDonald</w:t>
      </w:r>
    </w:p>
    <w:p w14:paraId="6DCC6FD4" w14:textId="798FE298" w:rsidR="009104ED" w:rsidRDefault="009104ED" w:rsidP="00662B05">
      <w:r>
        <w:tab/>
      </w:r>
      <w:r w:rsidR="00662B05">
        <w:t>Waiting for VPs to get their budgets in - should have them by the next meeting.</w:t>
      </w:r>
    </w:p>
    <w:p w14:paraId="77578964" w14:textId="0FE86AFD" w:rsidR="00BE1079" w:rsidRDefault="00BE1079" w:rsidP="00BE1079">
      <w:pPr>
        <w:ind w:left="720"/>
      </w:pPr>
      <w:r>
        <w:t xml:space="preserve">Also discussed the Commitment policy and possible amendments that cover planned vacations or events that may interfere with the </w:t>
      </w:r>
      <w:proofErr w:type="gramStart"/>
      <w:r>
        <w:t>participants</w:t>
      </w:r>
      <w:proofErr w:type="gramEnd"/>
      <w:r>
        <w:t xml:space="preserve"> ability to commit to the team.</w:t>
      </w:r>
    </w:p>
    <w:p w14:paraId="625D163E" w14:textId="77777777" w:rsidR="00BE1079" w:rsidRDefault="00BE1079" w:rsidP="009104ED">
      <w:pPr>
        <w:rPr>
          <w:u w:val="single"/>
        </w:rPr>
      </w:pPr>
    </w:p>
    <w:p w14:paraId="1EFA87AD" w14:textId="5929C37C" w:rsidR="002F4A91" w:rsidRPr="002F4A91" w:rsidRDefault="002F4A91" w:rsidP="009104ED">
      <w:pPr>
        <w:rPr>
          <w:u w:val="single"/>
        </w:rPr>
      </w:pPr>
      <w:r>
        <w:rPr>
          <w:u w:val="single"/>
        </w:rPr>
        <w:lastRenderedPageBreak/>
        <w:t xml:space="preserve">Fall/Winter Sports </w:t>
      </w:r>
      <w:r w:rsidRPr="002F4A91">
        <w:rPr>
          <w:u w:val="single"/>
        </w:rPr>
        <w:t>Pat McGowan</w:t>
      </w:r>
    </w:p>
    <w:p w14:paraId="35D055CB" w14:textId="77777777" w:rsidR="00662B05" w:rsidRDefault="009104ED" w:rsidP="009104ED">
      <w:r>
        <w:tab/>
      </w:r>
      <w:r w:rsidR="00662B05">
        <w:t>Cross Country (See Old Business Discussion)</w:t>
      </w:r>
    </w:p>
    <w:p w14:paraId="0259C71C" w14:textId="19C196B0" w:rsidR="009104ED" w:rsidRDefault="00662B05" w:rsidP="00662B05">
      <w:pPr>
        <w:ind w:left="1440"/>
      </w:pPr>
      <w:proofErr w:type="gramStart"/>
      <w:r>
        <w:t>Reached out to the VPs.</w:t>
      </w:r>
      <w:proofErr w:type="gramEnd"/>
      <w:r>
        <w:t xml:space="preserve">  </w:t>
      </w:r>
    </w:p>
    <w:p w14:paraId="660CF28A" w14:textId="644B80D1" w:rsidR="00662B05" w:rsidRDefault="00662B05" w:rsidP="00662B05">
      <w:pPr>
        <w:ind w:left="1440"/>
      </w:pPr>
      <w:r>
        <w:tab/>
      </w:r>
      <w:proofErr w:type="gramStart"/>
      <w:r>
        <w:t>Looking for the budge vs. the actual report (expected before the next meeting.)</w:t>
      </w:r>
      <w:proofErr w:type="gramEnd"/>
    </w:p>
    <w:p w14:paraId="58698CCD" w14:textId="091F64AF" w:rsidR="00662B05" w:rsidRDefault="00662B05" w:rsidP="00662B05">
      <w:pPr>
        <w:ind w:left="1440"/>
      </w:pPr>
      <w:r>
        <w:t xml:space="preserve">Bruce </w:t>
      </w:r>
      <w:proofErr w:type="spellStart"/>
      <w:r>
        <w:t>Veldmann</w:t>
      </w:r>
      <w:proofErr w:type="spellEnd"/>
    </w:p>
    <w:p w14:paraId="3F99C4CB" w14:textId="2D0F8AA6" w:rsidR="00662B05" w:rsidRDefault="00662B05" w:rsidP="00662B05">
      <w:pPr>
        <w:ind w:left="1440"/>
      </w:pPr>
      <w:r>
        <w:tab/>
        <w:t xml:space="preserve">Wants to purchase a new H.S. Scoreboard </w:t>
      </w:r>
    </w:p>
    <w:p w14:paraId="119889E5" w14:textId="1B71077E" w:rsidR="00662B05" w:rsidRDefault="00662B05" w:rsidP="00662B05">
      <w:pPr>
        <w:ind w:left="2880"/>
      </w:pPr>
      <w:r>
        <w:t>Benefit = tournament use, P.L.A.Y. Advertising, and continued good relationship with the H.S.</w:t>
      </w:r>
    </w:p>
    <w:p w14:paraId="5FAE93BE" w14:textId="77777777" w:rsidR="00464A7C" w:rsidRDefault="00662B05" w:rsidP="00662B05">
      <w:pPr>
        <w:ind w:left="2880"/>
      </w:pPr>
      <w:r>
        <w:t>Concern – P.L.A.Y. has invested a lot into Basketball, P.L.A.Y. Advertising is not an obvious benefit as most people with not make the distinction</w:t>
      </w:r>
      <w:r w:rsidR="00464A7C">
        <w:t xml:space="preserve"> between Prior Lake H.S. and P.L.A.Y.</w:t>
      </w:r>
    </w:p>
    <w:p w14:paraId="5A392904" w14:textId="0057D01D" w:rsidR="00662B05" w:rsidRDefault="00464A7C" w:rsidP="00464A7C">
      <w:r>
        <w:tab/>
      </w:r>
      <w:r>
        <w:tab/>
      </w:r>
      <w:r>
        <w:tab/>
      </w:r>
      <w:r>
        <w:tab/>
        <w:t xml:space="preserve">Pat will ask Bruce to come in and talk about it.  </w:t>
      </w:r>
    </w:p>
    <w:p w14:paraId="48A40ACF" w14:textId="23EED8CE" w:rsidR="00891011" w:rsidRDefault="00891011" w:rsidP="00662B05">
      <w:pPr>
        <w:rPr>
          <w:u w:val="single"/>
        </w:rPr>
      </w:pPr>
      <w:r w:rsidRPr="00347E6A">
        <w:rPr>
          <w:u w:val="single"/>
        </w:rPr>
        <w:t xml:space="preserve">Vice President Lee </w:t>
      </w:r>
      <w:proofErr w:type="spellStart"/>
      <w:r w:rsidRPr="00347E6A">
        <w:rPr>
          <w:u w:val="single"/>
        </w:rPr>
        <w:t>Bernick</w:t>
      </w:r>
      <w:proofErr w:type="spellEnd"/>
      <w:r w:rsidR="00230F36">
        <w:rPr>
          <w:u w:val="single"/>
        </w:rPr>
        <w:t xml:space="preserve"> </w:t>
      </w:r>
    </w:p>
    <w:p w14:paraId="578B6FA1" w14:textId="6BC8F235" w:rsidR="002F4A91" w:rsidRDefault="002F4A91" w:rsidP="00891011">
      <w:r>
        <w:tab/>
      </w:r>
      <w:proofErr w:type="gramStart"/>
      <w:r w:rsidR="00464A7C">
        <w:t>Had a conversation with Doug regarding a business plan for the Sports Complex.</w:t>
      </w:r>
      <w:proofErr w:type="gramEnd"/>
      <w:r w:rsidR="00464A7C">
        <w:t xml:space="preserve">  </w:t>
      </w:r>
    </w:p>
    <w:p w14:paraId="1700DC5C" w14:textId="67EE1935" w:rsidR="00464A7C" w:rsidRDefault="00464A7C" w:rsidP="00464A7C">
      <w:pPr>
        <w:ind w:left="720"/>
      </w:pPr>
      <w:r>
        <w:t xml:space="preserve">They discussed a plan of attack that would include 80-100 hours of work to put together a good business plan.  </w:t>
      </w:r>
    </w:p>
    <w:p w14:paraId="3449F4D9" w14:textId="4548704F" w:rsidR="00464A7C" w:rsidRDefault="00464A7C" w:rsidP="00464A7C">
      <w:pPr>
        <w:ind w:left="720"/>
      </w:pPr>
      <w:r>
        <w:t>General opinion is that Doug is qualified to do the job.  Question:  Do we want to pay for it?</w:t>
      </w:r>
    </w:p>
    <w:p w14:paraId="04D6F382" w14:textId="7AF78A23" w:rsidR="00464A7C" w:rsidRDefault="00464A7C" w:rsidP="00464A7C">
      <w:pPr>
        <w:ind w:left="1440"/>
      </w:pPr>
      <w:r>
        <w:t>Answer:  This is a big project.  There is a need for the Sports Complex.  His report will be instrumental in determining if P.L.A.Y. can move forward with the Complex.  If the report indicates that the Complex is a good idea</w:t>
      </w:r>
      <w:proofErr w:type="gramStart"/>
      <w:r>
        <w:t>,  P.L.A.Y</w:t>
      </w:r>
      <w:proofErr w:type="gramEnd"/>
      <w:r>
        <w:t>. wants to present a comprehensive plan to the city that exudes success.  .</w:t>
      </w:r>
    </w:p>
    <w:p w14:paraId="6B1B4015" w14:textId="56D40813" w:rsidR="00464A7C" w:rsidRDefault="00464A7C" w:rsidP="00464A7C">
      <w:r>
        <w:tab/>
      </w:r>
      <w:r>
        <w:tab/>
        <w:t xml:space="preserve">MOTION:  To hire Doug </w:t>
      </w:r>
      <w:proofErr w:type="spellStart"/>
      <w:r>
        <w:t>Storbeck</w:t>
      </w:r>
      <w:proofErr w:type="spellEnd"/>
      <w:r>
        <w:t xml:space="preserve"> to prepare a business plan for the Sports Complex.</w:t>
      </w:r>
    </w:p>
    <w:p w14:paraId="0552DC24" w14:textId="64499CF0" w:rsidR="00464A7C" w:rsidRDefault="00464A7C" w:rsidP="00464A7C">
      <w:r>
        <w:tab/>
      </w:r>
      <w:r>
        <w:tab/>
      </w:r>
      <w:r>
        <w:tab/>
        <w:t>BY:  JASON</w:t>
      </w:r>
    </w:p>
    <w:p w14:paraId="3188B30C" w14:textId="0EB3AB44" w:rsidR="00464A7C" w:rsidRDefault="00464A7C" w:rsidP="00464A7C">
      <w:r>
        <w:tab/>
      </w:r>
      <w:r>
        <w:tab/>
      </w:r>
      <w:r>
        <w:tab/>
        <w:t>2d:  LEE</w:t>
      </w:r>
    </w:p>
    <w:p w14:paraId="057B57EE" w14:textId="1D7F89C0" w:rsidR="00464A7C" w:rsidRPr="002F4A91" w:rsidRDefault="00464A7C" w:rsidP="00464A7C">
      <w:r>
        <w:tab/>
      </w:r>
      <w:r>
        <w:tab/>
      </w:r>
      <w:r>
        <w:tab/>
        <w:t>Motion Passed:  All in Favor (5-0)</w:t>
      </w:r>
    </w:p>
    <w:p w14:paraId="40D4578D" w14:textId="2C3F7E2D" w:rsidR="00464A7C" w:rsidRPr="00464A7C" w:rsidRDefault="00464A7C" w:rsidP="00891011">
      <w:r>
        <w:tab/>
      </w:r>
      <w:r>
        <w:tab/>
        <w:t>**Will check in with Doug at the next meeting to discuss his progress.</w:t>
      </w:r>
    </w:p>
    <w:p w14:paraId="583F8D2D" w14:textId="77777777" w:rsidR="00891011" w:rsidRDefault="00891011" w:rsidP="00891011">
      <w:pPr>
        <w:rPr>
          <w:u w:val="single"/>
        </w:rPr>
      </w:pPr>
      <w:r>
        <w:rPr>
          <w:u w:val="single"/>
        </w:rPr>
        <w:t>Secretary - Tanya O’Brien</w:t>
      </w:r>
    </w:p>
    <w:p w14:paraId="1917D95B" w14:textId="77777777" w:rsidR="00F861A4" w:rsidRPr="00F861A4" w:rsidRDefault="00F861A4" w:rsidP="00891011">
      <w:r>
        <w:rPr>
          <w:b/>
        </w:rPr>
        <w:tab/>
      </w:r>
      <w:proofErr w:type="gramStart"/>
      <w:r>
        <w:t>Nothing to report.</w:t>
      </w:r>
      <w:proofErr w:type="gramEnd"/>
    </w:p>
    <w:p w14:paraId="42FA4203" w14:textId="1AD83E92" w:rsidR="00891011" w:rsidRDefault="00891011" w:rsidP="00891011">
      <w:pPr>
        <w:rPr>
          <w:u w:val="single"/>
        </w:rPr>
      </w:pPr>
      <w:r w:rsidRPr="00A016AD">
        <w:rPr>
          <w:u w:val="single"/>
        </w:rPr>
        <w:lastRenderedPageBreak/>
        <w:t>Treasurer – Cheryl Bump</w:t>
      </w:r>
      <w:r w:rsidR="00F861A4">
        <w:rPr>
          <w:u w:val="single"/>
        </w:rPr>
        <w:t xml:space="preserve"> </w:t>
      </w:r>
    </w:p>
    <w:p w14:paraId="74E52B2F" w14:textId="73A345FB" w:rsidR="00464A7C" w:rsidRPr="00464A7C" w:rsidRDefault="00464A7C" w:rsidP="00891011">
      <w:r>
        <w:tab/>
      </w:r>
      <w:proofErr w:type="gramStart"/>
      <w:r>
        <w:t xml:space="preserve">Presented an updated </w:t>
      </w:r>
      <w:r w:rsidR="00BE1079">
        <w:t>financials through August.</w:t>
      </w:r>
      <w:proofErr w:type="gramEnd"/>
    </w:p>
    <w:p w14:paraId="4DA6F3DA" w14:textId="0E91F887" w:rsidR="00891011" w:rsidRDefault="00891011" w:rsidP="0066035F">
      <w:pPr>
        <w:rPr>
          <w:u w:val="single"/>
        </w:rPr>
      </w:pPr>
      <w:r w:rsidRPr="00347E6A">
        <w:rPr>
          <w:u w:val="single"/>
        </w:rPr>
        <w:t>Registration – Mary Beauvais</w:t>
      </w:r>
      <w:r w:rsidR="00230F36">
        <w:rPr>
          <w:u w:val="single"/>
        </w:rPr>
        <w:t xml:space="preserve"> – not present</w:t>
      </w:r>
    </w:p>
    <w:p w14:paraId="5A575F43" w14:textId="475A8971" w:rsidR="00F057DE" w:rsidRPr="00230F36" w:rsidRDefault="00891011" w:rsidP="00230F36">
      <w:pPr>
        <w:rPr>
          <w:u w:val="single"/>
        </w:rPr>
      </w:pPr>
      <w:r w:rsidRPr="00347E6A">
        <w:rPr>
          <w:u w:val="single"/>
        </w:rPr>
        <w:t xml:space="preserve">Technology –Jason </w:t>
      </w:r>
      <w:proofErr w:type="spellStart"/>
      <w:r w:rsidRPr="00347E6A">
        <w:rPr>
          <w:u w:val="single"/>
        </w:rPr>
        <w:t>Tschetter</w:t>
      </w:r>
      <w:proofErr w:type="spellEnd"/>
      <w:r w:rsidR="00BE1079">
        <w:rPr>
          <w:u w:val="single"/>
        </w:rPr>
        <w:t xml:space="preserve"> </w:t>
      </w:r>
    </w:p>
    <w:p w14:paraId="72DA30B4" w14:textId="15FE704D" w:rsidR="002F4A91" w:rsidRPr="005B4B7F" w:rsidRDefault="005B4B7F" w:rsidP="0066035F">
      <w:r>
        <w:tab/>
      </w:r>
      <w:proofErr w:type="gramStart"/>
      <w:r>
        <w:t>Nothing further to report.</w:t>
      </w:r>
      <w:proofErr w:type="gramEnd"/>
    </w:p>
    <w:p w14:paraId="64EE69E0" w14:textId="77777777" w:rsidR="00891011" w:rsidRDefault="00891011" w:rsidP="0066035F">
      <w:pPr>
        <w:rPr>
          <w:u w:val="single"/>
        </w:rPr>
      </w:pPr>
      <w:r w:rsidRPr="00347E6A">
        <w:rPr>
          <w:u w:val="single"/>
        </w:rPr>
        <w:t xml:space="preserve">Administrative Director – Randy </w:t>
      </w:r>
      <w:proofErr w:type="spellStart"/>
      <w:r w:rsidRPr="00347E6A">
        <w:rPr>
          <w:u w:val="single"/>
        </w:rPr>
        <w:t>Geister</w:t>
      </w:r>
      <w:proofErr w:type="spellEnd"/>
    </w:p>
    <w:p w14:paraId="3D74F011" w14:textId="7A02C21A" w:rsidR="00F057DE" w:rsidRDefault="00F057DE" w:rsidP="00230F36">
      <w:r>
        <w:tab/>
      </w:r>
      <w:proofErr w:type="gramStart"/>
      <w:r w:rsidR="002F4A91">
        <w:t>Took Part in all discussions above.</w:t>
      </w:r>
      <w:proofErr w:type="gramEnd"/>
      <w:r w:rsidR="00FE7698">
        <w:t xml:space="preserve">  </w:t>
      </w:r>
    </w:p>
    <w:p w14:paraId="282B3A6B" w14:textId="72BEF7CB" w:rsidR="00BE1079" w:rsidRDefault="00BE1079" w:rsidP="00230F36">
      <w:r>
        <w:tab/>
        <w:t>Pitch to Pitch moving to Burnsville Parkway and County Road 42</w:t>
      </w:r>
    </w:p>
    <w:p w14:paraId="5D270340" w14:textId="3E2E1673" w:rsidR="005B4B7F" w:rsidRDefault="005B4B7F" w:rsidP="005B4B7F">
      <w:pPr>
        <w:ind w:firstLine="720"/>
      </w:pPr>
      <w:r w:rsidRPr="005B4B7F">
        <w:rPr>
          <w:b/>
        </w:rPr>
        <w:t>MOTION:</w:t>
      </w:r>
      <w:r>
        <w:t xml:space="preserve">  To Adjourn at 9:35 p.m.</w:t>
      </w:r>
    </w:p>
    <w:p w14:paraId="788A4159" w14:textId="14312A31" w:rsidR="005B4B7F" w:rsidRDefault="005B4B7F" w:rsidP="005B4B7F">
      <w:pPr>
        <w:ind w:left="1440"/>
      </w:pPr>
      <w:r>
        <w:t>By:  DAN</w:t>
      </w:r>
    </w:p>
    <w:p w14:paraId="0F5A3F0A" w14:textId="6A4C6F8E" w:rsidR="005B4B7F" w:rsidRDefault="005B4B7F" w:rsidP="005B4B7F">
      <w:pPr>
        <w:ind w:left="1440"/>
      </w:pPr>
      <w:r>
        <w:t>2d:  Jason</w:t>
      </w:r>
    </w:p>
    <w:p w14:paraId="3D2C5F2F" w14:textId="1160807E" w:rsidR="005B4B7F" w:rsidRDefault="005B4B7F" w:rsidP="005B4B7F">
      <w:pPr>
        <w:ind w:left="1440"/>
      </w:pPr>
      <w:r>
        <w:t>Motion Passed 5-0</w:t>
      </w:r>
    </w:p>
    <w:p w14:paraId="4A2A889B" w14:textId="73C3FBD5" w:rsidR="00F057DE" w:rsidRPr="00F057DE" w:rsidRDefault="000D653F" w:rsidP="005B4B7F">
      <w:r>
        <w:t xml:space="preserve">NEXT MEETING </w:t>
      </w:r>
      <w:r w:rsidR="00BF5FFA">
        <w:t xml:space="preserve">Sunday </w:t>
      </w:r>
      <w:r w:rsidR="005B4B7F">
        <w:t>October 13, 2013</w:t>
      </w:r>
      <w:r w:rsidR="00BF5FFA">
        <w:t xml:space="preserve"> – 7:00 P</w:t>
      </w:r>
      <w:r>
        <w:t>.M. – PRIOR LAKE CITY HALL</w:t>
      </w:r>
    </w:p>
    <w:sectPr w:rsidR="00F057DE" w:rsidRPr="00F05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D44BD" w14:textId="77777777" w:rsidR="00BE1079" w:rsidRDefault="00BE1079" w:rsidP="0066035F">
      <w:pPr>
        <w:spacing w:after="0" w:line="240" w:lineRule="auto"/>
      </w:pPr>
      <w:r>
        <w:separator/>
      </w:r>
    </w:p>
  </w:endnote>
  <w:endnote w:type="continuationSeparator" w:id="0">
    <w:p w14:paraId="57A63DEA" w14:textId="77777777" w:rsidR="00BE1079" w:rsidRDefault="00BE1079" w:rsidP="00660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C77747" w14:textId="77777777" w:rsidR="00BE1079" w:rsidRDefault="00BE1079" w:rsidP="0066035F">
      <w:pPr>
        <w:spacing w:after="0" w:line="240" w:lineRule="auto"/>
      </w:pPr>
      <w:r>
        <w:separator/>
      </w:r>
    </w:p>
  </w:footnote>
  <w:footnote w:type="continuationSeparator" w:id="0">
    <w:p w14:paraId="539631D1" w14:textId="77777777" w:rsidR="00BE1079" w:rsidRDefault="00BE1079" w:rsidP="00660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2556"/>
    <w:multiLevelType w:val="hybridMultilevel"/>
    <w:tmpl w:val="783627EA"/>
    <w:lvl w:ilvl="0" w:tplc="D93ED17E">
      <w:start w:val="16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A4079F6"/>
    <w:multiLevelType w:val="hybridMultilevel"/>
    <w:tmpl w:val="E802207C"/>
    <w:lvl w:ilvl="0" w:tplc="EB248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5F"/>
    <w:rsid w:val="00073D7D"/>
    <w:rsid w:val="000D653F"/>
    <w:rsid w:val="0014781E"/>
    <w:rsid w:val="00195355"/>
    <w:rsid w:val="001C3A28"/>
    <w:rsid w:val="00230F36"/>
    <w:rsid w:val="00274106"/>
    <w:rsid w:val="002F4A91"/>
    <w:rsid w:val="003369E0"/>
    <w:rsid w:val="00464A7C"/>
    <w:rsid w:val="00493704"/>
    <w:rsid w:val="005A2126"/>
    <w:rsid w:val="005B360C"/>
    <w:rsid w:val="005B4B7F"/>
    <w:rsid w:val="0066035F"/>
    <w:rsid w:val="00662B05"/>
    <w:rsid w:val="006827F6"/>
    <w:rsid w:val="00756B0E"/>
    <w:rsid w:val="007A2053"/>
    <w:rsid w:val="00840F35"/>
    <w:rsid w:val="0085792D"/>
    <w:rsid w:val="00891011"/>
    <w:rsid w:val="008D47C9"/>
    <w:rsid w:val="009104ED"/>
    <w:rsid w:val="00940F11"/>
    <w:rsid w:val="009C561C"/>
    <w:rsid w:val="009D3ACC"/>
    <w:rsid w:val="00AC7D9A"/>
    <w:rsid w:val="00B23EAD"/>
    <w:rsid w:val="00B53FD9"/>
    <w:rsid w:val="00BE1079"/>
    <w:rsid w:val="00BF5FFA"/>
    <w:rsid w:val="00C15F32"/>
    <w:rsid w:val="00C65F14"/>
    <w:rsid w:val="00C97F3F"/>
    <w:rsid w:val="00CA7B29"/>
    <w:rsid w:val="00D6501D"/>
    <w:rsid w:val="00DD1181"/>
    <w:rsid w:val="00F057DE"/>
    <w:rsid w:val="00F3517B"/>
    <w:rsid w:val="00F861A4"/>
    <w:rsid w:val="00FB3F93"/>
    <w:rsid w:val="00FE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AEB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603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03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035F"/>
    <w:rPr>
      <w:vertAlign w:val="superscript"/>
    </w:rPr>
  </w:style>
  <w:style w:type="paragraph" w:styleId="ListParagraph">
    <w:name w:val="List Paragraph"/>
    <w:basedOn w:val="Normal"/>
    <w:uiPriority w:val="34"/>
    <w:qFormat/>
    <w:rsid w:val="00D650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603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03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035F"/>
    <w:rPr>
      <w:vertAlign w:val="superscript"/>
    </w:rPr>
  </w:style>
  <w:style w:type="paragraph" w:styleId="ListParagraph">
    <w:name w:val="List Paragraph"/>
    <w:basedOn w:val="Normal"/>
    <w:uiPriority w:val="34"/>
    <w:qFormat/>
    <w:rsid w:val="00D65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26744-01F5-4C37-8E92-89D14C823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63F9616B.dotm</Template>
  <TotalTime>2</TotalTime>
  <Pages>4</Pages>
  <Words>676</Words>
  <Characters>3856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 COUNTY</Company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caobrit</dc:creator>
  <cp:lastModifiedBy>O'Brien, Tanya</cp:lastModifiedBy>
  <cp:revision>2</cp:revision>
  <dcterms:created xsi:type="dcterms:W3CDTF">2013-10-01T17:15:00Z</dcterms:created>
  <dcterms:modified xsi:type="dcterms:W3CDTF">2013-10-01T17:15:00Z</dcterms:modified>
</cp:coreProperties>
</file>