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592FC" w14:textId="77777777" w:rsidR="009C561C" w:rsidRDefault="0066035F" w:rsidP="0066035F">
      <w:pPr>
        <w:jc w:val="center"/>
      </w:pPr>
      <w:r>
        <w:t>P.L.A.Y. Executive Board Meeting</w:t>
      </w:r>
    </w:p>
    <w:p w14:paraId="0544C762" w14:textId="50D50E95" w:rsidR="0066035F" w:rsidRDefault="00F242C8" w:rsidP="0066035F">
      <w:pPr>
        <w:jc w:val="center"/>
      </w:pPr>
      <w:r>
        <w:t>7:00 p.m. -</w:t>
      </w:r>
      <w:bookmarkStart w:id="0" w:name="_GoBack"/>
      <w:bookmarkEnd w:id="0"/>
      <w:r>
        <w:t xml:space="preserve"> February 16</w:t>
      </w:r>
      <w:r w:rsidR="00C07A2A">
        <w:t xml:space="preserve">, </w:t>
      </w:r>
      <w:r w:rsidR="00514CF0">
        <w:t>2014 at</w:t>
      </w:r>
      <w:r w:rsidR="0066035F">
        <w:t xml:space="preserve"> P.L. City Hall</w:t>
      </w:r>
    </w:p>
    <w:p w14:paraId="3AA1BB6A" w14:textId="77777777" w:rsidR="0066035F" w:rsidRDefault="0066035F" w:rsidP="0066035F">
      <w:pPr>
        <w:jc w:val="center"/>
      </w:pPr>
    </w:p>
    <w:p w14:paraId="699FAFEA" w14:textId="22677215" w:rsidR="0066035F" w:rsidRDefault="0066035F" w:rsidP="0066035F">
      <w:pPr>
        <w:jc w:val="center"/>
      </w:pPr>
      <w:r>
        <w:t>Board Members attendi</w:t>
      </w:r>
      <w:r w:rsidR="009C561C">
        <w:t xml:space="preserve">ng:  Dan </w:t>
      </w:r>
      <w:proofErr w:type="spellStart"/>
      <w:r w:rsidR="009C561C">
        <w:t>Gratz</w:t>
      </w:r>
      <w:proofErr w:type="spellEnd"/>
      <w:r w:rsidR="009C561C">
        <w:t>, Pat McGowan</w:t>
      </w:r>
      <w:r w:rsidR="0085792D">
        <w:t>,</w:t>
      </w:r>
      <w:r w:rsidR="009C561C">
        <w:t xml:space="preserve"> </w:t>
      </w:r>
      <w:r w:rsidR="00FE7698">
        <w:t xml:space="preserve">Randy </w:t>
      </w:r>
      <w:proofErr w:type="spellStart"/>
      <w:r w:rsidR="00FE7698">
        <w:t>Geister</w:t>
      </w:r>
      <w:proofErr w:type="spellEnd"/>
      <w:r w:rsidR="00B50A07">
        <w:t>,</w:t>
      </w:r>
      <w:r w:rsidR="003A7721">
        <w:t xml:space="preserve"> Mike Murray,</w:t>
      </w:r>
      <w:r w:rsidR="00493704">
        <w:t xml:space="preserve"> </w:t>
      </w:r>
      <w:r w:rsidR="003A7721">
        <w:t>Mary Beauvais</w:t>
      </w:r>
      <w:r w:rsidR="00AF3401">
        <w:t xml:space="preserve">, </w:t>
      </w:r>
      <w:r>
        <w:t>Tanya O’Brien</w:t>
      </w:r>
      <w:r w:rsidR="009068BE">
        <w:rPr>
          <w:rStyle w:val="FootnoteReference"/>
        </w:rPr>
        <w:footnoteReference w:id="1"/>
      </w:r>
    </w:p>
    <w:p w14:paraId="4EC1BE71" w14:textId="564E4D9C" w:rsidR="003A7721" w:rsidRDefault="00AC7D9A" w:rsidP="00C07A2A">
      <w:r>
        <w:rPr>
          <w:u w:val="single"/>
        </w:rPr>
        <w:t>GUESTS:</w:t>
      </w:r>
      <w:r>
        <w:tab/>
      </w:r>
      <w:r w:rsidR="003A7721">
        <w:t>Kevin McDonald</w:t>
      </w:r>
      <w:r w:rsidR="009068BE">
        <w:t xml:space="preserve"> (See Old Business)</w:t>
      </w:r>
    </w:p>
    <w:p w14:paraId="62E8817F" w14:textId="0301D5EC" w:rsidR="000D35A1" w:rsidRDefault="003A7721" w:rsidP="00C07A2A">
      <w:r>
        <w:tab/>
      </w:r>
      <w:r>
        <w:tab/>
        <w:t>Out of District Parent</w:t>
      </w:r>
      <w:r w:rsidR="009068BE">
        <w:t>, Andy Brower – Requesting continued participation in P.L.A.Y.</w:t>
      </w:r>
      <w:r w:rsidR="009068BE">
        <w:tab/>
      </w:r>
    </w:p>
    <w:p w14:paraId="3879313E" w14:textId="07236D7B" w:rsidR="009068BE" w:rsidRDefault="009068BE" w:rsidP="009068BE">
      <w:pPr>
        <w:ind w:left="2160"/>
      </w:pPr>
      <w:r>
        <w:t>Mr. Brower has three children involved in the program (7</w:t>
      </w:r>
      <w:r w:rsidRPr="009068BE">
        <w:rPr>
          <w:vertAlign w:val="superscript"/>
        </w:rPr>
        <w:t>th</w:t>
      </w:r>
      <w:r>
        <w:t xml:space="preserve"> grade girl, 5</w:t>
      </w:r>
      <w:r w:rsidRPr="009068BE">
        <w:rPr>
          <w:vertAlign w:val="superscript"/>
        </w:rPr>
        <w:t>th</w:t>
      </w:r>
      <w:r>
        <w:t xml:space="preserve"> and 3</w:t>
      </w:r>
      <w:r w:rsidRPr="009068BE">
        <w:rPr>
          <w:vertAlign w:val="superscript"/>
        </w:rPr>
        <w:t>rd</w:t>
      </w:r>
      <w:r>
        <w:t xml:space="preserve"> grade boys.)  They have only been involved in P.L.A.Y.  They live in Prior Lake but are assigned to the Shakopee School District.  Mr. Brower’s children attend St. John’s school in Savage.  If they are accepted, he is intent on </w:t>
      </w:r>
      <w:r w:rsidR="006B4514">
        <w:t xml:space="preserve">enrolling </w:t>
      </w:r>
      <w:r>
        <w:t xml:space="preserve">his children </w:t>
      </w:r>
      <w:r w:rsidR="006B4514">
        <w:t>in</w:t>
      </w:r>
      <w:r>
        <w:t xml:space="preserve">to Prior Lake High School.  </w:t>
      </w:r>
    </w:p>
    <w:p w14:paraId="5D5FEE51" w14:textId="787E1543" w:rsidR="006B4514" w:rsidRDefault="009068BE" w:rsidP="009068BE">
      <w:pPr>
        <w:ind w:left="2160"/>
      </w:pPr>
      <w:r>
        <w:t xml:space="preserve">Mr. Brower has displayed a good record of commitment to the program.  His children have participated in approximately 29 sports seasons through P.L.A.Y.  </w:t>
      </w:r>
      <w:r w:rsidR="006B4514">
        <w:t xml:space="preserve">Mr. Brower has been a devoted participant as a habitual volunteer.  He did not begin volunteering just to get into the program.  He volunteered before he knew his kids’ placement in the program was threatened.  </w:t>
      </w:r>
    </w:p>
    <w:p w14:paraId="317FB871" w14:textId="36C7047C" w:rsidR="006B4514" w:rsidRDefault="006B4514" w:rsidP="009068BE">
      <w:pPr>
        <w:ind w:left="2160"/>
      </w:pPr>
      <w:r>
        <w:t>He has a good reputation in the P.L.A.Y. community as a volunteer and has no negative marks on his record.</w:t>
      </w:r>
    </w:p>
    <w:p w14:paraId="0C03EC1B" w14:textId="181F7AA4" w:rsidR="006B4514" w:rsidRDefault="006B4514" w:rsidP="006A783B">
      <w:pPr>
        <w:ind w:left="1440"/>
      </w:pPr>
      <w:r>
        <w:t xml:space="preserve">Board discussed his request and record of commitment.  A vote will occur at a later date. </w:t>
      </w:r>
    </w:p>
    <w:p w14:paraId="0723D564" w14:textId="25B9336B" w:rsidR="009C561C" w:rsidRPr="00AF3401" w:rsidRDefault="009C561C" w:rsidP="0066035F">
      <w:pPr>
        <w:rPr>
          <w:b/>
          <w:u w:val="single"/>
        </w:rPr>
      </w:pPr>
      <w:r w:rsidRPr="00AF3401">
        <w:rPr>
          <w:b/>
          <w:u w:val="single"/>
        </w:rPr>
        <w:t>OLD BUSINESS</w:t>
      </w:r>
      <w:r w:rsidR="0085792D" w:rsidRPr="00AF3401">
        <w:rPr>
          <w:b/>
          <w:u w:val="single"/>
        </w:rPr>
        <w:t xml:space="preserve"> </w:t>
      </w:r>
    </w:p>
    <w:p w14:paraId="6912E209" w14:textId="664DEC91" w:rsidR="003A7721" w:rsidRDefault="006B4514" w:rsidP="003A7721">
      <w:pPr>
        <w:ind w:left="720"/>
      </w:pPr>
      <w:r>
        <w:t>*</w:t>
      </w:r>
      <w:r w:rsidR="003A7721">
        <w:t xml:space="preserve">Kevin McDonald has spearheaded the IMPACT scholarship fund.  He brought information regarding potential eligibility requirements and application format. </w:t>
      </w:r>
      <w:r w:rsidR="009068BE">
        <w:t xml:space="preserve"> </w:t>
      </w:r>
    </w:p>
    <w:p w14:paraId="079C989D" w14:textId="5C350871" w:rsidR="003A7721" w:rsidRDefault="003A7721" w:rsidP="003A7721">
      <w:pPr>
        <w:ind w:left="720"/>
      </w:pPr>
      <w:r>
        <w:t xml:space="preserve">A three person board (Mary, Mac, and Tanya - along with Randy) will finalize the application format and then later review the applications.  An April 15, 2014 deadline to apply was discussed.  Award will be presented at Senior Recognition Night.  The committee will also narrow down the group and send the names to the VP’s of sports. </w:t>
      </w:r>
    </w:p>
    <w:p w14:paraId="2F6178D5" w14:textId="56796651" w:rsidR="007B7ACD" w:rsidRDefault="009068BE" w:rsidP="009068BE">
      <w:r>
        <w:tab/>
      </w:r>
      <w:r w:rsidR="006B4514">
        <w:t>*</w:t>
      </w:r>
      <w:r>
        <w:t xml:space="preserve">Discussion re: Lacrosse Shed at TOMS.  Issues regarding </w:t>
      </w:r>
      <w:proofErr w:type="gramStart"/>
      <w:r>
        <w:t>Shed</w:t>
      </w:r>
      <w:proofErr w:type="gramEnd"/>
      <w:r>
        <w:t xml:space="preserve"> placement and Wall placement.  </w:t>
      </w:r>
    </w:p>
    <w:p w14:paraId="70A23C3B" w14:textId="124BBC21" w:rsidR="006B4514" w:rsidRDefault="006B4514" w:rsidP="006B4514">
      <w:pPr>
        <w:ind w:left="720"/>
      </w:pPr>
      <w:r>
        <w:lastRenderedPageBreak/>
        <w:t>*Discussed support for the Basketball facility (Both BAC and Mayor Williams support the project.)</w:t>
      </w:r>
    </w:p>
    <w:p w14:paraId="1C8A4FEA" w14:textId="7B11DCCA" w:rsidR="00DE305A" w:rsidRDefault="006B4514" w:rsidP="00C07A2A">
      <w:pPr>
        <w:ind w:left="720"/>
      </w:pPr>
      <w:r>
        <w:t xml:space="preserve">*Reviewed and </w:t>
      </w:r>
      <w:r w:rsidR="004020B3">
        <w:t>discussed</w:t>
      </w:r>
      <w:r>
        <w:t xml:space="preserve"> the 2013 final Budget numbers.  </w:t>
      </w:r>
      <w:r w:rsidR="004020B3">
        <w:t xml:space="preserve">Information will be forwarded to the VP’s of sports for a discussion on individual budgets.  </w:t>
      </w:r>
      <w:r>
        <w:t>The Budget shows a significant loss in the area of Administrative fees (approximately 49</w:t>
      </w:r>
      <w:proofErr w:type="gramStart"/>
      <w:r>
        <w:t>,xxx.xx</w:t>
      </w:r>
      <w:proofErr w:type="gramEnd"/>
      <w:r>
        <w:t xml:space="preserve">.)  The matter is tabled until a quorum is present.   </w:t>
      </w:r>
    </w:p>
    <w:p w14:paraId="10002262" w14:textId="27E6F8C6" w:rsidR="002F4A91" w:rsidRDefault="00662B05" w:rsidP="00CA7B29">
      <w:r w:rsidRPr="00464A7C">
        <w:rPr>
          <w:b/>
          <w:u w:val="single"/>
        </w:rPr>
        <w:t>NEW BUSINESS</w:t>
      </w:r>
      <w:r>
        <w:t>:</w:t>
      </w:r>
      <w:r w:rsidR="004020B3">
        <w:t xml:space="preserve"> - Without a quorum – all new business is suspended until the March Meeting.  </w:t>
      </w:r>
    </w:p>
    <w:p w14:paraId="2E496AD9" w14:textId="327783B8" w:rsidR="0066035F" w:rsidRDefault="009104ED" w:rsidP="0066035F">
      <w:pPr>
        <w:rPr>
          <w:u w:val="single"/>
        </w:rPr>
      </w:pPr>
      <w:r w:rsidRPr="009104ED">
        <w:rPr>
          <w:u w:val="single"/>
        </w:rPr>
        <w:t>P</w:t>
      </w:r>
      <w:r w:rsidR="00891011">
        <w:rPr>
          <w:u w:val="single"/>
        </w:rPr>
        <w:t xml:space="preserve">resident Dan </w:t>
      </w:r>
      <w:proofErr w:type="spellStart"/>
      <w:r w:rsidR="00891011">
        <w:rPr>
          <w:u w:val="single"/>
        </w:rPr>
        <w:t>Gratz</w:t>
      </w:r>
      <w:proofErr w:type="spellEnd"/>
      <w:r w:rsidR="00891011">
        <w:rPr>
          <w:u w:val="single"/>
        </w:rPr>
        <w:t xml:space="preserve"> R</w:t>
      </w:r>
      <w:r w:rsidR="0066035F" w:rsidRPr="00891011">
        <w:rPr>
          <w:u w:val="single"/>
        </w:rPr>
        <w:t>eport</w:t>
      </w:r>
    </w:p>
    <w:p w14:paraId="6BF60BA6" w14:textId="6FAF08B4" w:rsidR="002F4A91" w:rsidRDefault="002F4A91" w:rsidP="002F4A91">
      <w:pPr>
        <w:rPr>
          <w:u w:val="single"/>
        </w:rPr>
      </w:pPr>
      <w:r w:rsidRPr="00010D78">
        <w:rPr>
          <w:u w:val="single"/>
        </w:rPr>
        <w:t xml:space="preserve">Spring/Summer Sports – </w:t>
      </w:r>
      <w:r w:rsidR="006A783B">
        <w:rPr>
          <w:u w:val="single"/>
        </w:rPr>
        <w:t>Mike Murray</w:t>
      </w:r>
    </w:p>
    <w:p w14:paraId="1EFA87AD" w14:textId="5929C37C" w:rsidR="002F4A91" w:rsidRPr="002F4A91" w:rsidRDefault="002F4A91" w:rsidP="009104ED">
      <w:pPr>
        <w:rPr>
          <w:u w:val="single"/>
        </w:rPr>
      </w:pPr>
      <w:r>
        <w:rPr>
          <w:u w:val="single"/>
        </w:rPr>
        <w:t xml:space="preserve">Fall/Winter Sports </w:t>
      </w:r>
      <w:r w:rsidRPr="002F4A91">
        <w:rPr>
          <w:u w:val="single"/>
        </w:rPr>
        <w:t>Pat McGowan</w:t>
      </w:r>
    </w:p>
    <w:p w14:paraId="48A40ACF" w14:textId="23EED8CE" w:rsidR="00891011" w:rsidRDefault="00891011" w:rsidP="00662B05">
      <w:pPr>
        <w:rPr>
          <w:u w:val="single"/>
        </w:rPr>
      </w:pPr>
      <w:r w:rsidRPr="00347E6A">
        <w:rPr>
          <w:u w:val="single"/>
        </w:rPr>
        <w:t xml:space="preserve">Vice President Lee </w:t>
      </w:r>
      <w:proofErr w:type="spellStart"/>
      <w:r w:rsidRPr="00347E6A">
        <w:rPr>
          <w:u w:val="single"/>
        </w:rPr>
        <w:t>Bernick</w:t>
      </w:r>
      <w:proofErr w:type="spellEnd"/>
      <w:r w:rsidR="00230F36">
        <w:rPr>
          <w:u w:val="single"/>
        </w:rPr>
        <w:t xml:space="preserve"> </w:t>
      </w:r>
    </w:p>
    <w:p w14:paraId="583F8D2D" w14:textId="77777777" w:rsidR="00891011" w:rsidRDefault="00891011" w:rsidP="00891011">
      <w:pPr>
        <w:rPr>
          <w:u w:val="single"/>
        </w:rPr>
      </w:pPr>
      <w:r>
        <w:rPr>
          <w:u w:val="single"/>
        </w:rPr>
        <w:t>Secretary - Tanya O’Brien</w:t>
      </w:r>
    </w:p>
    <w:p w14:paraId="42FA4203" w14:textId="2A3D3410" w:rsidR="00891011" w:rsidRDefault="00891011" w:rsidP="00891011">
      <w:pPr>
        <w:rPr>
          <w:u w:val="single"/>
        </w:rPr>
      </w:pPr>
      <w:r w:rsidRPr="00A016AD">
        <w:rPr>
          <w:u w:val="single"/>
        </w:rPr>
        <w:t>Treasurer – Cheryl Bump</w:t>
      </w:r>
      <w:r w:rsidR="00F861A4">
        <w:rPr>
          <w:u w:val="single"/>
        </w:rPr>
        <w:t xml:space="preserve"> </w:t>
      </w:r>
    </w:p>
    <w:p w14:paraId="4DA6F3DA" w14:textId="22585F0B" w:rsidR="00891011" w:rsidRDefault="00891011" w:rsidP="0066035F">
      <w:r w:rsidRPr="00347E6A">
        <w:rPr>
          <w:u w:val="single"/>
        </w:rPr>
        <w:t>Registration – Mary Beauvais</w:t>
      </w:r>
      <w:r w:rsidR="00E31CBA">
        <w:rPr>
          <w:u w:val="single"/>
        </w:rPr>
        <w:t xml:space="preserve"> </w:t>
      </w:r>
    </w:p>
    <w:p w14:paraId="5A575F43" w14:textId="54E69898" w:rsidR="00F057DE" w:rsidRPr="00230F36" w:rsidRDefault="00891011" w:rsidP="00230F36">
      <w:pPr>
        <w:rPr>
          <w:u w:val="single"/>
        </w:rPr>
      </w:pPr>
      <w:r w:rsidRPr="00347E6A">
        <w:rPr>
          <w:u w:val="single"/>
        </w:rPr>
        <w:t>Technology –</w:t>
      </w:r>
      <w:r w:rsidR="00AF3401">
        <w:rPr>
          <w:u w:val="single"/>
        </w:rPr>
        <w:t xml:space="preserve">Craig </w:t>
      </w:r>
      <w:proofErr w:type="spellStart"/>
      <w:r w:rsidR="00AF3401">
        <w:rPr>
          <w:u w:val="single"/>
        </w:rPr>
        <w:t>Larscheid</w:t>
      </w:r>
      <w:proofErr w:type="spellEnd"/>
      <w:r w:rsidR="00BE1079">
        <w:rPr>
          <w:u w:val="single"/>
        </w:rPr>
        <w:t xml:space="preserve"> </w:t>
      </w:r>
    </w:p>
    <w:p w14:paraId="64EE69E0" w14:textId="11A4752F" w:rsidR="00891011" w:rsidRDefault="00891011" w:rsidP="0066035F">
      <w:pPr>
        <w:rPr>
          <w:u w:val="single"/>
        </w:rPr>
      </w:pPr>
      <w:r w:rsidRPr="00347E6A">
        <w:rPr>
          <w:u w:val="single"/>
        </w:rPr>
        <w:t xml:space="preserve">Administrative Director – Randy </w:t>
      </w:r>
      <w:proofErr w:type="spellStart"/>
      <w:r w:rsidRPr="00347E6A">
        <w:rPr>
          <w:u w:val="single"/>
        </w:rPr>
        <w:t>Geister</w:t>
      </w:r>
      <w:proofErr w:type="spellEnd"/>
    </w:p>
    <w:p w14:paraId="31A99A75" w14:textId="77777777" w:rsidR="004020B3" w:rsidRDefault="004020B3" w:rsidP="00514CF0">
      <w:pPr>
        <w:jc w:val="center"/>
        <w:rPr>
          <w:b/>
        </w:rPr>
      </w:pPr>
    </w:p>
    <w:p w14:paraId="4A2A889B" w14:textId="125AA7D8" w:rsidR="00F057DE" w:rsidRDefault="000D653F" w:rsidP="00514CF0">
      <w:pPr>
        <w:jc w:val="center"/>
      </w:pPr>
      <w:r w:rsidRPr="00B50A07">
        <w:rPr>
          <w:b/>
        </w:rPr>
        <w:t>NEXT MEETING</w:t>
      </w:r>
      <w:r>
        <w:t xml:space="preserve"> </w:t>
      </w:r>
      <w:r w:rsidR="00BF5FFA">
        <w:t xml:space="preserve">Sunday </w:t>
      </w:r>
      <w:r w:rsidR="004020B3">
        <w:t>March</w:t>
      </w:r>
      <w:r w:rsidR="00514CF0">
        <w:t xml:space="preserve"> 16</w:t>
      </w:r>
      <w:r w:rsidR="005B4B7F">
        <w:t>, 201</w:t>
      </w:r>
      <w:r w:rsidR="00514CF0">
        <w:t>4</w:t>
      </w:r>
      <w:r w:rsidR="00BF5FFA">
        <w:t xml:space="preserve"> – </w:t>
      </w:r>
      <w:r w:rsidR="00514CF0">
        <w:t>7</w:t>
      </w:r>
      <w:r w:rsidR="00BF5FFA">
        <w:t>:00 P</w:t>
      </w:r>
      <w:r w:rsidR="00AF3401">
        <w:t xml:space="preserve">.M. – </w:t>
      </w:r>
      <w:r w:rsidR="00514CF0">
        <w:t>Prior Lake City Hall</w:t>
      </w:r>
    </w:p>
    <w:p w14:paraId="650DBD76" w14:textId="4B723D13" w:rsidR="00AF3401" w:rsidRPr="00AF3401" w:rsidRDefault="00AF3401" w:rsidP="005B4B7F">
      <w:pPr>
        <w:rPr>
          <w:b/>
        </w:rPr>
      </w:pPr>
      <w:r>
        <w:tab/>
      </w:r>
      <w:r>
        <w:tab/>
      </w:r>
    </w:p>
    <w:sectPr w:rsidR="00AF3401" w:rsidRPr="00AF3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D44BD" w14:textId="77777777" w:rsidR="006B4514" w:rsidRDefault="006B4514" w:rsidP="0066035F">
      <w:pPr>
        <w:spacing w:after="0" w:line="240" w:lineRule="auto"/>
      </w:pPr>
      <w:r>
        <w:separator/>
      </w:r>
    </w:p>
  </w:endnote>
  <w:endnote w:type="continuationSeparator" w:id="0">
    <w:p w14:paraId="57A63DEA" w14:textId="77777777" w:rsidR="006B4514" w:rsidRDefault="006B4514"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77747" w14:textId="77777777" w:rsidR="006B4514" w:rsidRDefault="006B4514" w:rsidP="0066035F">
      <w:pPr>
        <w:spacing w:after="0" w:line="240" w:lineRule="auto"/>
      </w:pPr>
      <w:r>
        <w:separator/>
      </w:r>
    </w:p>
  </w:footnote>
  <w:footnote w:type="continuationSeparator" w:id="0">
    <w:p w14:paraId="539631D1" w14:textId="77777777" w:rsidR="006B4514" w:rsidRDefault="006B4514" w:rsidP="0066035F">
      <w:pPr>
        <w:spacing w:after="0" w:line="240" w:lineRule="auto"/>
      </w:pPr>
      <w:r>
        <w:continuationSeparator/>
      </w:r>
    </w:p>
  </w:footnote>
  <w:footnote w:id="1">
    <w:p w14:paraId="759046A0" w14:textId="052E2501" w:rsidR="006B4514" w:rsidRDefault="006B4514">
      <w:pPr>
        <w:pStyle w:val="FootnoteText"/>
      </w:pPr>
      <w:r>
        <w:rPr>
          <w:rStyle w:val="FootnoteReference"/>
        </w:rPr>
        <w:footnoteRef/>
      </w:r>
      <w:r>
        <w:t xml:space="preserve"> A Quorum was not present – accordingly no decisions were made.  All information contained in these minutes constitutes what was discussed at the meeting.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95E38"/>
    <w:rsid w:val="000D35A1"/>
    <w:rsid w:val="000D653F"/>
    <w:rsid w:val="0014781E"/>
    <w:rsid w:val="00195355"/>
    <w:rsid w:val="001C3A28"/>
    <w:rsid w:val="00230F36"/>
    <w:rsid w:val="00274106"/>
    <w:rsid w:val="002F4A91"/>
    <w:rsid w:val="003369E0"/>
    <w:rsid w:val="003A7721"/>
    <w:rsid w:val="004020B3"/>
    <w:rsid w:val="00464A7C"/>
    <w:rsid w:val="00493704"/>
    <w:rsid w:val="00514CF0"/>
    <w:rsid w:val="005A2126"/>
    <w:rsid w:val="005B360C"/>
    <w:rsid w:val="005B4B7F"/>
    <w:rsid w:val="0066035F"/>
    <w:rsid w:val="00662B05"/>
    <w:rsid w:val="006827F6"/>
    <w:rsid w:val="006A783B"/>
    <w:rsid w:val="006B4514"/>
    <w:rsid w:val="00756B0E"/>
    <w:rsid w:val="007A2053"/>
    <w:rsid w:val="007B7ACD"/>
    <w:rsid w:val="00840F35"/>
    <w:rsid w:val="0085792D"/>
    <w:rsid w:val="00891011"/>
    <w:rsid w:val="008D47C9"/>
    <w:rsid w:val="008E5644"/>
    <w:rsid w:val="009010BC"/>
    <w:rsid w:val="009068BE"/>
    <w:rsid w:val="009104ED"/>
    <w:rsid w:val="00940F11"/>
    <w:rsid w:val="009A55F4"/>
    <w:rsid w:val="009C561C"/>
    <w:rsid w:val="009D3ACC"/>
    <w:rsid w:val="009F2872"/>
    <w:rsid w:val="00A209B5"/>
    <w:rsid w:val="00AC7D9A"/>
    <w:rsid w:val="00AF3401"/>
    <w:rsid w:val="00B23EAD"/>
    <w:rsid w:val="00B50A07"/>
    <w:rsid w:val="00B53FD9"/>
    <w:rsid w:val="00BE1079"/>
    <w:rsid w:val="00BF5FFA"/>
    <w:rsid w:val="00C07A2A"/>
    <w:rsid w:val="00C15F32"/>
    <w:rsid w:val="00C65F14"/>
    <w:rsid w:val="00C97F3F"/>
    <w:rsid w:val="00CA7B29"/>
    <w:rsid w:val="00CB2F43"/>
    <w:rsid w:val="00D6501D"/>
    <w:rsid w:val="00DD1181"/>
    <w:rsid w:val="00DE305A"/>
    <w:rsid w:val="00E31CBA"/>
    <w:rsid w:val="00F057DE"/>
    <w:rsid w:val="00F242C8"/>
    <w:rsid w:val="00F3517B"/>
    <w:rsid w:val="00F861A4"/>
    <w:rsid w:val="00FB3F93"/>
    <w:rsid w:val="00FE6032"/>
    <w:rsid w:val="00FE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E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880F7-91F4-43EE-8172-88EEB031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82346F14.dotm</Template>
  <TotalTime>41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O'Brien, Tanya</cp:lastModifiedBy>
  <cp:revision>5</cp:revision>
  <dcterms:created xsi:type="dcterms:W3CDTF">2014-02-24T16:59:00Z</dcterms:created>
  <dcterms:modified xsi:type="dcterms:W3CDTF">2014-03-10T21:39:00Z</dcterms:modified>
</cp:coreProperties>
</file>