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87B" w:rsidRPr="003464CD" w:rsidRDefault="008A587B" w:rsidP="00B261AF">
      <w:pPr>
        <w:jc w:val="center"/>
        <w:rPr>
          <w:sz w:val="22"/>
          <w:szCs w:val="22"/>
        </w:rPr>
      </w:pPr>
      <w:r w:rsidRPr="003464CD">
        <w:rPr>
          <w:sz w:val="22"/>
          <w:szCs w:val="22"/>
        </w:rPr>
        <w:t>Escanaba Area Junior Hockey Association</w:t>
      </w:r>
    </w:p>
    <w:p w:rsidR="008A587B" w:rsidRPr="003464CD" w:rsidRDefault="008A587B" w:rsidP="00B261AF">
      <w:pPr>
        <w:jc w:val="center"/>
        <w:rPr>
          <w:sz w:val="22"/>
          <w:szCs w:val="22"/>
        </w:rPr>
      </w:pPr>
      <w:r w:rsidRPr="003464CD">
        <w:rPr>
          <w:sz w:val="22"/>
          <w:szCs w:val="22"/>
        </w:rPr>
        <w:t>Regular Monthly Meeting Minutes</w:t>
      </w:r>
    </w:p>
    <w:p w:rsidR="008A587B" w:rsidRPr="003464CD" w:rsidRDefault="008A587B" w:rsidP="00B261AF">
      <w:pPr>
        <w:jc w:val="center"/>
        <w:rPr>
          <w:sz w:val="22"/>
          <w:szCs w:val="22"/>
        </w:rPr>
      </w:pPr>
      <w:smartTag w:uri="urn:schemas-microsoft-com:office:smarttags" w:element="date">
        <w:smartTagPr>
          <w:attr w:name="Month" w:val="8"/>
          <w:attr w:name="Day" w:val="10"/>
          <w:attr w:name="Year" w:val="2016"/>
        </w:smartTagPr>
        <w:r>
          <w:rPr>
            <w:sz w:val="22"/>
            <w:szCs w:val="22"/>
          </w:rPr>
          <w:t>August 10, 2016</w:t>
        </w:r>
      </w:smartTag>
      <w:r>
        <w:rPr>
          <w:sz w:val="22"/>
          <w:szCs w:val="22"/>
        </w:rPr>
        <w:t xml:space="preserve"> </w:t>
      </w:r>
      <w:smartTag w:uri="urn:schemas-microsoft-com:office:smarttags" w:element="time">
        <w:smartTagPr>
          <w:attr w:name="Hour" w:val="19"/>
          <w:attr w:name="Minute" w:val="0"/>
        </w:smartTagPr>
        <w:r>
          <w:rPr>
            <w:sz w:val="22"/>
            <w:szCs w:val="22"/>
          </w:rPr>
          <w:t>7:00</w:t>
        </w:r>
        <w:r w:rsidRPr="003464CD">
          <w:rPr>
            <w:sz w:val="22"/>
            <w:szCs w:val="22"/>
          </w:rPr>
          <w:t xml:space="preserve"> pm</w:t>
        </w:r>
      </w:smartTag>
      <w:r w:rsidRPr="003464CD">
        <w:rPr>
          <w:sz w:val="22"/>
          <w:szCs w:val="22"/>
        </w:rPr>
        <w:t xml:space="preserve"> </w:t>
      </w:r>
    </w:p>
    <w:p w:rsidR="008A587B" w:rsidRDefault="008A587B" w:rsidP="00B261AF">
      <w:pPr>
        <w:jc w:val="center"/>
        <w:rPr>
          <w:sz w:val="22"/>
          <w:szCs w:val="22"/>
        </w:rPr>
      </w:pPr>
      <w:r>
        <w:rPr>
          <w:sz w:val="22"/>
          <w:szCs w:val="22"/>
        </w:rPr>
        <w:t>Wells Township Hall</w:t>
      </w:r>
    </w:p>
    <w:p w:rsidR="008A587B" w:rsidRPr="003464CD" w:rsidRDefault="008A587B" w:rsidP="00B261AF">
      <w:pPr>
        <w:jc w:val="center"/>
        <w:rPr>
          <w:sz w:val="22"/>
          <w:szCs w:val="22"/>
        </w:rPr>
      </w:pPr>
    </w:p>
    <w:p w:rsidR="008A587B" w:rsidRPr="003464CD" w:rsidRDefault="008A587B" w:rsidP="00B261AF">
      <w:pPr>
        <w:rPr>
          <w:sz w:val="22"/>
          <w:szCs w:val="22"/>
        </w:rPr>
      </w:pPr>
      <w:r w:rsidRPr="003464CD">
        <w:rPr>
          <w:b/>
          <w:bCs/>
          <w:sz w:val="22"/>
          <w:szCs w:val="22"/>
        </w:rPr>
        <w:t>Call to Order and Roll Call</w:t>
      </w:r>
      <w:r w:rsidRPr="003464CD">
        <w:rPr>
          <w:sz w:val="22"/>
          <w:szCs w:val="22"/>
        </w:rPr>
        <w:t xml:space="preserve"> – Meeting was called to order at </w:t>
      </w:r>
      <w:smartTag w:uri="urn:schemas-microsoft-com:office:smarttags" w:element="time">
        <w:smartTagPr>
          <w:attr w:name="Hour" w:val="19"/>
          <w:attr w:name="Minute" w:val="0"/>
        </w:smartTagPr>
        <w:r>
          <w:rPr>
            <w:sz w:val="22"/>
            <w:szCs w:val="22"/>
          </w:rPr>
          <w:t>7:00</w:t>
        </w:r>
        <w:r w:rsidRPr="003464CD">
          <w:rPr>
            <w:sz w:val="22"/>
            <w:szCs w:val="22"/>
          </w:rPr>
          <w:t xml:space="preserve"> PM</w:t>
        </w:r>
      </w:smartTag>
      <w:r w:rsidRPr="003464CD">
        <w:rPr>
          <w:sz w:val="22"/>
          <w:szCs w:val="22"/>
        </w:rPr>
        <w:t>.</w:t>
      </w:r>
    </w:p>
    <w:p w:rsidR="008A587B" w:rsidRDefault="008A587B" w:rsidP="00F34E6B">
      <w:pPr>
        <w:rPr>
          <w:sz w:val="22"/>
          <w:szCs w:val="22"/>
        </w:rPr>
      </w:pPr>
      <w:r w:rsidRPr="003464CD">
        <w:rPr>
          <w:sz w:val="22"/>
          <w:szCs w:val="22"/>
        </w:rPr>
        <w:t>Board Members Present:</w:t>
      </w:r>
      <w:r w:rsidRPr="00C64B23">
        <w:rPr>
          <w:sz w:val="22"/>
          <w:szCs w:val="22"/>
        </w:rPr>
        <w:t xml:space="preserve"> </w:t>
      </w:r>
      <w:r>
        <w:rPr>
          <w:sz w:val="22"/>
          <w:szCs w:val="22"/>
        </w:rPr>
        <w:t>Amy Sundquist, Scott Denome,</w:t>
      </w:r>
      <w:r w:rsidRPr="00F34E6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Maureen Nelson, Mike Sands, Kim Milligan, Bob Martinson, Brent Krutina</w:t>
      </w:r>
    </w:p>
    <w:p w:rsidR="008A587B" w:rsidRDefault="008A587B" w:rsidP="00F34E6B">
      <w:pPr>
        <w:rPr>
          <w:sz w:val="22"/>
          <w:szCs w:val="22"/>
        </w:rPr>
      </w:pPr>
    </w:p>
    <w:p w:rsidR="008A587B" w:rsidRDefault="008A587B" w:rsidP="00B261AF">
      <w:pPr>
        <w:rPr>
          <w:sz w:val="22"/>
          <w:szCs w:val="22"/>
        </w:rPr>
      </w:pPr>
      <w:r w:rsidRPr="003464CD">
        <w:rPr>
          <w:sz w:val="22"/>
          <w:szCs w:val="22"/>
        </w:rPr>
        <w:t xml:space="preserve">Board Members </w:t>
      </w:r>
      <w:r>
        <w:rPr>
          <w:sz w:val="22"/>
          <w:szCs w:val="22"/>
        </w:rPr>
        <w:t>Absent: Lynn Martinson, Paul Crowe</w:t>
      </w:r>
    </w:p>
    <w:p w:rsidR="008A587B" w:rsidRDefault="008A587B" w:rsidP="00B261AF">
      <w:pPr>
        <w:rPr>
          <w:sz w:val="22"/>
          <w:szCs w:val="22"/>
        </w:rPr>
      </w:pPr>
      <w:r>
        <w:rPr>
          <w:sz w:val="22"/>
          <w:szCs w:val="22"/>
        </w:rPr>
        <w:t>General Membership</w:t>
      </w:r>
      <w:r w:rsidRPr="003464CD">
        <w:rPr>
          <w:sz w:val="22"/>
          <w:szCs w:val="22"/>
        </w:rPr>
        <w:t>:</w:t>
      </w:r>
      <w:r>
        <w:rPr>
          <w:sz w:val="22"/>
          <w:szCs w:val="22"/>
        </w:rPr>
        <w:t xml:space="preserve"> Miranda Menard, Matt Holmio, Brooke Prins</w:t>
      </w:r>
    </w:p>
    <w:p w:rsidR="008A587B" w:rsidRDefault="008A587B" w:rsidP="00B261AF">
      <w:pPr>
        <w:rPr>
          <w:sz w:val="22"/>
          <w:szCs w:val="22"/>
        </w:rPr>
      </w:pPr>
    </w:p>
    <w:p w:rsidR="008A587B" w:rsidRDefault="008A587B" w:rsidP="00F34E6B">
      <w:pPr>
        <w:rPr>
          <w:sz w:val="22"/>
          <w:szCs w:val="22"/>
        </w:rPr>
      </w:pPr>
      <w:r w:rsidRPr="003464CD">
        <w:rPr>
          <w:b/>
          <w:bCs/>
          <w:sz w:val="22"/>
          <w:szCs w:val="22"/>
        </w:rPr>
        <w:t>Secretary’s Report</w:t>
      </w:r>
      <w:r>
        <w:rPr>
          <w:sz w:val="22"/>
          <w:szCs w:val="22"/>
        </w:rPr>
        <w:t>: June report approved Scott moved Brent 2nd</w:t>
      </w:r>
    </w:p>
    <w:p w:rsidR="008A587B" w:rsidRDefault="008A587B" w:rsidP="00F34E6B">
      <w:r>
        <w:rPr>
          <w:sz w:val="22"/>
          <w:szCs w:val="22"/>
        </w:rPr>
        <w:t>July report approved Brent moved Scott 2nd</w:t>
      </w:r>
    </w:p>
    <w:p w:rsidR="008A587B" w:rsidRDefault="008A587B" w:rsidP="00B261AF">
      <w:pPr>
        <w:rPr>
          <w:sz w:val="22"/>
          <w:szCs w:val="22"/>
        </w:rPr>
      </w:pPr>
    </w:p>
    <w:p w:rsidR="008A587B" w:rsidRDefault="008A587B" w:rsidP="00B261AF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Pr="003464CD">
        <w:rPr>
          <w:b/>
          <w:bCs/>
          <w:sz w:val="22"/>
          <w:szCs w:val="22"/>
        </w:rPr>
        <w:t>reasurer’s Report</w:t>
      </w:r>
      <w:r w:rsidRPr="003464CD">
        <w:rPr>
          <w:sz w:val="22"/>
          <w:szCs w:val="22"/>
        </w:rPr>
        <w:t xml:space="preserve"> –</w:t>
      </w:r>
      <w:r>
        <w:rPr>
          <w:sz w:val="22"/>
          <w:szCs w:val="22"/>
        </w:rPr>
        <w:t>Tabled until September</w:t>
      </w:r>
    </w:p>
    <w:p w:rsidR="008A587B" w:rsidRDefault="008A587B" w:rsidP="00B261AF">
      <w:pPr>
        <w:rPr>
          <w:b/>
          <w:bCs/>
          <w:sz w:val="22"/>
          <w:szCs w:val="22"/>
        </w:rPr>
      </w:pPr>
    </w:p>
    <w:p w:rsidR="008A587B" w:rsidRDefault="008A587B" w:rsidP="00B261AF">
      <w:pPr>
        <w:rPr>
          <w:sz w:val="22"/>
          <w:szCs w:val="22"/>
        </w:rPr>
      </w:pPr>
      <w:r w:rsidRPr="003464CD">
        <w:rPr>
          <w:b/>
          <w:bCs/>
          <w:sz w:val="22"/>
          <w:szCs w:val="22"/>
        </w:rPr>
        <w:t>Division Director’s Report</w:t>
      </w:r>
      <w:r>
        <w:rPr>
          <w:b/>
          <w:bCs/>
          <w:sz w:val="22"/>
          <w:szCs w:val="22"/>
        </w:rPr>
        <w:t>s</w:t>
      </w:r>
      <w:r>
        <w:rPr>
          <w:sz w:val="22"/>
          <w:szCs w:val="22"/>
        </w:rPr>
        <w:t xml:space="preserve">: </w:t>
      </w:r>
    </w:p>
    <w:p w:rsidR="008A587B" w:rsidRPr="003464CD" w:rsidRDefault="008A587B" w:rsidP="00B261AF">
      <w:pPr>
        <w:ind w:left="720" w:hanging="720"/>
        <w:rPr>
          <w:sz w:val="22"/>
          <w:szCs w:val="22"/>
        </w:rPr>
      </w:pPr>
      <w:r w:rsidRPr="003464CD">
        <w:rPr>
          <w:sz w:val="22"/>
          <w:szCs w:val="22"/>
        </w:rPr>
        <w:t>Mites</w:t>
      </w:r>
      <w:r>
        <w:rPr>
          <w:sz w:val="22"/>
          <w:szCs w:val="22"/>
        </w:rPr>
        <w:t xml:space="preserve"> (Dawn Belongie) – N/A</w:t>
      </w:r>
    </w:p>
    <w:p w:rsidR="008A587B" w:rsidRDefault="008A587B" w:rsidP="00B261AF">
      <w:pPr>
        <w:ind w:left="720" w:hanging="720"/>
        <w:rPr>
          <w:sz w:val="22"/>
          <w:szCs w:val="22"/>
        </w:rPr>
      </w:pPr>
      <w:r w:rsidRPr="003464CD">
        <w:rPr>
          <w:sz w:val="22"/>
          <w:szCs w:val="22"/>
        </w:rPr>
        <w:t>Squirts</w:t>
      </w:r>
      <w:r>
        <w:rPr>
          <w:sz w:val="22"/>
          <w:szCs w:val="22"/>
        </w:rPr>
        <w:t xml:space="preserve"> (Bob Martinson) – Nothing to report</w:t>
      </w:r>
    </w:p>
    <w:p w:rsidR="008A587B" w:rsidRDefault="008A587B" w:rsidP="00B261AF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PeeWee – (Kevin Mayville) – N/A</w:t>
      </w:r>
    </w:p>
    <w:p w:rsidR="008A587B" w:rsidRPr="003464CD" w:rsidRDefault="008A587B" w:rsidP="00B261AF">
      <w:pPr>
        <w:rPr>
          <w:sz w:val="22"/>
          <w:szCs w:val="22"/>
        </w:rPr>
      </w:pPr>
      <w:r w:rsidRPr="003464CD">
        <w:rPr>
          <w:sz w:val="22"/>
          <w:szCs w:val="22"/>
        </w:rPr>
        <w:t xml:space="preserve">Bantam </w:t>
      </w:r>
      <w:r>
        <w:rPr>
          <w:sz w:val="22"/>
          <w:szCs w:val="22"/>
        </w:rPr>
        <w:t xml:space="preserve"> (Derek Buchbinder) – N/A</w:t>
      </w:r>
    </w:p>
    <w:p w:rsidR="008A587B" w:rsidRDefault="008A587B" w:rsidP="00B261AF">
      <w:pPr>
        <w:ind w:left="720" w:hanging="720"/>
        <w:rPr>
          <w:sz w:val="22"/>
          <w:szCs w:val="22"/>
        </w:rPr>
      </w:pPr>
      <w:r w:rsidRPr="003464CD">
        <w:rPr>
          <w:sz w:val="22"/>
          <w:szCs w:val="22"/>
        </w:rPr>
        <w:t>IP</w:t>
      </w:r>
      <w:r>
        <w:rPr>
          <w:sz w:val="22"/>
          <w:szCs w:val="22"/>
        </w:rPr>
        <w:t xml:space="preserve"> (Kim Milligan) –  Nothing to report</w:t>
      </w:r>
    </w:p>
    <w:p w:rsidR="008A587B" w:rsidRDefault="008A587B" w:rsidP="00B261AF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Midget – N/A</w:t>
      </w:r>
    </w:p>
    <w:p w:rsidR="008A587B" w:rsidRDefault="008A587B" w:rsidP="00B261AF">
      <w:pPr>
        <w:rPr>
          <w:b/>
          <w:bCs/>
          <w:sz w:val="22"/>
          <w:szCs w:val="22"/>
        </w:rPr>
      </w:pPr>
    </w:p>
    <w:p w:rsidR="008A587B" w:rsidRDefault="008A587B" w:rsidP="00B261AF">
      <w:pPr>
        <w:rPr>
          <w:sz w:val="22"/>
          <w:szCs w:val="22"/>
        </w:rPr>
      </w:pPr>
      <w:r w:rsidRPr="003464CD">
        <w:rPr>
          <w:b/>
          <w:bCs/>
          <w:sz w:val="22"/>
          <w:szCs w:val="22"/>
        </w:rPr>
        <w:t>Concerns of the General Membership</w:t>
      </w:r>
      <w:r>
        <w:rPr>
          <w:sz w:val="22"/>
          <w:szCs w:val="22"/>
        </w:rPr>
        <w:t>: n/a</w:t>
      </w:r>
    </w:p>
    <w:p w:rsidR="008A587B" w:rsidRDefault="008A587B" w:rsidP="00B261AF">
      <w:pPr>
        <w:rPr>
          <w:sz w:val="22"/>
          <w:szCs w:val="22"/>
        </w:rPr>
      </w:pPr>
    </w:p>
    <w:p w:rsidR="008A587B" w:rsidRDefault="008A587B" w:rsidP="00B261AF">
      <w:pPr>
        <w:rPr>
          <w:sz w:val="22"/>
          <w:szCs w:val="22"/>
        </w:rPr>
      </w:pPr>
    </w:p>
    <w:p w:rsidR="008A587B" w:rsidRDefault="008A587B" w:rsidP="00B261AF">
      <w:pPr>
        <w:rPr>
          <w:b/>
          <w:bCs/>
          <w:sz w:val="22"/>
          <w:szCs w:val="22"/>
        </w:rPr>
      </w:pPr>
      <w:r w:rsidRPr="003464CD">
        <w:rPr>
          <w:b/>
          <w:bCs/>
          <w:sz w:val="22"/>
          <w:szCs w:val="22"/>
        </w:rPr>
        <w:t>Old Bu</w:t>
      </w:r>
      <w:r>
        <w:rPr>
          <w:b/>
          <w:bCs/>
          <w:sz w:val="22"/>
          <w:szCs w:val="22"/>
        </w:rPr>
        <w:t>s</w:t>
      </w:r>
      <w:r w:rsidRPr="003464CD">
        <w:rPr>
          <w:b/>
          <w:bCs/>
          <w:sz w:val="22"/>
          <w:szCs w:val="22"/>
        </w:rPr>
        <w:t>iness –</w:t>
      </w:r>
      <w:r w:rsidRPr="00AD0E25">
        <w:rPr>
          <w:b/>
          <w:bCs/>
          <w:sz w:val="22"/>
          <w:szCs w:val="22"/>
        </w:rPr>
        <w:t xml:space="preserve"> </w:t>
      </w:r>
    </w:p>
    <w:p w:rsidR="008A587B" w:rsidRPr="003E4711" w:rsidRDefault="008A587B" w:rsidP="00B261AF">
      <w:pPr>
        <w:rPr>
          <w:sz w:val="22"/>
          <w:szCs w:val="22"/>
        </w:rPr>
      </w:pPr>
      <w:r w:rsidRPr="003E4711">
        <w:rPr>
          <w:sz w:val="22"/>
          <w:szCs w:val="22"/>
        </w:rPr>
        <w:t>EAJHA board members attended pre-meeting with Escanaba school board, but JV issue did not get onto the agenda. Letter-writing campaign was launched via Facebook, e-mail, and Sports NGin.</w:t>
      </w:r>
    </w:p>
    <w:p w:rsidR="008A587B" w:rsidRPr="003E4711" w:rsidRDefault="008A587B" w:rsidP="00B261AF">
      <w:pPr>
        <w:rPr>
          <w:sz w:val="22"/>
          <w:szCs w:val="22"/>
        </w:rPr>
      </w:pPr>
      <w:r>
        <w:rPr>
          <w:sz w:val="22"/>
          <w:szCs w:val="22"/>
        </w:rPr>
        <w:t>Scott Denome's esti</w:t>
      </w:r>
      <w:r w:rsidRPr="003E4711">
        <w:rPr>
          <w:sz w:val="22"/>
          <w:szCs w:val="22"/>
        </w:rPr>
        <w:t>mate for JV is $1500 per based on 15 players</w:t>
      </w:r>
      <w:r>
        <w:rPr>
          <w:sz w:val="22"/>
          <w:szCs w:val="22"/>
        </w:rPr>
        <w:t xml:space="preserve"> (high estimate)</w:t>
      </w:r>
      <w:r w:rsidRPr="003E4711">
        <w:rPr>
          <w:sz w:val="22"/>
          <w:szCs w:val="22"/>
        </w:rPr>
        <w:t xml:space="preserve">. </w:t>
      </w:r>
    </w:p>
    <w:p w:rsidR="008A587B" w:rsidRPr="003E4711" w:rsidRDefault="008A587B" w:rsidP="00B261AF">
      <w:pPr>
        <w:rPr>
          <w:sz w:val="22"/>
          <w:szCs w:val="22"/>
        </w:rPr>
      </w:pPr>
      <w:r w:rsidRPr="003E4711">
        <w:rPr>
          <w:sz w:val="22"/>
          <w:szCs w:val="22"/>
        </w:rPr>
        <w:t>Brooke Prins mentioned adding figure skating competition in December, but we need to know the high school game dates first</w:t>
      </w:r>
    </w:p>
    <w:p w:rsidR="008A587B" w:rsidRPr="003E4711" w:rsidRDefault="008A587B" w:rsidP="00B261AF">
      <w:pPr>
        <w:rPr>
          <w:sz w:val="22"/>
          <w:szCs w:val="22"/>
        </w:rPr>
      </w:pPr>
      <w:r w:rsidRPr="003E4711">
        <w:rPr>
          <w:sz w:val="22"/>
          <w:szCs w:val="22"/>
        </w:rPr>
        <w:t>Sept 20th is the open house at Wells Complex for IP to get equipment</w:t>
      </w:r>
      <w:r>
        <w:rPr>
          <w:sz w:val="22"/>
          <w:szCs w:val="22"/>
        </w:rPr>
        <w:t xml:space="preserve"> </w:t>
      </w:r>
      <w:smartTag w:uri="urn:schemas-microsoft-com:office:smarttags" w:element="time">
        <w:smartTagPr>
          <w:attr w:name="Hour" w:val="17"/>
          <w:attr w:name="Minute" w:val="30"/>
        </w:smartTagPr>
        <w:r>
          <w:rPr>
            <w:sz w:val="22"/>
            <w:szCs w:val="22"/>
          </w:rPr>
          <w:t>5:30-7:30</w:t>
        </w:r>
      </w:smartTag>
      <w:r w:rsidRPr="003E4711">
        <w:rPr>
          <w:sz w:val="22"/>
          <w:szCs w:val="22"/>
        </w:rPr>
        <w:t xml:space="preserve">. Will set up a table to sell mugs and blankets also. </w:t>
      </w:r>
    </w:p>
    <w:p w:rsidR="008A587B" w:rsidRPr="003E4711" w:rsidRDefault="008A587B" w:rsidP="00B261AF">
      <w:pPr>
        <w:rPr>
          <w:sz w:val="22"/>
          <w:szCs w:val="22"/>
        </w:rPr>
      </w:pPr>
      <w:r w:rsidRPr="003E4711">
        <w:rPr>
          <w:sz w:val="22"/>
          <w:szCs w:val="22"/>
        </w:rPr>
        <w:t xml:space="preserve">We will pick up jerseys from </w:t>
      </w:r>
      <w:smartTag w:uri="urn:schemas-microsoft-com:office:smarttags" w:element="place">
        <w:smartTag w:uri="urn:schemas-microsoft-com:office:smarttags" w:element="City">
          <w:r w:rsidRPr="003E4711">
            <w:rPr>
              <w:sz w:val="22"/>
              <w:szCs w:val="22"/>
            </w:rPr>
            <w:t>Marquette</w:t>
          </w:r>
        </w:smartTag>
      </w:smartTag>
      <w:r w:rsidRPr="003E4711">
        <w:rPr>
          <w:sz w:val="22"/>
          <w:szCs w:val="22"/>
        </w:rPr>
        <w:t xml:space="preserve"> at MAHA/scheduling meeting in October</w:t>
      </w:r>
    </w:p>
    <w:p w:rsidR="008A587B" w:rsidRPr="003E4711" w:rsidRDefault="008A587B" w:rsidP="00B261AF">
      <w:pPr>
        <w:rPr>
          <w:sz w:val="22"/>
          <w:szCs w:val="22"/>
        </w:rPr>
      </w:pPr>
      <w:r w:rsidRPr="003E4711">
        <w:rPr>
          <w:sz w:val="22"/>
          <w:szCs w:val="22"/>
        </w:rPr>
        <w:t>Amy mentioned getting new announcement boards, but lighting is dim by the EAJHA office</w:t>
      </w:r>
    </w:p>
    <w:p w:rsidR="008A587B" w:rsidRPr="003E4711" w:rsidRDefault="008A587B" w:rsidP="00B261AF">
      <w:pPr>
        <w:rPr>
          <w:sz w:val="22"/>
          <w:szCs w:val="22"/>
        </w:rPr>
      </w:pPr>
      <w:r>
        <w:rPr>
          <w:sz w:val="22"/>
          <w:szCs w:val="22"/>
        </w:rPr>
        <w:t xml:space="preserve">Kim will emphasize </w:t>
      </w:r>
      <w:r w:rsidRPr="003E4711">
        <w:rPr>
          <w:sz w:val="22"/>
          <w:szCs w:val="22"/>
        </w:rPr>
        <w:t xml:space="preserve">equipment swap/sale tab on eajha.com </w:t>
      </w:r>
      <w:r>
        <w:rPr>
          <w:sz w:val="22"/>
          <w:szCs w:val="22"/>
        </w:rPr>
        <w:t xml:space="preserve">via </w:t>
      </w:r>
      <w:r w:rsidRPr="003E4711">
        <w:rPr>
          <w:sz w:val="22"/>
          <w:szCs w:val="22"/>
        </w:rPr>
        <w:t xml:space="preserve">facebook  </w:t>
      </w:r>
    </w:p>
    <w:p w:rsidR="008A587B" w:rsidRPr="003E4711" w:rsidRDefault="008A587B" w:rsidP="00B261AF">
      <w:pPr>
        <w:rPr>
          <w:sz w:val="22"/>
          <w:szCs w:val="22"/>
        </w:rPr>
      </w:pPr>
      <w:r w:rsidRPr="003E4711">
        <w:rPr>
          <w:sz w:val="22"/>
          <w:szCs w:val="22"/>
        </w:rPr>
        <w:t xml:space="preserve">It was proposed that the old PeeWee and Bantam EAJHA jerseys be given to the State Champ players if they'd like them. </w:t>
      </w:r>
    </w:p>
    <w:p w:rsidR="008A587B" w:rsidRPr="00EB04C8" w:rsidRDefault="008A587B" w:rsidP="00CF6230">
      <w:pPr>
        <w:rPr>
          <w:sz w:val="22"/>
          <w:szCs w:val="22"/>
        </w:rPr>
      </w:pPr>
    </w:p>
    <w:p w:rsidR="008A587B" w:rsidRDefault="008A587B" w:rsidP="00B261AF">
      <w:pPr>
        <w:rPr>
          <w:b/>
          <w:bCs/>
          <w:sz w:val="22"/>
          <w:szCs w:val="22"/>
        </w:rPr>
      </w:pPr>
    </w:p>
    <w:p w:rsidR="008A587B" w:rsidRDefault="008A587B" w:rsidP="00B261AF">
      <w:pPr>
        <w:rPr>
          <w:b/>
          <w:bCs/>
          <w:sz w:val="22"/>
          <w:szCs w:val="22"/>
        </w:rPr>
      </w:pPr>
    </w:p>
    <w:p w:rsidR="008A587B" w:rsidRDefault="008A587B" w:rsidP="00B261AF">
      <w:pPr>
        <w:rPr>
          <w:b/>
          <w:bCs/>
          <w:sz w:val="22"/>
          <w:szCs w:val="22"/>
        </w:rPr>
      </w:pPr>
      <w:r w:rsidRPr="003464CD">
        <w:rPr>
          <w:b/>
          <w:bCs/>
          <w:sz w:val="22"/>
          <w:szCs w:val="22"/>
        </w:rPr>
        <w:t>New Business</w:t>
      </w:r>
      <w:r>
        <w:rPr>
          <w:b/>
          <w:bCs/>
          <w:sz w:val="22"/>
          <w:szCs w:val="22"/>
        </w:rPr>
        <w:t>-</w:t>
      </w:r>
    </w:p>
    <w:p w:rsidR="008A587B" w:rsidRDefault="008A587B" w:rsidP="00B261AF">
      <w:pPr>
        <w:rPr>
          <w:b/>
          <w:bCs/>
          <w:sz w:val="22"/>
          <w:szCs w:val="22"/>
        </w:rPr>
      </w:pPr>
    </w:p>
    <w:p w:rsidR="008A587B" w:rsidRDefault="008A587B" w:rsidP="00B261AF">
      <w:pPr>
        <w:rPr>
          <w:b/>
          <w:bCs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bCs/>
              <w:sz w:val="22"/>
              <w:szCs w:val="22"/>
            </w:rPr>
            <w:t>Provo</w:t>
          </w:r>
        </w:smartTag>
      </w:smartTag>
      <w:r>
        <w:rPr>
          <w:b/>
          <w:bCs/>
          <w:sz w:val="22"/>
          <w:szCs w:val="22"/>
        </w:rPr>
        <w:t xml:space="preserve"> and </w:t>
      </w:r>
      <w:smartTag w:uri="urn:schemas-microsoft-com:office:smarttags" w:element="place">
        <w:smartTag w:uri="urn:schemas-microsoft-com:office:smarttags" w:element="City">
          <w:r>
            <w:rPr>
              <w:b/>
              <w:bCs/>
              <w:sz w:val="22"/>
              <w:szCs w:val="22"/>
            </w:rPr>
            <w:t>Versailles</w:t>
          </w:r>
        </w:smartTag>
      </w:smartTag>
      <w:r>
        <w:rPr>
          <w:b/>
          <w:bCs/>
          <w:sz w:val="22"/>
          <w:szCs w:val="22"/>
        </w:rPr>
        <w:t xml:space="preserve"> Awards</w:t>
      </w:r>
    </w:p>
    <w:p w:rsidR="008A587B" w:rsidRDefault="008A587B" w:rsidP="00B261A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2016-2017 Budget</w:t>
      </w:r>
    </w:p>
    <w:p w:rsidR="008A587B" w:rsidRDefault="008A587B" w:rsidP="00B261A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Open Skate</w:t>
      </w:r>
    </w:p>
    <w:p w:rsidR="008A587B" w:rsidRDefault="008A587B" w:rsidP="00B261A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Practice Schedule</w:t>
      </w:r>
    </w:p>
    <w:p w:rsidR="008A587B" w:rsidRDefault="008A587B" w:rsidP="00B261A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Open House</w:t>
      </w:r>
    </w:p>
    <w:p w:rsidR="008A587B" w:rsidRDefault="008A587B" w:rsidP="00B261A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Making Key Copies</w:t>
      </w:r>
    </w:p>
    <w:p w:rsidR="008A587B" w:rsidRDefault="008A587B" w:rsidP="00B261A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Picture Bids</w:t>
      </w:r>
    </w:p>
    <w:p w:rsidR="008A587B" w:rsidRDefault="008A587B" w:rsidP="00B261A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Facebook</w:t>
      </w:r>
    </w:p>
    <w:p w:rsidR="008A587B" w:rsidRDefault="008A587B" w:rsidP="00B261A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Money</w:t>
      </w:r>
    </w:p>
    <w:p w:rsidR="008A587B" w:rsidRDefault="008A587B" w:rsidP="00B261AF">
      <w:pPr>
        <w:rPr>
          <w:b/>
          <w:bCs/>
          <w:sz w:val="22"/>
          <w:szCs w:val="22"/>
        </w:rPr>
      </w:pPr>
    </w:p>
    <w:p w:rsidR="008A587B" w:rsidRDefault="008A587B" w:rsidP="00B261AF">
      <w:pPr>
        <w:rPr>
          <w:b/>
          <w:bCs/>
          <w:sz w:val="22"/>
          <w:szCs w:val="22"/>
        </w:rPr>
      </w:pPr>
    </w:p>
    <w:p w:rsidR="008A587B" w:rsidRDefault="008A587B" w:rsidP="00B261AF">
      <w:pPr>
        <w:rPr>
          <w:b/>
          <w:bCs/>
          <w:sz w:val="22"/>
          <w:szCs w:val="22"/>
        </w:rPr>
      </w:pPr>
    </w:p>
    <w:p w:rsidR="008A587B" w:rsidRDefault="008A587B" w:rsidP="00B261AF">
      <w:pPr>
        <w:rPr>
          <w:b/>
          <w:bCs/>
          <w:sz w:val="22"/>
          <w:szCs w:val="22"/>
        </w:rPr>
      </w:pPr>
    </w:p>
    <w:p w:rsidR="008A587B" w:rsidRDefault="008A587B" w:rsidP="00B261A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Correspondence: none</w:t>
      </w:r>
    </w:p>
    <w:p w:rsidR="008A587B" w:rsidRDefault="008A587B" w:rsidP="00B261AF">
      <w:pPr>
        <w:rPr>
          <w:b/>
          <w:bCs/>
          <w:sz w:val="22"/>
          <w:szCs w:val="22"/>
        </w:rPr>
      </w:pPr>
    </w:p>
    <w:p w:rsidR="008A587B" w:rsidRDefault="008A587B" w:rsidP="00B261A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Standing Committee Reports:</w:t>
      </w:r>
    </w:p>
    <w:p w:rsidR="008A587B" w:rsidRDefault="008A587B" w:rsidP="00B261AF">
      <w:pPr>
        <w:rPr>
          <w:sz w:val="22"/>
          <w:szCs w:val="22"/>
        </w:rPr>
      </w:pPr>
    </w:p>
    <w:p w:rsidR="008A587B" w:rsidRDefault="008A587B" w:rsidP="00B261AF">
      <w:pPr>
        <w:ind w:left="540" w:hanging="5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Complex </w:t>
      </w:r>
      <w:r>
        <w:rPr>
          <w:sz w:val="22"/>
          <w:szCs w:val="22"/>
        </w:rPr>
        <w:t>(Borman) N/A</w:t>
      </w:r>
    </w:p>
    <w:p w:rsidR="008A587B" w:rsidRDefault="008A587B" w:rsidP="00B261AF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Sponsors </w:t>
      </w:r>
      <w:r>
        <w:rPr>
          <w:sz w:val="22"/>
          <w:szCs w:val="22"/>
        </w:rPr>
        <w:t>(M.Nelson) – N/A</w:t>
      </w:r>
    </w:p>
    <w:p w:rsidR="008A587B" w:rsidRDefault="008A587B" w:rsidP="00F34E6B">
      <w:pPr>
        <w:rPr>
          <w:sz w:val="22"/>
          <w:szCs w:val="22"/>
        </w:rPr>
      </w:pPr>
      <w:r>
        <w:rPr>
          <w:b/>
          <w:bCs/>
          <w:sz w:val="22"/>
          <w:szCs w:val="22"/>
        </w:rPr>
        <w:t>Coaches</w:t>
      </w:r>
      <w:r>
        <w:rPr>
          <w:sz w:val="22"/>
          <w:szCs w:val="22"/>
        </w:rPr>
        <w:t xml:space="preserve"> (Sands) – Modules are live on USA Hockey, safe sport and ref clinics info has been given. Question raised about how mites/IP will register if they may be moving up based on age/ability especially if they started hockey at older ages</w:t>
      </w:r>
    </w:p>
    <w:p w:rsidR="008A587B" w:rsidRPr="00F34E6B" w:rsidRDefault="008A587B" w:rsidP="00F34E6B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EAJHA Growth Coordinator </w:t>
      </w:r>
      <w:r>
        <w:rPr>
          <w:sz w:val="22"/>
          <w:szCs w:val="22"/>
        </w:rPr>
        <w:t>(Sands)</w:t>
      </w:r>
      <w:r>
        <w:t>. Back to School fair a success per Kim</w:t>
      </w:r>
    </w:p>
    <w:p w:rsidR="008A587B" w:rsidRDefault="008A587B" w:rsidP="00B261AF">
      <w:pPr>
        <w:rPr>
          <w:sz w:val="22"/>
          <w:szCs w:val="22"/>
        </w:rPr>
      </w:pPr>
    </w:p>
    <w:p w:rsidR="008A587B" w:rsidRDefault="008A587B" w:rsidP="00B261AF">
      <w:pPr>
        <w:rPr>
          <w:sz w:val="22"/>
          <w:szCs w:val="22"/>
        </w:rPr>
      </w:pPr>
      <w:r>
        <w:rPr>
          <w:b/>
          <w:bCs/>
          <w:sz w:val="22"/>
          <w:szCs w:val="22"/>
        </w:rPr>
        <w:t>Scheduling</w:t>
      </w:r>
      <w:r>
        <w:rPr>
          <w:sz w:val="22"/>
          <w:szCs w:val="22"/>
        </w:rPr>
        <w:t xml:space="preserve"> (Amy Sundquist) –October will be a transition month to Amanda Fulsher</w:t>
      </w:r>
    </w:p>
    <w:p w:rsidR="008A587B" w:rsidRDefault="008A587B" w:rsidP="00B261AF">
      <w:pPr>
        <w:rPr>
          <w:sz w:val="22"/>
          <w:szCs w:val="22"/>
        </w:rPr>
      </w:pPr>
      <w:r>
        <w:rPr>
          <w:b/>
          <w:bCs/>
          <w:sz w:val="22"/>
          <w:szCs w:val="22"/>
        </w:rPr>
        <w:t>Awards &amp; Pictures</w:t>
      </w:r>
      <w:r>
        <w:rPr>
          <w:sz w:val="22"/>
          <w:szCs w:val="22"/>
        </w:rPr>
        <w:t xml:space="preserve"> – Maureen will call K. Benoit etc</w:t>
      </w:r>
    </w:p>
    <w:p w:rsidR="008A587B" w:rsidRDefault="008A587B" w:rsidP="002519E8">
      <w:r>
        <w:rPr>
          <w:b/>
          <w:bCs/>
        </w:rPr>
        <w:t xml:space="preserve">Equipment </w:t>
      </w:r>
      <w:r>
        <w:t xml:space="preserve">(B. Martinson) Quick change goalie gear ordered by Mike Sands via grant, jersey protocol for handling </w:t>
      </w:r>
      <w:smartTag w:uri="urn:schemas-microsoft-com:office:smarttags" w:element="place">
        <w:smartTag w:uri="urn:schemas-microsoft-com:office:smarttags" w:element="State">
          <w:r>
            <w:t>new jerseys</w:t>
          </w:r>
        </w:smartTag>
      </w:smartTag>
      <w:r>
        <w:t xml:space="preserve"> discussed. </w:t>
      </w:r>
      <w:smartTag w:uri="urn:schemas-microsoft-com:office:smarttags" w:element="time">
        <w:smartTagPr>
          <w:attr w:name="Hour" w:val="19"/>
          <w:attr w:name="Minute" w:val="0"/>
        </w:smartTagPr>
        <w:r>
          <w:t>New jerseys</w:t>
        </w:r>
      </w:smartTag>
      <w:r>
        <w:t xml:space="preserve"> will arrive in September</w:t>
      </w:r>
    </w:p>
    <w:p w:rsidR="008A587B" w:rsidRDefault="008A587B" w:rsidP="002519E8">
      <w:r>
        <w:rPr>
          <w:b/>
          <w:bCs/>
        </w:rPr>
        <w:t>Fundraising</w:t>
      </w:r>
      <w:r>
        <w:t xml:space="preserve"> (Krutina) – </w:t>
      </w:r>
      <w:r w:rsidRPr="00EE1EDD">
        <w:t>)</w:t>
      </w:r>
      <w:r>
        <w:t>: Will have list of proposed fundraising events for next meeting</w:t>
      </w:r>
    </w:p>
    <w:p w:rsidR="008A587B" w:rsidRDefault="008A587B" w:rsidP="00B261AF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Referees </w:t>
      </w:r>
      <w:r>
        <w:rPr>
          <w:sz w:val="22"/>
          <w:szCs w:val="22"/>
        </w:rPr>
        <w:t xml:space="preserve">(Holmio) –Waiting to see if ref clinic will be in </w:t>
      </w:r>
      <w:smartTag w:uri="urn:schemas-microsoft-com:office:smarttags" w:element="time">
        <w:smartTagPr>
          <w:attr w:name="Hour" w:val="19"/>
          <w:attr w:name="Minute" w:val="0"/>
        </w:smartTagPr>
        <w:smartTag w:uri="urn:schemas-microsoft-com:office:smarttags" w:element="time">
          <w:smartTagPr>
            <w:attr w:name="Hour" w:val="19"/>
            <w:attr w:name="Minute" w:val="0"/>
          </w:smartTagPr>
          <w:r>
            <w:rPr>
              <w:sz w:val="22"/>
              <w:szCs w:val="22"/>
            </w:rPr>
            <w:t>Iron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time">
          <w:smartTagPr>
            <w:attr w:name="Hour" w:val="19"/>
            <w:attr w:name="Minute" w:val="0"/>
          </w:smartTagPr>
          <w:r>
            <w:rPr>
              <w:sz w:val="22"/>
              <w:szCs w:val="22"/>
            </w:rPr>
            <w:t>Mountain</w:t>
          </w:r>
        </w:smartTag>
      </w:smartTag>
    </w:p>
    <w:p w:rsidR="008A587B" w:rsidRPr="00BD5396" w:rsidRDefault="008A587B" w:rsidP="00296D3C">
      <w:pPr>
        <w:ind w:left="720" w:hanging="720"/>
        <w:rPr>
          <w:sz w:val="22"/>
          <w:szCs w:val="22"/>
        </w:rPr>
      </w:pPr>
      <w:r>
        <w:rPr>
          <w:b/>
          <w:bCs/>
          <w:sz w:val="22"/>
          <w:szCs w:val="22"/>
        </w:rPr>
        <w:t>Sportsmanship &amp; Behavior</w:t>
      </w:r>
      <w:r>
        <w:rPr>
          <w:sz w:val="22"/>
          <w:szCs w:val="22"/>
        </w:rPr>
        <w:t xml:space="preserve"> (Denome) – Suggested board members be at team meetings for more structure, </w:t>
      </w:r>
      <w:smartTag w:uri="urn:schemas-microsoft-com:office:smarttags" w:element="time">
        <w:smartTagPr>
          <w:attr w:name="Hour" w:val="19"/>
          <w:attr w:name="Minute" w:val="0"/>
        </w:smartTagPr>
        <w:r>
          <w:rPr>
            <w:sz w:val="22"/>
            <w:szCs w:val="22"/>
          </w:rPr>
          <w:t>ALL</w:t>
        </w:r>
      </w:smartTag>
      <w:r>
        <w:rPr>
          <w:sz w:val="22"/>
          <w:szCs w:val="22"/>
        </w:rPr>
        <w:t xml:space="preserve"> background checks online-none will be accepted from other sources</w:t>
      </w:r>
    </w:p>
    <w:p w:rsidR="008A587B" w:rsidRPr="00635EBB" w:rsidRDefault="008A587B" w:rsidP="00B261AF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Safesport </w:t>
      </w:r>
      <w:r>
        <w:rPr>
          <w:sz w:val="22"/>
          <w:szCs w:val="22"/>
        </w:rPr>
        <w:t>(Crowe) – N/A</w:t>
      </w:r>
    </w:p>
    <w:p w:rsidR="008A587B" w:rsidRPr="00A0167C" w:rsidRDefault="008A587B" w:rsidP="00B261AF">
      <w:pPr>
        <w:rPr>
          <w:b/>
          <w:bCs/>
          <w:sz w:val="22"/>
          <w:szCs w:val="22"/>
        </w:rPr>
      </w:pPr>
      <w:r w:rsidRPr="002F05BE">
        <w:rPr>
          <w:b/>
          <w:bCs/>
          <w:sz w:val="22"/>
          <w:szCs w:val="22"/>
        </w:rPr>
        <w:t>Registration</w:t>
      </w:r>
      <w:r w:rsidRPr="00A0167C">
        <w:rPr>
          <w:sz w:val="22"/>
          <w:szCs w:val="22"/>
        </w:rPr>
        <w:t xml:space="preserve"> (Marchese) –</w:t>
      </w:r>
      <w:r>
        <w:rPr>
          <w:sz w:val="22"/>
          <w:szCs w:val="22"/>
        </w:rPr>
        <w:t>Registration is OPEN</w:t>
      </w:r>
    </w:p>
    <w:p w:rsidR="008A587B" w:rsidRDefault="008A587B" w:rsidP="00B261AF">
      <w:pPr>
        <w:rPr>
          <w:b/>
          <w:bCs/>
          <w:sz w:val="22"/>
          <w:szCs w:val="22"/>
        </w:rPr>
      </w:pPr>
    </w:p>
    <w:p w:rsidR="008A587B" w:rsidRPr="00BD5396" w:rsidRDefault="008A587B" w:rsidP="00B261AF">
      <w:pPr>
        <w:rPr>
          <w:sz w:val="22"/>
          <w:szCs w:val="22"/>
        </w:rPr>
      </w:pPr>
      <w:r w:rsidRPr="00A0167C">
        <w:rPr>
          <w:b/>
          <w:bCs/>
          <w:sz w:val="22"/>
          <w:szCs w:val="22"/>
        </w:rPr>
        <w:t xml:space="preserve">CUPHL </w:t>
      </w:r>
      <w:r>
        <w:rPr>
          <w:b/>
          <w:bCs/>
          <w:sz w:val="22"/>
          <w:szCs w:val="22"/>
        </w:rPr>
        <w:t xml:space="preserve">– </w:t>
      </w:r>
      <w:r>
        <w:rPr>
          <w:sz w:val="22"/>
          <w:szCs w:val="22"/>
        </w:rPr>
        <w:t>Nothing to report.</w:t>
      </w:r>
    </w:p>
    <w:p w:rsidR="008A587B" w:rsidRDefault="008A587B" w:rsidP="00B261AF">
      <w:pPr>
        <w:rPr>
          <w:sz w:val="22"/>
          <w:szCs w:val="22"/>
        </w:rPr>
      </w:pPr>
      <w:r>
        <w:rPr>
          <w:b/>
          <w:bCs/>
          <w:sz w:val="22"/>
          <w:szCs w:val="22"/>
        </w:rPr>
        <w:t>MAHA</w:t>
      </w:r>
      <w:r>
        <w:rPr>
          <w:sz w:val="22"/>
          <w:szCs w:val="22"/>
        </w:rPr>
        <w:t xml:space="preserve"> – Nothing to report.</w:t>
      </w:r>
    </w:p>
    <w:p w:rsidR="008A587B" w:rsidRDefault="008A587B" w:rsidP="00B261AF">
      <w:pPr>
        <w:rPr>
          <w:sz w:val="22"/>
          <w:szCs w:val="22"/>
        </w:rPr>
      </w:pPr>
    </w:p>
    <w:p w:rsidR="008A587B" w:rsidRDefault="008A587B" w:rsidP="00B261AF">
      <w:pPr>
        <w:rPr>
          <w:sz w:val="22"/>
          <w:szCs w:val="22"/>
        </w:rPr>
      </w:pPr>
    </w:p>
    <w:p w:rsidR="008A587B" w:rsidRDefault="008A587B" w:rsidP="002519E8">
      <w:r>
        <w:rPr>
          <w:b/>
          <w:bCs/>
          <w:sz w:val="22"/>
          <w:szCs w:val="22"/>
        </w:rPr>
        <w:t xml:space="preserve">Adjourn - </w:t>
      </w:r>
      <w:r>
        <w:t>Motion to adjourn by Bob Martinson and seconded by Scott Denome@8:46pm</w:t>
      </w:r>
    </w:p>
    <w:p w:rsidR="008A587B" w:rsidRPr="003E4711" w:rsidRDefault="008A587B" w:rsidP="002519E8">
      <w:r w:rsidRPr="00EE1EDD">
        <w:t>N</w:t>
      </w:r>
      <w:r>
        <w:t>ext Meeting Date/Time/Location –</w:t>
      </w:r>
      <w:smartTag w:uri="urn:schemas-microsoft-com:office:smarttags" w:element="time">
        <w:smartTagPr>
          <w:attr w:name="Hour" w:val="19"/>
          <w:attr w:name="Minute" w:val="0"/>
        </w:smartTagPr>
        <w:r w:rsidRPr="003E4711">
          <w:t>September 14th, 2016</w:t>
        </w:r>
      </w:smartTag>
      <w:r>
        <w:t xml:space="preserve"> @ </w:t>
      </w:r>
      <w:smartTag w:uri="urn:schemas-microsoft-com:office:smarttags" w:element="time">
        <w:smartTagPr>
          <w:attr w:name="Hour" w:val="19"/>
          <w:attr w:name="Minute" w:val="0"/>
        </w:smartTagPr>
        <w:r w:rsidRPr="003E4711">
          <w:t>7pm</w:t>
        </w:r>
      </w:smartTag>
      <w:r w:rsidRPr="003E4711">
        <w:t xml:space="preserve"> / Wells Township Hall</w:t>
      </w:r>
    </w:p>
    <w:p w:rsidR="008A587B" w:rsidRDefault="008A587B" w:rsidP="00B261AF">
      <w:pPr>
        <w:rPr>
          <w:sz w:val="22"/>
          <w:szCs w:val="22"/>
        </w:rPr>
      </w:pPr>
    </w:p>
    <w:p w:rsidR="008A587B" w:rsidRDefault="008A587B"/>
    <w:sectPr w:rsidR="008A587B" w:rsidSect="00EF01E4">
      <w:pgSz w:w="12240" w:h="15840"/>
      <w:pgMar w:top="720" w:right="1584" w:bottom="720" w:left="15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2DB1"/>
    <w:multiLevelType w:val="hybridMultilevel"/>
    <w:tmpl w:val="56D4704C"/>
    <w:lvl w:ilvl="0" w:tplc="5A5E59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85C696A"/>
    <w:multiLevelType w:val="hybridMultilevel"/>
    <w:tmpl w:val="B48E3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9076A54"/>
    <w:multiLevelType w:val="hybridMultilevel"/>
    <w:tmpl w:val="D2A486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07152CF"/>
    <w:multiLevelType w:val="hybridMultilevel"/>
    <w:tmpl w:val="E8E8BB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54267008"/>
    <w:multiLevelType w:val="hybridMultilevel"/>
    <w:tmpl w:val="4D7AB44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nsid w:val="5ACF719A"/>
    <w:multiLevelType w:val="hybridMultilevel"/>
    <w:tmpl w:val="F31CF83E"/>
    <w:lvl w:ilvl="0" w:tplc="5A5E59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>
    <w:nsid w:val="6FE74428"/>
    <w:multiLevelType w:val="hybridMultilevel"/>
    <w:tmpl w:val="04B63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61AF"/>
    <w:rsid w:val="000241E0"/>
    <w:rsid w:val="000347F2"/>
    <w:rsid w:val="00066E9F"/>
    <w:rsid w:val="000A0569"/>
    <w:rsid w:val="000C037C"/>
    <w:rsid w:val="000C2792"/>
    <w:rsid w:val="000D1F4B"/>
    <w:rsid w:val="000E42B4"/>
    <w:rsid w:val="000E4751"/>
    <w:rsid w:val="000F218D"/>
    <w:rsid w:val="00124B3A"/>
    <w:rsid w:val="00136773"/>
    <w:rsid w:val="00152CEA"/>
    <w:rsid w:val="001B4C04"/>
    <w:rsid w:val="001D1FFC"/>
    <w:rsid w:val="002519E8"/>
    <w:rsid w:val="00253910"/>
    <w:rsid w:val="00277B50"/>
    <w:rsid w:val="00296D3C"/>
    <w:rsid w:val="002A47A6"/>
    <w:rsid w:val="002F05BE"/>
    <w:rsid w:val="00306AA0"/>
    <w:rsid w:val="003464CD"/>
    <w:rsid w:val="00362A3D"/>
    <w:rsid w:val="00384138"/>
    <w:rsid w:val="003C22D1"/>
    <w:rsid w:val="003D3B2B"/>
    <w:rsid w:val="003D770E"/>
    <w:rsid w:val="003E4711"/>
    <w:rsid w:val="003F0D61"/>
    <w:rsid w:val="00401146"/>
    <w:rsid w:val="0044272C"/>
    <w:rsid w:val="00542E71"/>
    <w:rsid w:val="00551E49"/>
    <w:rsid w:val="005F04A3"/>
    <w:rsid w:val="00635EBB"/>
    <w:rsid w:val="006463FA"/>
    <w:rsid w:val="006547D9"/>
    <w:rsid w:val="0071093F"/>
    <w:rsid w:val="007206FB"/>
    <w:rsid w:val="00784DEB"/>
    <w:rsid w:val="00792DF4"/>
    <w:rsid w:val="007B3BF3"/>
    <w:rsid w:val="007D2CF3"/>
    <w:rsid w:val="00826CC1"/>
    <w:rsid w:val="00855ADE"/>
    <w:rsid w:val="008A587B"/>
    <w:rsid w:val="008A60CC"/>
    <w:rsid w:val="008F3D73"/>
    <w:rsid w:val="00921F89"/>
    <w:rsid w:val="009327D8"/>
    <w:rsid w:val="009332B0"/>
    <w:rsid w:val="00953735"/>
    <w:rsid w:val="009805C5"/>
    <w:rsid w:val="009A72F4"/>
    <w:rsid w:val="009D0B26"/>
    <w:rsid w:val="009F54A4"/>
    <w:rsid w:val="00A0167C"/>
    <w:rsid w:val="00AC0FC8"/>
    <w:rsid w:val="00AD0E25"/>
    <w:rsid w:val="00AD601B"/>
    <w:rsid w:val="00AD7A6F"/>
    <w:rsid w:val="00AF7835"/>
    <w:rsid w:val="00B111FF"/>
    <w:rsid w:val="00B261AF"/>
    <w:rsid w:val="00B81806"/>
    <w:rsid w:val="00BD2CF8"/>
    <w:rsid w:val="00BD5396"/>
    <w:rsid w:val="00C24DB8"/>
    <w:rsid w:val="00C367F0"/>
    <w:rsid w:val="00C5673A"/>
    <w:rsid w:val="00C64B23"/>
    <w:rsid w:val="00C7126A"/>
    <w:rsid w:val="00CB5ED9"/>
    <w:rsid w:val="00CD1DC1"/>
    <w:rsid w:val="00CF6230"/>
    <w:rsid w:val="00CF79D0"/>
    <w:rsid w:val="00D618D9"/>
    <w:rsid w:val="00D92DAC"/>
    <w:rsid w:val="00D94171"/>
    <w:rsid w:val="00E0057B"/>
    <w:rsid w:val="00E26671"/>
    <w:rsid w:val="00E2792C"/>
    <w:rsid w:val="00E303E8"/>
    <w:rsid w:val="00E40885"/>
    <w:rsid w:val="00E853A9"/>
    <w:rsid w:val="00EA017A"/>
    <w:rsid w:val="00EB04C8"/>
    <w:rsid w:val="00EE1EDD"/>
    <w:rsid w:val="00EF01E4"/>
    <w:rsid w:val="00F12156"/>
    <w:rsid w:val="00F271DF"/>
    <w:rsid w:val="00F34E6B"/>
    <w:rsid w:val="00F36374"/>
    <w:rsid w:val="00F57686"/>
    <w:rsid w:val="00F72F36"/>
    <w:rsid w:val="00F85317"/>
    <w:rsid w:val="00F92BB8"/>
    <w:rsid w:val="00FA7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time"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1A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61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2</Pages>
  <Words>481</Words>
  <Characters>2746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Escanaba Area Junior Hockey Association</dc:title>
  <dc:subject/>
  <dc:creator>Tabitha Marchese</dc:creator>
  <cp:keywords/>
  <dc:description/>
  <cp:lastModifiedBy>Milligan</cp:lastModifiedBy>
  <cp:revision>2</cp:revision>
  <cp:lastPrinted>2016-01-13T22:36:00Z</cp:lastPrinted>
  <dcterms:created xsi:type="dcterms:W3CDTF">2016-09-13T22:29:00Z</dcterms:created>
  <dcterms:modified xsi:type="dcterms:W3CDTF">2016-09-13T22:29:00Z</dcterms:modified>
</cp:coreProperties>
</file>