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555" w:rsidRPr="003464CD" w:rsidRDefault="007C7555" w:rsidP="00B261AF">
      <w:pPr>
        <w:jc w:val="center"/>
        <w:rPr>
          <w:sz w:val="22"/>
          <w:szCs w:val="22"/>
        </w:rPr>
      </w:pPr>
      <w:r w:rsidRPr="003464CD">
        <w:rPr>
          <w:sz w:val="22"/>
          <w:szCs w:val="22"/>
        </w:rPr>
        <w:t>Escanaba Area Junior Hockey Association</w:t>
      </w:r>
    </w:p>
    <w:p w:rsidR="007C7555" w:rsidRPr="003464CD" w:rsidRDefault="007C7555" w:rsidP="00B261AF">
      <w:pPr>
        <w:jc w:val="center"/>
        <w:rPr>
          <w:sz w:val="22"/>
          <w:szCs w:val="22"/>
        </w:rPr>
      </w:pPr>
      <w:r w:rsidRPr="003464CD">
        <w:rPr>
          <w:sz w:val="22"/>
          <w:szCs w:val="22"/>
        </w:rPr>
        <w:t>Regular Monthly Meeting Minutes</w:t>
      </w:r>
    </w:p>
    <w:p w:rsidR="007C7555" w:rsidRPr="003464CD" w:rsidRDefault="007C7555" w:rsidP="00B261AF">
      <w:pPr>
        <w:jc w:val="center"/>
        <w:rPr>
          <w:sz w:val="22"/>
          <w:szCs w:val="22"/>
        </w:rPr>
      </w:pPr>
      <w:smartTag w:uri="urn:schemas-microsoft-com:office:smarttags" w:element="date">
        <w:smartTagPr>
          <w:attr w:name="Month" w:val="10"/>
          <w:attr w:name="Day" w:val="12"/>
          <w:attr w:name="Year" w:val="2016"/>
        </w:smartTagPr>
        <w:r>
          <w:rPr>
            <w:sz w:val="22"/>
            <w:szCs w:val="22"/>
          </w:rPr>
          <w:t>October 12, 2016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time">
        <w:smartTagPr>
          <w:attr w:name="Hour" w:val="19"/>
          <w:attr w:name="Minute" w:val="0"/>
        </w:smartTagPr>
        <w:r>
          <w:rPr>
            <w:sz w:val="22"/>
            <w:szCs w:val="22"/>
          </w:rPr>
          <w:t>7:00</w:t>
        </w:r>
        <w:r w:rsidRPr="003464CD">
          <w:rPr>
            <w:sz w:val="22"/>
            <w:szCs w:val="22"/>
          </w:rPr>
          <w:t xml:space="preserve"> pm</w:t>
        </w:r>
      </w:smartTag>
      <w:r w:rsidRPr="003464CD">
        <w:rPr>
          <w:sz w:val="22"/>
          <w:szCs w:val="22"/>
        </w:rPr>
        <w:t xml:space="preserve"> </w:t>
      </w:r>
    </w:p>
    <w:p w:rsidR="007C7555" w:rsidRDefault="007C7555" w:rsidP="00B261AF">
      <w:pPr>
        <w:jc w:val="center"/>
        <w:rPr>
          <w:sz w:val="22"/>
          <w:szCs w:val="22"/>
        </w:rPr>
      </w:pPr>
      <w:r>
        <w:rPr>
          <w:sz w:val="22"/>
          <w:szCs w:val="22"/>
        </w:rPr>
        <w:t>Wells Township Hall</w:t>
      </w:r>
    </w:p>
    <w:p w:rsidR="007C7555" w:rsidRPr="003464CD" w:rsidRDefault="007C7555" w:rsidP="00B261AF">
      <w:pPr>
        <w:jc w:val="center"/>
        <w:rPr>
          <w:sz w:val="22"/>
          <w:szCs w:val="22"/>
        </w:rPr>
      </w:pPr>
    </w:p>
    <w:p w:rsidR="007C7555" w:rsidRPr="003464CD" w:rsidRDefault="007C7555" w:rsidP="00B261AF">
      <w:pPr>
        <w:rPr>
          <w:sz w:val="22"/>
          <w:szCs w:val="22"/>
        </w:rPr>
      </w:pPr>
      <w:r w:rsidRPr="003464CD">
        <w:rPr>
          <w:b/>
          <w:bCs/>
          <w:sz w:val="22"/>
          <w:szCs w:val="22"/>
        </w:rPr>
        <w:t>Call to Order and Roll Call</w:t>
      </w:r>
      <w:r w:rsidRPr="003464CD">
        <w:rPr>
          <w:sz w:val="22"/>
          <w:szCs w:val="22"/>
        </w:rPr>
        <w:t xml:space="preserve"> – Meeting was called to order at </w:t>
      </w:r>
      <w:smartTag w:uri="urn:schemas-microsoft-com:office:smarttags" w:element="time">
        <w:smartTagPr>
          <w:attr w:name="Hour" w:val="19"/>
          <w:attr w:name="Minute" w:val="1"/>
        </w:smartTagPr>
        <w:r>
          <w:rPr>
            <w:sz w:val="22"/>
            <w:szCs w:val="22"/>
          </w:rPr>
          <w:t>7:01</w:t>
        </w:r>
        <w:r w:rsidRPr="003464CD">
          <w:rPr>
            <w:sz w:val="22"/>
            <w:szCs w:val="22"/>
          </w:rPr>
          <w:t xml:space="preserve"> PM</w:t>
        </w:r>
      </w:smartTag>
      <w:r w:rsidRPr="003464CD">
        <w:rPr>
          <w:sz w:val="22"/>
          <w:szCs w:val="22"/>
        </w:rPr>
        <w:t>.</w:t>
      </w:r>
    </w:p>
    <w:p w:rsidR="007C7555" w:rsidRDefault="007C7555" w:rsidP="00F34E6B">
      <w:pPr>
        <w:rPr>
          <w:sz w:val="22"/>
          <w:szCs w:val="22"/>
        </w:rPr>
      </w:pPr>
      <w:r w:rsidRPr="003464CD">
        <w:rPr>
          <w:sz w:val="22"/>
          <w:szCs w:val="22"/>
        </w:rPr>
        <w:t>Board Members Present:</w:t>
      </w:r>
      <w:r w:rsidRPr="00C64B23">
        <w:rPr>
          <w:sz w:val="22"/>
          <w:szCs w:val="22"/>
        </w:rPr>
        <w:t xml:space="preserve"> </w:t>
      </w:r>
      <w:r>
        <w:rPr>
          <w:sz w:val="22"/>
          <w:szCs w:val="22"/>
        </w:rPr>
        <w:t>Amy Sundquist, Scott Denome,</w:t>
      </w:r>
      <w:r w:rsidRPr="00F34E6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Maureen Nelson, Mike Sands, Kim Milligan, Bob Martinson, Brent Krutina,  Lynn Martinson, Paul Crowe, Maureen Nelson, Tabitha Marchese</w:t>
      </w:r>
    </w:p>
    <w:p w:rsidR="007C7555" w:rsidRDefault="007C7555" w:rsidP="00B261AF">
      <w:pPr>
        <w:rPr>
          <w:sz w:val="22"/>
          <w:szCs w:val="22"/>
        </w:rPr>
      </w:pPr>
    </w:p>
    <w:p w:rsidR="007C7555" w:rsidRDefault="007C7555" w:rsidP="00B261AF">
      <w:pPr>
        <w:rPr>
          <w:sz w:val="22"/>
          <w:szCs w:val="22"/>
        </w:rPr>
      </w:pPr>
      <w:r>
        <w:rPr>
          <w:sz w:val="22"/>
          <w:szCs w:val="22"/>
        </w:rPr>
        <w:t>General Membership</w:t>
      </w:r>
      <w:r w:rsidRPr="003464CD">
        <w:rPr>
          <w:sz w:val="22"/>
          <w:szCs w:val="22"/>
        </w:rPr>
        <w:t>:</w:t>
      </w:r>
      <w:r>
        <w:rPr>
          <w:sz w:val="22"/>
          <w:szCs w:val="22"/>
        </w:rPr>
        <w:t xml:space="preserve"> Miranda Menard,  Natalie Boyce, Matt LaBonte, Mike Lasecki</w:t>
      </w:r>
    </w:p>
    <w:p w:rsidR="007C7555" w:rsidRDefault="007C7555" w:rsidP="00B261AF">
      <w:pPr>
        <w:rPr>
          <w:sz w:val="22"/>
          <w:szCs w:val="22"/>
        </w:rPr>
      </w:pPr>
    </w:p>
    <w:p w:rsidR="007C7555" w:rsidRDefault="007C7555" w:rsidP="00F34E6B">
      <w:r w:rsidRPr="003464CD">
        <w:rPr>
          <w:b/>
          <w:bCs/>
          <w:sz w:val="22"/>
          <w:szCs w:val="22"/>
        </w:rPr>
        <w:t>Secretary’s Report</w:t>
      </w:r>
      <w:r>
        <w:rPr>
          <w:sz w:val="22"/>
          <w:szCs w:val="22"/>
        </w:rPr>
        <w:t xml:space="preserve">: September report approved 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Lynn</w:t>
          </w:r>
        </w:smartTag>
      </w:smartTag>
      <w:r>
        <w:rPr>
          <w:sz w:val="22"/>
          <w:szCs w:val="22"/>
        </w:rPr>
        <w:t xml:space="preserve"> moved to approve, Scott seconds</w:t>
      </w:r>
    </w:p>
    <w:p w:rsidR="007C7555" w:rsidRDefault="007C7555" w:rsidP="00B261AF">
      <w:pPr>
        <w:rPr>
          <w:sz w:val="22"/>
          <w:szCs w:val="22"/>
        </w:rPr>
      </w:pPr>
    </w:p>
    <w:p w:rsidR="007C7555" w:rsidRDefault="007C7555" w:rsidP="00B261A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Pr="003464CD">
        <w:rPr>
          <w:b/>
          <w:bCs/>
          <w:sz w:val="22"/>
          <w:szCs w:val="22"/>
        </w:rPr>
        <w:t>reasurer’s Report</w:t>
      </w:r>
      <w:r w:rsidRPr="003464CD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Side Note: Per Lynn-CD maturing this month. Scott moved to approve, Kim seconds. Amy discussed ice time and costs. </w:t>
      </w:r>
    </w:p>
    <w:p w:rsidR="007C7555" w:rsidRDefault="007C7555" w:rsidP="00B261AF">
      <w:pPr>
        <w:rPr>
          <w:b/>
          <w:bCs/>
          <w:sz w:val="22"/>
          <w:szCs w:val="22"/>
        </w:rPr>
      </w:pPr>
    </w:p>
    <w:p w:rsidR="007C7555" w:rsidRDefault="007C7555" w:rsidP="00B261AF">
      <w:pPr>
        <w:rPr>
          <w:sz w:val="22"/>
          <w:szCs w:val="22"/>
        </w:rPr>
      </w:pPr>
      <w:r w:rsidRPr="003464CD">
        <w:rPr>
          <w:b/>
          <w:bCs/>
          <w:sz w:val="22"/>
          <w:szCs w:val="22"/>
        </w:rPr>
        <w:t>Division Director’s Report</w:t>
      </w:r>
      <w:r>
        <w:rPr>
          <w:b/>
          <w:bCs/>
          <w:sz w:val="22"/>
          <w:szCs w:val="22"/>
        </w:rPr>
        <w:t>s</w:t>
      </w:r>
      <w:r>
        <w:rPr>
          <w:sz w:val="22"/>
          <w:szCs w:val="22"/>
        </w:rPr>
        <w:t xml:space="preserve">: </w:t>
      </w:r>
    </w:p>
    <w:p w:rsidR="007C7555" w:rsidRPr="003464CD" w:rsidRDefault="007C7555" w:rsidP="00B261AF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Mites</w:t>
      </w:r>
      <w:r>
        <w:rPr>
          <w:sz w:val="22"/>
          <w:szCs w:val="22"/>
        </w:rPr>
        <w:t xml:space="preserve"> (Derick Buchbinder) – N/A</w:t>
      </w:r>
    </w:p>
    <w:p w:rsidR="007C7555" w:rsidRDefault="007C7555" w:rsidP="00B261AF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Squirts</w:t>
      </w:r>
      <w:r>
        <w:rPr>
          <w:sz w:val="22"/>
          <w:szCs w:val="22"/>
        </w:rPr>
        <w:t xml:space="preserve"> (Bob Martinson) – Nothing to report</w:t>
      </w:r>
    </w:p>
    <w:p w:rsidR="007C7555" w:rsidRDefault="007C7555" w:rsidP="00B261AF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PeeWee – (Matt LaBonte) – Nothing to report</w:t>
      </w:r>
    </w:p>
    <w:p w:rsidR="007C7555" w:rsidRPr="003464CD" w:rsidRDefault="007C7555" w:rsidP="00B261AF">
      <w:pPr>
        <w:rPr>
          <w:sz w:val="22"/>
          <w:szCs w:val="22"/>
        </w:rPr>
      </w:pPr>
      <w:r w:rsidRPr="003464CD">
        <w:rPr>
          <w:sz w:val="22"/>
          <w:szCs w:val="22"/>
        </w:rPr>
        <w:t xml:space="preserve">Bantam </w:t>
      </w:r>
      <w:r>
        <w:rPr>
          <w:sz w:val="22"/>
          <w:szCs w:val="22"/>
        </w:rPr>
        <w:t xml:space="preserve"> (Andy Johnson) – N/A</w:t>
      </w:r>
    </w:p>
    <w:p w:rsidR="007C7555" w:rsidRDefault="007C7555" w:rsidP="00B261AF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IP</w:t>
      </w:r>
      <w:r>
        <w:rPr>
          <w:sz w:val="22"/>
          <w:szCs w:val="22"/>
        </w:rPr>
        <w:t xml:space="preserve"> (Kim Milligan) –  Need more hands on deck for first day of IP practice, possibly all board members</w:t>
      </w:r>
    </w:p>
    <w:p w:rsidR="007C7555" w:rsidRDefault="007C7555" w:rsidP="00B261AF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JV – N/A</w:t>
      </w:r>
    </w:p>
    <w:p w:rsidR="007C7555" w:rsidRDefault="007C7555" w:rsidP="00B261AF">
      <w:pPr>
        <w:rPr>
          <w:b/>
          <w:bCs/>
          <w:sz w:val="22"/>
          <w:szCs w:val="22"/>
        </w:rPr>
      </w:pPr>
    </w:p>
    <w:p w:rsidR="007C7555" w:rsidRDefault="007C7555" w:rsidP="00B261AF">
      <w:pPr>
        <w:rPr>
          <w:sz w:val="22"/>
          <w:szCs w:val="22"/>
        </w:rPr>
      </w:pPr>
      <w:r w:rsidRPr="003464CD">
        <w:rPr>
          <w:b/>
          <w:bCs/>
          <w:sz w:val="22"/>
          <w:szCs w:val="22"/>
        </w:rPr>
        <w:t>Concerns of the General Membership</w:t>
      </w:r>
      <w:r>
        <w:rPr>
          <w:sz w:val="22"/>
          <w:szCs w:val="22"/>
        </w:rPr>
        <w:t>: Miranda: Can 2 people from the same family each get volunteer hours at Open Skate? No. Mike Lasecki: wants 2 nights for IP1 with IP2. Mites/IP Coaches are in agreement to give this a try. We also need to make sure that parents are not in the bench area during practices</w:t>
      </w:r>
    </w:p>
    <w:p w:rsidR="007C7555" w:rsidRDefault="007C7555" w:rsidP="00B261AF">
      <w:pPr>
        <w:rPr>
          <w:sz w:val="22"/>
          <w:szCs w:val="22"/>
        </w:rPr>
      </w:pPr>
    </w:p>
    <w:p w:rsidR="007C7555" w:rsidRDefault="007C7555" w:rsidP="00B261AF">
      <w:pPr>
        <w:rPr>
          <w:sz w:val="22"/>
          <w:szCs w:val="22"/>
        </w:rPr>
      </w:pPr>
    </w:p>
    <w:p w:rsidR="007C7555" w:rsidRDefault="007C7555" w:rsidP="00B261AF">
      <w:pPr>
        <w:rPr>
          <w:b/>
          <w:bCs/>
          <w:sz w:val="22"/>
          <w:szCs w:val="22"/>
        </w:rPr>
      </w:pPr>
      <w:r w:rsidRPr="003464CD">
        <w:rPr>
          <w:b/>
          <w:bCs/>
          <w:sz w:val="22"/>
          <w:szCs w:val="22"/>
        </w:rPr>
        <w:t>Old Bu</w:t>
      </w:r>
      <w:r>
        <w:rPr>
          <w:b/>
          <w:bCs/>
          <w:sz w:val="22"/>
          <w:szCs w:val="22"/>
        </w:rPr>
        <w:t>s</w:t>
      </w:r>
      <w:r w:rsidRPr="003464CD">
        <w:rPr>
          <w:b/>
          <w:bCs/>
          <w:sz w:val="22"/>
          <w:szCs w:val="22"/>
        </w:rPr>
        <w:t>iness –</w:t>
      </w:r>
      <w:r w:rsidRPr="00AD0E25">
        <w:rPr>
          <w:b/>
          <w:bCs/>
          <w:sz w:val="22"/>
          <w:szCs w:val="22"/>
        </w:rPr>
        <w:t xml:space="preserve"> </w:t>
      </w:r>
    </w:p>
    <w:p w:rsidR="007C7555" w:rsidRPr="009638C4" w:rsidRDefault="007C7555" w:rsidP="007963AE">
      <w:pPr>
        <w:rPr>
          <w:sz w:val="22"/>
          <w:szCs w:val="22"/>
        </w:rPr>
      </w:pPr>
      <w:r>
        <w:rPr>
          <w:sz w:val="22"/>
          <w:szCs w:val="22"/>
        </w:rPr>
        <w:t>*</w:t>
      </w:r>
      <w:smartTag w:uri="urn:schemas-microsoft-com:office:smarttags" w:element="place">
        <w:smartTag w:uri="urn:schemas-microsoft-com:office:smarttags" w:element="City">
          <w:r w:rsidRPr="009638C4">
            <w:rPr>
              <w:sz w:val="22"/>
              <w:szCs w:val="22"/>
            </w:rPr>
            <w:t>Provo</w:t>
          </w:r>
        </w:smartTag>
      </w:smartTag>
      <w:r w:rsidRPr="009638C4">
        <w:rPr>
          <w:sz w:val="22"/>
          <w:szCs w:val="22"/>
        </w:rPr>
        <w:t xml:space="preserve"> and </w:t>
      </w:r>
      <w:smartTag w:uri="urn:schemas-microsoft-com:office:smarttags" w:element="place">
        <w:smartTag w:uri="urn:schemas-microsoft-com:office:smarttags" w:element="City">
          <w:r w:rsidRPr="009638C4">
            <w:rPr>
              <w:sz w:val="22"/>
              <w:szCs w:val="22"/>
            </w:rPr>
            <w:t>Versailles</w:t>
          </w:r>
        </w:smartTag>
      </w:smartTag>
      <w:r w:rsidRPr="009638C4">
        <w:rPr>
          <w:sz w:val="22"/>
          <w:szCs w:val="22"/>
        </w:rPr>
        <w:t xml:space="preserve"> Awards-$300 and $150 are funded by the association, not families anymore</w:t>
      </w:r>
    </w:p>
    <w:p w:rsidR="007C7555" w:rsidRPr="009638C4" w:rsidRDefault="007C7555" w:rsidP="007963AE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9638C4">
        <w:rPr>
          <w:sz w:val="22"/>
          <w:szCs w:val="22"/>
        </w:rPr>
        <w:t>2016-2017 Budget-Scott moved to approve. Bob Seconds</w:t>
      </w:r>
      <w:r>
        <w:rPr>
          <w:sz w:val="22"/>
          <w:szCs w:val="22"/>
        </w:rPr>
        <w:t xml:space="preserve"> (On hold)</w:t>
      </w:r>
    </w:p>
    <w:p w:rsidR="007C7555" w:rsidRPr="009638C4" w:rsidRDefault="007C7555" w:rsidP="007963AE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9638C4">
        <w:rPr>
          <w:sz w:val="22"/>
          <w:szCs w:val="22"/>
        </w:rPr>
        <w:t>Making Key Copies-ask for copies of facility keys from Wells Complex, Kim given PO Box Key</w:t>
      </w:r>
    </w:p>
    <w:p w:rsidR="007C7555" w:rsidRDefault="007C7555" w:rsidP="007963AE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9638C4">
        <w:rPr>
          <w:sz w:val="22"/>
          <w:szCs w:val="22"/>
        </w:rPr>
        <w:t xml:space="preserve">Picture Bids-Maureen was checking on this. </w:t>
      </w:r>
      <w:r>
        <w:rPr>
          <w:sz w:val="22"/>
          <w:szCs w:val="22"/>
        </w:rPr>
        <w:t>Waiting on one more contact</w:t>
      </w:r>
    </w:p>
    <w:p w:rsidR="007C7555" w:rsidRPr="009638C4" w:rsidRDefault="007C7555" w:rsidP="007963AE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9638C4">
        <w:rPr>
          <w:sz w:val="22"/>
          <w:szCs w:val="22"/>
        </w:rPr>
        <w:t>Facebook-add Mike Sands as secondary admin</w:t>
      </w:r>
      <w:r>
        <w:rPr>
          <w:sz w:val="22"/>
          <w:szCs w:val="22"/>
        </w:rPr>
        <w:t xml:space="preserve">. </w:t>
      </w:r>
    </w:p>
    <w:p w:rsidR="007C7555" w:rsidRPr="009638C4" w:rsidRDefault="007C7555" w:rsidP="007963AE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9638C4">
        <w:rPr>
          <w:sz w:val="22"/>
          <w:szCs w:val="22"/>
        </w:rPr>
        <w:t xml:space="preserve">Money-send e-mail of money given for deposit. CC to Amy Sundquist, Scott Denome, and Lynn Martinson. </w:t>
      </w:r>
    </w:p>
    <w:p w:rsidR="007C7555" w:rsidRDefault="007C7555" w:rsidP="006C626A">
      <w:pPr>
        <w:rPr>
          <w:b/>
          <w:bCs/>
          <w:sz w:val="22"/>
          <w:szCs w:val="22"/>
        </w:rPr>
      </w:pPr>
    </w:p>
    <w:p w:rsidR="007C7555" w:rsidRDefault="007C7555" w:rsidP="00B261AF">
      <w:pPr>
        <w:rPr>
          <w:b/>
          <w:bCs/>
          <w:sz w:val="22"/>
          <w:szCs w:val="22"/>
        </w:rPr>
      </w:pPr>
    </w:p>
    <w:p w:rsidR="007C7555" w:rsidRDefault="007C7555" w:rsidP="00B261AF">
      <w:pPr>
        <w:rPr>
          <w:b/>
          <w:bCs/>
          <w:sz w:val="22"/>
          <w:szCs w:val="22"/>
        </w:rPr>
      </w:pPr>
      <w:r w:rsidRPr="003464CD">
        <w:rPr>
          <w:b/>
          <w:bCs/>
          <w:sz w:val="22"/>
          <w:szCs w:val="22"/>
        </w:rPr>
        <w:t>New Business</w:t>
      </w:r>
      <w:r>
        <w:rPr>
          <w:b/>
          <w:bCs/>
          <w:sz w:val="22"/>
          <w:szCs w:val="22"/>
        </w:rPr>
        <w:t>-</w:t>
      </w:r>
    </w:p>
    <w:p w:rsidR="007C7555" w:rsidRPr="000639EB" w:rsidRDefault="007C7555" w:rsidP="00B261AF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0639EB">
        <w:rPr>
          <w:sz w:val="22"/>
          <w:szCs w:val="22"/>
        </w:rPr>
        <w:t>Coaches meeting-</w:t>
      </w:r>
      <w:r>
        <w:rPr>
          <w:sz w:val="22"/>
          <w:szCs w:val="22"/>
        </w:rPr>
        <w:t xml:space="preserve">(Sands) Code of ethics, Repercussions of knowingly using unregistered coaching personnel, utilize division directors (they should be at this meeting), </w:t>
      </w:r>
    </w:p>
    <w:p w:rsidR="007C7555" w:rsidRPr="000639EB" w:rsidRDefault="007C7555" w:rsidP="00B261AF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0639EB">
        <w:rPr>
          <w:sz w:val="22"/>
          <w:szCs w:val="22"/>
        </w:rPr>
        <w:t>Parents Meeting-</w:t>
      </w:r>
      <w:r>
        <w:rPr>
          <w:sz w:val="22"/>
          <w:szCs w:val="22"/>
        </w:rPr>
        <w:t xml:space="preserve">instruction given at coaches meeting, division directors present, locker room etiquette NO </w:t>
      </w:r>
      <w:smartTag w:uri="urn:schemas-microsoft-com:office:smarttags" w:element="stockticker">
        <w:r>
          <w:rPr>
            <w:sz w:val="22"/>
            <w:szCs w:val="22"/>
          </w:rPr>
          <w:t>CELL</w:t>
        </w:r>
      </w:smartTag>
      <w:r>
        <w:rPr>
          <w:sz w:val="22"/>
          <w:szCs w:val="22"/>
        </w:rPr>
        <w:t xml:space="preserve"> PHONES, 24 hour rule, markless pucks ONLY </w:t>
      </w:r>
    </w:p>
    <w:p w:rsidR="007C7555" w:rsidRPr="000639EB" w:rsidRDefault="007C7555" w:rsidP="00B261AF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0639EB">
        <w:rPr>
          <w:sz w:val="22"/>
          <w:szCs w:val="22"/>
        </w:rPr>
        <w:t>Student Coaches Clinic:</w:t>
      </w:r>
      <w:r>
        <w:rPr>
          <w:sz w:val="22"/>
          <w:szCs w:val="22"/>
        </w:rPr>
        <w:t xml:space="preserve"> TBD</w:t>
      </w:r>
    </w:p>
    <w:p w:rsidR="007C7555" w:rsidRPr="000639EB" w:rsidRDefault="007C7555" w:rsidP="00B261AF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0639EB">
        <w:rPr>
          <w:sz w:val="22"/>
          <w:szCs w:val="22"/>
        </w:rPr>
        <w:t>Player Development:</w:t>
      </w:r>
      <w:r>
        <w:rPr>
          <w:sz w:val="22"/>
          <w:szCs w:val="22"/>
        </w:rPr>
        <w:t xml:space="preserve"> What do we do about older IP players to move them through the program safely? Mike talked to Bob Mancini who suggested giving these kids a few weeks to monitor progress. Communication between coaches and parents is key. If 'Free" IP1 players want to be rostered in age-appropriate teams, they will need to pay half of that divisions registration fee. Rosters final by </w:t>
      </w:r>
      <w:smartTag w:uri="urn:schemas-microsoft-com:office:smarttags" w:element="date">
        <w:smartTagPr>
          <w:attr w:name="Month" w:val="12"/>
          <w:attr w:name="Day" w:val="31"/>
          <w:attr w:name="Year" w:val="2016"/>
        </w:smartTagPr>
        <w:r>
          <w:rPr>
            <w:sz w:val="22"/>
            <w:szCs w:val="22"/>
          </w:rPr>
          <w:t>12/31/16</w:t>
        </w:r>
      </w:smartTag>
    </w:p>
    <w:p w:rsidR="007C7555" w:rsidRPr="000639EB" w:rsidRDefault="007C7555" w:rsidP="00B261AF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0639EB">
        <w:rPr>
          <w:sz w:val="22"/>
          <w:szCs w:val="22"/>
        </w:rPr>
        <w:t>(Viau's, Clothing</w:t>
      </w:r>
      <w:r>
        <w:rPr>
          <w:sz w:val="22"/>
          <w:szCs w:val="22"/>
        </w:rPr>
        <w:t xml:space="preserve"> sale, pop can barrels): fundraising section </w:t>
      </w:r>
    </w:p>
    <w:p w:rsidR="007C7555" w:rsidRPr="000639EB" w:rsidRDefault="007C7555" w:rsidP="00B261AF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0639EB">
        <w:rPr>
          <w:sz w:val="22"/>
          <w:szCs w:val="22"/>
        </w:rPr>
        <w:t>Try Hockey Free X2</w:t>
      </w:r>
      <w:r>
        <w:rPr>
          <w:sz w:val="22"/>
          <w:szCs w:val="22"/>
        </w:rPr>
        <w:t xml:space="preserve">-Only do the 29th </w:t>
      </w:r>
    </w:p>
    <w:p w:rsidR="007C7555" w:rsidRPr="000639EB" w:rsidRDefault="007C7555" w:rsidP="00B261AF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0639EB">
        <w:rPr>
          <w:sz w:val="22"/>
          <w:szCs w:val="22"/>
        </w:rPr>
        <w:t>Chargebacks/Refunds</w:t>
      </w:r>
      <w:r>
        <w:rPr>
          <w:sz w:val="22"/>
          <w:szCs w:val="22"/>
        </w:rPr>
        <w:t xml:space="preserve">-Lynn mentioned that we are getting charged for cancellation fees for those who decide . Anyone who needs an approved refund on registration will be assessed a $25 fee for the 2017-2018 season. Disclosures need to be updated.  Mike moved and Bob seconds. </w:t>
      </w:r>
    </w:p>
    <w:p w:rsidR="007C7555" w:rsidRDefault="007C7555" w:rsidP="00B261AF">
      <w:pPr>
        <w:rPr>
          <w:b/>
          <w:bCs/>
          <w:sz w:val="22"/>
          <w:szCs w:val="22"/>
        </w:rPr>
      </w:pPr>
    </w:p>
    <w:p w:rsidR="007C7555" w:rsidRDefault="007C7555" w:rsidP="00B261AF">
      <w:pPr>
        <w:rPr>
          <w:b/>
          <w:bCs/>
          <w:sz w:val="22"/>
          <w:szCs w:val="22"/>
        </w:rPr>
      </w:pPr>
    </w:p>
    <w:p w:rsidR="007C7555" w:rsidRDefault="007C7555" w:rsidP="00B261AF">
      <w:pPr>
        <w:rPr>
          <w:b/>
          <w:bCs/>
          <w:sz w:val="22"/>
          <w:szCs w:val="22"/>
        </w:rPr>
      </w:pPr>
    </w:p>
    <w:p w:rsidR="007C7555" w:rsidRPr="0064014F" w:rsidRDefault="007C7555" w:rsidP="00B261AF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Correspondence:  </w:t>
      </w:r>
      <w:r w:rsidRPr="0064014F">
        <w:rPr>
          <w:sz w:val="22"/>
          <w:szCs w:val="22"/>
        </w:rPr>
        <w:t>Thank you from Krutina family for the flowers for Brent's mom</w:t>
      </w:r>
    </w:p>
    <w:p w:rsidR="007C7555" w:rsidRDefault="007C7555" w:rsidP="00B261AF">
      <w:pPr>
        <w:rPr>
          <w:b/>
          <w:bCs/>
          <w:sz w:val="22"/>
          <w:szCs w:val="22"/>
        </w:rPr>
      </w:pPr>
    </w:p>
    <w:p w:rsidR="007C7555" w:rsidRDefault="007C7555" w:rsidP="00B261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Standing Committee Reports: </w:t>
      </w:r>
    </w:p>
    <w:p w:rsidR="007C7555" w:rsidRDefault="007C7555" w:rsidP="00B261AF">
      <w:pPr>
        <w:rPr>
          <w:sz w:val="22"/>
          <w:szCs w:val="22"/>
        </w:rPr>
      </w:pPr>
    </w:p>
    <w:p w:rsidR="007C7555" w:rsidRDefault="007C7555" w:rsidP="00B261AF">
      <w:pPr>
        <w:ind w:left="540" w:hanging="5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Complex </w:t>
      </w:r>
      <w:r>
        <w:rPr>
          <w:sz w:val="22"/>
          <w:szCs w:val="22"/>
        </w:rPr>
        <w:t xml:space="preserve">(Denome) Markless pucks for ice rentals, Mites nets are in. Turf room getting rubber track. Will be open during practice for free. Ask to have lights on if needed. </w:t>
      </w:r>
      <w:smartTag w:uri="urn:schemas-microsoft-com:office:smarttags" w:element="stockticker">
        <w:r>
          <w:rPr>
            <w:sz w:val="22"/>
            <w:szCs w:val="22"/>
          </w:rPr>
          <w:t>AED</w:t>
        </w:r>
      </w:smartTag>
      <w:r>
        <w:rPr>
          <w:sz w:val="22"/>
          <w:szCs w:val="22"/>
        </w:rPr>
        <w:t xml:space="preserve"> has been obtained. Tabitha can bring a practice </w:t>
      </w:r>
      <w:smartTag w:uri="urn:schemas-microsoft-com:office:smarttags" w:element="stockticker">
        <w:r>
          <w:rPr>
            <w:sz w:val="22"/>
            <w:szCs w:val="22"/>
          </w:rPr>
          <w:t>AED</w:t>
        </w:r>
      </w:smartTag>
      <w:r>
        <w:rPr>
          <w:sz w:val="22"/>
          <w:szCs w:val="22"/>
        </w:rPr>
        <w:t xml:space="preserve"> to next board meeting so that we can be instructed on use. Amy will update the First Aid kits</w:t>
      </w:r>
    </w:p>
    <w:p w:rsidR="007C7555" w:rsidRDefault="007C7555" w:rsidP="00B261AF">
      <w:pPr>
        <w:rPr>
          <w:b/>
          <w:bCs/>
          <w:sz w:val="22"/>
          <w:szCs w:val="22"/>
        </w:rPr>
      </w:pPr>
    </w:p>
    <w:p w:rsidR="007C7555" w:rsidRPr="00FE77BD" w:rsidRDefault="007C7555" w:rsidP="00F34E6B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Sponsors </w:t>
      </w:r>
      <w:r>
        <w:rPr>
          <w:sz w:val="22"/>
          <w:szCs w:val="22"/>
        </w:rPr>
        <w:t xml:space="preserve">(M.Nelson) – $2300 in sponsors per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Lynn</w:t>
          </w:r>
        </w:smartTag>
      </w:smartTag>
    </w:p>
    <w:p w:rsidR="007C7555" w:rsidRDefault="007C7555" w:rsidP="00F34E6B">
      <w:pPr>
        <w:rPr>
          <w:b/>
          <w:bCs/>
          <w:sz w:val="22"/>
          <w:szCs w:val="22"/>
        </w:rPr>
      </w:pPr>
    </w:p>
    <w:p w:rsidR="007C7555" w:rsidRDefault="007C7555" w:rsidP="00F34E6B">
      <w:pPr>
        <w:rPr>
          <w:sz w:val="22"/>
          <w:szCs w:val="22"/>
        </w:rPr>
      </w:pPr>
      <w:r>
        <w:rPr>
          <w:b/>
          <w:bCs/>
          <w:sz w:val="22"/>
          <w:szCs w:val="22"/>
        </w:rPr>
        <w:t>Coaches</w:t>
      </w:r>
      <w:r>
        <w:rPr>
          <w:sz w:val="22"/>
          <w:szCs w:val="22"/>
        </w:rPr>
        <w:t xml:space="preserve"> (Sands) –Firm list on what fees are reimbursable. Background check and clinics for approved coaches with appropriate documentation</w:t>
      </w:r>
    </w:p>
    <w:p w:rsidR="007C7555" w:rsidRDefault="007C7555" w:rsidP="00F34E6B">
      <w:pPr>
        <w:rPr>
          <w:b/>
          <w:bCs/>
          <w:sz w:val="22"/>
          <w:szCs w:val="22"/>
        </w:rPr>
      </w:pPr>
    </w:p>
    <w:p w:rsidR="007C7555" w:rsidRPr="00F34E6B" w:rsidRDefault="007C7555" w:rsidP="00F34E6B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EAJHA Growth Coordinator </w:t>
      </w:r>
      <w:r>
        <w:rPr>
          <w:sz w:val="22"/>
          <w:szCs w:val="22"/>
        </w:rPr>
        <w:t>(Sands)</w:t>
      </w:r>
      <w:r>
        <w:t>: nothing</w:t>
      </w:r>
    </w:p>
    <w:p w:rsidR="007C7555" w:rsidRDefault="007C7555" w:rsidP="00B261A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Scheduling</w:t>
      </w:r>
      <w:r>
        <w:rPr>
          <w:sz w:val="22"/>
          <w:szCs w:val="22"/>
        </w:rPr>
        <w:t xml:space="preserve"> (Amy Sundquist) –10/23 </w:t>
      </w:r>
    </w:p>
    <w:p w:rsidR="007C7555" w:rsidRDefault="007C7555" w:rsidP="00B261A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Awards &amp; Pictures</w:t>
      </w:r>
      <w:r>
        <w:rPr>
          <w:sz w:val="22"/>
          <w:szCs w:val="22"/>
        </w:rPr>
        <w:t xml:space="preserve"> – Maureen still working on it. Bob and Scott put State trophies in the case and banners hung. </w:t>
      </w:r>
    </w:p>
    <w:p w:rsidR="007C7555" w:rsidRDefault="007C7555" w:rsidP="002519E8">
      <w:r>
        <w:rPr>
          <w:b/>
          <w:bCs/>
        </w:rPr>
        <w:t xml:space="preserve">Equipment </w:t>
      </w:r>
      <w:r>
        <w:t>(B. Martinson): Scott checking on sponsor stickers for helmets</w:t>
      </w:r>
    </w:p>
    <w:p w:rsidR="007C7555" w:rsidRDefault="007C7555" w:rsidP="002519E8">
      <w:r>
        <w:rPr>
          <w:b/>
          <w:bCs/>
        </w:rPr>
        <w:t>Fundraising</w:t>
      </w:r>
      <w:r>
        <w:t xml:space="preserve"> (Krutina) – Can Drive $460, clothing sale, Viau's, mugs, fundraising reps, first meeting in 2 weeks</w:t>
      </w:r>
    </w:p>
    <w:p w:rsidR="007C7555" w:rsidRDefault="007C7555" w:rsidP="00B261AF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Referees </w:t>
      </w:r>
      <w:r>
        <w:rPr>
          <w:sz w:val="22"/>
          <w:szCs w:val="22"/>
        </w:rPr>
        <w:t>(Holmio) –Oct 9th ref clinic here in Escanaba had 16 in attendance. Get reimbursed for ref clinic after 5 games reffed. Refs who make over $600 in a calendar year should have 1099 tax form</w:t>
      </w:r>
    </w:p>
    <w:p w:rsidR="007C7555" w:rsidRPr="00BD5396" w:rsidRDefault="007C7555" w:rsidP="00296D3C">
      <w:pPr>
        <w:ind w:left="720" w:hanging="720"/>
        <w:rPr>
          <w:sz w:val="22"/>
          <w:szCs w:val="22"/>
        </w:rPr>
      </w:pPr>
      <w:r>
        <w:rPr>
          <w:b/>
          <w:bCs/>
          <w:sz w:val="22"/>
          <w:szCs w:val="22"/>
        </w:rPr>
        <w:t>Sportsmanship &amp; Behavior</w:t>
      </w:r>
      <w:r>
        <w:rPr>
          <w:sz w:val="22"/>
          <w:szCs w:val="22"/>
        </w:rPr>
        <w:t xml:space="preserve"> (Denome) – Stress the 24 hour rule</w:t>
      </w:r>
    </w:p>
    <w:p w:rsidR="007C7555" w:rsidRPr="00635EBB" w:rsidRDefault="007C7555" w:rsidP="00B261AF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Safesport </w:t>
      </w:r>
      <w:r>
        <w:rPr>
          <w:sz w:val="22"/>
          <w:szCs w:val="22"/>
        </w:rPr>
        <w:t xml:space="preserve">(Crowe) – Will be covered at coaches and parents meetings. Mike has an outline to hand out at parent meeting </w:t>
      </w:r>
    </w:p>
    <w:p w:rsidR="007C7555" w:rsidRDefault="007C7555" w:rsidP="00B261AF">
      <w:pPr>
        <w:rPr>
          <w:sz w:val="22"/>
          <w:szCs w:val="22"/>
        </w:rPr>
      </w:pPr>
      <w:r w:rsidRPr="002F05BE">
        <w:rPr>
          <w:b/>
          <w:bCs/>
          <w:sz w:val="22"/>
          <w:szCs w:val="22"/>
        </w:rPr>
        <w:t>Registration</w:t>
      </w:r>
      <w:r w:rsidRPr="00A0167C">
        <w:rPr>
          <w:sz w:val="22"/>
          <w:szCs w:val="22"/>
        </w:rPr>
        <w:t xml:space="preserve"> (Marchese) –</w:t>
      </w:r>
      <w:r>
        <w:rPr>
          <w:sz w:val="22"/>
          <w:szCs w:val="22"/>
        </w:rPr>
        <w:t xml:space="preserve"> 94ish. Board members need to register as volunteers on USA Hockey</w:t>
      </w:r>
    </w:p>
    <w:p w:rsidR="007C7555" w:rsidRDefault="007C7555" w:rsidP="00B261AF">
      <w:pPr>
        <w:rPr>
          <w:sz w:val="22"/>
          <w:szCs w:val="22"/>
        </w:rPr>
      </w:pPr>
    </w:p>
    <w:p w:rsidR="007C7555" w:rsidRPr="00BD5396" w:rsidRDefault="007C7555" w:rsidP="00B261AF">
      <w:pPr>
        <w:rPr>
          <w:sz w:val="22"/>
          <w:szCs w:val="22"/>
        </w:rPr>
      </w:pPr>
      <w:r w:rsidRPr="00A0167C">
        <w:rPr>
          <w:b/>
          <w:bCs/>
          <w:sz w:val="22"/>
          <w:szCs w:val="22"/>
        </w:rPr>
        <w:t xml:space="preserve">CUPHL </w:t>
      </w:r>
      <w:r>
        <w:rPr>
          <w:b/>
          <w:bCs/>
          <w:sz w:val="22"/>
          <w:szCs w:val="22"/>
        </w:rPr>
        <w:t xml:space="preserve">– </w:t>
      </w:r>
      <w:r>
        <w:rPr>
          <w:sz w:val="22"/>
          <w:szCs w:val="22"/>
        </w:rPr>
        <w:t>Nothing to report.</w:t>
      </w:r>
    </w:p>
    <w:p w:rsidR="007C7555" w:rsidRDefault="007C7555" w:rsidP="00B261A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MAHA</w:t>
      </w:r>
      <w:r>
        <w:rPr>
          <w:sz w:val="22"/>
          <w:szCs w:val="22"/>
        </w:rPr>
        <w:t xml:space="preserve"> – Nothing to report.</w:t>
      </w:r>
    </w:p>
    <w:p w:rsidR="007C7555" w:rsidRDefault="007C7555" w:rsidP="00B261AF">
      <w:pPr>
        <w:rPr>
          <w:sz w:val="22"/>
          <w:szCs w:val="22"/>
        </w:rPr>
      </w:pPr>
    </w:p>
    <w:p w:rsidR="007C7555" w:rsidRDefault="007C7555" w:rsidP="00B261AF">
      <w:pPr>
        <w:rPr>
          <w:sz w:val="22"/>
          <w:szCs w:val="22"/>
        </w:rPr>
      </w:pPr>
    </w:p>
    <w:p w:rsidR="007C7555" w:rsidRDefault="007C7555" w:rsidP="002519E8">
      <w:r>
        <w:rPr>
          <w:b/>
          <w:bCs/>
          <w:sz w:val="22"/>
          <w:szCs w:val="22"/>
        </w:rPr>
        <w:t xml:space="preserve">Adjourn - </w:t>
      </w:r>
      <w:r>
        <w:t>Motion to adjourn by Bob Martinson and Kim Milligan seconds  @9:</w:t>
      </w:r>
      <w:smartTag w:uri="urn:schemas-microsoft-com:office:smarttags" w:element="time">
        <w:smartTagPr>
          <w:attr w:name="Hour" w:val="14"/>
          <w:attr w:name="Minute" w:val="0"/>
        </w:smartTagPr>
        <w:r>
          <w:t>02 pm</w:t>
        </w:r>
      </w:smartTag>
    </w:p>
    <w:p w:rsidR="007C7555" w:rsidRPr="003E4711" w:rsidRDefault="007C7555" w:rsidP="002519E8">
      <w:r w:rsidRPr="00EE1EDD">
        <w:t>N</w:t>
      </w:r>
      <w:r>
        <w:t>ext Meeting Date/Time/Location –</w:t>
      </w:r>
      <w:smartTag w:uri="urn:schemas-microsoft-com:office:smarttags" w:element="time">
        <w:smartTagPr>
          <w:attr w:name="Hour" w:val="19"/>
          <w:attr w:name="Minute" w:val="0"/>
        </w:smartTagPr>
        <w:r>
          <w:t>November 9</w:t>
        </w:r>
        <w:r w:rsidRPr="003E4711">
          <w:t>, 2016</w:t>
        </w:r>
      </w:smartTag>
      <w:r>
        <w:t xml:space="preserve"> @ </w:t>
      </w:r>
      <w:smartTag w:uri="urn:schemas-microsoft-com:office:smarttags" w:element="time">
        <w:smartTagPr>
          <w:attr w:name="Hour" w:val="19"/>
          <w:attr w:name="Minute" w:val="0"/>
        </w:smartTagPr>
        <w:r w:rsidRPr="003E4711">
          <w:t>7pm</w:t>
        </w:r>
      </w:smartTag>
      <w:r w:rsidRPr="003E4711">
        <w:t xml:space="preserve"> / Wells Township Hall</w:t>
      </w:r>
    </w:p>
    <w:p w:rsidR="007C7555" w:rsidRDefault="007C7555" w:rsidP="00B261AF">
      <w:pPr>
        <w:rPr>
          <w:sz w:val="22"/>
          <w:szCs w:val="22"/>
        </w:rPr>
      </w:pPr>
    </w:p>
    <w:p w:rsidR="007C7555" w:rsidRDefault="007C7555"/>
    <w:sectPr w:rsidR="007C7555" w:rsidSect="00EF01E4">
      <w:pgSz w:w="12240" w:h="15840"/>
      <w:pgMar w:top="720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2DB1"/>
    <w:multiLevelType w:val="hybridMultilevel"/>
    <w:tmpl w:val="56D4704C"/>
    <w:lvl w:ilvl="0" w:tplc="5A5E59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85C696A"/>
    <w:multiLevelType w:val="hybridMultilevel"/>
    <w:tmpl w:val="B48E3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9076A54"/>
    <w:multiLevelType w:val="hybridMultilevel"/>
    <w:tmpl w:val="D2A486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07152CF"/>
    <w:multiLevelType w:val="hybridMultilevel"/>
    <w:tmpl w:val="E8E8BB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54267008"/>
    <w:multiLevelType w:val="hybridMultilevel"/>
    <w:tmpl w:val="4D7AB4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nsid w:val="5ACF719A"/>
    <w:multiLevelType w:val="hybridMultilevel"/>
    <w:tmpl w:val="F31CF83E"/>
    <w:lvl w:ilvl="0" w:tplc="5A5E59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6FE74428"/>
    <w:multiLevelType w:val="hybridMultilevel"/>
    <w:tmpl w:val="04B6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61AF"/>
    <w:rsid w:val="000241E0"/>
    <w:rsid w:val="000347F2"/>
    <w:rsid w:val="000639EB"/>
    <w:rsid w:val="00066E9F"/>
    <w:rsid w:val="00097884"/>
    <w:rsid w:val="000A0569"/>
    <w:rsid w:val="000C037C"/>
    <w:rsid w:val="000C2792"/>
    <w:rsid w:val="000D1F4B"/>
    <w:rsid w:val="000E42B4"/>
    <w:rsid w:val="000E4751"/>
    <w:rsid w:val="000F218D"/>
    <w:rsid w:val="00124B3A"/>
    <w:rsid w:val="00136773"/>
    <w:rsid w:val="00152CEA"/>
    <w:rsid w:val="001B4C04"/>
    <w:rsid w:val="001D1FFC"/>
    <w:rsid w:val="001D795D"/>
    <w:rsid w:val="0020403B"/>
    <w:rsid w:val="002519E8"/>
    <w:rsid w:val="00253910"/>
    <w:rsid w:val="00277B50"/>
    <w:rsid w:val="00296D3C"/>
    <w:rsid w:val="002A47A6"/>
    <w:rsid w:val="002F05BE"/>
    <w:rsid w:val="00306AA0"/>
    <w:rsid w:val="003464CD"/>
    <w:rsid w:val="00362A3D"/>
    <w:rsid w:val="00384138"/>
    <w:rsid w:val="003C22D1"/>
    <w:rsid w:val="003D3B2B"/>
    <w:rsid w:val="003D770E"/>
    <w:rsid w:val="003E4711"/>
    <w:rsid w:val="003F0D61"/>
    <w:rsid w:val="00401146"/>
    <w:rsid w:val="0044272C"/>
    <w:rsid w:val="0046086C"/>
    <w:rsid w:val="004B3107"/>
    <w:rsid w:val="004E3748"/>
    <w:rsid w:val="00542E71"/>
    <w:rsid w:val="00551E49"/>
    <w:rsid w:val="005723FE"/>
    <w:rsid w:val="005F04A3"/>
    <w:rsid w:val="00635EBB"/>
    <w:rsid w:val="0064014F"/>
    <w:rsid w:val="006463FA"/>
    <w:rsid w:val="006547D9"/>
    <w:rsid w:val="00667651"/>
    <w:rsid w:val="006A0DD8"/>
    <w:rsid w:val="006C626A"/>
    <w:rsid w:val="0071093F"/>
    <w:rsid w:val="007206FB"/>
    <w:rsid w:val="00784DEB"/>
    <w:rsid w:val="00792DF4"/>
    <w:rsid w:val="007963AE"/>
    <w:rsid w:val="007B3BF3"/>
    <w:rsid w:val="007C7555"/>
    <w:rsid w:val="007D2CF3"/>
    <w:rsid w:val="008140DB"/>
    <w:rsid w:val="00820007"/>
    <w:rsid w:val="00820A2B"/>
    <w:rsid w:val="00826CC1"/>
    <w:rsid w:val="00855ADE"/>
    <w:rsid w:val="00873A5E"/>
    <w:rsid w:val="008A587B"/>
    <w:rsid w:val="008A60CC"/>
    <w:rsid w:val="008F3D73"/>
    <w:rsid w:val="00921F89"/>
    <w:rsid w:val="009327D8"/>
    <w:rsid w:val="009332B0"/>
    <w:rsid w:val="00953735"/>
    <w:rsid w:val="009638C4"/>
    <w:rsid w:val="009805C5"/>
    <w:rsid w:val="009A72F4"/>
    <w:rsid w:val="009D0B26"/>
    <w:rsid w:val="009E4AAF"/>
    <w:rsid w:val="009F54A4"/>
    <w:rsid w:val="00A0167C"/>
    <w:rsid w:val="00A76EBD"/>
    <w:rsid w:val="00AC0FC8"/>
    <w:rsid w:val="00AD0E25"/>
    <w:rsid w:val="00AD601B"/>
    <w:rsid w:val="00AD7A6F"/>
    <w:rsid w:val="00AF7835"/>
    <w:rsid w:val="00B111FF"/>
    <w:rsid w:val="00B16DAC"/>
    <w:rsid w:val="00B261AF"/>
    <w:rsid w:val="00B42ED7"/>
    <w:rsid w:val="00B81806"/>
    <w:rsid w:val="00BC7BE0"/>
    <w:rsid w:val="00BD2CF8"/>
    <w:rsid w:val="00BD5396"/>
    <w:rsid w:val="00C24DB8"/>
    <w:rsid w:val="00C367F0"/>
    <w:rsid w:val="00C5673A"/>
    <w:rsid w:val="00C64B23"/>
    <w:rsid w:val="00C7126A"/>
    <w:rsid w:val="00CB5ED9"/>
    <w:rsid w:val="00CD1DC1"/>
    <w:rsid w:val="00CD55D7"/>
    <w:rsid w:val="00CF6230"/>
    <w:rsid w:val="00CF79D0"/>
    <w:rsid w:val="00D618D9"/>
    <w:rsid w:val="00D65A69"/>
    <w:rsid w:val="00D7755D"/>
    <w:rsid w:val="00D92DAC"/>
    <w:rsid w:val="00D94171"/>
    <w:rsid w:val="00DF5979"/>
    <w:rsid w:val="00E0057B"/>
    <w:rsid w:val="00E26671"/>
    <w:rsid w:val="00E2792C"/>
    <w:rsid w:val="00E303E8"/>
    <w:rsid w:val="00E40885"/>
    <w:rsid w:val="00E853A9"/>
    <w:rsid w:val="00EA017A"/>
    <w:rsid w:val="00EB04C8"/>
    <w:rsid w:val="00EB1362"/>
    <w:rsid w:val="00EE1EDD"/>
    <w:rsid w:val="00EF01E4"/>
    <w:rsid w:val="00EF24D6"/>
    <w:rsid w:val="00F12156"/>
    <w:rsid w:val="00F271DF"/>
    <w:rsid w:val="00F34E6B"/>
    <w:rsid w:val="00F36374"/>
    <w:rsid w:val="00F45B29"/>
    <w:rsid w:val="00F57686"/>
    <w:rsid w:val="00F72F36"/>
    <w:rsid w:val="00F85317"/>
    <w:rsid w:val="00F92BB8"/>
    <w:rsid w:val="00FA7F80"/>
    <w:rsid w:val="00FE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ity"/>
  <w:smartTagType w:namespaceuri="urn:schemas-microsoft-com:office:smarttags" w:name="time"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1A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61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686</Words>
  <Characters>3913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Escanaba Area Junior Hockey Association</dc:title>
  <dc:subject/>
  <dc:creator>Tabitha Marchese</dc:creator>
  <cp:keywords/>
  <dc:description/>
  <cp:lastModifiedBy>Milligan</cp:lastModifiedBy>
  <cp:revision>2</cp:revision>
  <cp:lastPrinted>2016-01-13T22:36:00Z</cp:lastPrinted>
  <dcterms:created xsi:type="dcterms:W3CDTF">2016-10-13T01:03:00Z</dcterms:created>
  <dcterms:modified xsi:type="dcterms:W3CDTF">2016-10-13T01:03:00Z</dcterms:modified>
</cp:coreProperties>
</file>