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35" w:type="dxa"/>
        <w:tblInd w:w="-5" w:type="dxa"/>
        <w:tblCellMar>
          <w:left w:w="115" w:type="dxa"/>
          <w:right w:w="115" w:type="dxa"/>
        </w:tblCellMar>
        <w:tblLook w:val="0000" w:firstRow="0" w:lastRow="0" w:firstColumn="0" w:lastColumn="0" w:noHBand="0" w:noVBand="0"/>
      </w:tblPr>
      <w:tblGrid>
        <w:gridCol w:w="2086"/>
        <w:gridCol w:w="8389"/>
        <w:gridCol w:w="20"/>
        <w:gridCol w:w="40"/>
      </w:tblGrid>
      <w:tr w:rsidR="00756948" w:rsidRPr="0086110A" w:rsidTr="00CA1EFD">
        <w:trPr>
          <w:gridAfter w:val="2"/>
          <w:wAfter w:w="60" w:type="dxa"/>
          <w:trHeight w:val="446"/>
        </w:trPr>
        <w:tc>
          <w:tcPr>
            <w:tcW w:w="10475" w:type="dxa"/>
            <w:gridSpan w:val="2"/>
            <w:vMerge w:val="restart"/>
            <w:tcBorders>
              <w:top w:val="single" w:sz="4" w:space="0" w:color="auto"/>
              <w:left w:val="single" w:sz="4" w:space="0" w:color="auto"/>
              <w:bottom w:val="single" w:sz="4" w:space="0" w:color="auto"/>
              <w:right w:val="single" w:sz="4" w:space="0" w:color="auto"/>
            </w:tcBorders>
          </w:tcPr>
          <w:p w:rsidR="00835494" w:rsidRPr="003C7909" w:rsidRDefault="00702775" w:rsidP="00B24AE0">
            <w:pPr>
              <w:pStyle w:val="Heading1"/>
              <w:rPr>
                <w:rFonts w:ascii="Arial" w:hAnsi="Arial"/>
                <w:color w:val="002060"/>
                <w:sz w:val="32"/>
                <w:szCs w:val="32"/>
              </w:rPr>
            </w:pPr>
            <w:bookmarkStart w:id="0" w:name="MinuteHeading"/>
            <w:bookmarkEnd w:id="0"/>
            <w:r w:rsidRPr="003C7909">
              <w:rPr>
                <w:rFonts w:ascii="Arial" w:hAnsi="Arial"/>
                <w:color w:val="002060"/>
                <w:sz w:val="32"/>
                <w:szCs w:val="32"/>
              </w:rPr>
              <w:t>NCYHA</w:t>
            </w:r>
            <w:r w:rsidR="005B3DB6">
              <w:rPr>
                <w:rFonts w:ascii="Arial" w:hAnsi="Arial"/>
                <w:color w:val="002060"/>
                <w:sz w:val="32"/>
                <w:szCs w:val="32"/>
              </w:rPr>
              <w:t xml:space="preserve"> Board</w:t>
            </w:r>
            <w:r w:rsidR="007C4138">
              <w:rPr>
                <w:rFonts w:ascii="Arial" w:hAnsi="Arial"/>
                <w:color w:val="002060"/>
                <w:sz w:val="32"/>
                <w:szCs w:val="32"/>
              </w:rPr>
              <w:t xml:space="preserve"> </w:t>
            </w:r>
            <w:r w:rsidR="004461D8">
              <w:rPr>
                <w:rFonts w:ascii="Arial" w:hAnsi="Arial"/>
                <w:color w:val="002060"/>
                <w:sz w:val="32"/>
                <w:szCs w:val="32"/>
              </w:rPr>
              <w:t xml:space="preserve">Meeting </w:t>
            </w:r>
            <w:r w:rsidR="007C1B5F">
              <w:rPr>
                <w:rFonts w:ascii="Arial" w:hAnsi="Arial"/>
                <w:color w:val="002060"/>
                <w:sz w:val="32"/>
                <w:szCs w:val="32"/>
              </w:rPr>
              <w:t>Agenda</w:t>
            </w:r>
            <w:r w:rsidR="00AB30B2">
              <w:rPr>
                <w:rFonts w:ascii="Arial" w:hAnsi="Arial"/>
                <w:color w:val="002060"/>
                <w:sz w:val="32"/>
                <w:szCs w:val="32"/>
              </w:rPr>
              <w:t>–</w:t>
            </w:r>
            <w:r w:rsidR="00D15C46" w:rsidRPr="003C7909">
              <w:rPr>
                <w:rFonts w:ascii="Arial" w:hAnsi="Arial"/>
                <w:color w:val="002060"/>
                <w:sz w:val="32"/>
                <w:szCs w:val="32"/>
              </w:rPr>
              <w:t xml:space="preserve"> </w:t>
            </w:r>
            <w:r w:rsidR="00D92F8A">
              <w:rPr>
                <w:rFonts w:ascii="Arial" w:hAnsi="Arial"/>
                <w:color w:val="002060"/>
                <w:sz w:val="32"/>
                <w:szCs w:val="32"/>
              </w:rPr>
              <w:t>5</w:t>
            </w:r>
            <w:r w:rsidR="00B77B74">
              <w:rPr>
                <w:rFonts w:ascii="Arial" w:hAnsi="Arial"/>
                <w:color w:val="002060"/>
                <w:sz w:val="32"/>
                <w:szCs w:val="32"/>
              </w:rPr>
              <w:t>/</w:t>
            </w:r>
            <w:r w:rsidR="00D92F8A">
              <w:rPr>
                <w:rFonts w:ascii="Arial" w:hAnsi="Arial"/>
                <w:color w:val="002060"/>
                <w:sz w:val="32"/>
                <w:szCs w:val="32"/>
              </w:rPr>
              <w:t>4</w:t>
            </w:r>
            <w:r w:rsidR="00DA2B0D">
              <w:rPr>
                <w:rFonts w:ascii="Arial" w:hAnsi="Arial"/>
                <w:color w:val="002060"/>
                <w:sz w:val="32"/>
                <w:szCs w:val="32"/>
              </w:rPr>
              <w:t>/201</w:t>
            </w:r>
            <w:r w:rsidR="00667192" w:rsidRPr="003C7909">
              <w:rPr>
                <w:rFonts w:ascii="Arial" w:hAnsi="Arial"/>
                <w:b w:val="0"/>
                <w:noProof/>
                <w:sz w:val="24"/>
                <w:szCs w:val="24"/>
              </w:rPr>
              <w:drawing>
                <wp:anchor distT="0" distB="0" distL="114300" distR="114300" simplePos="0" relativeHeight="251658240" behindDoc="0" locked="0" layoutInCell="1" allowOverlap="1" wp14:anchorId="6003C3BD" wp14:editId="0B79212D">
                  <wp:simplePos x="4793069" y="935665"/>
                  <wp:positionH relativeFrom="margin">
                    <wp:align>right</wp:align>
                  </wp:positionH>
                  <wp:positionV relativeFrom="margin">
                    <wp:align>top</wp:align>
                  </wp:positionV>
                  <wp:extent cx="1150531" cy="776177"/>
                  <wp:effectExtent l="19050" t="0" r="0" b="0"/>
                  <wp:wrapSquare wrapText="bothSides"/>
                  <wp:docPr id="2" name="Picture 1" descr="C:\Users\Paul\Documents\Hockey stuff\Meeting Minutes\DSC_6211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cuments\Hockey stuff\Meeting Minutes\DSC_6211_medium.jpg"/>
                          <pic:cNvPicPr>
                            <a:picLocks noChangeAspect="1" noChangeArrowheads="1"/>
                          </pic:cNvPicPr>
                        </pic:nvPicPr>
                        <pic:blipFill>
                          <a:blip r:embed="rId8" cstate="print"/>
                          <a:srcRect/>
                          <a:stretch>
                            <a:fillRect/>
                          </a:stretch>
                        </pic:blipFill>
                        <pic:spPr bwMode="auto">
                          <a:xfrm>
                            <a:off x="0" y="0"/>
                            <a:ext cx="1150531" cy="776177"/>
                          </a:xfrm>
                          <a:prstGeom prst="rect">
                            <a:avLst/>
                          </a:prstGeom>
                          <a:noFill/>
                          <a:ln w="9525">
                            <a:noFill/>
                            <a:miter lim="800000"/>
                            <a:headEnd/>
                            <a:tailEnd/>
                          </a:ln>
                        </pic:spPr>
                      </pic:pic>
                    </a:graphicData>
                  </a:graphic>
                </wp:anchor>
              </w:drawing>
            </w:r>
            <w:r w:rsidR="00427409">
              <w:rPr>
                <w:rFonts w:ascii="Arial" w:hAnsi="Arial"/>
                <w:color w:val="002060"/>
                <w:sz w:val="32"/>
                <w:szCs w:val="32"/>
              </w:rPr>
              <w:t>6</w:t>
            </w:r>
          </w:p>
          <w:p w:rsidR="0010650A" w:rsidRPr="003F52EC" w:rsidRDefault="00D92F8A" w:rsidP="00A55BC8">
            <w:pPr>
              <w:rPr>
                <w:b/>
                <w:sz w:val="28"/>
                <w:szCs w:val="28"/>
              </w:rPr>
            </w:pPr>
            <w:r>
              <w:rPr>
                <w:rStyle w:val="s7"/>
                <w:rFonts w:ascii="Calibri" w:hAnsi="Calibri"/>
                <w:b/>
                <w:bCs/>
                <w:sz w:val="28"/>
                <w:szCs w:val="28"/>
              </w:rPr>
              <w:t xml:space="preserve">Special </w:t>
            </w:r>
            <w:r w:rsidR="00191CA7">
              <w:rPr>
                <w:rStyle w:val="s7"/>
                <w:rFonts w:ascii="Calibri" w:hAnsi="Calibri"/>
                <w:b/>
                <w:bCs/>
                <w:sz w:val="28"/>
                <w:szCs w:val="28"/>
              </w:rPr>
              <w:t>Meeting</w:t>
            </w:r>
            <w:r>
              <w:rPr>
                <w:rStyle w:val="s7"/>
                <w:rFonts w:ascii="Calibri" w:hAnsi="Calibri"/>
                <w:b/>
                <w:bCs/>
                <w:sz w:val="28"/>
                <w:szCs w:val="28"/>
              </w:rPr>
              <w:t> held at Insurance Services</w:t>
            </w:r>
            <w:r w:rsidR="00A55BC8">
              <w:rPr>
                <w:rStyle w:val="s7"/>
                <w:rFonts w:ascii="Calibri" w:hAnsi="Calibri"/>
                <w:b/>
                <w:bCs/>
                <w:sz w:val="28"/>
                <w:szCs w:val="28"/>
              </w:rPr>
              <w:t xml:space="preserve"> at 6:00 </w:t>
            </w:r>
          </w:p>
        </w:tc>
      </w:tr>
      <w:tr w:rsidR="00756948" w:rsidRPr="0086110A" w:rsidTr="00CA1EFD">
        <w:trPr>
          <w:gridAfter w:val="2"/>
          <w:wAfter w:w="60" w:type="dxa"/>
          <w:trHeight w:val="240"/>
        </w:trPr>
        <w:tc>
          <w:tcPr>
            <w:tcW w:w="10475" w:type="dxa"/>
            <w:gridSpan w:val="2"/>
            <w:vMerge/>
            <w:tcBorders>
              <w:left w:val="single" w:sz="4" w:space="0" w:color="auto"/>
              <w:bottom w:val="single" w:sz="4" w:space="0" w:color="auto"/>
              <w:right w:val="single" w:sz="4" w:space="0" w:color="auto"/>
            </w:tcBorders>
          </w:tcPr>
          <w:p w:rsidR="00756948" w:rsidRPr="0086110A" w:rsidRDefault="00756948" w:rsidP="0086110A"/>
        </w:tc>
      </w:tr>
      <w:tr w:rsidR="00756948" w:rsidRPr="0086110A" w:rsidTr="00CA1EFD">
        <w:trPr>
          <w:gridAfter w:val="2"/>
          <w:wAfter w:w="60" w:type="dxa"/>
          <w:trHeight w:val="240"/>
        </w:trPr>
        <w:tc>
          <w:tcPr>
            <w:tcW w:w="10475" w:type="dxa"/>
            <w:gridSpan w:val="2"/>
            <w:vMerge/>
            <w:tcBorders>
              <w:left w:val="single" w:sz="4" w:space="0" w:color="auto"/>
              <w:bottom w:val="single" w:sz="4" w:space="0" w:color="auto"/>
              <w:right w:val="single" w:sz="4" w:space="0" w:color="auto"/>
            </w:tcBorders>
          </w:tcPr>
          <w:p w:rsidR="00756948" w:rsidRPr="0086110A" w:rsidRDefault="00756948" w:rsidP="0086110A"/>
        </w:tc>
      </w:tr>
      <w:tr w:rsidR="00F85DF4" w:rsidRPr="000345BF"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Pr>
        <w:tc>
          <w:tcPr>
            <w:tcW w:w="2086" w:type="dxa"/>
            <w:vAlign w:val="center"/>
          </w:tcPr>
          <w:p w:rsidR="00F85DF4" w:rsidRPr="006E6CBD" w:rsidRDefault="00F85DF4" w:rsidP="0086110A">
            <w:pPr>
              <w:pStyle w:val="FieldLabel"/>
              <w:rPr>
                <w:sz w:val="24"/>
                <w:szCs w:val="24"/>
              </w:rPr>
            </w:pPr>
            <w:r w:rsidRPr="006E6CBD">
              <w:rPr>
                <w:sz w:val="24"/>
                <w:szCs w:val="24"/>
              </w:rPr>
              <w:t>Attendees:</w:t>
            </w:r>
          </w:p>
        </w:tc>
        <w:tc>
          <w:tcPr>
            <w:tcW w:w="8409" w:type="dxa"/>
            <w:gridSpan w:val="2"/>
            <w:vAlign w:val="center"/>
          </w:tcPr>
          <w:tbl>
            <w:tblPr>
              <w:tblW w:w="0" w:type="auto"/>
              <w:tblBorders>
                <w:top w:val="nil"/>
                <w:left w:val="nil"/>
                <w:bottom w:val="nil"/>
                <w:right w:val="nil"/>
              </w:tblBorders>
              <w:tblLook w:val="0000" w:firstRow="0" w:lastRow="0" w:firstColumn="0" w:lastColumn="0" w:noHBand="0" w:noVBand="0"/>
            </w:tblPr>
            <w:tblGrid>
              <w:gridCol w:w="8179"/>
            </w:tblGrid>
            <w:tr w:rsidR="001669DF" w:rsidRPr="00356666">
              <w:trPr>
                <w:trHeight w:val="469"/>
              </w:trPr>
              <w:tc>
                <w:tcPr>
                  <w:tcW w:w="0" w:type="auto"/>
                </w:tcPr>
                <w:p w:rsidR="00D92F8A" w:rsidRDefault="00E852E4" w:rsidP="00D92F8A">
                  <w:pPr>
                    <w:pStyle w:val="Default"/>
                    <w:rPr>
                      <w:bCs/>
                    </w:rPr>
                  </w:pPr>
                  <w:r w:rsidRPr="00E852E4">
                    <w:rPr>
                      <w:b/>
                      <w:bCs/>
                    </w:rPr>
                    <w:t>Board Members:</w:t>
                  </w:r>
                  <w:r w:rsidRPr="00CA1EFD">
                    <w:rPr>
                      <w:bCs/>
                    </w:rPr>
                    <w:t xml:space="preserve">  </w:t>
                  </w:r>
                  <w:r w:rsidR="0008488E">
                    <w:rPr>
                      <w:bCs/>
                    </w:rPr>
                    <w:t xml:space="preserve">Frank Toner, Kevin Sullivan, Sean King, Cindy Schuster, MJ Bregenhoj, </w:t>
                  </w:r>
                  <w:r w:rsidR="007B67FC">
                    <w:rPr>
                      <w:bCs/>
                    </w:rPr>
                    <w:t>Jen Lopes, Andrew Castella</w:t>
                  </w:r>
                </w:p>
                <w:p w:rsidR="00E852E4" w:rsidRPr="00CA1EFD" w:rsidRDefault="00994538" w:rsidP="00D92F8A">
                  <w:pPr>
                    <w:pStyle w:val="Default"/>
                    <w:rPr>
                      <w:b/>
                      <w:bCs/>
                    </w:rPr>
                  </w:pPr>
                  <w:r w:rsidRPr="00E852E4">
                    <w:rPr>
                      <w:b/>
                      <w:bCs/>
                    </w:rPr>
                    <w:t>Advisory Group Member:</w:t>
                  </w:r>
                  <w:r w:rsidRPr="00CA1EFD">
                    <w:rPr>
                      <w:bCs/>
                    </w:rPr>
                    <w:t xml:space="preserve">  </w:t>
                  </w:r>
                  <w:r w:rsidR="0008488E">
                    <w:rPr>
                      <w:bCs/>
                    </w:rPr>
                    <w:t>Patrick Cavanaugh</w:t>
                  </w:r>
                  <w:r w:rsidR="007B67FC">
                    <w:rPr>
                      <w:bCs/>
                    </w:rPr>
                    <w:t>, Colin Jackson</w:t>
                  </w:r>
                  <w:bookmarkStart w:id="1" w:name="_GoBack"/>
                  <w:bookmarkEnd w:id="1"/>
                </w:p>
              </w:tc>
            </w:tr>
          </w:tbl>
          <w:p w:rsidR="00AA2FD6" w:rsidRPr="000345BF" w:rsidRDefault="00AA2FD6" w:rsidP="00FB09D4">
            <w:pPr>
              <w:pStyle w:val="FieldText"/>
              <w:rPr>
                <w:sz w:val="18"/>
                <w:szCs w:val="18"/>
              </w:rPr>
            </w:pPr>
          </w:p>
        </w:tc>
      </w:tr>
      <w:tr w:rsidR="00792209" w:rsidRPr="00BC2FDC"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B75830" w:rsidRPr="00702775" w:rsidRDefault="00190AE9" w:rsidP="00F24B5B">
            <w:pPr>
              <w:pStyle w:val="Default"/>
              <w:rPr>
                <w:b/>
                <w:i/>
                <w:color w:val="002060"/>
              </w:rPr>
            </w:pPr>
            <w:r>
              <w:rPr>
                <w:b/>
                <w:i/>
                <w:color w:val="002060"/>
              </w:rPr>
              <w:t>Old Business</w:t>
            </w:r>
            <w:r w:rsidR="00087942" w:rsidRPr="00702775">
              <w:rPr>
                <w:b/>
                <w:i/>
                <w:color w:val="002060"/>
              </w:rPr>
              <w:t xml:space="preserve"> </w:t>
            </w:r>
          </w:p>
        </w:tc>
      </w:tr>
      <w:tr w:rsidR="00C030CD"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A330DC" w:rsidRDefault="0008488E" w:rsidP="00A330DC">
            <w:pPr>
              <w:pStyle w:val="ActionItems"/>
              <w:numPr>
                <w:ilvl w:val="0"/>
                <w:numId w:val="0"/>
              </w:numPr>
              <w:ind w:left="1080"/>
              <w:contextualSpacing/>
              <w:rPr>
                <w:sz w:val="24"/>
                <w:szCs w:val="24"/>
              </w:rPr>
            </w:pPr>
            <w:r>
              <w:rPr>
                <w:sz w:val="24"/>
                <w:szCs w:val="24"/>
              </w:rPr>
              <w:t>Changes made prior to posting rosters</w:t>
            </w:r>
            <w:r w:rsidR="00A330DC">
              <w:rPr>
                <w:sz w:val="24"/>
                <w:szCs w:val="24"/>
              </w:rPr>
              <w:t>:</w:t>
            </w:r>
          </w:p>
          <w:p w:rsidR="00A330DC" w:rsidRDefault="00A330DC" w:rsidP="00A330DC">
            <w:pPr>
              <w:pStyle w:val="ActionItems"/>
              <w:numPr>
                <w:ilvl w:val="0"/>
                <w:numId w:val="0"/>
              </w:numPr>
              <w:ind w:left="1080"/>
              <w:contextualSpacing/>
              <w:rPr>
                <w:sz w:val="24"/>
                <w:szCs w:val="24"/>
              </w:rPr>
            </w:pPr>
            <w:r>
              <w:rPr>
                <w:sz w:val="24"/>
                <w:szCs w:val="24"/>
              </w:rPr>
              <w:t>Moved a squirt player due to balance owed.</w:t>
            </w:r>
          </w:p>
          <w:p w:rsidR="00A330DC" w:rsidRDefault="00A330DC" w:rsidP="00A330DC">
            <w:pPr>
              <w:pStyle w:val="ActionItems"/>
              <w:numPr>
                <w:ilvl w:val="0"/>
                <w:numId w:val="0"/>
              </w:numPr>
              <w:ind w:left="1080"/>
              <w:contextualSpacing/>
              <w:rPr>
                <w:sz w:val="24"/>
                <w:szCs w:val="24"/>
              </w:rPr>
            </w:pPr>
            <w:r>
              <w:rPr>
                <w:sz w:val="24"/>
                <w:szCs w:val="24"/>
              </w:rPr>
              <w:t>Swapped a Bantam B to C and a C to a B—</w:t>
            </w:r>
            <w:r w:rsidR="0008488E">
              <w:rPr>
                <w:sz w:val="24"/>
                <w:szCs w:val="24"/>
              </w:rPr>
              <w:t>coaching and tryout scores review</w:t>
            </w:r>
          </w:p>
          <w:p w:rsidR="00A330DC" w:rsidRDefault="00A330DC" w:rsidP="00A330DC">
            <w:pPr>
              <w:pStyle w:val="ActionItems"/>
              <w:numPr>
                <w:ilvl w:val="0"/>
                <w:numId w:val="0"/>
              </w:numPr>
              <w:ind w:left="1080"/>
              <w:contextualSpacing/>
              <w:rPr>
                <w:sz w:val="24"/>
                <w:szCs w:val="24"/>
              </w:rPr>
            </w:pPr>
            <w:r>
              <w:rPr>
                <w:sz w:val="24"/>
                <w:szCs w:val="24"/>
              </w:rPr>
              <w:t xml:space="preserve">Moved a goalie from Bantam </w:t>
            </w:r>
          </w:p>
          <w:p w:rsidR="00A330DC" w:rsidRDefault="00C030CD" w:rsidP="00C030CD">
            <w:pPr>
              <w:pStyle w:val="ActionItems"/>
              <w:numPr>
                <w:ilvl w:val="0"/>
                <w:numId w:val="0"/>
              </w:numPr>
              <w:ind w:left="360" w:hanging="360"/>
              <w:contextualSpacing/>
              <w:rPr>
                <w:b/>
                <w:sz w:val="24"/>
                <w:szCs w:val="24"/>
              </w:rPr>
            </w:pPr>
            <w:r>
              <w:rPr>
                <w:b/>
                <w:sz w:val="24"/>
                <w:szCs w:val="24"/>
              </w:rPr>
              <w:t xml:space="preserve">     </w:t>
            </w:r>
          </w:p>
          <w:p w:rsidR="00A330DC" w:rsidRDefault="00362837" w:rsidP="00C030CD">
            <w:pPr>
              <w:pStyle w:val="ActionItems"/>
              <w:numPr>
                <w:ilvl w:val="0"/>
                <w:numId w:val="0"/>
              </w:numPr>
              <w:ind w:left="360" w:hanging="360"/>
              <w:contextualSpacing/>
              <w:rPr>
                <w:b/>
                <w:sz w:val="24"/>
                <w:szCs w:val="24"/>
              </w:rPr>
            </w:pPr>
            <w:r>
              <w:rPr>
                <w:b/>
                <w:sz w:val="24"/>
                <w:szCs w:val="24"/>
              </w:rPr>
              <w:t>Midget</w:t>
            </w:r>
            <w:r w:rsidR="00C030CD" w:rsidRPr="00917F3D">
              <w:rPr>
                <w:b/>
                <w:sz w:val="24"/>
                <w:szCs w:val="24"/>
              </w:rPr>
              <w:t xml:space="preserve"> – Patrick </w:t>
            </w:r>
          </w:p>
          <w:p w:rsidR="00A330DC" w:rsidRPr="00917F3D" w:rsidRDefault="00A330DC" w:rsidP="00C030CD">
            <w:pPr>
              <w:pStyle w:val="ActionItems"/>
              <w:numPr>
                <w:ilvl w:val="0"/>
                <w:numId w:val="0"/>
              </w:numPr>
              <w:ind w:left="360" w:hanging="360"/>
              <w:contextualSpacing/>
              <w:rPr>
                <w:b/>
                <w:sz w:val="24"/>
                <w:szCs w:val="24"/>
              </w:rPr>
            </w:pPr>
            <w:r>
              <w:rPr>
                <w:b/>
                <w:sz w:val="24"/>
                <w:szCs w:val="24"/>
              </w:rPr>
              <w:t xml:space="preserve">       </w:t>
            </w:r>
          </w:p>
          <w:p w:rsidR="005E1539" w:rsidRDefault="00E65076" w:rsidP="00362837">
            <w:pPr>
              <w:pStyle w:val="ActionItems"/>
              <w:numPr>
                <w:ilvl w:val="0"/>
                <w:numId w:val="3"/>
              </w:numPr>
              <w:contextualSpacing/>
              <w:rPr>
                <w:sz w:val="24"/>
                <w:szCs w:val="24"/>
              </w:rPr>
            </w:pPr>
            <w:r w:rsidRPr="00D72F16">
              <w:rPr>
                <w:sz w:val="24"/>
                <w:szCs w:val="24"/>
              </w:rPr>
              <w:t>Midget player cuts decision</w:t>
            </w:r>
            <w:r w:rsidR="005E1539" w:rsidRPr="00D72F16">
              <w:rPr>
                <w:sz w:val="24"/>
                <w:szCs w:val="24"/>
              </w:rPr>
              <w:t xml:space="preserve">  </w:t>
            </w:r>
          </w:p>
          <w:p w:rsidR="00362837" w:rsidRPr="00D72F16" w:rsidRDefault="00362837" w:rsidP="005E1539">
            <w:pPr>
              <w:pStyle w:val="ActionItems"/>
              <w:numPr>
                <w:ilvl w:val="0"/>
                <w:numId w:val="0"/>
              </w:numPr>
              <w:ind w:left="1080"/>
              <w:contextualSpacing/>
              <w:rPr>
                <w:b/>
                <w:sz w:val="24"/>
                <w:szCs w:val="24"/>
              </w:rPr>
            </w:pPr>
          </w:p>
          <w:p w:rsidR="00935477" w:rsidRDefault="00D72F16" w:rsidP="00362837">
            <w:pPr>
              <w:pStyle w:val="ActionItems"/>
              <w:numPr>
                <w:ilvl w:val="0"/>
                <w:numId w:val="0"/>
              </w:numPr>
              <w:ind w:left="1080"/>
              <w:contextualSpacing/>
              <w:rPr>
                <w:sz w:val="24"/>
                <w:szCs w:val="24"/>
              </w:rPr>
            </w:pPr>
            <w:r w:rsidRPr="00362837">
              <w:rPr>
                <w:sz w:val="24"/>
                <w:szCs w:val="24"/>
              </w:rPr>
              <w:t xml:space="preserve">Background info and </w:t>
            </w:r>
            <w:r w:rsidR="00E65076" w:rsidRPr="00362837">
              <w:rPr>
                <w:sz w:val="24"/>
                <w:szCs w:val="24"/>
              </w:rPr>
              <w:t>Patrick</w:t>
            </w:r>
            <w:r w:rsidR="00935477" w:rsidRPr="00362837">
              <w:rPr>
                <w:sz w:val="24"/>
                <w:szCs w:val="24"/>
              </w:rPr>
              <w:t>’</w:t>
            </w:r>
            <w:r w:rsidR="00E65076" w:rsidRPr="00362837">
              <w:rPr>
                <w:sz w:val="24"/>
                <w:szCs w:val="24"/>
              </w:rPr>
              <w:t xml:space="preserve">s recommendations </w:t>
            </w:r>
            <w:r w:rsidRPr="00362837">
              <w:rPr>
                <w:sz w:val="24"/>
                <w:szCs w:val="24"/>
              </w:rPr>
              <w:t xml:space="preserve">are outlined below.  </w:t>
            </w:r>
            <w:r w:rsidRPr="00362837">
              <w:rPr>
                <w:b/>
                <w:sz w:val="24"/>
                <w:szCs w:val="24"/>
              </w:rPr>
              <w:t xml:space="preserve">PLEASE READ THE “READ AHEAD” SECTION BELOW PRIOR TO THE MEETING. </w:t>
            </w:r>
            <w:r w:rsidRPr="00362837">
              <w:rPr>
                <w:sz w:val="24"/>
                <w:szCs w:val="24"/>
              </w:rPr>
              <w:t xml:space="preserve"> This is will allow us to start the decision process straight away.  Thank you for your help.</w:t>
            </w:r>
          </w:p>
          <w:p w:rsidR="00A330DC" w:rsidRDefault="00A330DC" w:rsidP="00A330DC">
            <w:pPr>
              <w:pStyle w:val="ActionItems"/>
              <w:numPr>
                <w:ilvl w:val="0"/>
                <w:numId w:val="0"/>
              </w:numPr>
              <w:ind w:left="1080"/>
              <w:contextualSpacing/>
              <w:rPr>
                <w:sz w:val="24"/>
                <w:szCs w:val="24"/>
              </w:rPr>
            </w:pPr>
          </w:p>
          <w:p w:rsidR="00A330DC" w:rsidRDefault="00A330DC" w:rsidP="00A330DC">
            <w:pPr>
              <w:pStyle w:val="ActionItems"/>
              <w:numPr>
                <w:ilvl w:val="0"/>
                <w:numId w:val="0"/>
              </w:numPr>
              <w:ind w:left="1080"/>
              <w:contextualSpacing/>
              <w:rPr>
                <w:sz w:val="24"/>
                <w:szCs w:val="24"/>
              </w:rPr>
            </w:pPr>
            <w:r>
              <w:rPr>
                <w:sz w:val="24"/>
                <w:szCs w:val="24"/>
              </w:rPr>
              <w:t>Pat’s recommendation is to cut all 7 kids.</w:t>
            </w:r>
          </w:p>
          <w:p w:rsidR="00A330DC" w:rsidRDefault="00A330DC" w:rsidP="00362837">
            <w:pPr>
              <w:pStyle w:val="ActionItems"/>
              <w:numPr>
                <w:ilvl w:val="0"/>
                <w:numId w:val="0"/>
              </w:numPr>
              <w:ind w:left="1080"/>
              <w:contextualSpacing/>
              <w:rPr>
                <w:sz w:val="24"/>
                <w:szCs w:val="24"/>
              </w:rPr>
            </w:pPr>
          </w:p>
          <w:p w:rsidR="00A330DC" w:rsidRDefault="00A330DC" w:rsidP="00A330DC">
            <w:pPr>
              <w:pStyle w:val="ActionItems"/>
              <w:numPr>
                <w:ilvl w:val="0"/>
                <w:numId w:val="0"/>
              </w:numPr>
              <w:ind w:left="1080"/>
              <w:contextualSpacing/>
              <w:rPr>
                <w:sz w:val="24"/>
                <w:szCs w:val="24"/>
              </w:rPr>
            </w:pPr>
            <w:r>
              <w:rPr>
                <w:sz w:val="24"/>
                <w:szCs w:val="24"/>
              </w:rPr>
              <w:t xml:space="preserve">Recommendation, no cuts instead, roster as many </w:t>
            </w:r>
            <w:r>
              <w:rPr>
                <w:sz w:val="24"/>
                <w:szCs w:val="24"/>
              </w:rPr>
              <w:t xml:space="preserve">alternates.  We just have to turn in a roster change for every game.  </w:t>
            </w:r>
            <w:r>
              <w:rPr>
                <w:sz w:val="24"/>
                <w:szCs w:val="24"/>
              </w:rPr>
              <w:t>But if we p</w:t>
            </w:r>
            <w:r>
              <w:rPr>
                <w:sz w:val="24"/>
                <w:szCs w:val="24"/>
              </w:rPr>
              <w:t xml:space="preserve">ut in for a </w:t>
            </w:r>
            <w:r>
              <w:rPr>
                <w:sz w:val="24"/>
                <w:szCs w:val="24"/>
              </w:rPr>
              <w:t>“</w:t>
            </w:r>
            <w:r>
              <w:rPr>
                <w:sz w:val="24"/>
                <w:szCs w:val="24"/>
              </w:rPr>
              <w:t>high school team</w:t>
            </w:r>
            <w:r>
              <w:rPr>
                <w:sz w:val="24"/>
                <w:szCs w:val="24"/>
              </w:rPr>
              <w:t>” classification.</w:t>
            </w:r>
            <w:r>
              <w:rPr>
                <w:sz w:val="24"/>
                <w:szCs w:val="24"/>
              </w:rPr>
              <w:t xml:space="preserve"> No supplemental rosters</w:t>
            </w:r>
            <w:r>
              <w:rPr>
                <w:sz w:val="24"/>
                <w:szCs w:val="24"/>
              </w:rPr>
              <w:t xml:space="preserve"> needed.  </w:t>
            </w:r>
            <w:r>
              <w:rPr>
                <w:sz w:val="24"/>
                <w:szCs w:val="24"/>
              </w:rPr>
              <w:t>Put on the roster and designate as alternates.  Figure out the price and then they will only play as much.   The coach has to be responsible for having e</w:t>
            </w:r>
            <w:r>
              <w:rPr>
                <w:sz w:val="24"/>
                <w:szCs w:val="24"/>
              </w:rPr>
              <w:t xml:space="preserve">nough to dress.  </w:t>
            </w:r>
          </w:p>
          <w:p w:rsidR="00E158ED" w:rsidRDefault="00E158ED" w:rsidP="00CB68E1">
            <w:pPr>
              <w:pStyle w:val="ActionItems"/>
              <w:numPr>
                <w:ilvl w:val="0"/>
                <w:numId w:val="0"/>
              </w:numPr>
              <w:ind w:left="1080"/>
              <w:contextualSpacing/>
              <w:rPr>
                <w:sz w:val="24"/>
                <w:szCs w:val="24"/>
              </w:rPr>
            </w:pPr>
          </w:p>
          <w:p w:rsidR="00E158ED" w:rsidRDefault="00E158ED" w:rsidP="00CB68E1">
            <w:pPr>
              <w:pStyle w:val="ActionItems"/>
              <w:numPr>
                <w:ilvl w:val="0"/>
                <w:numId w:val="0"/>
              </w:numPr>
              <w:ind w:left="1080"/>
              <w:contextualSpacing/>
              <w:rPr>
                <w:sz w:val="24"/>
                <w:szCs w:val="24"/>
              </w:rPr>
            </w:pPr>
            <w:r>
              <w:rPr>
                <w:sz w:val="24"/>
                <w:szCs w:val="24"/>
              </w:rPr>
              <w:t>Midget A and B team with alternates</w:t>
            </w:r>
          </w:p>
          <w:p w:rsidR="00D35D21" w:rsidRDefault="00EF0BDD" w:rsidP="00CB68E1">
            <w:pPr>
              <w:pStyle w:val="ActionItems"/>
              <w:numPr>
                <w:ilvl w:val="0"/>
                <w:numId w:val="0"/>
              </w:numPr>
              <w:ind w:left="1080"/>
              <w:contextualSpacing/>
              <w:rPr>
                <w:sz w:val="24"/>
                <w:szCs w:val="24"/>
              </w:rPr>
            </w:pPr>
            <w:r>
              <w:rPr>
                <w:sz w:val="24"/>
                <w:szCs w:val="24"/>
              </w:rPr>
              <w:t xml:space="preserve">Cut 1 </w:t>
            </w:r>
            <w:r w:rsidR="00A330DC">
              <w:rPr>
                <w:sz w:val="24"/>
                <w:szCs w:val="24"/>
              </w:rPr>
              <w:t xml:space="preserve">(did not try out) </w:t>
            </w:r>
            <w:r>
              <w:rPr>
                <w:sz w:val="24"/>
                <w:szCs w:val="24"/>
              </w:rPr>
              <w:t>and Cut 2 Goalies</w:t>
            </w:r>
          </w:p>
          <w:p w:rsidR="00362837" w:rsidRDefault="00362837" w:rsidP="00362837">
            <w:pPr>
              <w:pStyle w:val="ActionItems"/>
              <w:numPr>
                <w:ilvl w:val="0"/>
                <w:numId w:val="0"/>
              </w:numPr>
              <w:ind w:left="1080"/>
              <w:contextualSpacing/>
              <w:rPr>
                <w:b/>
                <w:sz w:val="24"/>
                <w:szCs w:val="24"/>
              </w:rPr>
            </w:pPr>
          </w:p>
        </w:tc>
      </w:tr>
      <w:tr w:rsidR="00362837"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362837" w:rsidRDefault="00362837" w:rsidP="00C030CD">
            <w:pPr>
              <w:pStyle w:val="ActionItems"/>
              <w:numPr>
                <w:ilvl w:val="0"/>
                <w:numId w:val="0"/>
              </w:numPr>
              <w:ind w:left="360" w:hanging="360"/>
              <w:contextualSpacing/>
              <w:rPr>
                <w:b/>
                <w:sz w:val="24"/>
                <w:szCs w:val="24"/>
              </w:rPr>
            </w:pPr>
            <w:r>
              <w:rPr>
                <w:b/>
                <w:sz w:val="24"/>
                <w:szCs w:val="24"/>
              </w:rPr>
              <w:t xml:space="preserve">    Bantam</w:t>
            </w:r>
            <w:r w:rsidRPr="00917F3D">
              <w:rPr>
                <w:b/>
                <w:sz w:val="24"/>
                <w:szCs w:val="24"/>
              </w:rPr>
              <w:t xml:space="preserve"> – Patrick</w:t>
            </w:r>
          </w:p>
          <w:p w:rsidR="00A330DC" w:rsidRDefault="00A330DC" w:rsidP="0041632E">
            <w:pPr>
              <w:pStyle w:val="ActionItems"/>
              <w:numPr>
                <w:ilvl w:val="0"/>
                <w:numId w:val="3"/>
              </w:numPr>
              <w:contextualSpacing/>
              <w:rPr>
                <w:sz w:val="24"/>
                <w:szCs w:val="24"/>
              </w:rPr>
            </w:pPr>
            <w:r>
              <w:rPr>
                <w:sz w:val="24"/>
                <w:szCs w:val="24"/>
              </w:rPr>
              <w:t>Swapped a Bantam B to C and a C to a B—coaching and scores.</w:t>
            </w:r>
          </w:p>
          <w:p w:rsidR="00A330DC" w:rsidRDefault="0041632E" w:rsidP="0041632E">
            <w:pPr>
              <w:pStyle w:val="ActionItems"/>
              <w:numPr>
                <w:ilvl w:val="0"/>
                <w:numId w:val="0"/>
              </w:numPr>
              <w:contextualSpacing/>
              <w:rPr>
                <w:sz w:val="24"/>
                <w:szCs w:val="24"/>
              </w:rPr>
            </w:pPr>
            <w:r>
              <w:rPr>
                <w:sz w:val="24"/>
                <w:szCs w:val="24"/>
              </w:rPr>
              <w:t xml:space="preserve">                 </w:t>
            </w:r>
            <w:r w:rsidR="00A330DC">
              <w:rPr>
                <w:sz w:val="24"/>
                <w:szCs w:val="24"/>
              </w:rPr>
              <w:t>Open Item:  Bantam C coach spot still open.(Marshal/McDonald/</w:t>
            </w:r>
            <w:proofErr w:type="spellStart"/>
            <w:r w:rsidR="00A330DC">
              <w:rPr>
                <w:sz w:val="24"/>
                <w:szCs w:val="24"/>
              </w:rPr>
              <w:t>Coogan</w:t>
            </w:r>
            <w:proofErr w:type="spellEnd"/>
            <w:r w:rsidR="00A330DC">
              <w:rPr>
                <w:sz w:val="24"/>
                <w:szCs w:val="24"/>
              </w:rPr>
              <w:t>)</w:t>
            </w:r>
          </w:p>
          <w:p w:rsidR="00A330DC" w:rsidRDefault="00A330DC" w:rsidP="00A330DC">
            <w:pPr>
              <w:pStyle w:val="ActionItems"/>
              <w:numPr>
                <w:ilvl w:val="0"/>
                <w:numId w:val="0"/>
              </w:numPr>
              <w:ind w:left="1080"/>
              <w:contextualSpacing/>
              <w:rPr>
                <w:sz w:val="24"/>
                <w:szCs w:val="24"/>
              </w:rPr>
            </w:pPr>
          </w:p>
          <w:p w:rsidR="00A330DC" w:rsidRDefault="00A330DC" w:rsidP="0041632E">
            <w:pPr>
              <w:pStyle w:val="ActionItems"/>
              <w:numPr>
                <w:ilvl w:val="0"/>
                <w:numId w:val="3"/>
              </w:numPr>
              <w:contextualSpacing/>
              <w:rPr>
                <w:sz w:val="24"/>
                <w:szCs w:val="24"/>
              </w:rPr>
            </w:pPr>
            <w:r>
              <w:rPr>
                <w:sz w:val="24"/>
                <w:szCs w:val="24"/>
              </w:rPr>
              <w:t xml:space="preserve">Recommendations for next year is to have a tryout committee:  Meeting with the level directors, review and uphold the tryout policy and review coaching criteria.  Prevent coaches from evaluating own kids.  On-going committee. </w:t>
            </w:r>
          </w:p>
          <w:p w:rsidR="00A330DC" w:rsidRDefault="00A330DC" w:rsidP="00A330DC">
            <w:pPr>
              <w:pStyle w:val="ActionItems"/>
              <w:numPr>
                <w:ilvl w:val="0"/>
                <w:numId w:val="0"/>
              </w:numPr>
              <w:ind w:left="1080"/>
              <w:contextualSpacing/>
              <w:rPr>
                <w:b/>
                <w:sz w:val="24"/>
                <w:szCs w:val="24"/>
              </w:rPr>
            </w:pPr>
          </w:p>
          <w:p w:rsidR="00362837" w:rsidRDefault="00362837" w:rsidP="00A330DC">
            <w:pPr>
              <w:pStyle w:val="ActionItems"/>
              <w:numPr>
                <w:ilvl w:val="0"/>
                <w:numId w:val="0"/>
              </w:numPr>
              <w:ind w:left="1080"/>
              <w:contextualSpacing/>
              <w:rPr>
                <w:b/>
                <w:sz w:val="24"/>
                <w:szCs w:val="24"/>
              </w:rPr>
            </w:pPr>
            <w:r>
              <w:rPr>
                <w:b/>
                <w:sz w:val="24"/>
                <w:szCs w:val="24"/>
              </w:rPr>
              <w:t xml:space="preserve">     </w:t>
            </w:r>
          </w:p>
        </w:tc>
      </w:tr>
      <w:tr w:rsidR="00935477"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935477" w:rsidRPr="00917F3D" w:rsidRDefault="00DE0980" w:rsidP="00DE0980">
            <w:pPr>
              <w:pStyle w:val="ActionItems"/>
              <w:numPr>
                <w:ilvl w:val="0"/>
                <w:numId w:val="0"/>
              </w:numPr>
              <w:ind w:left="360" w:hanging="360"/>
              <w:contextualSpacing/>
              <w:rPr>
                <w:b/>
                <w:sz w:val="24"/>
                <w:szCs w:val="24"/>
              </w:rPr>
            </w:pPr>
            <w:r>
              <w:rPr>
                <w:b/>
                <w:sz w:val="24"/>
                <w:szCs w:val="24"/>
              </w:rPr>
              <w:t xml:space="preserve">    </w:t>
            </w:r>
            <w:r w:rsidR="00935477" w:rsidRPr="00917F3D">
              <w:rPr>
                <w:b/>
                <w:sz w:val="24"/>
                <w:szCs w:val="24"/>
              </w:rPr>
              <w:t>Next Board Meeting Date/Time/Place</w:t>
            </w:r>
            <w:r w:rsidR="00935477">
              <w:rPr>
                <w:b/>
                <w:sz w:val="24"/>
                <w:szCs w:val="24"/>
              </w:rPr>
              <w:t>/Budget</w:t>
            </w:r>
            <w:r w:rsidR="00935477" w:rsidRPr="00917F3D">
              <w:rPr>
                <w:b/>
                <w:sz w:val="24"/>
                <w:szCs w:val="24"/>
              </w:rPr>
              <w:t xml:space="preserve"> – MJ</w:t>
            </w:r>
          </w:p>
          <w:p w:rsidR="00935477" w:rsidRPr="00E347B5" w:rsidRDefault="00935477" w:rsidP="00935477">
            <w:pPr>
              <w:pStyle w:val="ActionItems"/>
              <w:numPr>
                <w:ilvl w:val="0"/>
                <w:numId w:val="2"/>
              </w:numPr>
              <w:contextualSpacing/>
              <w:rPr>
                <w:b/>
                <w:sz w:val="24"/>
                <w:szCs w:val="24"/>
              </w:rPr>
            </w:pPr>
            <w:r>
              <w:rPr>
                <w:sz w:val="24"/>
                <w:szCs w:val="24"/>
              </w:rPr>
              <w:t xml:space="preserve">Wednesday May 25 Annual Meeting </w:t>
            </w:r>
            <w:r w:rsidR="00CD513D">
              <w:rPr>
                <w:sz w:val="24"/>
                <w:szCs w:val="24"/>
              </w:rPr>
              <w:t xml:space="preserve">-  </w:t>
            </w:r>
            <w:r>
              <w:rPr>
                <w:sz w:val="24"/>
                <w:szCs w:val="24"/>
              </w:rPr>
              <w:t xml:space="preserve"> </w:t>
            </w:r>
            <w:r w:rsidR="00CD513D">
              <w:rPr>
                <w:sz w:val="24"/>
                <w:szCs w:val="24"/>
              </w:rPr>
              <w:t>$730 Annual Budget</w:t>
            </w:r>
          </w:p>
          <w:p w:rsidR="00935477" w:rsidRPr="00CD513D" w:rsidRDefault="00935477" w:rsidP="00935477">
            <w:pPr>
              <w:pStyle w:val="ActionItems"/>
              <w:numPr>
                <w:ilvl w:val="0"/>
                <w:numId w:val="2"/>
              </w:numPr>
              <w:contextualSpacing/>
              <w:rPr>
                <w:b/>
                <w:sz w:val="24"/>
                <w:szCs w:val="24"/>
              </w:rPr>
            </w:pPr>
            <w:r>
              <w:rPr>
                <w:sz w:val="24"/>
                <w:szCs w:val="24"/>
              </w:rPr>
              <w:t>Annual Meeting Venue KJ’s patio room or AQ</w:t>
            </w:r>
            <w:r w:rsidR="00CD513D">
              <w:rPr>
                <w:sz w:val="24"/>
                <w:szCs w:val="24"/>
              </w:rPr>
              <w:t xml:space="preserve"> – </w:t>
            </w:r>
          </w:p>
          <w:p w:rsidR="00CD513D" w:rsidRDefault="00CD513D" w:rsidP="00935477">
            <w:pPr>
              <w:pStyle w:val="ActionItems"/>
              <w:numPr>
                <w:ilvl w:val="0"/>
                <w:numId w:val="2"/>
              </w:numPr>
              <w:contextualSpacing/>
              <w:rPr>
                <w:b/>
                <w:sz w:val="24"/>
                <w:szCs w:val="24"/>
              </w:rPr>
            </w:pPr>
            <w:r>
              <w:rPr>
                <w:sz w:val="24"/>
                <w:szCs w:val="24"/>
              </w:rPr>
              <w:t>AQ with video 7:00</w:t>
            </w:r>
            <w:r w:rsidR="00124B49">
              <w:rPr>
                <w:sz w:val="24"/>
                <w:szCs w:val="24"/>
              </w:rPr>
              <w:t xml:space="preserve"> - </w:t>
            </w:r>
            <w:r w:rsidR="00107C51">
              <w:rPr>
                <w:sz w:val="24"/>
                <w:szCs w:val="24"/>
              </w:rPr>
              <w:t>is a better time</w:t>
            </w:r>
            <w:r w:rsidR="00D35D21">
              <w:rPr>
                <w:sz w:val="24"/>
                <w:szCs w:val="24"/>
              </w:rPr>
              <w:t xml:space="preserve"> for them. </w:t>
            </w:r>
          </w:p>
        </w:tc>
      </w:tr>
      <w:tr w:rsidR="00DE0980"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DE0980" w:rsidRDefault="00DE0980" w:rsidP="00DE0980">
            <w:pPr>
              <w:pStyle w:val="ActionItems"/>
              <w:numPr>
                <w:ilvl w:val="0"/>
                <w:numId w:val="0"/>
              </w:numPr>
              <w:contextualSpacing/>
              <w:jc w:val="center"/>
              <w:rPr>
                <w:b/>
                <w:sz w:val="24"/>
                <w:szCs w:val="24"/>
              </w:rPr>
            </w:pPr>
          </w:p>
          <w:p w:rsidR="00DE0980" w:rsidRDefault="00DE0980" w:rsidP="00DE0980">
            <w:pPr>
              <w:pStyle w:val="ActionItems"/>
              <w:numPr>
                <w:ilvl w:val="0"/>
                <w:numId w:val="0"/>
              </w:numPr>
              <w:contextualSpacing/>
              <w:jc w:val="center"/>
              <w:rPr>
                <w:b/>
                <w:sz w:val="24"/>
                <w:szCs w:val="24"/>
              </w:rPr>
            </w:pPr>
          </w:p>
          <w:p w:rsidR="00DE0980" w:rsidRDefault="00DE0980" w:rsidP="00F252E4">
            <w:pPr>
              <w:pStyle w:val="ActionItems"/>
              <w:numPr>
                <w:ilvl w:val="0"/>
                <w:numId w:val="0"/>
              </w:numPr>
              <w:contextualSpacing/>
              <w:jc w:val="center"/>
              <w:rPr>
                <w:b/>
                <w:sz w:val="24"/>
                <w:szCs w:val="24"/>
              </w:rPr>
            </w:pPr>
            <w:r w:rsidRPr="00DE0980">
              <w:rPr>
                <w:b/>
                <w:sz w:val="24"/>
                <w:szCs w:val="24"/>
                <w:u w:val="single"/>
              </w:rPr>
              <w:t>READ AHEAD:    PLEASE REVIEW PRIOR TO THE MEETING – THANK YOU</w:t>
            </w:r>
          </w:p>
          <w:p w:rsidR="00DE0980" w:rsidRDefault="00DE0980" w:rsidP="00DE0980">
            <w:pPr>
              <w:pStyle w:val="ActionItems"/>
              <w:numPr>
                <w:ilvl w:val="0"/>
                <w:numId w:val="0"/>
              </w:numPr>
              <w:contextualSpacing/>
              <w:rPr>
                <w:b/>
                <w:sz w:val="24"/>
                <w:szCs w:val="24"/>
              </w:rPr>
            </w:pPr>
          </w:p>
          <w:p w:rsidR="005E1539" w:rsidRDefault="00362837" w:rsidP="005E1539">
            <w:pPr>
              <w:pStyle w:val="PlainText"/>
            </w:pPr>
            <w:r>
              <w:t>I.</w:t>
            </w:r>
            <w:r w:rsidR="005E1539">
              <w:t xml:space="preserve">      Midget Cut Players Decision </w:t>
            </w:r>
          </w:p>
          <w:p w:rsidR="005E1539" w:rsidRDefault="005E1539" w:rsidP="005E1539">
            <w:pPr>
              <w:pStyle w:val="PlainText"/>
            </w:pPr>
          </w:p>
          <w:p w:rsidR="005E1539" w:rsidRDefault="00362837" w:rsidP="005E1539">
            <w:pPr>
              <w:pStyle w:val="PlainText"/>
            </w:pPr>
            <w:r>
              <w:tab/>
            </w:r>
            <w:r>
              <w:tab/>
              <w:t>A</w:t>
            </w:r>
            <w:r w:rsidR="005E1539">
              <w:t xml:space="preserve">.       Background – </w:t>
            </w:r>
          </w:p>
          <w:p w:rsidR="005E1539" w:rsidRDefault="005E1539" w:rsidP="005E1539">
            <w:pPr>
              <w:pStyle w:val="PlainText"/>
            </w:pPr>
          </w:p>
          <w:p w:rsidR="005E1539" w:rsidRDefault="005E1539" w:rsidP="005E1539">
            <w:pPr>
              <w:pStyle w:val="PlainText"/>
              <w:ind w:left="1950"/>
            </w:pPr>
            <w:r>
              <w:t xml:space="preserve">1.    BOD voted on 2 teams based on recommendation of Level Director. Historical low </w:t>
            </w:r>
          </w:p>
          <w:p w:rsidR="005E1539" w:rsidRDefault="005E1539" w:rsidP="005E1539">
            <w:pPr>
              <w:pStyle w:val="PlainText"/>
              <w:ind w:left="1950"/>
            </w:pPr>
            <w:r>
              <w:t xml:space="preserve">       practice attendance, players miss games due to other commitments/reasons, injuries,   </w:t>
            </w:r>
          </w:p>
          <w:p w:rsidR="005E1539" w:rsidRDefault="005E1539" w:rsidP="005E1539">
            <w:pPr>
              <w:pStyle w:val="PlainText"/>
              <w:ind w:left="1950"/>
            </w:pPr>
            <w:r>
              <w:t xml:space="preserve">       </w:t>
            </w:r>
            <w:proofErr w:type="gramStart"/>
            <w:r>
              <w:t>etc</w:t>
            </w:r>
            <w:proofErr w:type="gramEnd"/>
            <w:r>
              <w:t xml:space="preserve">. Having larger teams will account for low attendance/game day </w:t>
            </w:r>
          </w:p>
          <w:p w:rsidR="005E1539" w:rsidRDefault="005E1539" w:rsidP="005E1539">
            <w:pPr>
              <w:pStyle w:val="PlainText"/>
              <w:ind w:left="1950"/>
            </w:pPr>
            <w:r>
              <w:t xml:space="preserve">       </w:t>
            </w:r>
            <w:proofErr w:type="gramStart"/>
            <w:r>
              <w:t>rosters/injuries/misconducts/</w:t>
            </w:r>
            <w:proofErr w:type="spellStart"/>
            <w:r>
              <w:t>etc</w:t>
            </w:r>
            <w:proofErr w:type="spellEnd"/>
            <w:proofErr w:type="gramEnd"/>
            <w:r>
              <w:t xml:space="preserve"> [One game there was only 6 skaters last year). There are </w:t>
            </w:r>
          </w:p>
          <w:p w:rsidR="005E1539" w:rsidRDefault="005E1539" w:rsidP="005E1539">
            <w:pPr>
              <w:pStyle w:val="PlainText"/>
              <w:ind w:left="1440"/>
            </w:pPr>
            <w:r>
              <w:t xml:space="preserve">                 </w:t>
            </w:r>
            <w:proofErr w:type="gramStart"/>
            <w:r>
              <w:t>seven</w:t>
            </w:r>
            <w:proofErr w:type="gramEnd"/>
            <w:r>
              <w:t xml:space="preserve"> players that are slated to be cut. Three of these players have very close ties to the </w:t>
            </w:r>
          </w:p>
          <w:p w:rsidR="005E1539" w:rsidRDefault="005E1539" w:rsidP="005E1539">
            <w:pPr>
              <w:pStyle w:val="PlainText"/>
              <w:ind w:left="1950"/>
            </w:pPr>
            <w:r>
              <w:t xml:space="preserve">       NCYHA, have grown up through the levels and their families have volunteered much of  </w:t>
            </w:r>
          </w:p>
          <w:p w:rsidR="005E1539" w:rsidRDefault="005E1539" w:rsidP="005E1539">
            <w:pPr>
              <w:pStyle w:val="PlainText"/>
              <w:ind w:left="1950"/>
            </w:pPr>
            <w:r>
              <w:t xml:space="preserve">       </w:t>
            </w:r>
            <w:proofErr w:type="gramStart"/>
            <w:r>
              <w:t>their</w:t>
            </w:r>
            <w:proofErr w:type="gramEnd"/>
            <w:r>
              <w:t xml:space="preserve"> time, so it makes cutting these Newport kids very difficult/doesn’t feel right. The     </w:t>
            </w:r>
          </w:p>
          <w:p w:rsidR="005E1539" w:rsidRDefault="005E1539" w:rsidP="005E1539">
            <w:pPr>
              <w:pStyle w:val="PlainText"/>
              <w:ind w:left="1950"/>
            </w:pPr>
            <w:r>
              <w:t xml:space="preserve">       Board adjourned the last meeting with no final decision on cutting any players. </w:t>
            </w:r>
          </w:p>
          <w:p w:rsidR="005E1539" w:rsidRDefault="005E1539" w:rsidP="005E1539">
            <w:pPr>
              <w:pStyle w:val="PlainText"/>
            </w:pPr>
          </w:p>
          <w:p w:rsidR="005E1539" w:rsidRDefault="005E1539" w:rsidP="005E1539">
            <w:pPr>
              <w:pStyle w:val="PlainText"/>
            </w:pPr>
            <w:r>
              <w:tab/>
            </w:r>
            <w:r>
              <w:tab/>
              <w:t xml:space="preserve"> </w:t>
            </w:r>
          </w:p>
          <w:p w:rsidR="005E1539" w:rsidRDefault="005E1539" w:rsidP="005E1539">
            <w:pPr>
              <w:pStyle w:val="PlainText"/>
            </w:pPr>
          </w:p>
          <w:p w:rsidR="005E1539" w:rsidRDefault="00362837" w:rsidP="005E1539">
            <w:pPr>
              <w:pStyle w:val="PlainText"/>
            </w:pPr>
            <w:r>
              <w:tab/>
            </w:r>
            <w:r>
              <w:tab/>
              <w:t>B</w:t>
            </w:r>
            <w:r w:rsidR="005E1539">
              <w:t>.      Discussion Points:</w:t>
            </w:r>
          </w:p>
          <w:p w:rsidR="005E1539" w:rsidRDefault="005E1539" w:rsidP="005E1539">
            <w:pPr>
              <w:pStyle w:val="PlainText"/>
            </w:pPr>
          </w:p>
          <w:p w:rsidR="005E1539" w:rsidRDefault="005E1539" w:rsidP="005E1539">
            <w:pPr>
              <w:pStyle w:val="PlainText"/>
              <w:numPr>
                <w:ilvl w:val="0"/>
                <w:numId w:val="7"/>
              </w:numPr>
            </w:pPr>
            <w:r>
              <w:t xml:space="preserve">Two teams of 18 skaters and 2 goalies is the limit as confirmed with the league, so the </w:t>
            </w:r>
          </w:p>
          <w:p w:rsidR="005E1539" w:rsidRDefault="005E1539" w:rsidP="005E1539">
            <w:pPr>
              <w:pStyle w:val="PlainText"/>
              <w:ind w:left="2400"/>
            </w:pPr>
            <w:proofErr w:type="gramStart"/>
            <w:r>
              <w:t>idea</w:t>
            </w:r>
            <w:proofErr w:type="gramEnd"/>
            <w:r>
              <w:t xml:space="preserve"> of expandi</w:t>
            </w:r>
            <w:r w:rsidR="00362837">
              <w:t>ng the roster to include the 3 N</w:t>
            </w:r>
            <w:r>
              <w:t>ewport players is not an option.</w:t>
            </w:r>
          </w:p>
          <w:p w:rsidR="005E1539" w:rsidRDefault="005E1539" w:rsidP="005E1539">
            <w:pPr>
              <w:pStyle w:val="PlainText"/>
            </w:pPr>
          </w:p>
          <w:p w:rsidR="005E1539" w:rsidRDefault="005E1539" w:rsidP="005E1539">
            <w:pPr>
              <w:pStyle w:val="PlainText"/>
              <w:numPr>
                <w:ilvl w:val="0"/>
                <w:numId w:val="7"/>
              </w:numPr>
            </w:pPr>
            <w:r>
              <w:t xml:space="preserve">Another option is placing the 3 players as alternates, they would practice with the team, </w:t>
            </w:r>
          </w:p>
          <w:p w:rsidR="005E1539" w:rsidRDefault="005E1539" w:rsidP="005E1539">
            <w:pPr>
              <w:pStyle w:val="PlainText"/>
              <w:ind w:left="2400"/>
            </w:pPr>
            <w:proofErr w:type="gramStart"/>
            <w:r>
              <w:t>but</w:t>
            </w:r>
            <w:proofErr w:type="gramEnd"/>
            <w:r>
              <w:t xml:space="preserve"> likely not get much ice time even if they were allowed to dress for the game.</w:t>
            </w:r>
          </w:p>
          <w:p w:rsidR="005E1539" w:rsidRDefault="005E1539" w:rsidP="005E1539">
            <w:pPr>
              <w:pStyle w:val="PlainText"/>
            </w:pPr>
          </w:p>
          <w:p w:rsidR="005E1539" w:rsidRDefault="005E1539" w:rsidP="00362837">
            <w:pPr>
              <w:pStyle w:val="PlainText"/>
              <w:numPr>
                <w:ilvl w:val="0"/>
                <w:numId w:val="10"/>
              </w:numPr>
            </w:pPr>
            <w:r>
              <w:t>How do we justify to ‘external’ players that they cannot be alternates and only choose the 3 Newport players? Slippery slope……</w:t>
            </w:r>
          </w:p>
          <w:p w:rsidR="005E1539" w:rsidRDefault="005E1539" w:rsidP="005E1539">
            <w:pPr>
              <w:pStyle w:val="PlainText"/>
            </w:pPr>
          </w:p>
          <w:p w:rsidR="005E1539" w:rsidRDefault="005E1539" w:rsidP="00362837">
            <w:pPr>
              <w:pStyle w:val="PlainText"/>
              <w:numPr>
                <w:ilvl w:val="0"/>
                <w:numId w:val="10"/>
              </w:numPr>
            </w:pPr>
            <w:r>
              <w:t xml:space="preserve">As alternates, the coach would need to be relied to call the players to attend games </w:t>
            </w:r>
          </w:p>
          <w:p w:rsidR="005E1539" w:rsidRDefault="005E1539" w:rsidP="005E1539">
            <w:pPr>
              <w:pStyle w:val="PlainText"/>
            </w:pPr>
            <w:r>
              <w:rPr>
                <w:rFonts w:ascii="Arial" w:eastAsia="Times New Roman" w:hAnsi="Arial" w:cs="Times New Roman"/>
                <w:sz w:val="19"/>
                <w:szCs w:val="20"/>
              </w:rPr>
              <w:t xml:space="preserve">                                                   </w:t>
            </w:r>
            <w:r>
              <w:t>if they were short players, again will little chance of getting ice time</w:t>
            </w:r>
          </w:p>
          <w:p w:rsidR="005E1539" w:rsidRDefault="005E1539" w:rsidP="005E1539">
            <w:pPr>
              <w:pStyle w:val="PlainText"/>
            </w:pPr>
          </w:p>
          <w:p w:rsidR="005E1539" w:rsidRDefault="00362837" w:rsidP="005E1539">
            <w:pPr>
              <w:pStyle w:val="PlainText"/>
            </w:pPr>
            <w:r>
              <w:tab/>
            </w:r>
            <w:r>
              <w:tab/>
              <w:t xml:space="preserve">                   c.</w:t>
            </w:r>
            <w:r w:rsidR="005E1539">
              <w:t xml:space="preserve">   18 skaters already builds in the extras for injuries, game misconducts, </w:t>
            </w:r>
            <w:proofErr w:type="spellStart"/>
            <w:r w:rsidR="005E1539">
              <w:t>etc</w:t>
            </w:r>
            <w:proofErr w:type="spellEnd"/>
          </w:p>
          <w:p w:rsidR="005E1539" w:rsidRDefault="005E1539" w:rsidP="005E1539">
            <w:pPr>
              <w:pStyle w:val="PlainText"/>
              <w:ind w:left="2760"/>
            </w:pPr>
          </w:p>
          <w:p w:rsidR="005E1539" w:rsidRDefault="005E1539" w:rsidP="005E1539">
            <w:pPr>
              <w:pStyle w:val="PlainText"/>
              <w:ind w:left="1845"/>
            </w:pPr>
            <w:r>
              <w:t xml:space="preserve">3.   Option of providing a high school prep skills session, not cut the players but assign them    </w:t>
            </w:r>
          </w:p>
          <w:p w:rsidR="005E1539" w:rsidRDefault="005E1539" w:rsidP="005E1539">
            <w:pPr>
              <w:pStyle w:val="PlainText"/>
              <w:ind w:left="2205"/>
            </w:pPr>
            <w:r>
              <w:t xml:space="preserve">    to this skills group</w:t>
            </w:r>
          </w:p>
          <w:p w:rsidR="005E1539" w:rsidRDefault="005E1539" w:rsidP="005E1539">
            <w:pPr>
              <w:pStyle w:val="PlainText"/>
            </w:pPr>
          </w:p>
          <w:p w:rsidR="005E1539" w:rsidRDefault="00362837" w:rsidP="005E1539">
            <w:pPr>
              <w:pStyle w:val="PlainText"/>
            </w:pPr>
            <w:r>
              <w:tab/>
            </w:r>
            <w:r>
              <w:tab/>
              <w:t xml:space="preserve">                  a</w:t>
            </w:r>
            <w:r w:rsidR="005E1539">
              <w:t xml:space="preserve">.       This would need to </w:t>
            </w:r>
            <w:proofErr w:type="gramStart"/>
            <w:r w:rsidR="005E1539">
              <w:t>vetted</w:t>
            </w:r>
            <w:proofErr w:type="gramEnd"/>
            <w:r w:rsidR="005E1539">
              <w:t xml:space="preserve"> out and finalized.</w:t>
            </w:r>
          </w:p>
          <w:p w:rsidR="005E1539" w:rsidRDefault="005E1539" w:rsidP="005E1539">
            <w:pPr>
              <w:pStyle w:val="PlainText"/>
            </w:pPr>
          </w:p>
          <w:p w:rsidR="005E1539" w:rsidRDefault="005E1539" w:rsidP="005E1539">
            <w:pPr>
              <w:pStyle w:val="PlainText"/>
            </w:pPr>
            <w:r>
              <w:tab/>
            </w:r>
            <w:r>
              <w:tab/>
              <w:t xml:space="preserve">        4.       Cut all seven skaters</w:t>
            </w:r>
          </w:p>
          <w:p w:rsidR="005E1539" w:rsidRDefault="005E1539" w:rsidP="005E1539">
            <w:pPr>
              <w:pStyle w:val="PlainText"/>
            </w:pPr>
          </w:p>
          <w:p w:rsidR="005E1539" w:rsidRDefault="005E1539" w:rsidP="005E1539">
            <w:pPr>
              <w:pStyle w:val="PlainText"/>
            </w:pPr>
            <w:r>
              <w:tab/>
            </w:r>
            <w:r>
              <w:tab/>
              <w:t xml:space="preserve"> </w:t>
            </w:r>
          </w:p>
          <w:p w:rsidR="005E1539" w:rsidRDefault="005E1539" w:rsidP="005E1539">
            <w:pPr>
              <w:pStyle w:val="PlainText"/>
            </w:pPr>
          </w:p>
          <w:p w:rsidR="00DE0980" w:rsidRDefault="00362837" w:rsidP="00F252E4">
            <w:pPr>
              <w:pStyle w:val="PlainText"/>
              <w:rPr>
                <w:b/>
                <w:sz w:val="24"/>
                <w:szCs w:val="24"/>
              </w:rPr>
            </w:pPr>
            <w:r>
              <w:tab/>
            </w:r>
            <w:r>
              <w:tab/>
              <w:t>C</w:t>
            </w:r>
            <w:r w:rsidR="005E1539">
              <w:t xml:space="preserve">.       Level Director Recommendation: </w:t>
            </w:r>
            <w:r>
              <w:t xml:space="preserve">  </w:t>
            </w:r>
            <w:r w:rsidR="005E1539">
              <w:t>Proceed with cutting the 7 skaters and 2 goalies.</w:t>
            </w:r>
          </w:p>
          <w:p w:rsidR="00DE0980" w:rsidRDefault="00DE0980" w:rsidP="00DE0980">
            <w:pPr>
              <w:pStyle w:val="ActionItems"/>
              <w:numPr>
                <w:ilvl w:val="0"/>
                <w:numId w:val="0"/>
              </w:numPr>
              <w:contextualSpacing/>
              <w:rPr>
                <w:b/>
                <w:sz w:val="24"/>
                <w:szCs w:val="24"/>
              </w:rPr>
            </w:pPr>
          </w:p>
          <w:p w:rsidR="00DE0980" w:rsidRDefault="00DE0980" w:rsidP="00DE0980">
            <w:pPr>
              <w:pStyle w:val="ActionItems"/>
              <w:numPr>
                <w:ilvl w:val="0"/>
                <w:numId w:val="0"/>
              </w:numPr>
              <w:contextualSpacing/>
              <w:rPr>
                <w:b/>
                <w:sz w:val="24"/>
                <w:szCs w:val="24"/>
              </w:rPr>
            </w:pPr>
          </w:p>
          <w:p w:rsidR="00DE0980" w:rsidRDefault="00DE0980" w:rsidP="00DE0980">
            <w:pPr>
              <w:pStyle w:val="ActionItems"/>
              <w:numPr>
                <w:ilvl w:val="0"/>
                <w:numId w:val="0"/>
              </w:numPr>
              <w:contextualSpacing/>
              <w:rPr>
                <w:b/>
                <w:sz w:val="24"/>
                <w:szCs w:val="24"/>
              </w:rPr>
            </w:pPr>
          </w:p>
          <w:p w:rsidR="00DE0980" w:rsidRDefault="00DE0980" w:rsidP="00DE0980">
            <w:pPr>
              <w:pStyle w:val="ActionItems"/>
              <w:numPr>
                <w:ilvl w:val="0"/>
                <w:numId w:val="0"/>
              </w:numPr>
              <w:contextualSpacing/>
              <w:rPr>
                <w:b/>
                <w:sz w:val="24"/>
                <w:szCs w:val="24"/>
              </w:rPr>
            </w:pPr>
          </w:p>
          <w:p w:rsidR="00DE0980" w:rsidRDefault="00DE0980" w:rsidP="00DE0980">
            <w:pPr>
              <w:pStyle w:val="ActionItems"/>
              <w:numPr>
                <w:ilvl w:val="0"/>
                <w:numId w:val="0"/>
              </w:numPr>
              <w:contextualSpacing/>
              <w:rPr>
                <w:b/>
                <w:sz w:val="24"/>
                <w:szCs w:val="24"/>
              </w:rPr>
            </w:pPr>
          </w:p>
        </w:tc>
      </w:tr>
      <w:tr w:rsidR="00935477"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DE0980" w:rsidRDefault="00DE0980" w:rsidP="00935477">
            <w:pPr>
              <w:pStyle w:val="ActionItems"/>
              <w:numPr>
                <w:ilvl w:val="0"/>
                <w:numId w:val="0"/>
              </w:numPr>
              <w:ind w:left="720"/>
              <w:contextualSpacing/>
              <w:rPr>
                <w:b/>
                <w:sz w:val="24"/>
                <w:szCs w:val="24"/>
              </w:rPr>
            </w:pPr>
          </w:p>
          <w:p w:rsidR="00DE0980" w:rsidRDefault="00DE0980" w:rsidP="00DE0980">
            <w:pPr>
              <w:pStyle w:val="ActionItems"/>
              <w:numPr>
                <w:ilvl w:val="0"/>
                <w:numId w:val="0"/>
              </w:numPr>
              <w:ind w:left="720"/>
              <w:contextualSpacing/>
              <w:jc w:val="center"/>
              <w:rPr>
                <w:b/>
                <w:sz w:val="36"/>
                <w:szCs w:val="36"/>
              </w:rPr>
            </w:pPr>
          </w:p>
          <w:p w:rsidR="00935477" w:rsidRDefault="00935477" w:rsidP="003A183F">
            <w:pPr>
              <w:pStyle w:val="ActionItems"/>
              <w:numPr>
                <w:ilvl w:val="0"/>
                <w:numId w:val="0"/>
              </w:numPr>
              <w:ind w:left="720"/>
              <w:contextualSpacing/>
              <w:jc w:val="center"/>
              <w:rPr>
                <w:b/>
                <w:sz w:val="24"/>
                <w:szCs w:val="24"/>
              </w:rPr>
            </w:pPr>
            <w:r w:rsidRPr="00935477">
              <w:rPr>
                <w:b/>
                <w:sz w:val="36"/>
                <w:szCs w:val="36"/>
              </w:rPr>
              <w:t>NOTES AND UPDATES FROM 4/19/2016 MEETING</w:t>
            </w:r>
          </w:p>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935477" w:rsidRDefault="00935477" w:rsidP="00935477">
            <w:pPr>
              <w:pStyle w:val="ActionItems"/>
              <w:numPr>
                <w:ilvl w:val="0"/>
                <w:numId w:val="0"/>
              </w:numPr>
              <w:ind w:left="720"/>
              <w:contextualSpacing/>
              <w:rPr>
                <w:b/>
                <w:sz w:val="24"/>
                <w:szCs w:val="24"/>
              </w:rPr>
            </w:pPr>
          </w:p>
          <w:p w:rsidR="00935477" w:rsidRPr="00917F3D" w:rsidRDefault="00935477" w:rsidP="00935477">
            <w:pPr>
              <w:pStyle w:val="ActionItems"/>
              <w:numPr>
                <w:ilvl w:val="0"/>
                <w:numId w:val="0"/>
              </w:numPr>
              <w:ind w:left="720"/>
              <w:contextualSpacing/>
              <w:rPr>
                <w:b/>
                <w:sz w:val="24"/>
                <w:szCs w:val="24"/>
              </w:rPr>
            </w:pPr>
          </w:p>
        </w:tc>
      </w:tr>
      <w:tr w:rsidR="00E852E4"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E852E4" w:rsidRPr="00917F3D" w:rsidRDefault="00D21F55" w:rsidP="00E852E4">
            <w:pPr>
              <w:pStyle w:val="ActionItems"/>
              <w:numPr>
                <w:ilvl w:val="0"/>
                <w:numId w:val="0"/>
              </w:numPr>
              <w:contextualSpacing/>
              <w:rPr>
                <w:b/>
                <w:sz w:val="24"/>
                <w:szCs w:val="24"/>
              </w:rPr>
            </w:pPr>
            <w:r>
              <w:rPr>
                <w:b/>
                <w:sz w:val="24"/>
                <w:szCs w:val="24"/>
              </w:rPr>
              <w:t xml:space="preserve">         </w:t>
            </w:r>
            <w:r w:rsidR="00E852E4" w:rsidRPr="00917F3D">
              <w:rPr>
                <w:b/>
                <w:sz w:val="24"/>
                <w:szCs w:val="24"/>
              </w:rPr>
              <w:t>RI/SNEHC Hockey Update – Frank</w:t>
            </w:r>
          </w:p>
          <w:p w:rsidR="00E209A3" w:rsidRPr="00680DBB" w:rsidRDefault="00E209A3" w:rsidP="002C1E0F">
            <w:pPr>
              <w:pStyle w:val="ActionItems"/>
              <w:numPr>
                <w:ilvl w:val="0"/>
                <w:numId w:val="0"/>
              </w:numPr>
              <w:ind w:left="1080"/>
              <w:contextualSpacing/>
              <w:rPr>
                <w:sz w:val="24"/>
                <w:szCs w:val="24"/>
              </w:rPr>
            </w:pPr>
          </w:p>
          <w:p w:rsidR="00E209A3" w:rsidRPr="00355E70" w:rsidRDefault="00E209A3" w:rsidP="00E209A3">
            <w:pPr>
              <w:pStyle w:val="ActionItems"/>
              <w:numPr>
                <w:ilvl w:val="0"/>
                <w:numId w:val="0"/>
              </w:numPr>
              <w:ind w:left="1080"/>
              <w:contextualSpacing/>
              <w:rPr>
                <w:sz w:val="24"/>
                <w:szCs w:val="24"/>
              </w:rPr>
            </w:pPr>
            <w:r w:rsidRPr="00355E70">
              <w:rPr>
                <w:b/>
                <w:bCs/>
                <w:sz w:val="24"/>
                <w:szCs w:val="24"/>
              </w:rPr>
              <w:t>Midgets:</w:t>
            </w:r>
          </w:p>
          <w:p w:rsidR="00E209A3" w:rsidRPr="00355E70" w:rsidRDefault="00E209A3" w:rsidP="00E209A3">
            <w:pPr>
              <w:pStyle w:val="ActionItems"/>
              <w:numPr>
                <w:ilvl w:val="0"/>
                <w:numId w:val="2"/>
              </w:numPr>
              <w:contextualSpacing/>
              <w:rPr>
                <w:sz w:val="24"/>
                <w:szCs w:val="24"/>
              </w:rPr>
            </w:pPr>
            <w:r w:rsidRPr="00355E70">
              <w:rPr>
                <w:sz w:val="24"/>
                <w:szCs w:val="24"/>
              </w:rPr>
              <w:t xml:space="preserve">Using a 3 official system this season.  </w:t>
            </w:r>
          </w:p>
          <w:p w:rsidR="00E209A3" w:rsidRDefault="00E209A3" w:rsidP="00E209A3">
            <w:pPr>
              <w:pStyle w:val="ActionItems"/>
              <w:numPr>
                <w:ilvl w:val="0"/>
                <w:numId w:val="2"/>
              </w:numPr>
              <w:contextualSpacing/>
              <w:rPr>
                <w:sz w:val="24"/>
                <w:szCs w:val="24"/>
              </w:rPr>
            </w:pPr>
            <w:r w:rsidRPr="00355E70">
              <w:rPr>
                <w:sz w:val="24"/>
                <w:szCs w:val="24"/>
              </w:rPr>
              <w:t xml:space="preserve">Newport will have two teams.  (1) </w:t>
            </w:r>
            <w:proofErr w:type="spellStart"/>
            <w:r w:rsidRPr="00355E70">
              <w:rPr>
                <w:sz w:val="24"/>
                <w:szCs w:val="24"/>
              </w:rPr>
              <w:t>Smythe</w:t>
            </w:r>
            <w:proofErr w:type="spellEnd"/>
            <w:r w:rsidRPr="00355E70">
              <w:rPr>
                <w:sz w:val="24"/>
                <w:szCs w:val="24"/>
              </w:rPr>
              <w:t>, and (1</w:t>
            </w:r>
            <w:r>
              <w:rPr>
                <w:sz w:val="24"/>
                <w:szCs w:val="24"/>
              </w:rPr>
              <w:t>) Wales. We did not have enough</w:t>
            </w:r>
          </w:p>
          <w:p w:rsidR="00E209A3" w:rsidRPr="00082E69" w:rsidRDefault="00E209A3" w:rsidP="00E209A3">
            <w:pPr>
              <w:pStyle w:val="ActionItems"/>
              <w:numPr>
                <w:ilvl w:val="0"/>
                <w:numId w:val="0"/>
              </w:numPr>
              <w:ind w:left="1080"/>
              <w:contextualSpacing/>
              <w:rPr>
                <w:sz w:val="24"/>
                <w:szCs w:val="24"/>
              </w:rPr>
            </w:pPr>
            <w:proofErr w:type="gramStart"/>
            <w:r w:rsidRPr="00355E70">
              <w:rPr>
                <w:sz w:val="24"/>
                <w:szCs w:val="24"/>
              </w:rPr>
              <w:t>players</w:t>
            </w:r>
            <w:proofErr w:type="gramEnd"/>
            <w:r w:rsidRPr="00355E70">
              <w:rPr>
                <w:sz w:val="24"/>
                <w:szCs w:val="24"/>
              </w:rPr>
              <w:t xml:space="preserve"> for a third team this season.  </w:t>
            </w:r>
          </w:p>
          <w:p w:rsidR="00E209A3" w:rsidRDefault="00E209A3" w:rsidP="00E209A3">
            <w:pPr>
              <w:pStyle w:val="ActionItems"/>
              <w:numPr>
                <w:ilvl w:val="0"/>
                <w:numId w:val="0"/>
              </w:numPr>
              <w:ind w:left="360" w:hanging="360"/>
              <w:contextualSpacing/>
              <w:rPr>
                <w:sz w:val="24"/>
                <w:szCs w:val="24"/>
              </w:rPr>
            </w:pPr>
          </w:p>
          <w:p w:rsidR="00355E70" w:rsidRPr="00355E70" w:rsidRDefault="00355E70" w:rsidP="00355E70">
            <w:pPr>
              <w:pStyle w:val="ActionItems"/>
              <w:numPr>
                <w:ilvl w:val="0"/>
                <w:numId w:val="0"/>
              </w:numPr>
              <w:ind w:left="1080"/>
              <w:contextualSpacing/>
              <w:rPr>
                <w:sz w:val="24"/>
                <w:szCs w:val="24"/>
              </w:rPr>
            </w:pPr>
            <w:r w:rsidRPr="00355E70">
              <w:rPr>
                <w:b/>
                <w:bCs/>
                <w:sz w:val="24"/>
                <w:szCs w:val="24"/>
              </w:rPr>
              <w:t>Bantams:</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Norris Division was added.  </w:t>
            </w:r>
          </w:p>
          <w:p w:rsidR="00355E70" w:rsidRPr="00355E70" w:rsidRDefault="00355E70" w:rsidP="00355E70">
            <w:pPr>
              <w:pStyle w:val="ActionItems"/>
              <w:numPr>
                <w:ilvl w:val="0"/>
                <w:numId w:val="2"/>
              </w:numPr>
              <w:contextualSpacing/>
              <w:rPr>
                <w:sz w:val="24"/>
                <w:szCs w:val="24"/>
              </w:rPr>
            </w:pPr>
            <w:r w:rsidRPr="00355E70">
              <w:rPr>
                <w:sz w:val="24"/>
                <w:szCs w:val="24"/>
              </w:rPr>
              <w:t>15 min periods for all three divisions. (Newport voted in favor)</w:t>
            </w:r>
          </w:p>
          <w:p w:rsidR="00355E70" w:rsidRPr="00355E70" w:rsidRDefault="00355E70" w:rsidP="00355E70">
            <w:pPr>
              <w:pStyle w:val="ActionItems"/>
              <w:numPr>
                <w:ilvl w:val="0"/>
                <w:numId w:val="2"/>
              </w:numPr>
              <w:contextualSpacing/>
              <w:rPr>
                <w:sz w:val="24"/>
                <w:szCs w:val="24"/>
              </w:rPr>
            </w:pPr>
            <w:r w:rsidRPr="00355E70">
              <w:rPr>
                <w:sz w:val="24"/>
                <w:szCs w:val="24"/>
              </w:rPr>
              <w:t>No Half season Bantam division.</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Newport will have (1) </w:t>
            </w:r>
            <w:proofErr w:type="spellStart"/>
            <w:r w:rsidRPr="00355E70">
              <w:rPr>
                <w:sz w:val="24"/>
                <w:szCs w:val="24"/>
              </w:rPr>
              <w:t>Smythe</w:t>
            </w:r>
            <w:proofErr w:type="spellEnd"/>
            <w:r w:rsidRPr="00355E70">
              <w:rPr>
                <w:sz w:val="24"/>
                <w:szCs w:val="24"/>
              </w:rPr>
              <w:t>, (1) Wales and (1) Norris.</w:t>
            </w:r>
          </w:p>
          <w:p w:rsidR="00355E70" w:rsidRPr="00355E70" w:rsidRDefault="00355E70" w:rsidP="00355E70">
            <w:pPr>
              <w:pStyle w:val="ActionItems"/>
              <w:numPr>
                <w:ilvl w:val="0"/>
                <w:numId w:val="0"/>
              </w:numPr>
              <w:ind w:left="1080"/>
              <w:contextualSpacing/>
              <w:rPr>
                <w:sz w:val="24"/>
                <w:szCs w:val="24"/>
              </w:rPr>
            </w:pPr>
          </w:p>
          <w:p w:rsidR="00355E70" w:rsidRPr="00355E70" w:rsidRDefault="00355E70" w:rsidP="00355E70">
            <w:pPr>
              <w:pStyle w:val="ActionItems"/>
              <w:numPr>
                <w:ilvl w:val="0"/>
                <w:numId w:val="0"/>
              </w:numPr>
              <w:ind w:left="1080"/>
              <w:contextualSpacing/>
              <w:rPr>
                <w:sz w:val="24"/>
                <w:szCs w:val="24"/>
              </w:rPr>
            </w:pPr>
            <w:r w:rsidRPr="00355E70">
              <w:rPr>
                <w:b/>
                <w:bCs/>
                <w:sz w:val="24"/>
                <w:szCs w:val="24"/>
              </w:rPr>
              <w:t>Peewees:</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There are now four Divisions for Peewees.  </w:t>
            </w:r>
            <w:proofErr w:type="spellStart"/>
            <w:r w:rsidRPr="00355E70">
              <w:rPr>
                <w:sz w:val="24"/>
                <w:szCs w:val="24"/>
              </w:rPr>
              <w:t>Smythe</w:t>
            </w:r>
            <w:proofErr w:type="spellEnd"/>
            <w:r w:rsidRPr="00355E70">
              <w:rPr>
                <w:sz w:val="24"/>
                <w:szCs w:val="24"/>
              </w:rPr>
              <w:t xml:space="preserve">, Wales, Adams, and Norris.  Adams was added and the four divisions are meant to be four different levels. The Wales and Adams is not a split "B" level.  </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15 minute periods for </w:t>
            </w:r>
            <w:proofErr w:type="spellStart"/>
            <w:r w:rsidRPr="00355E70">
              <w:rPr>
                <w:sz w:val="24"/>
                <w:szCs w:val="24"/>
              </w:rPr>
              <w:t>Smythe</w:t>
            </w:r>
            <w:proofErr w:type="spellEnd"/>
            <w:r w:rsidRPr="00355E70">
              <w:rPr>
                <w:sz w:val="24"/>
                <w:szCs w:val="24"/>
              </w:rPr>
              <w:t xml:space="preserve"> only.  Wales, Adams and Norris to remain at 12 minute periods. (This was not supported by NCYHA but passed 8-3)</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Newport will have four teams.   (1) </w:t>
            </w:r>
            <w:proofErr w:type="spellStart"/>
            <w:r w:rsidRPr="00355E70">
              <w:rPr>
                <w:sz w:val="24"/>
                <w:szCs w:val="24"/>
              </w:rPr>
              <w:t>Smythe</w:t>
            </w:r>
            <w:proofErr w:type="spellEnd"/>
            <w:r w:rsidRPr="00355E70">
              <w:rPr>
                <w:sz w:val="24"/>
                <w:szCs w:val="24"/>
              </w:rPr>
              <w:t>, (2) Wales, and (1) Adams.</w:t>
            </w:r>
          </w:p>
          <w:p w:rsidR="00355E70" w:rsidRPr="00355E70" w:rsidRDefault="00355E70" w:rsidP="00355E70">
            <w:pPr>
              <w:pStyle w:val="ActionItems"/>
              <w:numPr>
                <w:ilvl w:val="0"/>
                <w:numId w:val="0"/>
              </w:numPr>
              <w:ind w:left="1080"/>
              <w:contextualSpacing/>
              <w:rPr>
                <w:sz w:val="24"/>
                <w:szCs w:val="24"/>
              </w:rPr>
            </w:pPr>
            <w:r w:rsidRPr="00355E70">
              <w:rPr>
                <w:sz w:val="24"/>
                <w:szCs w:val="24"/>
              </w:rPr>
              <w:t> </w:t>
            </w:r>
          </w:p>
          <w:p w:rsidR="00355E70" w:rsidRPr="00355E70" w:rsidRDefault="00355E70" w:rsidP="00355E70">
            <w:pPr>
              <w:pStyle w:val="ActionItems"/>
              <w:numPr>
                <w:ilvl w:val="0"/>
                <w:numId w:val="0"/>
              </w:numPr>
              <w:ind w:left="1080"/>
              <w:contextualSpacing/>
              <w:rPr>
                <w:sz w:val="24"/>
                <w:szCs w:val="24"/>
              </w:rPr>
            </w:pPr>
            <w:r w:rsidRPr="00355E70">
              <w:rPr>
                <w:b/>
                <w:bCs/>
                <w:sz w:val="24"/>
                <w:szCs w:val="24"/>
              </w:rPr>
              <w:t>Squirts:</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There are now four divisions.  </w:t>
            </w:r>
            <w:proofErr w:type="spellStart"/>
            <w:r w:rsidRPr="00355E70">
              <w:rPr>
                <w:sz w:val="24"/>
                <w:szCs w:val="24"/>
              </w:rPr>
              <w:t>Smythe</w:t>
            </w:r>
            <w:proofErr w:type="spellEnd"/>
            <w:r w:rsidRPr="00355E70">
              <w:rPr>
                <w:sz w:val="24"/>
                <w:szCs w:val="24"/>
              </w:rPr>
              <w:t>, Wales, Patrick, and Norris.  The change was to add a second division at the “B” level so there are not so many teams in one division.  How the teams get split between Wales and Patrick is not yet known.  Could be a north and south division?  There will be no crossover play between the Wales and Patrick divisions.  There are still three levels at Squirts but just an extra Division at the “B” level.</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Newport will have three teams. (1) </w:t>
            </w:r>
            <w:proofErr w:type="spellStart"/>
            <w:r w:rsidRPr="00355E70">
              <w:rPr>
                <w:sz w:val="24"/>
                <w:szCs w:val="24"/>
              </w:rPr>
              <w:t>Smythe</w:t>
            </w:r>
            <w:proofErr w:type="spellEnd"/>
            <w:r w:rsidRPr="00355E70">
              <w:rPr>
                <w:sz w:val="24"/>
                <w:szCs w:val="24"/>
              </w:rPr>
              <w:t>, (1) Wales/Patrick, and (1) Norris.</w:t>
            </w:r>
          </w:p>
          <w:p w:rsidR="00355E70" w:rsidRPr="00355E70" w:rsidRDefault="00355E70" w:rsidP="00355E70">
            <w:pPr>
              <w:pStyle w:val="ActionItems"/>
              <w:numPr>
                <w:ilvl w:val="0"/>
                <w:numId w:val="0"/>
              </w:numPr>
              <w:ind w:left="1080"/>
              <w:contextualSpacing/>
              <w:rPr>
                <w:sz w:val="24"/>
                <w:szCs w:val="24"/>
              </w:rPr>
            </w:pPr>
          </w:p>
          <w:p w:rsidR="00355E70" w:rsidRPr="00355E70" w:rsidRDefault="00355E70" w:rsidP="00355E70">
            <w:pPr>
              <w:pStyle w:val="ActionItems"/>
              <w:numPr>
                <w:ilvl w:val="0"/>
                <w:numId w:val="2"/>
              </w:numPr>
              <w:contextualSpacing/>
              <w:rPr>
                <w:sz w:val="24"/>
                <w:szCs w:val="24"/>
              </w:rPr>
            </w:pPr>
            <w:r w:rsidRPr="00355E70">
              <w:rPr>
                <w:b/>
                <w:bCs/>
                <w:sz w:val="24"/>
                <w:szCs w:val="24"/>
              </w:rPr>
              <w:t>Mite:</w:t>
            </w:r>
          </w:p>
          <w:p w:rsidR="00355E70" w:rsidRPr="00355E70" w:rsidRDefault="00355E70" w:rsidP="00355E70">
            <w:pPr>
              <w:pStyle w:val="ActionItems"/>
              <w:numPr>
                <w:ilvl w:val="0"/>
                <w:numId w:val="2"/>
              </w:numPr>
              <w:contextualSpacing/>
              <w:rPr>
                <w:sz w:val="24"/>
                <w:szCs w:val="24"/>
              </w:rPr>
            </w:pPr>
            <w:r w:rsidRPr="00355E70">
              <w:rPr>
                <w:sz w:val="24"/>
                <w:szCs w:val="24"/>
              </w:rPr>
              <w:t xml:space="preserve">No changes.  Games will begin after Jan 1 with an 8 game schedule. </w:t>
            </w:r>
          </w:p>
          <w:p w:rsidR="00F870D2" w:rsidRPr="00082E69" w:rsidRDefault="00F870D2" w:rsidP="00124B49">
            <w:pPr>
              <w:pStyle w:val="ActionItems"/>
              <w:numPr>
                <w:ilvl w:val="0"/>
                <w:numId w:val="0"/>
              </w:numPr>
              <w:contextualSpacing/>
              <w:rPr>
                <w:sz w:val="24"/>
                <w:szCs w:val="24"/>
              </w:rPr>
            </w:pPr>
          </w:p>
        </w:tc>
      </w:tr>
      <w:tr w:rsidR="0022075C"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22075C" w:rsidRDefault="0022075C" w:rsidP="0022075C">
            <w:pPr>
              <w:pStyle w:val="ActionItems"/>
              <w:numPr>
                <w:ilvl w:val="0"/>
                <w:numId w:val="0"/>
              </w:numPr>
              <w:ind w:left="360" w:hanging="360"/>
              <w:contextualSpacing/>
              <w:rPr>
                <w:b/>
                <w:sz w:val="24"/>
                <w:szCs w:val="24"/>
              </w:rPr>
            </w:pPr>
            <w:r>
              <w:rPr>
                <w:b/>
                <w:sz w:val="24"/>
                <w:szCs w:val="24"/>
              </w:rPr>
              <w:lastRenderedPageBreak/>
              <w:t xml:space="preserve">       Squirt Update – Colin</w:t>
            </w:r>
          </w:p>
          <w:p w:rsidR="00C030CD" w:rsidRPr="00C030CD" w:rsidRDefault="0008488E" w:rsidP="0022075C">
            <w:pPr>
              <w:pStyle w:val="ActionItems"/>
              <w:numPr>
                <w:ilvl w:val="0"/>
                <w:numId w:val="3"/>
              </w:numPr>
              <w:contextualSpacing/>
              <w:rPr>
                <w:b/>
                <w:sz w:val="24"/>
                <w:szCs w:val="24"/>
              </w:rPr>
            </w:pPr>
            <w:r>
              <w:rPr>
                <w:sz w:val="24"/>
                <w:szCs w:val="24"/>
              </w:rPr>
              <w:t>3</w:t>
            </w:r>
            <w:r w:rsidR="00C030CD">
              <w:rPr>
                <w:sz w:val="24"/>
                <w:szCs w:val="24"/>
              </w:rPr>
              <w:t xml:space="preserve"> Teams</w:t>
            </w:r>
            <w:r w:rsidR="00124B49">
              <w:rPr>
                <w:sz w:val="24"/>
                <w:szCs w:val="24"/>
              </w:rPr>
              <w:t xml:space="preserve"> A/B/C</w:t>
            </w:r>
          </w:p>
          <w:p w:rsidR="0022075C" w:rsidRPr="00E209A3" w:rsidRDefault="0022075C" w:rsidP="0022075C">
            <w:pPr>
              <w:pStyle w:val="ActionItems"/>
              <w:numPr>
                <w:ilvl w:val="0"/>
                <w:numId w:val="3"/>
              </w:numPr>
              <w:contextualSpacing/>
              <w:rPr>
                <w:b/>
                <w:sz w:val="24"/>
                <w:szCs w:val="24"/>
              </w:rPr>
            </w:pPr>
            <w:r>
              <w:rPr>
                <w:sz w:val="24"/>
                <w:szCs w:val="24"/>
              </w:rPr>
              <w:t>Confirm coaches – Pete Godbout</w:t>
            </w:r>
            <w:r w:rsidR="005A09FD">
              <w:rPr>
                <w:sz w:val="24"/>
                <w:szCs w:val="24"/>
              </w:rPr>
              <w:t>:</w:t>
            </w:r>
            <w:r w:rsidR="005756A0">
              <w:rPr>
                <w:sz w:val="24"/>
                <w:szCs w:val="24"/>
              </w:rPr>
              <w:t xml:space="preserve"> </w:t>
            </w:r>
            <w:r w:rsidR="005A09FD">
              <w:rPr>
                <w:sz w:val="24"/>
                <w:szCs w:val="24"/>
              </w:rPr>
              <w:t xml:space="preserve">Approved </w:t>
            </w:r>
            <w:r w:rsidR="005756A0">
              <w:rPr>
                <w:sz w:val="24"/>
                <w:szCs w:val="24"/>
              </w:rPr>
              <w:t>Squirt A</w:t>
            </w:r>
            <w:r w:rsidR="00E209A3">
              <w:rPr>
                <w:sz w:val="24"/>
                <w:szCs w:val="24"/>
              </w:rPr>
              <w:t xml:space="preserve"> (1</w:t>
            </w:r>
            <w:r w:rsidR="0008488E">
              <w:rPr>
                <w:sz w:val="24"/>
                <w:szCs w:val="24"/>
              </w:rPr>
              <w:t>3</w:t>
            </w:r>
            <w:r w:rsidR="00E209A3">
              <w:rPr>
                <w:sz w:val="24"/>
                <w:szCs w:val="24"/>
              </w:rPr>
              <w:t xml:space="preserve"> S 2 G)</w:t>
            </w:r>
          </w:p>
          <w:p w:rsidR="00E209A3" w:rsidRPr="00E209A3" w:rsidRDefault="00E209A3" w:rsidP="0022075C">
            <w:pPr>
              <w:pStyle w:val="ActionItems"/>
              <w:numPr>
                <w:ilvl w:val="0"/>
                <w:numId w:val="3"/>
              </w:numPr>
              <w:contextualSpacing/>
              <w:rPr>
                <w:b/>
                <w:sz w:val="24"/>
                <w:szCs w:val="24"/>
              </w:rPr>
            </w:pPr>
            <w:r>
              <w:rPr>
                <w:sz w:val="24"/>
                <w:szCs w:val="24"/>
              </w:rPr>
              <w:t>Scot West Squirt B</w:t>
            </w:r>
            <w:r w:rsidR="00B17C70">
              <w:rPr>
                <w:sz w:val="24"/>
                <w:szCs w:val="24"/>
              </w:rPr>
              <w:t xml:space="preserve"> 1</w:t>
            </w:r>
            <w:r w:rsidR="0008488E">
              <w:rPr>
                <w:sz w:val="24"/>
                <w:szCs w:val="24"/>
              </w:rPr>
              <w:t>3 - Approved</w:t>
            </w:r>
          </w:p>
          <w:p w:rsidR="00C00641" w:rsidRDefault="00AB7DA7" w:rsidP="00717F90">
            <w:pPr>
              <w:pStyle w:val="ActionItems"/>
              <w:numPr>
                <w:ilvl w:val="0"/>
                <w:numId w:val="3"/>
              </w:numPr>
              <w:contextualSpacing/>
              <w:rPr>
                <w:sz w:val="24"/>
                <w:szCs w:val="24"/>
              </w:rPr>
            </w:pPr>
            <w:r>
              <w:rPr>
                <w:sz w:val="24"/>
                <w:szCs w:val="24"/>
              </w:rPr>
              <w:t>Tom Rocco Squirt C</w:t>
            </w:r>
            <w:r w:rsidR="0008488E">
              <w:rPr>
                <w:sz w:val="24"/>
                <w:szCs w:val="24"/>
              </w:rPr>
              <w:t xml:space="preserve"> 14- Approved</w:t>
            </w:r>
          </w:p>
          <w:p w:rsidR="00C364B9" w:rsidRPr="00AD2D8C" w:rsidRDefault="00C364B9" w:rsidP="0008488E">
            <w:pPr>
              <w:pStyle w:val="ActionItems"/>
              <w:numPr>
                <w:ilvl w:val="0"/>
                <w:numId w:val="3"/>
              </w:numPr>
              <w:contextualSpacing/>
              <w:rPr>
                <w:sz w:val="24"/>
                <w:szCs w:val="24"/>
              </w:rPr>
            </w:pPr>
            <w:r>
              <w:rPr>
                <w:sz w:val="24"/>
                <w:szCs w:val="24"/>
              </w:rPr>
              <w:t>Confirm numbers for each team</w:t>
            </w:r>
          </w:p>
        </w:tc>
      </w:tr>
      <w:tr w:rsidR="0022075C"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E209A3" w:rsidRPr="00917F3D" w:rsidRDefault="0022075C" w:rsidP="0022075C">
            <w:pPr>
              <w:pStyle w:val="ActionItems"/>
              <w:numPr>
                <w:ilvl w:val="0"/>
                <w:numId w:val="0"/>
              </w:numPr>
              <w:ind w:left="360" w:hanging="360"/>
              <w:contextualSpacing/>
              <w:rPr>
                <w:b/>
                <w:sz w:val="24"/>
                <w:szCs w:val="24"/>
              </w:rPr>
            </w:pPr>
            <w:r>
              <w:rPr>
                <w:b/>
                <w:sz w:val="24"/>
                <w:szCs w:val="24"/>
              </w:rPr>
              <w:t xml:space="preserve">       </w:t>
            </w:r>
            <w:proofErr w:type="spellStart"/>
            <w:r w:rsidR="00AB7DA7">
              <w:rPr>
                <w:b/>
                <w:sz w:val="24"/>
                <w:szCs w:val="24"/>
              </w:rPr>
              <w:t>PeeWee</w:t>
            </w:r>
            <w:proofErr w:type="spellEnd"/>
            <w:r w:rsidR="00AB7DA7">
              <w:rPr>
                <w:b/>
                <w:sz w:val="24"/>
                <w:szCs w:val="24"/>
              </w:rPr>
              <w:t xml:space="preserve"> Update – Kevin</w:t>
            </w:r>
            <w:r w:rsidR="00E209A3">
              <w:rPr>
                <w:b/>
                <w:sz w:val="24"/>
                <w:szCs w:val="24"/>
              </w:rPr>
              <w:t xml:space="preserve">           </w:t>
            </w:r>
          </w:p>
          <w:p w:rsidR="00E209A3" w:rsidRPr="00124B49" w:rsidRDefault="00C030CD" w:rsidP="0064090E">
            <w:pPr>
              <w:pStyle w:val="ActionItems"/>
              <w:numPr>
                <w:ilvl w:val="0"/>
                <w:numId w:val="3"/>
              </w:numPr>
              <w:contextualSpacing/>
              <w:rPr>
                <w:sz w:val="24"/>
                <w:szCs w:val="24"/>
              </w:rPr>
            </w:pPr>
            <w:r w:rsidRPr="00124B49">
              <w:rPr>
                <w:sz w:val="24"/>
                <w:szCs w:val="24"/>
              </w:rPr>
              <w:t>4 Teams</w:t>
            </w:r>
            <w:r w:rsidR="00124B49">
              <w:rPr>
                <w:sz w:val="24"/>
                <w:szCs w:val="24"/>
              </w:rPr>
              <w:t xml:space="preserve"> A/B/B/C </w:t>
            </w:r>
            <w:r w:rsidR="00B17C70">
              <w:rPr>
                <w:sz w:val="24"/>
                <w:szCs w:val="24"/>
              </w:rPr>
              <w:t>Team A 12</w:t>
            </w:r>
            <w:r w:rsidR="00E209A3" w:rsidRPr="00124B49">
              <w:rPr>
                <w:sz w:val="24"/>
                <w:szCs w:val="24"/>
              </w:rPr>
              <w:t>/1</w:t>
            </w:r>
          </w:p>
          <w:p w:rsidR="00E209A3" w:rsidRPr="00E209A3" w:rsidRDefault="00B17C70" w:rsidP="0022075C">
            <w:pPr>
              <w:pStyle w:val="ActionItems"/>
              <w:numPr>
                <w:ilvl w:val="0"/>
                <w:numId w:val="3"/>
              </w:numPr>
              <w:contextualSpacing/>
              <w:rPr>
                <w:sz w:val="24"/>
                <w:szCs w:val="24"/>
              </w:rPr>
            </w:pPr>
            <w:r>
              <w:rPr>
                <w:sz w:val="24"/>
                <w:szCs w:val="24"/>
              </w:rPr>
              <w:t>2 B teams 12/12</w:t>
            </w:r>
          </w:p>
          <w:p w:rsidR="00E209A3" w:rsidRPr="00E209A3" w:rsidRDefault="003B4C8A" w:rsidP="003A3231">
            <w:pPr>
              <w:pStyle w:val="ActionItems"/>
              <w:numPr>
                <w:ilvl w:val="0"/>
                <w:numId w:val="3"/>
              </w:numPr>
              <w:contextualSpacing/>
              <w:rPr>
                <w:sz w:val="24"/>
                <w:szCs w:val="24"/>
              </w:rPr>
            </w:pPr>
            <w:r w:rsidRPr="00E209A3">
              <w:rPr>
                <w:sz w:val="24"/>
                <w:szCs w:val="24"/>
              </w:rPr>
              <w:t>C team 11</w:t>
            </w:r>
          </w:p>
          <w:p w:rsidR="00AB7DA7" w:rsidRPr="00AB7DA7" w:rsidRDefault="0022075C" w:rsidP="000710B8">
            <w:pPr>
              <w:pStyle w:val="ActionItems"/>
              <w:numPr>
                <w:ilvl w:val="0"/>
                <w:numId w:val="3"/>
              </w:numPr>
              <w:contextualSpacing/>
              <w:rPr>
                <w:b/>
                <w:sz w:val="24"/>
                <w:szCs w:val="24"/>
              </w:rPr>
            </w:pPr>
            <w:r w:rsidRPr="00AB7DA7">
              <w:rPr>
                <w:sz w:val="24"/>
                <w:szCs w:val="24"/>
              </w:rPr>
              <w:t>Confirm coaches</w:t>
            </w:r>
            <w:r w:rsidR="00AB7DA7" w:rsidRPr="00AB7DA7">
              <w:rPr>
                <w:sz w:val="24"/>
                <w:szCs w:val="24"/>
              </w:rPr>
              <w:t>:</w:t>
            </w:r>
            <w:r w:rsidR="00304432" w:rsidRPr="00AB7DA7">
              <w:rPr>
                <w:sz w:val="24"/>
                <w:szCs w:val="24"/>
              </w:rPr>
              <w:t xml:space="preserve"> Todd </w:t>
            </w:r>
            <w:r w:rsidR="00AB7DA7" w:rsidRPr="00AB7DA7">
              <w:rPr>
                <w:sz w:val="24"/>
                <w:szCs w:val="24"/>
              </w:rPr>
              <w:t>Clark</w:t>
            </w:r>
            <w:r w:rsidR="00AB7DA7">
              <w:rPr>
                <w:sz w:val="24"/>
                <w:szCs w:val="24"/>
              </w:rPr>
              <w:t xml:space="preserve">: </w:t>
            </w:r>
            <w:r w:rsidR="00AB7DA7" w:rsidRPr="00AB7DA7">
              <w:rPr>
                <w:sz w:val="24"/>
                <w:szCs w:val="24"/>
              </w:rPr>
              <w:t xml:space="preserve"> A</w:t>
            </w:r>
            <w:r w:rsidR="00AB7DA7">
              <w:rPr>
                <w:sz w:val="24"/>
                <w:szCs w:val="24"/>
              </w:rPr>
              <w:t>- Approved</w:t>
            </w:r>
          </w:p>
          <w:p w:rsidR="00AB7DA7" w:rsidRPr="00AB7DA7" w:rsidRDefault="00AB7DA7" w:rsidP="000710B8">
            <w:pPr>
              <w:pStyle w:val="ActionItems"/>
              <w:numPr>
                <w:ilvl w:val="0"/>
                <w:numId w:val="3"/>
              </w:numPr>
              <w:contextualSpacing/>
              <w:rPr>
                <w:b/>
                <w:sz w:val="24"/>
                <w:szCs w:val="24"/>
              </w:rPr>
            </w:pPr>
            <w:r w:rsidRPr="00AB7DA7">
              <w:rPr>
                <w:sz w:val="24"/>
                <w:szCs w:val="24"/>
              </w:rPr>
              <w:t>Sean King</w:t>
            </w:r>
            <w:r>
              <w:rPr>
                <w:sz w:val="24"/>
                <w:szCs w:val="24"/>
              </w:rPr>
              <w:t xml:space="preserve">: </w:t>
            </w:r>
            <w:r w:rsidRPr="00AB7DA7">
              <w:rPr>
                <w:sz w:val="24"/>
                <w:szCs w:val="24"/>
              </w:rPr>
              <w:t xml:space="preserve"> B</w:t>
            </w:r>
            <w:r>
              <w:rPr>
                <w:sz w:val="24"/>
                <w:szCs w:val="24"/>
              </w:rPr>
              <w:t>-Approved</w:t>
            </w:r>
          </w:p>
          <w:p w:rsidR="00AB7DA7" w:rsidRPr="00AB7DA7" w:rsidRDefault="00AB7DA7" w:rsidP="0022075C">
            <w:pPr>
              <w:pStyle w:val="ActionItems"/>
              <w:numPr>
                <w:ilvl w:val="0"/>
                <w:numId w:val="3"/>
              </w:numPr>
              <w:contextualSpacing/>
              <w:rPr>
                <w:b/>
                <w:sz w:val="24"/>
                <w:szCs w:val="24"/>
              </w:rPr>
            </w:pPr>
            <w:r>
              <w:rPr>
                <w:sz w:val="24"/>
                <w:szCs w:val="24"/>
              </w:rPr>
              <w:t xml:space="preserve">Jason </w:t>
            </w:r>
            <w:proofErr w:type="spellStart"/>
            <w:r>
              <w:rPr>
                <w:sz w:val="24"/>
                <w:szCs w:val="24"/>
              </w:rPr>
              <w:t>Humm</w:t>
            </w:r>
            <w:proofErr w:type="spellEnd"/>
            <w:r>
              <w:rPr>
                <w:sz w:val="24"/>
                <w:szCs w:val="24"/>
              </w:rPr>
              <w:t>:  B- Approved</w:t>
            </w:r>
          </w:p>
          <w:p w:rsidR="00D51C64" w:rsidRDefault="00AB7DA7" w:rsidP="00AB7DA7">
            <w:pPr>
              <w:pStyle w:val="ActionItems"/>
              <w:numPr>
                <w:ilvl w:val="0"/>
                <w:numId w:val="3"/>
              </w:numPr>
              <w:contextualSpacing/>
              <w:rPr>
                <w:b/>
                <w:sz w:val="24"/>
                <w:szCs w:val="24"/>
              </w:rPr>
            </w:pPr>
            <w:r>
              <w:rPr>
                <w:sz w:val="24"/>
                <w:szCs w:val="24"/>
              </w:rPr>
              <w:t xml:space="preserve">Chris </w:t>
            </w:r>
            <w:proofErr w:type="spellStart"/>
            <w:r>
              <w:rPr>
                <w:sz w:val="24"/>
                <w:szCs w:val="24"/>
              </w:rPr>
              <w:t>Darminio</w:t>
            </w:r>
            <w:proofErr w:type="spellEnd"/>
            <w:r>
              <w:rPr>
                <w:sz w:val="24"/>
                <w:szCs w:val="24"/>
              </w:rPr>
              <w:t>: C-Approved</w:t>
            </w:r>
          </w:p>
        </w:tc>
      </w:tr>
      <w:tr w:rsidR="00E209A3"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E209A3" w:rsidRPr="00917F3D" w:rsidRDefault="00E209A3" w:rsidP="00E209A3">
            <w:pPr>
              <w:pStyle w:val="ActionItems"/>
              <w:numPr>
                <w:ilvl w:val="0"/>
                <w:numId w:val="0"/>
              </w:numPr>
              <w:ind w:left="360" w:hanging="360"/>
              <w:contextualSpacing/>
              <w:rPr>
                <w:b/>
                <w:sz w:val="24"/>
                <w:szCs w:val="24"/>
              </w:rPr>
            </w:pPr>
            <w:r>
              <w:rPr>
                <w:b/>
                <w:sz w:val="24"/>
                <w:szCs w:val="24"/>
              </w:rPr>
              <w:t xml:space="preserve">       Mite Update – Dan</w:t>
            </w:r>
            <w:r w:rsidRPr="00040241">
              <w:rPr>
                <w:b/>
                <w:sz w:val="24"/>
                <w:szCs w:val="24"/>
              </w:rPr>
              <w:t xml:space="preserve"> </w:t>
            </w:r>
          </w:p>
          <w:p w:rsidR="00E209A3" w:rsidRPr="00A55BC8" w:rsidRDefault="00E209A3" w:rsidP="00E209A3">
            <w:pPr>
              <w:pStyle w:val="ActionItems"/>
              <w:numPr>
                <w:ilvl w:val="0"/>
                <w:numId w:val="3"/>
              </w:numPr>
              <w:contextualSpacing/>
              <w:rPr>
                <w:b/>
                <w:sz w:val="24"/>
                <w:szCs w:val="24"/>
              </w:rPr>
            </w:pPr>
            <w:r>
              <w:rPr>
                <w:sz w:val="24"/>
                <w:szCs w:val="24"/>
              </w:rPr>
              <w:t>Teams posted</w:t>
            </w:r>
          </w:p>
          <w:p w:rsidR="00E209A3" w:rsidRPr="005756A0" w:rsidRDefault="00E209A3" w:rsidP="00E209A3">
            <w:pPr>
              <w:pStyle w:val="ActionItems"/>
              <w:numPr>
                <w:ilvl w:val="0"/>
                <w:numId w:val="3"/>
              </w:numPr>
              <w:contextualSpacing/>
              <w:rPr>
                <w:b/>
                <w:sz w:val="24"/>
                <w:szCs w:val="24"/>
              </w:rPr>
            </w:pPr>
            <w:r>
              <w:rPr>
                <w:sz w:val="24"/>
                <w:szCs w:val="24"/>
              </w:rPr>
              <w:t>Tucker West head coach</w:t>
            </w:r>
            <w:r w:rsidR="005A09FD">
              <w:rPr>
                <w:sz w:val="24"/>
                <w:szCs w:val="24"/>
              </w:rPr>
              <w:t>:  Approved</w:t>
            </w:r>
          </w:p>
          <w:p w:rsidR="0008488E" w:rsidRPr="0008488E" w:rsidRDefault="0008488E" w:rsidP="00E209A3">
            <w:pPr>
              <w:pStyle w:val="ActionItems"/>
              <w:numPr>
                <w:ilvl w:val="0"/>
                <w:numId w:val="3"/>
              </w:numPr>
              <w:contextualSpacing/>
              <w:rPr>
                <w:b/>
                <w:sz w:val="24"/>
                <w:szCs w:val="24"/>
              </w:rPr>
            </w:pPr>
            <w:r>
              <w:rPr>
                <w:sz w:val="24"/>
                <w:szCs w:val="24"/>
              </w:rPr>
              <w:t>They will play Mite A</w:t>
            </w:r>
          </w:p>
          <w:p w:rsidR="00E209A3" w:rsidRPr="005756A0" w:rsidRDefault="0008488E" w:rsidP="00E209A3">
            <w:pPr>
              <w:pStyle w:val="ActionItems"/>
              <w:numPr>
                <w:ilvl w:val="0"/>
                <w:numId w:val="3"/>
              </w:numPr>
              <w:contextualSpacing/>
              <w:rPr>
                <w:b/>
                <w:sz w:val="24"/>
                <w:szCs w:val="24"/>
              </w:rPr>
            </w:pPr>
            <w:r>
              <w:rPr>
                <w:sz w:val="24"/>
                <w:szCs w:val="24"/>
              </w:rPr>
              <w:t>Mite B- Discuss July</w:t>
            </w:r>
            <w:r w:rsidR="00C030CD">
              <w:rPr>
                <w:sz w:val="24"/>
                <w:szCs w:val="24"/>
              </w:rPr>
              <w:t xml:space="preserve"> meeting</w:t>
            </w:r>
          </w:p>
          <w:p w:rsidR="00E209A3" w:rsidRDefault="00E209A3" w:rsidP="00E209A3">
            <w:pPr>
              <w:pStyle w:val="ActionItems"/>
              <w:numPr>
                <w:ilvl w:val="0"/>
                <w:numId w:val="3"/>
              </w:numPr>
              <w:contextualSpacing/>
              <w:rPr>
                <w:b/>
                <w:sz w:val="24"/>
                <w:szCs w:val="24"/>
              </w:rPr>
            </w:pPr>
            <w:r>
              <w:rPr>
                <w:sz w:val="24"/>
                <w:szCs w:val="24"/>
              </w:rPr>
              <w:t>Schedule practice with Tuesday nig</w:t>
            </w:r>
            <w:r w:rsidR="00C030CD">
              <w:rPr>
                <w:sz w:val="24"/>
                <w:szCs w:val="24"/>
              </w:rPr>
              <w:t>ht MDP nights confirm with Andy discuss next meeting</w:t>
            </w:r>
          </w:p>
        </w:tc>
      </w:tr>
      <w:tr w:rsidR="0022075C"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22075C" w:rsidRPr="005A09FD" w:rsidRDefault="0022075C" w:rsidP="0022075C">
            <w:pPr>
              <w:pStyle w:val="ActionItems"/>
              <w:numPr>
                <w:ilvl w:val="0"/>
                <w:numId w:val="0"/>
              </w:numPr>
              <w:ind w:left="360" w:hanging="360"/>
              <w:contextualSpacing/>
              <w:rPr>
                <w:color w:val="FF0000"/>
                <w:sz w:val="24"/>
                <w:szCs w:val="24"/>
              </w:rPr>
            </w:pPr>
            <w:r>
              <w:rPr>
                <w:b/>
                <w:sz w:val="24"/>
                <w:szCs w:val="24"/>
              </w:rPr>
              <w:t xml:space="preserve">       </w:t>
            </w:r>
            <w:r w:rsidRPr="00C030CD">
              <w:rPr>
                <w:b/>
                <w:sz w:val="24"/>
                <w:szCs w:val="24"/>
              </w:rPr>
              <w:t>Team Fees/Registrar</w:t>
            </w:r>
            <w:r w:rsidR="005A09FD" w:rsidRPr="00C030CD">
              <w:rPr>
                <w:b/>
                <w:sz w:val="24"/>
                <w:szCs w:val="24"/>
              </w:rPr>
              <w:t>/Treasurer</w:t>
            </w:r>
            <w:r w:rsidRPr="00C030CD">
              <w:rPr>
                <w:b/>
                <w:sz w:val="24"/>
                <w:szCs w:val="24"/>
              </w:rPr>
              <w:t xml:space="preserve"> – Cindy</w:t>
            </w:r>
            <w:r w:rsidR="005A09FD" w:rsidRPr="00C030CD">
              <w:rPr>
                <w:b/>
                <w:sz w:val="24"/>
                <w:szCs w:val="24"/>
              </w:rPr>
              <w:t>/Jen</w:t>
            </w:r>
            <w:r w:rsidR="00C030CD" w:rsidRPr="00C030CD">
              <w:rPr>
                <w:b/>
                <w:sz w:val="24"/>
                <w:szCs w:val="24"/>
              </w:rPr>
              <w:t xml:space="preserve"> </w:t>
            </w:r>
            <w:r w:rsidR="00C030CD">
              <w:rPr>
                <w:b/>
                <w:sz w:val="24"/>
                <w:szCs w:val="24"/>
              </w:rPr>
              <w:t>–Table to next meeting</w:t>
            </w:r>
          </w:p>
          <w:p w:rsidR="00D92F8A" w:rsidRDefault="005A09FD" w:rsidP="0008488E">
            <w:pPr>
              <w:pStyle w:val="ActionItems"/>
              <w:numPr>
                <w:ilvl w:val="0"/>
                <w:numId w:val="2"/>
              </w:numPr>
              <w:contextualSpacing/>
              <w:rPr>
                <w:b/>
                <w:sz w:val="24"/>
                <w:szCs w:val="24"/>
              </w:rPr>
            </w:pPr>
            <w:r>
              <w:rPr>
                <w:sz w:val="24"/>
                <w:szCs w:val="24"/>
              </w:rPr>
              <w:t>Jen:  we have a ballpark on what the increase in ice time costs will be.</w:t>
            </w:r>
          </w:p>
        </w:tc>
      </w:tr>
      <w:tr w:rsidR="0022075C" w:rsidRPr="00917F3D" w:rsidTr="00CA1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250"/>
        </w:trPr>
        <w:tc>
          <w:tcPr>
            <w:tcW w:w="10535" w:type="dxa"/>
            <w:gridSpan w:val="4"/>
          </w:tcPr>
          <w:p w:rsidR="0022075C" w:rsidRPr="00680DBB" w:rsidRDefault="0022075C" w:rsidP="0022075C">
            <w:pPr>
              <w:pStyle w:val="ActionItems"/>
              <w:numPr>
                <w:ilvl w:val="0"/>
                <w:numId w:val="0"/>
              </w:numPr>
              <w:ind w:left="360" w:hanging="360"/>
              <w:contextualSpacing/>
              <w:rPr>
                <w:b/>
                <w:color w:val="FF0000"/>
                <w:sz w:val="24"/>
                <w:szCs w:val="24"/>
              </w:rPr>
            </w:pPr>
            <w:r>
              <w:rPr>
                <w:b/>
                <w:sz w:val="24"/>
                <w:szCs w:val="24"/>
              </w:rPr>
              <w:t xml:space="preserve">        </w:t>
            </w:r>
            <w:r w:rsidR="005A09FD" w:rsidRPr="00C030CD">
              <w:rPr>
                <w:b/>
                <w:sz w:val="24"/>
                <w:szCs w:val="24"/>
              </w:rPr>
              <w:t xml:space="preserve">Scheduler – Andy </w:t>
            </w:r>
            <w:r w:rsidR="00C030CD">
              <w:rPr>
                <w:b/>
                <w:sz w:val="24"/>
                <w:szCs w:val="24"/>
              </w:rPr>
              <w:t>–Table to next meeting</w:t>
            </w:r>
          </w:p>
          <w:p w:rsidR="00D92F8A" w:rsidRPr="00D92F8A" w:rsidRDefault="00D92F8A" w:rsidP="0022075C">
            <w:pPr>
              <w:pStyle w:val="ActionItems"/>
              <w:numPr>
                <w:ilvl w:val="0"/>
                <w:numId w:val="3"/>
              </w:numPr>
              <w:contextualSpacing/>
              <w:rPr>
                <w:b/>
                <w:sz w:val="24"/>
                <w:szCs w:val="24"/>
              </w:rPr>
            </w:pPr>
            <w:r>
              <w:rPr>
                <w:sz w:val="24"/>
                <w:szCs w:val="24"/>
              </w:rPr>
              <w:t xml:space="preserve"> Increase ice time</w:t>
            </w:r>
          </w:p>
          <w:p w:rsidR="005A09FD" w:rsidRPr="00917F3D" w:rsidRDefault="00D92F8A" w:rsidP="005A09FD">
            <w:pPr>
              <w:pStyle w:val="ActionItems"/>
              <w:numPr>
                <w:ilvl w:val="0"/>
                <w:numId w:val="3"/>
              </w:numPr>
              <w:contextualSpacing/>
              <w:rPr>
                <w:b/>
                <w:sz w:val="24"/>
                <w:szCs w:val="24"/>
              </w:rPr>
            </w:pPr>
            <w:r>
              <w:rPr>
                <w:sz w:val="24"/>
                <w:szCs w:val="24"/>
              </w:rPr>
              <w:t>What is the impact on other teams</w:t>
            </w:r>
          </w:p>
        </w:tc>
      </w:tr>
    </w:tbl>
    <w:p w:rsidR="00814DBC" w:rsidRDefault="00814DBC" w:rsidP="009912BB">
      <w:pPr>
        <w:rPr>
          <w:sz w:val="18"/>
        </w:rPr>
      </w:pPr>
    </w:p>
    <w:p w:rsidR="008F69CB" w:rsidRDefault="008F69CB" w:rsidP="009912BB">
      <w:pPr>
        <w:rPr>
          <w:sz w:val="18"/>
        </w:rPr>
      </w:pPr>
    </w:p>
    <w:sectPr w:rsidR="008F69CB" w:rsidSect="00657EBF">
      <w:footerReference w:type="default" r:id="rId9"/>
      <w:type w:val="continuous"/>
      <w:pgSz w:w="12240" w:h="15840" w:code="1"/>
      <w:pgMar w:top="720" w:right="720" w:bottom="821" w:left="720" w:header="720" w:footer="720" w:gutter="0"/>
      <w:cols w:space="720"/>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25D" w:rsidRDefault="0014325D" w:rsidP="00243CC9">
      <w:pPr>
        <w:pStyle w:val="FieldText"/>
      </w:pPr>
      <w:r>
        <w:separator/>
      </w:r>
    </w:p>
  </w:endnote>
  <w:endnote w:type="continuationSeparator" w:id="0">
    <w:p w:rsidR="0014325D" w:rsidRDefault="0014325D" w:rsidP="00243CC9">
      <w:pPr>
        <w:pStyle w:val="Field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962738"/>
      <w:docPartObj>
        <w:docPartGallery w:val="Page Numbers (Bottom of Page)"/>
        <w:docPartUnique/>
      </w:docPartObj>
    </w:sdtPr>
    <w:sdtEndPr>
      <w:rPr>
        <w:noProof/>
      </w:rPr>
    </w:sdtEndPr>
    <w:sdtContent>
      <w:p w:rsidR="00D43446" w:rsidRDefault="00D43446">
        <w:pPr>
          <w:pStyle w:val="Footer"/>
          <w:jc w:val="center"/>
        </w:pPr>
        <w:r>
          <w:fldChar w:fldCharType="begin"/>
        </w:r>
        <w:r>
          <w:instrText xml:space="preserve"> PAGE   \* MERGEFORMAT </w:instrText>
        </w:r>
        <w:r>
          <w:fldChar w:fldCharType="separate"/>
        </w:r>
        <w:r w:rsidR="007B67FC">
          <w:rPr>
            <w:noProof/>
          </w:rPr>
          <w:t>1</w:t>
        </w:r>
        <w:r>
          <w:rPr>
            <w:noProof/>
          </w:rPr>
          <w:fldChar w:fldCharType="end"/>
        </w:r>
      </w:p>
    </w:sdtContent>
  </w:sdt>
  <w:p w:rsidR="00D43446" w:rsidRDefault="00D43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25D" w:rsidRDefault="0014325D" w:rsidP="00243CC9">
      <w:pPr>
        <w:pStyle w:val="FieldText"/>
      </w:pPr>
      <w:r>
        <w:separator/>
      </w:r>
    </w:p>
  </w:footnote>
  <w:footnote w:type="continuationSeparator" w:id="0">
    <w:p w:rsidR="0014325D" w:rsidRDefault="0014325D" w:rsidP="00243CC9">
      <w:pPr>
        <w:pStyle w:val="Field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71756"/>
    <w:multiLevelType w:val="hybridMultilevel"/>
    <w:tmpl w:val="A03458B2"/>
    <w:lvl w:ilvl="0" w:tplc="42C60FC0">
      <w:numFmt w:val="bullet"/>
      <w:lvlText w:val="-"/>
      <w:lvlJc w:val="left"/>
      <w:pPr>
        <w:ind w:left="1020" w:hanging="360"/>
      </w:pPr>
      <w:rPr>
        <w:rFonts w:ascii="Arial" w:eastAsia="Times New Roman" w:hAnsi="Arial" w:cs="Arial" w:hint="default"/>
        <w:b w:val="0"/>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 w15:restartNumberingAfterBreak="0">
    <w:nsid w:val="1CB92AC9"/>
    <w:multiLevelType w:val="hybridMultilevel"/>
    <w:tmpl w:val="D4181A2A"/>
    <w:lvl w:ilvl="0" w:tplc="18748702">
      <w:start w:val="1"/>
      <w:numFmt w:val="decimal"/>
      <w:lvlText w:val="%1."/>
      <w:lvlJc w:val="left"/>
      <w:pPr>
        <w:ind w:left="2760" w:hanging="360"/>
      </w:pPr>
      <w:rPr>
        <w:rFonts w:hint="default"/>
      </w:r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2" w15:restartNumberingAfterBreak="0">
    <w:nsid w:val="308112F0"/>
    <w:multiLevelType w:val="hybridMultilevel"/>
    <w:tmpl w:val="554A8518"/>
    <w:lvl w:ilvl="0" w:tplc="CC50CB2E">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B393F98"/>
    <w:multiLevelType w:val="hybridMultilevel"/>
    <w:tmpl w:val="E2EC345E"/>
    <w:lvl w:ilvl="0" w:tplc="0FCC8BB4">
      <w:start w:val="1"/>
      <w:numFmt w:val="decimal"/>
      <w:lvlText w:val="%1."/>
      <w:lvlJc w:val="left"/>
      <w:pPr>
        <w:ind w:left="1950" w:hanging="51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11D1C98"/>
    <w:multiLevelType w:val="multilevel"/>
    <w:tmpl w:val="70D07960"/>
    <w:lvl w:ilvl="0">
      <w:start w:val="3"/>
      <w:numFmt w:val="decimal"/>
      <w:lvlText w:val="%1.0"/>
      <w:lvlJc w:val="left"/>
      <w:pPr>
        <w:ind w:left="2205" w:hanging="360"/>
      </w:pPr>
      <w:rPr>
        <w:rFonts w:hint="default"/>
      </w:rPr>
    </w:lvl>
    <w:lvl w:ilvl="1">
      <w:start w:val="1"/>
      <w:numFmt w:val="decimal"/>
      <w:lvlText w:val="%1.%2"/>
      <w:lvlJc w:val="left"/>
      <w:pPr>
        <w:ind w:left="2925" w:hanging="360"/>
      </w:pPr>
      <w:rPr>
        <w:rFonts w:hint="default"/>
      </w:rPr>
    </w:lvl>
    <w:lvl w:ilvl="2">
      <w:start w:val="1"/>
      <w:numFmt w:val="decimal"/>
      <w:lvlText w:val="%1.%2.%3"/>
      <w:lvlJc w:val="left"/>
      <w:pPr>
        <w:ind w:left="4005" w:hanging="720"/>
      </w:pPr>
      <w:rPr>
        <w:rFonts w:hint="default"/>
      </w:rPr>
    </w:lvl>
    <w:lvl w:ilvl="3">
      <w:start w:val="1"/>
      <w:numFmt w:val="decimal"/>
      <w:lvlText w:val="%1.%2.%3.%4"/>
      <w:lvlJc w:val="left"/>
      <w:pPr>
        <w:ind w:left="4725" w:hanging="720"/>
      </w:pPr>
      <w:rPr>
        <w:rFonts w:hint="default"/>
      </w:rPr>
    </w:lvl>
    <w:lvl w:ilvl="4">
      <w:start w:val="1"/>
      <w:numFmt w:val="decimal"/>
      <w:lvlText w:val="%1.%2.%3.%4.%5"/>
      <w:lvlJc w:val="left"/>
      <w:pPr>
        <w:ind w:left="5805" w:hanging="1080"/>
      </w:pPr>
      <w:rPr>
        <w:rFonts w:hint="default"/>
      </w:rPr>
    </w:lvl>
    <w:lvl w:ilvl="5">
      <w:start w:val="1"/>
      <w:numFmt w:val="decimal"/>
      <w:lvlText w:val="%1.%2.%3.%4.%5.%6"/>
      <w:lvlJc w:val="left"/>
      <w:pPr>
        <w:ind w:left="6525" w:hanging="1080"/>
      </w:pPr>
      <w:rPr>
        <w:rFonts w:hint="default"/>
      </w:rPr>
    </w:lvl>
    <w:lvl w:ilvl="6">
      <w:start w:val="1"/>
      <w:numFmt w:val="decimal"/>
      <w:lvlText w:val="%1.%2.%3.%4.%5.%6.%7"/>
      <w:lvlJc w:val="left"/>
      <w:pPr>
        <w:ind w:left="7605" w:hanging="1440"/>
      </w:pPr>
      <w:rPr>
        <w:rFonts w:hint="default"/>
      </w:rPr>
    </w:lvl>
    <w:lvl w:ilvl="7">
      <w:start w:val="1"/>
      <w:numFmt w:val="decimal"/>
      <w:lvlText w:val="%1.%2.%3.%4.%5.%6.%7.%8"/>
      <w:lvlJc w:val="left"/>
      <w:pPr>
        <w:ind w:left="8325" w:hanging="1440"/>
      </w:pPr>
      <w:rPr>
        <w:rFonts w:hint="default"/>
      </w:rPr>
    </w:lvl>
    <w:lvl w:ilvl="8">
      <w:start w:val="1"/>
      <w:numFmt w:val="decimal"/>
      <w:lvlText w:val="%1.%2.%3.%4.%5.%6.%7.%8.%9"/>
      <w:lvlJc w:val="left"/>
      <w:pPr>
        <w:ind w:left="9045" w:hanging="1440"/>
      </w:pPr>
      <w:rPr>
        <w:rFonts w:hint="default"/>
      </w:rPr>
    </w:lvl>
  </w:abstractNum>
  <w:abstractNum w:abstractNumId="5" w15:restartNumberingAfterBreak="0">
    <w:nsid w:val="61791F43"/>
    <w:multiLevelType w:val="hybridMultilevel"/>
    <w:tmpl w:val="820EC27A"/>
    <w:lvl w:ilvl="0" w:tplc="303279C8">
      <w:numFmt w:val="bullet"/>
      <w:lvlText w:val="-"/>
      <w:lvlJc w:val="left"/>
      <w:pPr>
        <w:ind w:left="1080" w:hanging="360"/>
      </w:pPr>
      <w:rPr>
        <w:rFonts w:ascii="Arial" w:eastAsia="Times New Roman" w:hAnsi="Aria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241690"/>
    <w:multiLevelType w:val="hybridMultilevel"/>
    <w:tmpl w:val="8758C418"/>
    <w:lvl w:ilvl="0" w:tplc="0428E8AA">
      <w:start w:val="1"/>
      <w:numFmt w:val="bullet"/>
      <w:pStyle w:val="ActionItems"/>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734A3CB6"/>
    <w:multiLevelType w:val="hybridMultilevel"/>
    <w:tmpl w:val="E29E51B4"/>
    <w:lvl w:ilvl="0" w:tplc="7ED8A0E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4AA5C23"/>
    <w:multiLevelType w:val="hybridMultilevel"/>
    <w:tmpl w:val="76982148"/>
    <w:lvl w:ilvl="0" w:tplc="0332175C">
      <w:start w:val="1"/>
      <w:numFmt w:val="decimal"/>
      <w:lvlText w:val="%1."/>
      <w:lvlJc w:val="left"/>
      <w:pPr>
        <w:ind w:left="2400" w:hanging="51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6"/>
  </w:num>
  <w:num w:numId="2">
    <w:abstractNumId w:val="5"/>
  </w:num>
  <w:num w:numId="3">
    <w:abstractNumId w:val="7"/>
  </w:num>
  <w:num w:numId="4">
    <w:abstractNumId w:val="0"/>
  </w:num>
  <w:num w:numId="5">
    <w:abstractNumId w:val="6"/>
  </w:num>
  <w:num w:numId="6">
    <w:abstractNumId w:val="3"/>
  </w:num>
  <w:num w:numId="7">
    <w:abstractNumId w:val="8"/>
  </w:num>
  <w:num w:numId="8">
    <w:abstractNumId w:val="1"/>
  </w:num>
  <w:num w:numId="9">
    <w:abstractNumId w:val="4"/>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DAE"/>
    <w:rsid w:val="00000288"/>
    <w:rsid w:val="00002075"/>
    <w:rsid w:val="00002A7C"/>
    <w:rsid w:val="000034A1"/>
    <w:rsid w:val="000042CB"/>
    <w:rsid w:val="00004F36"/>
    <w:rsid w:val="00005199"/>
    <w:rsid w:val="000074DD"/>
    <w:rsid w:val="00007E48"/>
    <w:rsid w:val="0001103E"/>
    <w:rsid w:val="00011789"/>
    <w:rsid w:val="000123E8"/>
    <w:rsid w:val="0001272A"/>
    <w:rsid w:val="000135F3"/>
    <w:rsid w:val="00013D3E"/>
    <w:rsid w:val="00014765"/>
    <w:rsid w:val="00014A65"/>
    <w:rsid w:val="00014BD7"/>
    <w:rsid w:val="00015AD9"/>
    <w:rsid w:val="0001614C"/>
    <w:rsid w:val="000161BE"/>
    <w:rsid w:val="0001633F"/>
    <w:rsid w:val="000177BB"/>
    <w:rsid w:val="000179EF"/>
    <w:rsid w:val="00022625"/>
    <w:rsid w:val="00022695"/>
    <w:rsid w:val="00022EC7"/>
    <w:rsid w:val="00023511"/>
    <w:rsid w:val="000240EA"/>
    <w:rsid w:val="00024D61"/>
    <w:rsid w:val="0002593B"/>
    <w:rsid w:val="00026BD5"/>
    <w:rsid w:val="000275FE"/>
    <w:rsid w:val="000304FF"/>
    <w:rsid w:val="0003194D"/>
    <w:rsid w:val="00031C4E"/>
    <w:rsid w:val="000327A4"/>
    <w:rsid w:val="000327AA"/>
    <w:rsid w:val="00033644"/>
    <w:rsid w:val="000345BF"/>
    <w:rsid w:val="00037C1F"/>
    <w:rsid w:val="00037DCF"/>
    <w:rsid w:val="00040241"/>
    <w:rsid w:val="00040C14"/>
    <w:rsid w:val="00040D24"/>
    <w:rsid w:val="00040F0A"/>
    <w:rsid w:val="00040F13"/>
    <w:rsid w:val="00041ACB"/>
    <w:rsid w:val="00041F7B"/>
    <w:rsid w:val="000425D8"/>
    <w:rsid w:val="000443C7"/>
    <w:rsid w:val="00044749"/>
    <w:rsid w:val="0004498B"/>
    <w:rsid w:val="00044D76"/>
    <w:rsid w:val="00045A56"/>
    <w:rsid w:val="00046B38"/>
    <w:rsid w:val="00046D28"/>
    <w:rsid w:val="00051832"/>
    <w:rsid w:val="00051C20"/>
    <w:rsid w:val="00052823"/>
    <w:rsid w:val="000531BA"/>
    <w:rsid w:val="00053FC5"/>
    <w:rsid w:val="00054BB0"/>
    <w:rsid w:val="00057C17"/>
    <w:rsid w:val="00057ED2"/>
    <w:rsid w:val="000609CE"/>
    <w:rsid w:val="0006163F"/>
    <w:rsid w:val="000617B8"/>
    <w:rsid w:val="000618DA"/>
    <w:rsid w:val="00062530"/>
    <w:rsid w:val="0006276B"/>
    <w:rsid w:val="00063A1A"/>
    <w:rsid w:val="00064077"/>
    <w:rsid w:val="00064AA2"/>
    <w:rsid w:val="00064C7A"/>
    <w:rsid w:val="00065ADE"/>
    <w:rsid w:val="00065D4F"/>
    <w:rsid w:val="00065DBE"/>
    <w:rsid w:val="00067041"/>
    <w:rsid w:val="000674BC"/>
    <w:rsid w:val="00070618"/>
    <w:rsid w:val="00070B08"/>
    <w:rsid w:val="00070E04"/>
    <w:rsid w:val="0007133D"/>
    <w:rsid w:val="000722C1"/>
    <w:rsid w:val="00072E7C"/>
    <w:rsid w:val="000730AC"/>
    <w:rsid w:val="00074A73"/>
    <w:rsid w:val="00075863"/>
    <w:rsid w:val="000762FF"/>
    <w:rsid w:val="0007684F"/>
    <w:rsid w:val="00076DE8"/>
    <w:rsid w:val="00077B5B"/>
    <w:rsid w:val="000802C7"/>
    <w:rsid w:val="000808FF"/>
    <w:rsid w:val="00080AD2"/>
    <w:rsid w:val="00081080"/>
    <w:rsid w:val="000811D0"/>
    <w:rsid w:val="000820FA"/>
    <w:rsid w:val="00082E69"/>
    <w:rsid w:val="000837ED"/>
    <w:rsid w:val="000839C9"/>
    <w:rsid w:val="000842E1"/>
    <w:rsid w:val="000843FD"/>
    <w:rsid w:val="0008488E"/>
    <w:rsid w:val="00084CF0"/>
    <w:rsid w:val="000852B9"/>
    <w:rsid w:val="000855C5"/>
    <w:rsid w:val="00085798"/>
    <w:rsid w:val="00087942"/>
    <w:rsid w:val="00087D38"/>
    <w:rsid w:val="000925C4"/>
    <w:rsid w:val="0009579E"/>
    <w:rsid w:val="00097655"/>
    <w:rsid w:val="000A0890"/>
    <w:rsid w:val="000A0AF3"/>
    <w:rsid w:val="000A13D0"/>
    <w:rsid w:val="000A26BC"/>
    <w:rsid w:val="000A28E8"/>
    <w:rsid w:val="000A3CD2"/>
    <w:rsid w:val="000A422E"/>
    <w:rsid w:val="000A4E67"/>
    <w:rsid w:val="000A5C1B"/>
    <w:rsid w:val="000A5D43"/>
    <w:rsid w:val="000A60DF"/>
    <w:rsid w:val="000A67EF"/>
    <w:rsid w:val="000A7265"/>
    <w:rsid w:val="000B0B7E"/>
    <w:rsid w:val="000B0EF5"/>
    <w:rsid w:val="000B1C8F"/>
    <w:rsid w:val="000B1FF9"/>
    <w:rsid w:val="000B24EB"/>
    <w:rsid w:val="000B2BEE"/>
    <w:rsid w:val="000B308B"/>
    <w:rsid w:val="000B3E72"/>
    <w:rsid w:val="000B5F7A"/>
    <w:rsid w:val="000B63AF"/>
    <w:rsid w:val="000B64EF"/>
    <w:rsid w:val="000B64F2"/>
    <w:rsid w:val="000B6556"/>
    <w:rsid w:val="000B7699"/>
    <w:rsid w:val="000B7C22"/>
    <w:rsid w:val="000B7DDD"/>
    <w:rsid w:val="000C0068"/>
    <w:rsid w:val="000C095C"/>
    <w:rsid w:val="000C09FF"/>
    <w:rsid w:val="000C1213"/>
    <w:rsid w:val="000C20F4"/>
    <w:rsid w:val="000C2B5D"/>
    <w:rsid w:val="000C3221"/>
    <w:rsid w:val="000C5D55"/>
    <w:rsid w:val="000C6905"/>
    <w:rsid w:val="000C7307"/>
    <w:rsid w:val="000C7353"/>
    <w:rsid w:val="000C7B18"/>
    <w:rsid w:val="000D1399"/>
    <w:rsid w:val="000D1874"/>
    <w:rsid w:val="000D31A8"/>
    <w:rsid w:val="000D3AAB"/>
    <w:rsid w:val="000D47E7"/>
    <w:rsid w:val="000D4B5A"/>
    <w:rsid w:val="000D589B"/>
    <w:rsid w:val="000D5EE0"/>
    <w:rsid w:val="000D5F4C"/>
    <w:rsid w:val="000D6265"/>
    <w:rsid w:val="000D6BCE"/>
    <w:rsid w:val="000D6C95"/>
    <w:rsid w:val="000D7AEF"/>
    <w:rsid w:val="000E0FD5"/>
    <w:rsid w:val="000E375B"/>
    <w:rsid w:val="000E3C82"/>
    <w:rsid w:val="000E40DC"/>
    <w:rsid w:val="000E42F5"/>
    <w:rsid w:val="000E45B0"/>
    <w:rsid w:val="000E4873"/>
    <w:rsid w:val="000E4947"/>
    <w:rsid w:val="000E56DC"/>
    <w:rsid w:val="000E5C37"/>
    <w:rsid w:val="000E5E7B"/>
    <w:rsid w:val="000E6115"/>
    <w:rsid w:val="000E773C"/>
    <w:rsid w:val="000E7804"/>
    <w:rsid w:val="000E7E44"/>
    <w:rsid w:val="000F0F2E"/>
    <w:rsid w:val="000F16F5"/>
    <w:rsid w:val="000F1BE8"/>
    <w:rsid w:val="000F26DD"/>
    <w:rsid w:val="000F2B9A"/>
    <w:rsid w:val="000F369E"/>
    <w:rsid w:val="000F47F7"/>
    <w:rsid w:val="000F4989"/>
    <w:rsid w:val="000F49E7"/>
    <w:rsid w:val="000F50D2"/>
    <w:rsid w:val="000F5740"/>
    <w:rsid w:val="000F766F"/>
    <w:rsid w:val="000F7B99"/>
    <w:rsid w:val="00100033"/>
    <w:rsid w:val="00100B69"/>
    <w:rsid w:val="00101E08"/>
    <w:rsid w:val="00102B79"/>
    <w:rsid w:val="00102EC5"/>
    <w:rsid w:val="00103E68"/>
    <w:rsid w:val="00105261"/>
    <w:rsid w:val="001058C2"/>
    <w:rsid w:val="00105910"/>
    <w:rsid w:val="00105DDC"/>
    <w:rsid w:val="00105F0B"/>
    <w:rsid w:val="0010650A"/>
    <w:rsid w:val="001068E6"/>
    <w:rsid w:val="00106B9B"/>
    <w:rsid w:val="00107C01"/>
    <w:rsid w:val="00107C51"/>
    <w:rsid w:val="0011101D"/>
    <w:rsid w:val="00111FCA"/>
    <w:rsid w:val="001127A9"/>
    <w:rsid w:val="00112ED8"/>
    <w:rsid w:val="001158DA"/>
    <w:rsid w:val="001167AA"/>
    <w:rsid w:val="00116A0E"/>
    <w:rsid w:val="0011726E"/>
    <w:rsid w:val="0011761F"/>
    <w:rsid w:val="001176D1"/>
    <w:rsid w:val="00117D23"/>
    <w:rsid w:val="001209BD"/>
    <w:rsid w:val="001213D5"/>
    <w:rsid w:val="001224C8"/>
    <w:rsid w:val="00123F9F"/>
    <w:rsid w:val="001240D2"/>
    <w:rsid w:val="00124B49"/>
    <w:rsid w:val="001260B9"/>
    <w:rsid w:val="0012667F"/>
    <w:rsid w:val="00126AE2"/>
    <w:rsid w:val="001271DF"/>
    <w:rsid w:val="001274DE"/>
    <w:rsid w:val="00127DCC"/>
    <w:rsid w:val="00127F3B"/>
    <w:rsid w:val="0013009B"/>
    <w:rsid w:val="0013011A"/>
    <w:rsid w:val="001319E1"/>
    <w:rsid w:val="00131B4A"/>
    <w:rsid w:val="00132134"/>
    <w:rsid w:val="00133BC5"/>
    <w:rsid w:val="00133F2D"/>
    <w:rsid w:val="00134A0E"/>
    <w:rsid w:val="001353A4"/>
    <w:rsid w:val="00135B96"/>
    <w:rsid w:val="00136821"/>
    <w:rsid w:val="00136B33"/>
    <w:rsid w:val="001370F5"/>
    <w:rsid w:val="00137209"/>
    <w:rsid w:val="001372B4"/>
    <w:rsid w:val="00137B59"/>
    <w:rsid w:val="00137BEF"/>
    <w:rsid w:val="001401B4"/>
    <w:rsid w:val="00140431"/>
    <w:rsid w:val="00140C32"/>
    <w:rsid w:val="00140DAE"/>
    <w:rsid w:val="001419FB"/>
    <w:rsid w:val="001422E4"/>
    <w:rsid w:val="00142304"/>
    <w:rsid w:val="00142A0E"/>
    <w:rsid w:val="0014325D"/>
    <w:rsid w:val="00143C77"/>
    <w:rsid w:val="0014435B"/>
    <w:rsid w:val="00144E49"/>
    <w:rsid w:val="00146651"/>
    <w:rsid w:val="0014715D"/>
    <w:rsid w:val="00147D43"/>
    <w:rsid w:val="0015065C"/>
    <w:rsid w:val="00150E9F"/>
    <w:rsid w:val="00150FE1"/>
    <w:rsid w:val="001510E7"/>
    <w:rsid w:val="0015250D"/>
    <w:rsid w:val="00154349"/>
    <w:rsid w:val="0015479D"/>
    <w:rsid w:val="00156CF7"/>
    <w:rsid w:val="00156D57"/>
    <w:rsid w:val="00157F0C"/>
    <w:rsid w:val="00160792"/>
    <w:rsid w:val="00161925"/>
    <w:rsid w:val="00162BFF"/>
    <w:rsid w:val="00163F1E"/>
    <w:rsid w:val="00166305"/>
    <w:rsid w:val="001669DF"/>
    <w:rsid w:val="001670DB"/>
    <w:rsid w:val="001670E4"/>
    <w:rsid w:val="00167F90"/>
    <w:rsid w:val="0017038E"/>
    <w:rsid w:val="001704D7"/>
    <w:rsid w:val="001719BA"/>
    <w:rsid w:val="00171D02"/>
    <w:rsid w:val="00172258"/>
    <w:rsid w:val="001725C9"/>
    <w:rsid w:val="00172FE0"/>
    <w:rsid w:val="00173884"/>
    <w:rsid w:val="00174833"/>
    <w:rsid w:val="00174C25"/>
    <w:rsid w:val="00175308"/>
    <w:rsid w:val="00176A93"/>
    <w:rsid w:val="00176AD6"/>
    <w:rsid w:val="00180098"/>
    <w:rsid w:val="00180C98"/>
    <w:rsid w:val="001816A5"/>
    <w:rsid w:val="00182413"/>
    <w:rsid w:val="001826BD"/>
    <w:rsid w:val="00182F85"/>
    <w:rsid w:val="00183CE5"/>
    <w:rsid w:val="00184780"/>
    <w:rsid w:val="0018492C"/>
    <w:rsid w:val="0018563D"/>
    <w:rsid w:val="001860B4"/>
    <w:rsid w:val="00186290"/>
    <w:rsid w:val="00186577"/>
    <w:rsid w:val="00187841"/>
    <w:rsid w:val="001904A3"/>
    <w:rsid w:val="00190532"/>
    <w:rsid w:val="00190AE9"/>
    <w:rsid w:val="00191507"/>
    <w:rsid w:val="00191CA7"/>
    <w:rsid w:val="00191D1F"/>
    <w:rsid w:val="0019253B"/>
    <w:rsid w:val="00192F66"/>
    <w:rsid w:val="0019302A"/>
    <w:rsid w:val="00193032"/>
    <w:rsid w:val="0019330A"/>
    <w:rsid w:val="00193EE1"/>
    <w:rsid w:val="00194FC9"/>
    <w:rsid w:val="001A1357"/>
    <w:rsid w:val="001A38A0"/>
    <w:rsid w:val="001A3F12"/>
    <w:rsid w:val="001A4243"/>
    <w:rsid w:val="001A4A90"/>
    <w:rsid w:val="001A578F"/>
    <w:rsid w:val="001A5962"/>
    <w:rsid w:val="001A72F5"/>
    <w:rsid w:val="001B1A93"/>
    <w:rsid w:val="001B1E98"/>
    <w:rsid w:val="001B244B"/>
    <w:rsid w:val="001B2D22"/>
    <w:rsid w:val="001B323D"/>
    <w:rsid w:val="001B3E82"/>
    <w:rsid w:val="001B4120"/>
    <w:rsid w:val="001B4196"/>
    <w:rsid w:val="001B4B95"/>
    <w:rsid w:val="001B5468"/>
    <w:rsid w:val="001B5649"/>
    <w:rsid w:val="001C028F"/>
    <w:rsid w:val="001C0912"/>
    <w:rsid w:val="001C0BD9"/>
    <w:rsid w:val="001C1343"/>
    <w:rsid w:val="001C17E8"/>
    <w:rsid w:val="001C1BB0"/>
    <w:rsid w:val="001C1BE7"/>
    <w:rsid w:val="001C2380"/>
    <w:rsid w:val="001C427B"/>
    <w:rsid w:val="001C4F63"/>
    <w:rsid w:val="001C5D80"/>
    <w:rsid w:val="001C6309"/>
    <w:rsid w:val="001C670D"/>
    <w:rsid w:val="001C6E93"/>
    <w:rsid w:val="001C7A71"/>
    <w:rsid w:val="001C7CC7"/>
    <w:rsid w:val="001D0C6D"/>
    <w:rsid w:val="001D0D14"/>
    <w:rsid w:val="001D0E3B"/>
    <w:rsid w:val="001D0F71"/>
    <w:rsid w:val="001D0FEB"/>
    <w:rsid w:val="001D1A66"/>
    <w:rsid w:val="001D1CDA"/>
    <w:rsid w:val="001D28F4"/>
    <w:rsid w:val="001D297C"/>
    <w:rsid w:val="001D2B34"/>
    <w:rsid w:val="001D4019"/>
    <w:rsid w:val="001D4426"/>
    <w:rsid w:val="001D47A1"/>
    <w:rsid w:val="001D4E1E"/>
    <w:rsid w:val="001D4EEC"/>
    <w:rsid w:val="001D63E0"/>
    <w:rsid w:val="001D79AC"/>
    <w:rsid w:val="001E0227"/>
    <w:rsid w:val="001E0E9E"/>
    <w:rsid w:val="001E299E"/>
    <w:rsid w:val="001E2DFA"/>
    <w:rsid w:val="001E2F33"/>
    <w:rsid w:val="001E336C"/>
    <w:rsid w:val="001E4276"/>
    <w:rsid w:val="001E4C28"/>
    <w:rsid w:val="001E60E5"/>
    <w:rsid w:val="001E740A"/>
    <w:rsid w:val="001E7811"/>
    <w:rsid w:val="001E788E"/>
    <w:rsid w:val="001E7F31"/>
    <w:rsid w:val="001F1446"/>
    <w:rsid w:val="001F229E"/>
    <w:rsid w:val="001F247C"/>
    <w:rsid w:val="001F2DDA"/>
    <w:rsid w:val="001F3284"/>
    <w:rsid w:val="001F331C"/>
    <w:rsid w:val="001F3C07"/>
    <w:rsid w:val="001F3CE1"/>
    <w:rsid w:val="001F42AA"/>
    <w:rsid w:val="001F4A34"/>
    <w:rsid w:val="001F4D26"/>
    <w:rsid w:val="001F563B"/>
    <w:rsid w:val="001F56F1"/>
    <w:rsid w:val="001F5A7F"/>
    <w:rsid w:val="001F5CAE"/>
    <w:rsid w:val="001F6294"/>
    <w:rsid w:val="001F62F5"/>
    <w:rsid w:val="001F63BD"/>
    <w:rsid w:val="001F7D5D"/>
    <w:rsid w:val="002013E3"/>
    <w:rsid w:val="00201BCA"/>
    <w:rsid w:val="00201ED9"/>
    <w:rsid w:val="00202145"/>
    <w:rsid w:val="00202A0B"/>
    <w:rsid w:val="00203AFC"/>
    <w:rsid w:val="00203EA5"/>
    <w:rsid w:val="00204EC8"/>
    <w:rsid w:val="00205041"/>
    <w:rsid w:val="00205D04"/>
    <w:rsid w:val="00205E85"/>
    <w:rsid w:val="00206B47"/>
    <w:rsid w:val="00206E7F"/>
    <w:rsid w:val="00207E14"/>
    <w:rsid w:val="002108D0"/>
    <w:rsid w:val="00210A54"/>
    <w:rsid w:val="00210B07"/>
    <w:rsid w:val="00211392"/>
    <w:rsid w:val="00211FA0"/>
    <w:rsid w:val="00212232"/>
    <w:rsid w:val="00212AD8"/>
    <w:rsid w:val="00212B2E"/>
    <w:rsid w:val="00213D88"/>
    <w:rsid w:val="00214290"/>
    <w:rsid w:val="002169CA"/>
    <w:rsid w:val="00216E81"/>
    <w:rsid w:val="002175A3"/>
    <w:rsid w:val="00217BD9"/>
    <w:rsid w:val="00217C46"/>
    <w:rsid w:val="00220378"/>
    <w:rsid w:val="0022075C"/>
    <w:rsid w:val="00220BA0"/>
    <w:rsid w:val="00220F05"/>
    <w:rsid w:val="0022143A"/>
    <w:rsid w:val="002237AA"/>
    <w:rsid w:val="00223A13"/>
    <w:rsid w:val="00224050"/>
    <w:rsid w:val="00224CA8"/>
    <w:rsid w:val="00224F45"/>
    <w:rsid w:val="0022564D"/>
    <w:rsid w:val="002269D2"/>
    <w:rsid w:val="00226DC3"/>
    <w:rsid w:val="0022777F"/>
    <w:rsid w:val="00230FFE"/>
    <w:rsid w:val="002313E6"/>
    <w:rsid w:val="002315F9"/>
    <w:rsid w:val="0023269B"/>
    <w:rsid w:val="00233856"/>
    <w:rsid w:val="00233B3D"/>
    <w:rsid w:val="00233C45"/>
    <w:rsid w:val="00234492"/>
    <w:rsid w:val="00234F27"/>
    <w:rsid w:val="00236772"/>
    <w:rsid w:val="0023680E"/>
    <w:rsid w:val="002379E2"/>
    <w:rsid w:val="002400F0"/>
    <w:rsid w:val="0024023F"/>
    <w:rsid w:val="0024065A"/>
    <w:rsid w:val="00240B50"/>
    <w:rsid w:val="00241211"/>
    <w:rsid w:val="00242901"/>
    <w:rsid w:val="00243418"/>
    <w:rsid w:val="0024365A"/>
    <w:rsid w:val="00243CC9"/>
    <w:rsid w:val="002441F5"/>
    <w:rsid w:val="0024473A"/>
    <w:rsid w:val="00244E67"/>
    <w:rsid w:val="002454B4"/>
    <w:rsid w:val="00245D58"/>
    <w:rsid w:val="00246D4A"/>
    <w:rsid w:val="00250CB7"/>
    <w:rsid w:val="00251CA0"/>
    <w:rsid w:val="00251CB9"/>
    <w:rsid w:val="00252072"/>
    <w:rsid w:val="00252344"/>
    <w:rsid w:val="00252410"/>
    <w:rsid w:val="00252E93"/>
    <w:rsid w:val="00253C04"/>
    <w:rsid w:val="00253D6E"/>
    <w:rsid w:val="00253E65"/>
    <w:rsid w:val="00255963"/>
    <w:rsid w:val="002560A6"/>
    <w:rsid w:val="0025663D"/>
    <w:rsid w:val="00256D61"/>
    <w:rsid w:val="00256F42"/>
    <w:rsid w:val="00260605"/>
    <w:rsid w:val="002606F7"/>
    <w:rsid w:val="00260AC8"/>
    <w:rsid w:val="00261479"/>
    <w:rsid w:val="00262525"/>
    <w:rsid w:val="002626F0"/>
    <w:rsid w:val="00262B4E"/>
    <w:rsid w:val="00262D11"/>
    <w:rsid w:val="002638DB"/>
    <w:rsid w:val="00263F44"/>
    <w:rsid w:val="0026461F"/>
    <w:rsid w:val="00264B23"/>
    <w:rsid w:val="00264C07"/>
    <w:rsid w:val="002652D4"/>
    <w:rsid w:val="002657E8"/>
    <w:rsid w:val="00265F30"/>
    <w:rsid w:val="00265FD6"/>
    <w:rsid w:val="002707AB"/>
    <w:rsid w:val="00271FE8"/>
    <w:rsid w:val="002736FF"/>
    <w:rsid w:val="0027375D"/>
    <w:rsid w:val="00273C02"/>
    <w:rsid w:val="0027451F"/>
    <w:rsid w:val="00275DD6"/>
    <w:rsid w:val="00275E74"/>
    <w:rsid w:val="00280068"/>
    <w:rsid w:val="00280944"/>
    <w:rsid w:val="002815C5"/>
    <w:rsid w:val="002826B4"/>
    <w:rsid w:val="002828BC"/>
    <w:rsid w:val="00284707"/>
    <w:rsid w:val="0028710F"/>
    <w:rsid w:val="00287752"/>
    <w:rsid w:val="00287FDA"/>
    <w:rsid w:val="002901FA"/>
    <w:rsid w:val="00290EB2"/>
    <w:rsid w:val="00290FF8"/>
    <w:rsid w:val="002911A0"/>
    <w:rsid w:val="00292D8C"/>
    <w:rsid w:val="00292ED7"/>
    <w:rsid w:val="00293498"/>
    <w:rsid w:val="00293BFA"/>
    <w:rsid w:val="0029443C"/>
    <w:rsid w:val="00294A57"/>
    <w:rsid w:val="00294E56"/>
    <w:rsid w:val="00295996"/>
    <w:rsid w:val="00296133"/>
    <w:rsid w:val="00297645"/>
    <w:rsid w:val="00297654"/>
    <w:rsid w:val="002A054D"/>
    <w:rsid w:val="002A09B6"/>
    <w:rsid w:val="002A1972"/>
    <w:rsid w:val="002A1E0B"/>
    <w:rsid w:val="002A230B"/>
    <w:rsid w:val="002A24CF"/>
    <w:rsid w:val="002A2D55"/>
    <w:rsid w:val="002A3483"/>
    <w:rsid w:val="002A372A"/>
    <w:rsid w:val="002A3CD6"/>
    <w:rsid w:val="002A54DC"/>
    <w:rsid w:val="002A569B"/>
    <w:rsid w:val="002A584A"/>
    <w:rsid w:val="002A60D9"/>
    <w:rsid w:val="002A6917"/>
    <w:rsid w:val="002A6F0C"/>
    <w:rsid w:val="002B0D11"/>
    <w:rsid w:val="002B10B7"/>
    <w:rsid w:val="002B1102"/>
    <w:rsid w:val="002B1C5B"/>
    <w:rsid w:val="002B2801"/>
    <w:rsid w:val="002B2D91"/>
    <w:rsid w:val="002B2EA2"/>
    <w:rsid w:val="002B35C4"/>
    <w:rsid w:val="002B3610"/>
    <w:rsid w:val="002B37E7"/>
    <w:rsid w:val="002B4CBC"/>
    <w:rsid w:val="002B68C7"/>
    <w:rsid w:val="002B6E36"/>
    <w:rsid w:val="002B708C"/>
    <w:rsid w:val="002B71A3"/>
    <w:rsid w:val="002B7204"/>
    <w:rsid w:val="002B72FF"/>
    <w:rsid w:val="002C0E76"/>
    <w:rsid w:val="002C1F30"/>
    <w:rsid w:val="002C20EF"/>
    <w:rsid w:val="002C2691"/>
    <w:rsid w:val="002C27CB"/>
    <w:rsid w:val="002C4B8A"/>
    <w:rsid w:val="002C50C7"/>
    <w:rsid w:val="002C5145"/>
    <w:rsid w:val="002C51E8"/>
    <w:rsid w:val="002C576C"/>
    <w:rsid w:val="002C5D6B"/>
    <w:rsid w:val="002C66E2"/>
    <w:rsid w:val="002D283E"/>
    <w:rsid w:val="002D30A3"/>
    <w:rsid w:val="002D4105"/>
    <w:rsid w:val="002D4AD1"/>
    <w:rsid w:val="002D4D32"/>
    <w:rsid w:val="002D53BA"/>
    <w:rsid w:val="002D55CF"/>
    <w:rsid w:val="002D6161"/>
    <w:rsid w:val="002D667A"/>
    <w:rsid w:val="002D7509"/>
    <w:rsid w:val="002D76A5"/>
    <w:rsid w:val="002D7D0C"/>
    <w:rsid w:val="002E010B"/>
    <w:rsid w:val="002E0897"/>
    <w:rsid w:val="002E191C"/>
    <w:rsid w:val="002E1E92"/>
    <w:rsid w:val="002E2618"/>
    <w:rsid w:val="002E28C7"/>
    <w:rsid w:val="002E32F3"/>
    <w:rsid w:val="002E34F8"/>
    <w:rsid w:val="002E3D75"/>
    <w:rsid w:val="002E3F48"/>
    <w:rsid w:val="002E3F70"/>
    <w:rsid w:val="002E4123"/>
    <w:rsid w:val="002E4F42"/>
    <w:rsid w:val="002E5159"/>
    <w:rsid w:val="002E72EE"/>
    <w:rsid w:val="002E74A7"/>
    <w:rsid w:val="002E76F1"/>
    <w:rsid w:val="002F0E49"/>
    <w:rsid w:val="002F1C06"/>
    <w:rsid w:val="002F1FBA"/>
    <w:rsid w:val="002F32B7"/>
    <w:rsid w:val="002F3379"/>
    <w:rsid w:val="002F36BE"/>
    <w:rsid w:val="002F3A39"/>
    <w:rsid w:val="002F5EEC"/>
    <w:rsid w:val="002F67AF"/>
    <w:rsid w:val="002F69EA"/>
    <w:rsid w:val="002F7941"/>
    <w:rsid w:val="00300D1C"/>
    <w:rsid w:val="003010D4"/>
    <w:rsid w:val="00301192"/>
    <w:rsid w:val="0030252D"/>
    <w:rsid w:val="00302596"/>
    <w:rsid w:val="003026A6"/>
    <w:rsid w:val="00302B38"/>
    <w:rsid w:val="003030DA"/>
    <w:rsid w:val="00304432"/>
    <w:rsid w:val="00304D93"/>
    <w:rsid w:val="00304DA1"/>
    <w:rsid w:val="00305279"/>
    <w:rsid w:val="00306E73"/>
    <w:rsid w:val="00307EAF"/>
    <w:rsid w:val="0031038A"/>
    <w:rsid w:val="00310F1A"/>
    <w:rsid w:val="00311DB5"/>
    <w:rsid w:val="00311DED"/>
    <w:rsid w:val="00312922"/>
    <w:rsid w:val="00314604"/>
    <w:rsid w:val="00314DDC"/>
    <w:rsid w:val="003172EB"/>
    <w:rsid w:val="003175C1"/>
    <w:rsid w:val="00320911"/>
    <w:rsid w:val="003213E1"/>
    <w:rsid w:val="00321B32"/>
    <w:rsid w:val="00322A2A"/>
    <w:rsid w:val="003230C1"/>
    <w:rsid w:val="00323388"/>
    <w:rsid w:val="00323ECD"/>
    <w:rsid w:val="00325599"/>
    <w:rsid w:val="00325AB6"/>
    <w:rsid w:val="00325AC2"/>
    <w:rsid w:val="00325B7F"/>
    <w:rsid w:val="003269B8"/>
    <w:rsid w:val="003271E2"/>
    <w:rsid w:val="00327268"/>
    <w:rsid w:val="00330EEE"/>
    <w:rsid w:val="00332A8E"/>
    <w:rsid w:val="00332F83"/>
    <w:rsid w:val="003340BD"/>
    <w:rsid w:val="003341E0"/>
    <w:rsid w:val="00334B97"/>
    <w:rsid w:val="00335CEC"/>
    <w:rsid w:val="003363C0"/>
    <w:rsid w:val="00336E60"/>
    <w:rsid w:val="00336F56"/>
    <w:rsid w:val="003378FC"/>
    <w:rsid w:val="003403A3"/>
    <w:rsid w:val="00340888"/>
    <w:rsid w:val="00340B45"/>
    <w:rsid w:val="00340E14"/>
    <w:rsid w:val="003427EE"/>
    <w:rsid w:val="00342C02"/>
    <w:rsid w:val="003436D3"/>
    <w:rsid w:val="003441F8"/>
    <w:rsid w:val="00344328"/>
    <w:rsid w:val="003450D6"/>
    <w:rsid w:val="003454D4"/>
    <w:rsid w:val="003454E4"/>
    <w:rsid w:val="00345966"/>
    <w:rsid w:val="003467B5"/>
    <w:rsid w:val="003468B9"/>
    <w:rsid w:val="00346D56"/>
    <w:rsid w:val="003506E3"/>
    <w:rsid w:val="00350DD0"/>
    <w:rsid w:val="0035108A"/>
    <w:rsid w:val="003512D1"/>
    <w:rsid w:val="00351AAC"/>
    <w:rsid w:val="00351C8C"/>
    <w:rsid w:val="003525CC"/>
    <w:rsid w:val="0035282C"/>
    <w:rsid w:val="003531D7"/>
    <w:rsid w:val="00353E4B"/>
    <w:rsid w:val="00354068"/>
    <w:rsid w:val="00354B2A"/>
    <w:rsid w:val="00355806"/>
    <w:rsid w:val="00355E70"/>
    <w:rsid w:val="003561EF"/>
    <w:rsid w:val="0035645A"/>
    <w:rsid w:val="00356666"/>
    <w:rsid w:val="00356688"/>
    <w:rsid w:val="00356CB5"/>
    <w:rsid w:val="00360A0E"/>
    <w:rsid w:val="0036101A"/>
    <w:rsid w:val="0036123D"/>
    <w:rsid w:val="00361802"/>
    <w:rsid w:val="00362837"/>
    <w:rsid w:val="00362AB0"/>
    <w:rsid w:val="00363226"/>
    <w:rsid w:val="003645F4"/>
    <w:rsid w:val="003647AC"/>
    <w:rsid w:val="003658FD"/>
    <w:rsid w:val="00365BB4"/>
    <w:rsid w:val="00365FBA"/>
    <w:rsid w:val="003660CE"/>
    <w:rsid w:val="003661DD"/>
    <w:rsid w:val="003665FD"/>
    <w:rsid w:val="003669DA"/>
    <w:rsid w:val="00367772"/>
    <w:rsid w:val="003679D5"/>
    <w:rsid w:val="0037014B"/>
    <w:rsid w:val="00370A2C"/>
    <w:rsid w:val="00370E97"/>
    <w:rsid w:val="003720B6"/>
    <w:rsid w:val="00372427"/>
    <w:rsid w:val="00372BC1"/>
    <w:rsid w:val="00372D6B"/>
    <w:rsid w:val="0037443B"/>
    <w:rsid w:val="0037480E"/>
    <w:rsid w:val="00374D03"/>
    <w:rsid w:val="003750F2"/>
    <w:rsid w:val="003754A8"/>
    <w:rsid w:val="00376317"/>
    <w:rsid w:val="00376C86"/>
    <w:rsid w:val="00377F89"/>
    <w:rsid w:val="00380245"/>
    <w:rsid w:val="003805C7"/>
    <w:rsid w:val="0038101D"/>
    <w:rsid w:val="003813DA"/>
    <w:rsid w:val="00381515"/>
    <w:rsid w:val="0038237E"/>
    <w:rsid w:val="00382500"/>
    <w:rsid w:val="003828AA"/>
    <w:rsid w:val="00383A77"/>
    <w:rsid w:val="003848BC"/>
    <w:rsid w:val="00384A2C"/>
    <w:rsid w:val="0038762F"/>
    <w:rsid w:val="00387DA3"/>
    <w:rsid w:val="00390039"/>
    <w:rsid w:val="00390CEF"/>
    <w:rsid w:val="00390FF6"/>
    <w:rsid w:val="00391079"/>
    <w:rsid w:val="0039253B"/>
    <w:rsid w:val="00392B3C"/>
    <w:rsid w:val="003934AC"/>
    <w:rsid w:val="00393896"/>
    <w:rsid w:val="00393CD7"/>
    <w:rsid w:val="003943DD"/>
    <w:rsid w:val="003959B0"/>
    <w:rsid w:val="0039669D"/>
    <w:rsid w:val="00396CE1"/>
    <w:rsid w:val="0039763E"/>
    <w:rsid w:val="003A0173"/>
    <w:rsid w:val="003A024C"/>
    <w:rsid w:val="003A0F77"/>
    <w:rsid w:val="003A120E"/>
    <w:rsid w:val="003A127B"/>
    <w:rsid w:val="003A12CB"/>
    <w:rsid w:val="003A183F"/>
    <w:rsid w:val="003A24A5"/>
    <w:rsid w:val="003A24D2"/>
    <w:rsid w:val="003A2950"/>
    <w:rsid w:val="003A2D6A"/>
    <w:rsid w:val="003A2EC0"/>
    <w:rsid w:val="003A38C0"/>
    <w:rsid w:val="003A3BD3"/>
    <w:rsid w:val="003A444D"/>
    <w:rsid w:val="003A5B07"/>
    <w:rsid w:val="003A606A"/>
    <w:rsid w:val="003A685B"/>
    <w:rsid w:val="003A6C1E"/>
    <w:rsid w:val="003A6F4A"/>
    <w:rsid w:val="003A72E4"/>
    <w:rsid w:val="003A7352"/>
    <w:rsid w:val="003B152E"/>
    <w:rsid w:val="003B19D5"/>
    <w:rsid w:val="003B429D"/>
    <w:rsid w:val="003B4C8A"/>
    <w:rsid w:val="003B5DC7"/>
    <w:rsid w:val="003B62EF"/>
    <w:rsid w:val="003B6A98"/>
    <w:rsid w:val="003B71CB"/>
    <w:rsid w:val="003C0C35"/>
    <w:rsid w:val="003C107E"/>
    <w:rsid w:val="003C11F7"/>
    <w:rsid w:val="003C4E4F"/>
    <w:rsid w:val="003C51C2"/>
    <w:rsid w:val="003C7570"/>
    <w:rsid w:val="003C7909"/>
    <w:rsid w:val="003D0BC4"/>
    <w:rsid w:val="003D33AD"/>
    <w:rsid w:val="003D3408"/>
    <w:rsid w:val="003D3A5F"/>
    <w:rsid w:val="003D3C63"/>
    <w:rsid w:val="003D469A"/>
    <w:rsid w:val="003D4DEF"/>
    <w:rsid w:val="003D5C07"/>
    <w:rsid w:val="003D6A9A"/>
    <w:rsid w:val="003D6F7E"/>
    <w:rsid w:val="003D6FB9"/>
    <w:rsid w:val="003E02B8"/>
    <w:rsid w:val="003E18D3"/>
    <w:rsid w:val="003E20B6"/>
    <w:rsid w:val="003E330F"/>
    <w:rsid w:val="003E388A"/>
    <w:rsid w:val="003E4DBE"/>
    <w:rsid w:val="003E591D"/>
    <w:rsid w:val="003E5A87"/>
    <w:rsid w:val="003E613F"/>
    <w:rsid w:val="003E67C9"/>
    <w:rsid w:val="003F23E4"/>
    <w:rsid w:val="003F3708"/>
    <w:rsid w:val="003F46D0"/>
    <w:rsid w:val="003F492F"/>
    <w:rsid w:val="003F4E49"/>
    <w:rsid w:val="003F52EC"/>
    <w:rsid w:val="003F6656"/>
    <w:rsid w:val="003F71F8"/>
    <w:rsid w:val="003F7581"/>
    <w:rsid w:val="003F78D7"/>
    <w:rsid w:val="004000F1"/>
    <w:rsid w:val="0040034B"/>
    <w:rsid w:val="004005B5"/>
    <w:rsid w:val="0040107A"/>
    <w:rsid w:val="0040128D"/>
    <w:rsid w:val="0040222D"/>
    <w:rsid w:val="004023C2"/>
    <w:rsid w:val="004046AC"/>
    <w:rsid w:val="0040568D"/>
    <w:rsid w:val="00405FE9"/>
    <w:rsid w:val="00406C8A"/>
    <w:rsid w:val="004077AC"/>
    <w:rsid w:val="004079A4"/>
    <w:rsid w:val="00407E96"/>
    <w:rsid w:val="00411B84"/>
    <w:rsid w:val="00411C9F"/>
    <w:rsid w:val="00412930"/>
    <w:rsid w:val="00413739"/>
    <w:rsid w:val="00413D15"/>
    <w:rsid w:val="00414B47"/>
    <w:rsid w:val="0041598A"/>
    <w:rsid w:val="00415B57"/>
    <w:rsid w:val="0041632E"/>
    <w:rsid w:val="004176C8"/>
    <w:rsid w:val="00417816"/>
    <w:rsid w:val="004179DA"/>
    <w:rsid w:val="00417C67"/>
    <w:rsid w:val="00417C9B"/>
    <w:rsid w:val="00421A69"/>
    <w:rsid w:val="00422D09"/>
    <w:rsid w:val="00425415"/>
    <w:rsid w:val="00425FAC"/>
    <w:rsid w:val="004264E8"/>
    <w:rsid w:val="00427409"/>
    <w:rsid w:val="00427666"/>
    <w:rsid w:val="004277FE"/>
    <w:rsid w:val="00431242"/>
    <w:rsid w:val="00431A27"/>
    <w:rsid w:val="00431C6E"/>
    <w:rsid w:val="00431CB3"/>
    <w:rsid w:val="0043255C"/>
    <w:rsid w:val="00432584"/>
    <w:rsid w:val="004343E9"/>
    <w:rsid w:val="00434955"/>
    <w:rsid w:val="00434DC6"/>
    <w:rsid w:val="00436069"/>
    <w:rsid w:val="004361F5"/>
    <w:rsid w:val="004408C2"/>
    <w:rsid w:val="00441921"/>
    <w:rsid w:val="00441CE4"/>
    <w:rsid w:val="004426BC"/>
    <w:rsid w:val="00443AF8"/>
    <w:rsid w:val="00444195"/>
    <w:rsid w:val="00444392"/>
    <w:rsid w:val="004450FB"/>
    <w:rsid w:val="00445415"/>
    <w:rsid w:val="00445843"/>
    <w:rsid w:val="00445B66"/>
    <w:rsid w:val="00446003"/>
    <w:rsid w:val="004461D8"/>
    <w:rsid w:val="00446B60"/>
    <w:rsid w:val="00447988"/>
    <w:rsid w:val="00447DB2"/>
    <w:rsid w:val="00447EC7"/>
    <w:rsid w:val="0045038F"/>
    <w:rsid w:val="0045092F"/>
    <w:rsid w:val="00450ADE"/>
    <w:rsid w:val="00450C1B"/>
    <w:rsid w:val="00450C3F"/>
    <w:rsid w:val="004517EF"/>
    <w:rsid w:val="00452357"/>
    <w:rsid w:val="0045269F"/>
    <w:rsid w:val="0045301C"/>
    <w:rsid w:val="0045455E"/>
    <w:rsid w:val="00460855"/>
    <w:rsid w:val="00464207"/>
    <w:rsid w:val="00464C95"/>
    <w:rsid w:val="00464D44"/>
    <w:rsid w:val="004670AB"/>
    <w:rsid w:val="004672B9"/>
    <w:rsid w:val="00467DF3"/>
    <w:rsid w:val="004700BA"/>
    <w:rsid w:val="00470182"/>
    <w:rsid w:val="004710BC"/>
    <w:rsid w:val="004726FC"/>
    <w:rsid w:val="00472EEB"/>
    <w:rsid w:val="00473C0E"/>
    <w:rsid w:val="00473FC7"/>
    <w:rsid w:val="00474C6C"/>
    <w:rsid w:val="00474D5A"/>
    <w:rsid w:val="0047527C"/>
    <w:rsid w:val="00476458"/>
    <w:rsid w:val="00481255"/>
    <w:rsid w:val="00482F47"/>
    <w:rsid w:val="00483EA6"/>
    <w:rsid w:val="00484725"/>
    <w:rsid w:val="00485204"/>
    <w:rsid w:val="004854EF"/>
    <w:rsid w:val="00485CCA"/>
    <w:rsid w:val="004863F8"/>
    <w:rsid w:val="0048665E"/>
    <w:rsid w:val="004924F8"/>
    <w:rsid w:val="0049264E"/>
    <w:rsid w:val="00494218"/>
    <w:rsid w:val="0049433B"/>
    <w:rsid w:val="0049542D"/>
    <w:rsid w:val="004963EC"/>
    <w:rsid w:val="004A0F67"/>
    <w:rsid w:val="004A1659"/>
    <w:rsid w:val="004A19A0"/>
    <w:rsid w:val="004A2422"/>
    <w:rsid w:val="004A27FF"/>
    <w:rsid w:val="004A35BC"/>
    <w:rsid w:val="004A38D4"/>
    <w:rsid w:val="004A3AA9"/>
    <w:rsid w:val="004A5159"/>
    <w:rsid w:val="004A56D8"/>
    <w:rsid w:val="004A62D5"/>
    <w:rsid w:val="004A6BBA"/>
    <w:rsid w:val="004B030F"/>
    <w:rsid w:val="004B0957"/>
    <w:rsid w:val="004B0DA2"/>
    <w:rsid w:val="004B11E9"/>
    <w:rsid w:val="004B1385"/>
    <w:rsid w:val="004B196E"/>
    <w:rsid w:val="004B1BEC"/>
    <w:rsid w:val="004B1DFD"/>
    <w:rsid w:val="004B2BD0"/>
    <w:rsid w:val="004B3C80"/>
    <w:rsid w:val="004B4061"/>
    <w:rsid w:val="004B4071"/>
    <w:rsid w:val="004B42C6"/>
    <w:rsid w:val="004B4896"/>
    <w:rsid w:val="004B4B79"/>
    <w:rsid w:val="004B54B2"/>
    <w:rsid w:val="004B56F9"/>
    <w:rsid w:val="004B62E5"/>
    <w:rsid w:val="004B6394"/>
    <w:rsid w:val="004B7749"/>
    <w:rsid w:val="004B7834"/>
    <w:rsid w:val="004C07B1"/>
    <w:rsid w:val="004C1902"/>
    <w:rsid w:val="004C1D70"/>
    <w:rsid w:val="004C2697"/>
    <w:rsid w:val="004C3F6D"/>
    <w:rsid w:val="004C49DD"/>
    <w:rsid w:val="004C5267"/>
    <w:rsid w:val="004C5A88"/>
    <w:rsid w:val="004C7186"/>
    <w:rsid w:val="004C71C1"/>
    <w:rsid w:val="004D087C"/>
    <w:rsid w:val="004D0F83"/>
    <w:rsid w:val="004D1EFE"/>
    <w:rsid w:val="004D247F"/>
    <w:rsid w:val="004D2CDF"/>
    <w:rsid w:val="004D2D43"/>
    <w:rsid w:val="004D5517"/>
    <w:rsid w:val="004D566C"/>
    <w:rsid w:val="004D66B8"/>
    <w:rsid w:val="004D7C47"/>
    <w:rsid w:val="004E0F30"/>
    <w:rsid w:val="004E143E"/>
    <w:rsid w:val="004E1D0C"/>
    <w:rsid w:val="004E215F"/>
    <w:rsid w:val="004E3064"/>
    <w:rsid w:val="004E37BC"/>
    <w:rsid w:val="004E426D"/>
    <w:rsid w:val="004E4BA2"/>
    <w:rsid w:val="004E53AF"/>
    <w:rsid w:val="004E5EF3"/>
    <w:rsid w:val="004E7954"/>
    <w:rsid w:val="004E7A27"/>
    <w:rsid w:val="004E7BFC"/>
    <w:rsid w:val="004F01F3"/>
    <w:rsid w:val="004F0AC1"/>
    <w:rsid w:val="004F1418"/>
    <w:rsid w:val="004F3301"/>
    <w:rsid w:val="004F3695"/>
    <w:rsid w:val="004F3F0C"/>
    <w:rsid w:val="004F3FC9"/>
    <w:rsid w:val="004F415A"/>
    <w:rsid w:val="004F4163"/>
    <w:rsid w:val="004F41AC"/>
    <w:rsid w:val="004F41F2"/>
    <w:rsid w:val="004F4224"/>
    <w:rsid w:val="004F446D"/>
    <w:rsid w:val="004F4501"/>
    <w:rsid w:val="004F4A95"/>
    <w:rsid w:val="004F4D62"/>
    <w:rsid w:val="004F5FE3"/>
    <w:rsid w:val="00500F4B"/>
    <w:rsid w:val="0050183D"/>
    <w:rsid w:val="00501C1B"/>
    <w:rsid w:val="00502121"/>
    <w:rsid w:val="00502E13"/>
    <w:rsid w:val="00503302"/>
    <w:rsid w:val="00504053"/>
    <w:rsid w:val="00504B19"/>
    <w:rsid w:val="00504D2F"/>
    <w:rsid w:val="0050504F"/>
    <w:rsid w:val="00505672"/>
    <w:rsid w:val="0050593A"/>
    <w:rsid w:val="0050647F"/>
    <w:rsid w:val="00506666"/>
    <w:rsid w:val="0050674B"/>
    <w:rsid w:val="00507479"/>
    <w:rsid w:val="00510355"/>
    <w:rsid w:val="00510BF5"/>
    <w:rsid w:val="0051143B"/>
    <w:rsid w:val="0051184A"/>
    <w:rsid w:val="00511B5D"/>
    <w:rsid w:val="0051288C"/>
    <w:rsid w:val="00512A90"/>
    <w:rsid w:val="00512AA3"/>
    <w:rsid w:val="00515312"/>
    <w:rsid w:val="005158F2"/>
    <w:rsid w:val="00516674"/>
    <w:rsid w:val="00517992"/>
    <w:rsid w:val="00520FBD"/>
    <w:rsid w:val="00521C4F"/>
    <w:rsid w:val="005226FC"/>
    <w:rsid w:val="005243F1"/>
    <w:rsid w:val="005246AC"/>
    <w:rsid w:val="00525745"/>
    <w:rsid w:val="00525E23"/>
    <w:rsid w:val="00526B93"/>
    <w:rsid w:val="005274F2"/>
    <w:rsid w:val="005309B5"/>
    <w:rsid w:val="00530E95"/>
    <w:rsid w:val="00534075"/>
    <w:rsid w:val="005342DC"/>
    <w:rsid w:val="00534C0E"/>
    <w:rsid w:val="00534E0D"/>
    <w:rsid w:val="00535FD0"/>
    <w:rsid w:val="00537A9D"/>
    <w:rsid w:val="00541BCB"/>
    <w:rsid w:val="005424F5"/>
    <w:rsid w:val="00542E49"/>
    <w:rsid w:val="005457EC"/>
    <w:rsid w:val="005459D9"/>
    <w:rsid w:val="00546AC5"/>
    <w:rsid w:val="00546E6D"/>
    <w:rsid w:val="00547478"/>
    <w:rsid w:val="00547D65"/>
    <w:rsid w:val="00550064"/>
    <w:rsid w:val="00550B30"/>
    <w:rsid w:val="0055144C"/>
    <w:rsid w:val="00552B21"/>
    <w:rsid w:val="00553C2C"/>
    <w:rsid w:val="00554496"/>
    <w:rsid w:val="0055455E"/>
    <w:rsid w:val="005549DE"/>
    <w:rsid w:val="0055544D"/>
    <w:rsid w:val="00555C7E"/>
    <w:rsid w:val="005569C9"/>
    <w:rsid w:val="00556C13"/>
    <w:rsid w:val="00557C72"/>
    <w:rsid w:val="00557D1F"/>
    <w:rsid w:val="00557DC8"/>
    <w:rsid w:val="005605E9"/>
    <w:rsid w:val="005619C1"/>
    <w:rsid w:val="0056227E"/>
    <w:rsid w:val="005624B1"/>
    <w:rsid w:val="005633C8"/>
    <w:rsid w:val="0056485D"/>
    <w:rsid w:val="0056542A"/>
    <w:rsid w:val="00566838"/>
    <w:rsid w:val="00567CC0"/>
    <w:rsid w:val="00570496"/>
    <w:rsid w:val="00570B21"/>
    <w:rsid w:val="00570F78"/>
    <w:rsid w:val="00572D04"/>
    <w:rsid w:val="00573BC4"/>
    <w:rsid w:val="005744FD"/>
    <w:rsid w:val="005747E4"/>
    <w:rsid w:val="005756A0"/>
    <w:rsid w:val="0057795D"/>
    <w:rsid w:val="005804BF"/>
    <w:rsid w:val="00581338"/>
    <w:rsid w:val="00581C31"/>
    <w:rsid w:val="00584784"/>
    <w:rsid w:val="00584916"/>
    <w:rsid w:val="00584F39"/>
    <w:rsid w:val="00585B13"/>
    <w:rsid w:val="005866E8"/>
    <w:rsid w:val="00586A30"/>
    <w:rsid w:val="005871CD"/>
    <w:rsid w:val="00590B04"/>
    <w:rsid w:val="00591BE3"/>
    <w:rsid w:val="00591CB8"/>
    <w:rsid w:val="00592A12"/>
    <w:rsid w:val="00592F35"/>
    <w:rsid w:val="00592FCB"/>
    <w:rsid w:val="00593346"/>
    <w:rsid w:val="00593A9B"/>
    <w:rsid w:val="00593E32"/>
    <w:rsid w:val="00595356"/>
    <w:rsid w:val="0059565E"/>
    <w:rsid w:val="0059638A"/>
    <w:rsid w:val="00596E38"/>
    <w:rsid w:val="00597B41"/>
    <w:rsid w:val="00597C62"/>
    <w:rsid w:val="005A09FD"/>
    <w:rsid w:val="005A0DA3"/>
    <w:rsid w:val="005A1048"/>
    <w:rsid w:val="005A220B"/>
    <w:rsid w:val="005A2F3A"/>
    <w:rsid w:val="005A41B5"/>
    <w:rsid w:val="005A5D8A"/>
    <w:rsid w:val="005A6794"/>
    <w:rsid w:val="005B168F"/>
    <w:rsid w:val="005B1B97"/>
    <w:rsid w:val="005B1DD7"/>
    <w:rsid w:val="005B2734"/>
    <w:rsid w:val="005B3CC4"/>
    <w:rsid w:val="005B3DB6"/>
    <w:rsid w:val="005B466F"/>
    <w:rsid w:val="005B5C13"/>
    <w:rsid w:val="005B655E"/>
    <w:rsid w:val="005B7BB7"/>
    <w:rsid w:val="005C022C"/>
    <w:rsid w:val="005C0330"/>
    <w:rsid w:val="005C147A"/>
    <w:rsid w:val="005C1CB0"/>
    <w:rsid w:val="005C28DF"/>
    <w:rsid w:val="005C2E56"/>
    <w:rsid w:val="005C3425"/>
    <w:rsid w:val="005C3E6F"/>
    <w:rsid w:val="005C6041"/>
    <w:rsid w:val="005C6277"/>
    <w:rsid w:val="005C64B7"/>
    <w:rsid w:val="005C6A4A"/>
    <w:rsid w:val="005C6B2E"/>
    <w:rsid w:val="005C71B0"/>
    <w:rsid w:val="005C744D"/>
    <w:rsid w:val="005C7D87"/>
    <w:rsid w:val="005D1506"/>
    <w:rsid w:val="005D21D1"/>
    <w:rsid w:val="005D2F96"/>
    <w:rsid w:val="005D3284"/>
    <w:rsid w:val="005D34BE"/>
    <w:rsid w:val="005D4551"/>
    <w:rsid w:val="005D5455"/>
    <w:rsid w:val="005D5C3C"/>
    <w:rsid w:val="005D5E71"/>
    <w:rsid w:val="005D622D"/>
    <w:rsid w:val="005D6305"/>
    <w:rsid w:val="005E1441"/>
    <w:rsid w:val="005E1539"/>
    <w:rsid w:val="005E1A56"/>
    <w:rsid w:val="005E1C83"/>
    <w:rsid w:val="005E3255"/>
    <w:rsid w:val="005E3528"/>
    <w:rsid w:val="005E415E"/>
    <w:rsid w:val="005E4382"/>
    <w:rsid w:val="005E5098"/>
    <w:rsid w:val="005E56AE"/>
    <w:rsid w:val="005E6E61"/>
    <w:rsid w:val="005F01B0"/>
    <w:rsid w:val="005F06AE"/>
    <w:rsid w:val="005F09B5"/>
    <w:rsid w:val="005F09CD"/>
    <w:rsid w:val="005F0F49"/>
    <w:rsid w:val="005F2300"/>
    <w:rsid w:val="005F284F"/>
    <w:rsid w:val="005F286B"/>
    <w:rsid w:val="005F486E"/>
    <w:rsid w:val="005F4B0D"/>
    <w:rsid w:val="005F58DF"/>
    <w:rsid w:val="005F5F71"/>
    <w:rsid w:val="005F73F6"/>
    <w:rsid w:val="005F7F39"/>
    <w:rsid w:val="006020D6"/>
    <w:rsid w:val="00602D00"/>
    <w:rsid w:val="0060386A"/>
    <w:rsid w:val="00604D7F"/>
    <w:rsid w:val="0060582B"/>
    <w:rsid w:val="00611140"/>
    <w:rsid w:val="00611A30"/>
    <w:rsid w:val="0061260C"/>
    <w:rsid w:val="00615385"/>
    <w:rsid w:val="0061662B"/>
    <w:rsid w:val="00621F38"/>
    <w:rsid w:val="00622A22"/>
    <w:rsid w:val="00622BDD"/>
    <w:rsid w:val="00624D07"/>
    <w:rsid w:val="00625199"/>
    <w:rsid w:val="00625428"/>
    <w:rsid w:val="0062549A"/>
    <w:rsid w:val="00625EC1"/>
    <w:rsid w:val="00625FD5"/>
    <w:rsid w:val="00626313"/>
    <w:rsid w:val="0062664E"/>
    <w:rsid w:val="00626B9E"/>
    <w:rsid w:val="00626C9C"/>
    <w:rsid w:val="0062758F"/>
    <w:rsid w:val="00627FF9"/>
    <w:rsid w:val="006313CC"/>
    <w:rsid w:val="0063243A"/>
    <w:rsid w:val="006342B8"/>
    <w:rsid w:val="006347F5"/>
    <w:rsid w:val="00634E78"/>
    <w:rsid w:val="0063506C"/>
    <w:rsid w:val="00635787"/>
    <w:rsid w:val="006359B2"/>
    <w:rsid w:val="00635F00"/>
    <w:rsid w:val="006370DF"/>
    <w:rsid w:val="006370F5"/>
    <w:rsid w:val="00637BAC"/>
    <w:rsid w:val="0064255F"/>
    <w:rsid w:val="00642872"/>
    <w:rsid w:val="00643189"/>
    <w:rsid w:val="006437F8"/>
    <w:rsid w:val="00643A60"/>
    <w:rsid w:val="00644084"/>
    <w:rsid w:val="00644F6D"/>
    <w:rsid w:val="00645BD1"/>
    <w:rsid w:val="006466DA"/>
    <w:rsid w:val="00646B3E"/>
    <w:rsid w:val="00646DE4"/>
    <w:rsid w:val="00647E43"/>
    <w:rsid w:val="0065040D"/>
    <w:rsid w:val="006506CB"/>
    <w:rsid w:val="0065115C"/>
    <w:rsid w:val="00651BE3"/>
    <w:rsid w:val="00652183"/>
    <w:rsid w:val="006534AA"/>
    <w:rsid w:val="0065371E"/>
    <w:rsid w:val="00655CEF"/>
    <w:rsid w:val="00655E20"/>
    <w:rsid w:val="00657EBF"/>
    <w:rsid w:val="00660B05"/>
    <w:rsid w:val="00661E95"/>
    <w:rsid w:val="006620B5"/>
    <w:rsid w:val="00662266"/>
    <w:rsid w:val="00662F78"/>
    <w:rsid w:val="006647EA"/>
    <w:rsid w:val="00665442"/>
    <w:rsid w:val="0066627A"/>
    <w:rsid w:val="006663FE"/>
    <w:rsid w:val="00667192"/>
    <w:rsid w:val="0066760C"/>
    <w:rsid w:val="00667964"/>
    <w:rsid w:val="00670394"/>
    <w:rsid w:val="00670640"/>
    <w:rsid w:val="00670831"/>
    <w:rsid w:val="00671F14"/>
    <w:rsid w:val="00671F9B"/>
    <w:rsid w:val="00672787"/>
    <w:rsid w:val="00672828"/>
    <w:rsid w:val="00672BD1"/>
    <w:rsid w:val="00676A58"/>
    <w:rsid w:val="00677398"/>
    <w:rsid w:val="00677F3C"/>
    <w:rsid w:val="00677F89"/>
    <w:rsid w:val="00680712"/>
    <w:rsid w:val="00680DBB"/>
    <w:rsid w:val="00681C95"/>
    <w:rsid w:val="00684722"/>
    <w:rsid w:val="00684C57"/>
    <w:rsid w:val="00685046"/>
    <w:rsid w:val="00685ACA"/>
    <w:rsid w:val="00686842"/>
    <w:rsid w:val="00686A93"/>
    <w:rsid w:val="00686FA9"/>
    <w:rsid w:val="006874D0"/>
    <w:rsid w:val="006900C1"/>
    <w:rsid w:val="006912DA"/>
    <w:rsid w:val="00693FD6"/>
    <w:rsid w:val="0069467B"/>
    <w:rsid w:val="00694ECE"/>
    <w:rsid w:val="006953BA"/>
    <w:rsid w:val="006955AB"/>
    <w:rsid w:val="00696A94"/>
    <w:rsid w:val="00696ABB"/>
    <w:rsid w:val="00697288"/>
    <w:rsid w:val="006976D1"/>
    <w:rsid w:val="006A0DAA"/>
    <w:rsid w:val="006A24F6"/>
    <w:rsid w:val="006A3409"/>
    <w:rsid w:val="006A39DD"/>
    <w:rsid w:val="006A44C0"/>
    <w:rsid w:val="006A4A85"/>
    <w:rsid w:val="006A4F85"/>
    <w:rsid w:val="006A52A3"/>
    <w:rsid w:val="006A5969"/>
    <w:rsid w:val="006A6EB8"/>
    <w:rsid w:val="006A7C3B"/>
    <w:rsid w:val="006B02F5"/>
    <w:rsid w:val="006B1C4C"/>
    <w:rsid w:val="006B1DB6"/>
    <w:rsid w:val="006B2722"/>
    <w:rsid w:val="006B2799"/>
    <w:rsid w:val="006B28DA"/>
    <w:rsid w:val="006B2DD2"/>
    <w:rsid w:val="006B3CFA"/>
    <w:rsid w:val="006B3F7F"/>
    <w:rsid w:val="006B6268"/>
    <w:rsid w:val="006B7BAF"/>
    <w:rsid w:val="006B7DDC"/>
    <w:rsid w:val="006C0358"/>
    <w:rsid w:val="006C0BD3"/>
    <w:rsid w:val="006C16C5"/>
    <w:rsid w:val="006C2CB4"/>
    <w:rsid w:val="006C7770"/>
    <w:rsid w:val="006D080D"/>
    <w:rsid w:val="006D0D9B"/>
    <w:rsid w:val="006D1305"/>
    <w:rsid w:val="006D19A8"/>
    <w:rsid w:val="006D211D"/>
    <w:rsid w:val="006D3109"/>
    <w:rsid w:val="006D352B"/>
    <w:rsid w:val="006D6152"/>
    <w:rsid w:val="006D6755"/>
    <w:rsid w:val="006D69D8"/>
    <w:rsid w:val="006E0EBA"/>
    <w:rsid w:val="006E13ED"/>
    <w:rsid w:val="006E189C"/>
    <w:rsid w:val="006E1EC9"/>
    <w:rsid w:val="006E2854"/>
    <w:rsid w:val="006E2C59"/>
    <w:rsid w:val="006E3308"/>
    <w:rsid w:val="006E3DAD"/>
    <w:rsid w:val="006E4043"/>
    <w:rsid w:val="006E41C5"/>
    <w:rsid w:val="006E49B6"/>
    <w:rsid w:val="006E4AFC"/>
    <w:rsid w:val="006E4BAC"/>
    <w:rsid w:val="006E60D5"/>
    <w:rsid w:val="006E6CBD"/>
    <w:rsid w:val="006E6FB1"/>
    <w:rsid w:val="006E7915"/>
    <w:rsid w:val="006F027D"/>
    <w:rsid w:val="006F1020"/>
    <w:rsid w:val="006F1E16"/>
    <w:rsid w:val="006F2387"/>
    <w:rsid w:val="006F26B9"/>
    <w:rsid w:val="006F3795"/>
    <w:rsid w:val="006F49F2"/>
    <w:rsid w:val="006F4AE0"/>
    <w:rsid w:val="006F4F71"/>
    <w:rsid w:val="006F5409"/>
    <w:rsid w:val="006F58DD"/>
    <w:rsid w:val="006F6C27"/>
    <w:rsid w:val="006F7068"/>
    <w:rsid w:val="006F73A8"/>
    <w:rsid w:val="006F74D2"/>
    <w:rsid w:val="006F7788"/>
    <w:rsid w:val="00700E53"/>
    <w:rsid w:val="007018D4"/>
    <w:rsid w:val="00702775"/>
    <w:rsid w:val="00703BB3"/>
    <w:rsid w:val="00703D86"/>
    <w:rsid w:val="007045BE"/>
    <w:rsid w:val="00705085"/>
    <w:rsid w:val="00706AE8"/>
    <w:rsid w:val="00706DE5"/>
    <w:rsid w:val="007076A4"/>
    <w:rsid w:val="00707D70"/>
    <w:rsid w:val="00711314"/>
    <w:rsid w:val="00711C6F"/>
    <w:rsid w:val="007120D1"/>
    <w:rsid w:val="00712501"/>
    <w:rsid w:val="00712D28"/>
    <w:rsid w:val="00712DF2"/>
    <w:rsid w:val="00713594"/>
    <w:rsid w:val="00713977"/>
    <w:rsid w:val="007139E0"/>
    <w:rsid w:val="00713D4D"/>
    <w:rsid w:val="00713F89"/>
    <w:rsid w:val="00714394"/>
    <w:rsid w:val="00714D3F"/>
    <w:rsid w:val="00715EC3"/>
    <w:rsid w:val="007177A4"/>
    <w:rsid w:val="00717DBC"/>
    <w:rsid w:val="00717F90"/>
    <w:rsid w:val="007200E8"/>
    <w:rsid w:val="0072027B"/>
    <w:rsid w:val="00720C15"/>
    <w:rsid w:val="00721E8B"/>
    <w:rsid w:val="00721FA9"/>
    <w:rsid w:val="0072238D"/>
    <w:rsid w:val="00723F56"/>
    <w:rsid w:val="0072432C"/>
    <w:rsid w:val="007252FC"/>
    <w:rsid w:val="00725C83"/>
    <w:rsid w:val="00726371"/>
    <w:rsid w:val="0072713C"/>
    <w:rsid w:val="00727FE2"/>
    <w:rsid w:val="00730702"/>
    <w:rsid w:val="00730AD1"/>
    <w:rsid w:val="00731905"/>
    <w:rsid w:val="0073336A"/>
    <w:rsid w:val="007338B8"/>
    <w:rsid w:val="00733C7C"/>
    <w:rsid w:val="00734F70"/>
    <w:rsid w:val="0073554A"/>
    <w:rsid w:val="00735B71"/>
    <w:rsid w:val="00736128"/>
    <w:rsid w:val="007379C9"/>
    <w:rsid w:val="00740DEC"/>
    <w:rsid w:val="00742CC6"/>
    <w:rsid w:val="007436C5"/>
    <w:rsid w:val="00744625"/>
    <w:rsid w:val="007469B1"/>
    <w:rsid w:val="00746DCF"/>
    <w:rsid w:val="00747330"/>
    <w:rsid w:val="00747727"/>
    <w:rsid w:val="00747992"/>
    <w:rsid w:val="00747D1A"/>
    <w:rsid w:val="00750162"/>
    <w:rsid w:val="0075051F"/>
    <w:rsid w:val="00751A12"/>
    <w:rsid w:val="0075280C"/>
    <w:rsid w:val="00752CB0"/>
    <w:rsid w:val="00752EED"/>
    <w:rsid w:val="00752F84"/>
    <w:rsid w:val="00753089"/>
    <w:rsid w:val="0075420E"/>
    <w:rsid w:val="0075421D"/>
    <w:rsid w:val="007548A2"/>
    <w:rsid w:val="0075500A"/>
    <w:rsid w:val="00756937"/>
    <w:rsid w:val="00756948"/>
    <w:rsid w:val="00756DF9"/>
    <w:rsid w:val="00757DD3"/>
    <w:rsid w:val="007601BC"/>
    <w:rsid w:val="00760681"/>
    <w:rsid w:val="00761FA9"/>
    <w:rsid w:val="00761FDD"/>
    <w:rsid w:val="00762D79"/>
    <w:rsid w:val="0076302D"/>
    <w:rsid w:val="00763247"/>
    <w:rsid w:val="00763370"/>
    <w:rsid w:val="007642C5"/>
    <w:rsid w:val="007657F3"/>
    <w:rsid w:val="00767EB0"/>
    <w:rsid w:val="007704CD"/>
    <w:rsid w:val="007709C0"/>
    <w:rsid w:val="00770FF7"/>
    <w:rsid w:val="007713A7"/>
    <w:rsid w:val="00771463"/>
    <w:rsid w:val="00771928"/>
    <w:rsid w:val="00771AAF"/>
    <w:rsid w:val="00771B50"/>
    <w:rsid w:val="00772A84"/>
    <w:rsid w:val="00774B08"/>
    <w:rsid w:val="00775210"/>
    <w:rsid w:val="0077563A"/>
    <w:rsid w:val="00775992"/>
    <w:rsid w:val="00775B44"/>
    <w:rsid w:val="00775ED7"/>
    <w:rsid w:val="007763AD"/>
    <w:rsid w:val="00776EE3"/>
    <w:rsid w:val="00777A1E"/>
    <w:rsid w:val="0078021D"/>
    <w:rsid w:val="007808DA"/>
    <w:rsid w:val="00781BB0"/>
    <w:rsid w:val="00781BEB"/>
    <w:rsid w:val="007830AB"/>
    <w:rsid w:val="00783B48"/>
    <w:rsid w:val="007840D6"/>
    <w:rsid w:val="0078420F"/>
    <w:rsid w:val="00787346"/>
    <w:rsid w:val="007907E1"/>
    <w:rsid w:val="00790EA5"/>
    <w:rsid w:val="00790FA7"/>
    <w:rsid w:val="00792209"/>
    <w:rsid w:val="00792680"/>
    <w:rsid w:val="007929F2"/>
    <w:rsid w:val="00797708"/>
    <w:rsid w:val="00797E69"/>
    <w:rsid w:val="00797FC9"/>
    <w:rsid w:val="007A1496"/>
    <w:rsid w:val="007A188A"/>
    <w:rsid w:val="007A2458"/>
    <w:rsid w:val="007A2A9E"/>
    <w:rsid w:val="007A3365"/>
    <w:rsid w:val="007A6E03"/>
    <w:rsid w:val="007A6E7F"/>
    <w:rsid w:val="007A7402"/>
    <w:rsid w:val="007B0C0B"/>
    <w:rsid w:val="007B26E8"/>
    <w:rsid w:val="007B2FC5"/>
    <w:rsid w:val="007B42A6"/>
    <w:rsid w:val="007B43FD"/>
    <w:rsid w:val="007B47D8"/>
    <w:rsid w:val="007B67FC"/>
    <w:rsid w:val="007B6C97"/>
    <w:rsid w:val="007B7723"/>
    <w:rsid w:val="007C0C9E"/>
    <w:rsid w:val="007C1415"/>
    <w:rsid w:val="007C1B5F"/>
    <w:rsid w:val="007C24C6"/>
    <w:rsid w:val="007C2556"/>
    <w:rsid w:val="007C4138"/>
    <w:rsid w:val="007C4193"/>
    <w:rsid w:val="007C421F"/>
    <w:rsid w:val="007C4AB4"/>
    <w:rsid w:val="007C5435"/>
    <w:rsid w:val="007C666F"/>
    <w:rsid w:val="007C689C"/>
    <w:rsid w:val="007C6A62"/>
    <w:rsid w:val="007D0B08"/>
    <w:rsid w:val="007D0BD4"/>
    <w:rsid w:val="007D10F4"/>
    <w:rsid w:val="007D1BF6"/>
    <w:rsid w:val="007D24D4"/>
    <w:rsid w:val="007D2888"/>
    <w:rsid w:val="007D3ECA"/>
    <w:rsid w:val="007D487D"/>
    <w:rsid w:val="007D4D1D"/>
    <w:rsid w:val="007D5836"/>
    <w:rsid w:val="007D5930"/>
    <w:rsid w:val="007D6E78"/>
    <w:rsid w:val="007D781B"/>
    <w:rsid w:val="007E03D2"/>
    <w:rsid w:val="007E054E"/>
    <w:rsid w:val="007E09BA"/>
    <w:rsid w:val="007E0AC4"/>
    <w:rsid w:val="007E1733"/>
    <w:rsid w:val="007E1846"/>
    <w:rsid w:val="007E1B88"/>
    <w:rsid w:val="007E2176"/>
    <w:rsid w:val="007E2E2A"/>
    <w:rsid w:val="007E3570"/>
    <w:rsid w:val="007E3D39"/>
    <w:rsid w:val="007E44D0"/>
    <w:rsid w:val="007E4C9D"/>
    <w:rsid w:val="007E5123"/>
    <w:rsid w:val="007E673B"/>
    <w:rsid w:val="007E6D1A"/>
    <w:rsid w:val="007E6F6A"/>
    <w:rsid w:val="007E7156"/>
    <w:rsid w:val="007F0326"/>
    <w:rsid w:val="007F4EEE"/>
    <w:rsid w:val="00801609"/>
    <w:rsid w:val="0080484A"/>
    <w:rsid w:val="00805137"/>
    <w:rsid w:val="008059FA"/>
    <w:rsid w:val="00807AC0"/>
    <w:rsid w:val="00807F71"/>
    <w:rsid w:val="00810105"/>
    <w:rsid w:val="00812835"/>
    <w:rsid w:val="00812F42"/>
    <w:rsid w:val="00812FEF"/>
    <w:rsid w:val="00813AD1"/>
    <w:rsid w:val="00813F33"/>
    <w:rsid w:val="00814B1B"/>
    <w:rsid w:val="00814DBC"/>
    <w:rsid w:val="00816638"/>
    <w:rsid w:val="00816960"/>
    <w:rsid w:val="008222AA"/>
    <w:rsid w:val="008222F0"/>
    <w:rsid w:val="0082288B"/>
    <w:rsid w:val="008268E3"/>
    <w:rsid w:val="00827334"/>
    <w:rsid w:val="00831418"/>
    <w:rsid w:val="00831CE7"/>
    <w:rsid w:val="0083301F"/>
    <w:rsid w:val="0083329D"/>
    <w:rsid w:val="00833C0A"/>
    <w:rsid w:val="0083511D"/>
    <w:rsid w:val="00835494"/>
    <w:rsid w:val="0083581B"/>
    <w:rsid w:val="00835CBF"/>
    <w:rsid w:val="00837648"/>
    <w:rsid w:val="00837A21"/>
    <w:rsid w:val="008402A7"/>
    <w:rsid w:val="00841470"/>
    <w:rsid w:val="00841B72"/>
    <w:rsid w:val="00842562"/>
    <w:rsid w:val="00842BFA"/>
    <w:rsid w:val="00844B92"/>
    <w:rsid w:val="00844F0C"/>
    <w:rsid w:val="00845920"/>
    <w:rsid w:val="00845A1C"/>
    <w:rsid w:val="0085129C"/>
    <w:rsid w:val="008513FC"/>
    <w:rsid w:val="00851867"/>
    <w:rsid w:val="00852B2A"/>
    <w:rsid w:val="00852CD9"/>
    <w:rsid w:val="008537B2"/>
    <w:rsid w:val="00853F0E"/>
    <w:rsid w:val="008540C0"/>
    <w:rsid w:val="0085502C"/>
    <w:rsid w:val="008554EF"/>
    <w:rsid w:val="008564C9"/>
    <w:rsid w:val="0085740B"/>
    <w:rsid w:val="008574D0"/>
    <w:rsid w:val="00857709"/>
    <w:rsid w:val="00857753"/>
    <w:rsid w:val="00857DDB"/>
    <w:rsid w:val="008600F8"/>
    <w:rsid w:val="00860257"/>
    <w:rsid w:val="00860559"/>
    <w:rsid w:val="008606C5"/>
    <w:rsid w:val="0086084E"/>
    <w:rsid w:val="0086110A"/>
    <w:rsid w:val="00862309"/>
    <w:rsid w:val="00863736"/>
    <w:rsid w:val="00863EA2"/>
    <w:rsid w:val="0086418A"/>
    <w:rsid w:val="00864BAD"/>
    <w:rsid w:val="008653EB"/>
    <w:rsid w:val="008656F0"/>
    <w:rsid w:val="00867617"/>
    <w:rsid w:val="00870371"/>
    <w:rsid w:val="00870FDB"/>
    <w:rsid w:val="008739E4"/>
    <w:rsid w:val="00873B41"/>
    <w:rsid w:val="00874026"/>
    <w:rsid w:val="008755AC"/>
    <w:rsid w:val="00875C9F"/>
    <w:rsid w:val="00875EC5"/>
    <w:rsid w:val="00877CC0"/>
    <w:rsid w:val="008809A6"/>
    <w:rsid w:val="00881270"/>
    <w:rsid w:val="008843B2"/>
    <w:rsid w:val="008858E8"/>
    <w:rsid w:val="00885F79"/>
    <w:rsid w:val="00887706"/>
    <w:rsid w:val="00887AD2"/>
    <w:rsid w:val="00890099"/>
    <w:rsid w:val="00892522"/>
    <w:rsid w:val="0089406C"/>
    <w:rsid w:val="0089421F"/>
    <w:rsid w:val="00894456"/>
    <w:rsid w:val="008947FA"/>
    <w:rsid w:val="008949FE"/>
    <w:rsid w:val="00894AD0"/>
    <w:rsid w:val="00896054"/>
    <w:rsid w:val="0089674E"/>
    <w:rsid w:val="008968A8"/>
    <w:rsid w:val="00897990"/>
    <w:rsid w:val="00897CB8"/>
    <w:rsid w:val="008A18D7"/>
    <w:rsid w:val="008A24F1"/>
    <w:rsid w:val="008A2B46"/>
    <w:rsid w:val="008A2D88"/>
    <w:rsid w:val="008A3925"/>
    <w:rsid w:val="008A3DAC"/>
    <w:rsid w:val="008A47B0"/>
    <w:rsid w:val="008A48DE"/>
    <w:rsid w:val="008A5125"/>
    <w:rsid w:val="008A65B0"/>
    <w:rsid w:val="008A7568"/>
    <w:rsid w:val="008B0858"/>
    <w:rsid w:val="008B1B26"/>
    <w:rsid w:val="008B302C"/>
    <w:rsid w:val="008B422C"/>
    <w:rsid w:val="008B4F93"/>
    <w:rsid w:val="008B6191"/>
    <w:rsid w:val="008B76C7"/>
    <w:rsid w:val="008C04CC"/>
    <w:rsid w:val="008C1CBE"/>
    <w:rsid w:val="008C23CC"/>
    <w:rsid w:val="008C2452"/>
    <w:rsid w:val="008C2C40"/>
    <w:rsid w:val="008C3B58"/>
    <w:rsid w:val="008C3C1C"/>
    <w:rsid w:val="008C3FAA"/>
    <w:rsid w:val="008C4E71"/>
    <w:rsid w:val="008C610E"/>
    <w:rsid w:val="008C63F4"/>
    <w:rsid w:val="008C71B9"/>
    <w:rsid w:val="008C7962"/>
    <w:rsid w:val="008C7AA3"/>
    <w:rsid w:val="008C7E36"/>
    <w:rsid w:val="008D05F8"/>
    <w:rsid w:val="008D0DC7"/>
    <w:rsid w:val="008D101F"/>
    <w:rsid w:val="008D1781"/>
    <w:rsid w:val="008D2275"/>
    <w:rsid w:val="008D3ABB"/>
    <w:rsid w:val="008D5029"/>
    <w:rsid w:val="008D5513"/>
    <w:rsid w:val="008D557C"/>
    <w:rsid w:val="008D5E2C"/>
    <w:rsid w:val="008D6E86"/>
    <w:rsid w:val="008D7610"/>
    <w:rsid w:val="008E1079"/>
    <w:rsid w:val="008E14F5"/>
    <w:rsid w:val="008E1C19"/>
    <w:rsid w:val="008E2B8D"/>
    <w:rsid w:val="008E2BE7"/>
    <w:rsid w:val="008E2CA9"/>
    <w:rsid w:val="008E2FD2"/>
    <w:rsid w:val="008E346D"/>
    <w:rsid w:val="008E38E9"/>
    <w:rsid w:val="008E3963"/>
    <w:rsid w:val="008E4000"/>
    <w:rsid w:val="008E5220"/>
    <w:rsid w:val="008E5611"/>
    <w:rsid w:val="008E58AD"/>
    <w:rsid w:val="008E59DD"/>
    <w:rsid w:val="008E68EE"/>
    <w:rsid w:val="008E6A56"/>
    <w:rsid w:val="008E6C35"/>
    <w:rsid w:val="008E6C66"/>
    <w:rsid w:val="008F19E3"/>
    <w:rsid w:val="008F20C1"/>
    <w:rsid w:val="008F24CB"/>
    <w:rsid w:val="008F270F"/>
    <w:rsid w:val="008F2A3D"/>
    <w:rsid w:val="008F31D4"/>
    <w:rsid w:val="008F377D"/>
    <w:rsid w:val="008F3B35"/>
    <w:rsid w:val="008F69CB"/>
    <w:rsid w:val="008F731A"/>
    <w:rsid w:val="008F73FA"/>
    <w:rsid w:val="00901E41"/>
    <w:rsid w:val="00902C77"/>
    <w:rsid w:val="00902EB9"/>
    <w:rsid w:val="009039EC"/>
    <w:rsid w:val="00903E82"/>
    <w:rsid w:val="00904695"/>
    <w:rsid w:val="00904829"/>
    <w:rsid w:val="00904841"/>
    <w:rsid w:val="009063C4"/>
    <w:rsid w:val="00910019"/>
    <w:rsid w:val="009103F7"/>
    <w:rsid w:val="00910A67"/>
    <w:rsid w:val="00910E5C"/>
    <w:rsid w:val="00912BB2"/>
    <w:rsid w:val="009139A6"/>
    <w:rsid w:val="00913E3D"/>
    <w:rsid w:val="00913EF4"/>
    <w:rsid w:val="009141E8"/>
    <w:rsid w:val="009143ED"/>
    <w:rsid w:val="009148A4"/>
    <w:rsid w:val="00915ADA"/>
    <w:rsid w:val="00917A43"/>
    <w:rsid w:val="00917BBD"/>
    <w:rsid w:val="00917BC9"/>
    <w:rsid w:val="00917D87"/>
    <w:rsid w:val="00917F3D"/>
    <w:rsid w:val="00920A88"/>
    <w:rsid w:val="0092128D"/>
    <w:rsid w:val="00921453"/>
    <w:rsid w:val="00921516"/>
    <w:rsid w:val="009215CD"/>
    <w:rsid w:val="0092344B"/>
    <w:rsid w:val="009267B4"/>
    <w:rsid w:val="0092695B"/>
    <w:rsid w:val="009271C3"/>
    <w:rsid w:val="009279A3"/>
    <w:rsid w:val="009300BC"/>
    <w:rsid w:val="0093011B"/>
    <w:rsid w:val="009306BC"/>
    <w:rsid w:val="00930ABD"/>
    <w:rsid w:val="00930BF4"/>
    <w:rsid w:val="0093126D"/>
    <w:rsid w:val="00932B90"/>
    <w:rsid w:val="0093460F"/>
    <w:rsid w:val="00934B21"/>
    <w:rsid w:val="00935477"/>
    <w:rsid w:val="0093555E"/>
    <w:rsid w:val="00935B27"/>
    <w:rsid w:val="00935B7F"/>
    <w:rsid w:val="00936546"/>
    <w:rsid w:val="00937B9B"/>
    <w:rsid w:val="00937CB7"/>
    <w:rsid w:val="00937D3E"/>
    <w:rsid w:val="0094006F"/>
    <w:rsid w:val="0094012B"/>
    <w:rsid w:val="009411ED"/>
    <w:rsid w:val="009416CD"/>
    <w:rsid w:val="009416F2"/>
    <w:rsid w:val="0094173D"/>
    <w:rsid w:val="00942319"/>
    <w:rsid w:val="00942A72"/>
    <w:rsid w:val="00943280"/>
    <w:rsid w:val="00943BD1"/>
    <w:rsid w:val="00944068"/>
    <w:rsid w:val="00945982"/>
    <w:rsid w:val="00947CE7"/>
    <w:rsid w:val="009505FA"/>
    <w:rsid w:val="009508DD"/>
    <w:rsid w:val="009515F3"/>
    <w:rsid w:val="009525DB"/>
    <w:rsid w:val="0095296D"/>
    <w:rsid w:val="00954640"/>
    <w:rsid w:val="00955003"/>
    <w:rsid w:val="009555E3"/>
    <w:rsid w:val="00956161"/>
    <w:rsid w:val="00956EA8"/>
    <w:rsid w:val="009601B1"/>
    <w:rsid w:val="009601C1"/>
    <w:rsid w:val="00961B17"/>
    <w:rsid w:val="009621C3"/>
    <w:rsid w:val="00962A79"/>
    <w:rsid w:val="00962BCE"/>
    <w:rsid w:val="009653F3"/>
    <w:rsid w:val="0096543F"/>
    <w:rsid w:val="009655C9"/>
    <w:rsid w:val="0096574A"/>
    <w:rsid w:val="00966D1E"/>
    <w:rsid w:val="009676EC"/>
    <w:rsid w:val="00970D69"/>
    <w:rsid w:val="00971319"/>
    <w:rsid w:val="00973036"/>
    <w:rsid w:val="009730F8"/>
    <w:rsid w:val="00974212"/>
    <w:rsid w:val="00974D22"/>
    <w:rsid w:val="0097530F"/>
    <w:rsid w:val="009777E5"/>
    <w:rsid w:val="00977CEB"/>
    <w:rsid w:val="00980411"/>
    <w:rsid w:val="0098082B"/>
    <w:rsid w:val="009809C1"/>
    <w:rsid w:val="009810A6"/>
    <w:rsid w:val="00981D39"/>
    <w:rsid w:val="00982AD1"/>
    <w:rsid w:val="009833E5"/>
    <w:rsid w:val="009856E8"/>
    <w:rsid w:val="00985DF0"/>
    <w:rsid w:val="00986533"/>
    <w:rsid w:val="00986D36"/>
    <w:rsid w:val="009903B4"/>
    <w:rsid w:val="009912BB"/>
    <w:rsid w:val="00991EFB"/>
    <w:rsid w:val="00993835"/>
    <w:rsid w:val="00994538"/>
    <w:rsid w:val="00994A2C"/>
    <w:rsid w:val="00994B26"/>
    <w:rsid w:val="009954C7"/>
    <w:rsid w:val="009956AE"/>
    <w:rsid w:val="00995EAA"/>
    <w:rsid w:val="009961A5"/>
    <w:rsid w:val="009A0A40"/>
    <w:rsid w:val="009A1C97"/>
    <w:rsid w:val="009A2FE4"/>
    <w:rsid w:val="009A442A"/>
    <w:rsid w:val="009A5E51"/>
    <w:rsid w:val="009A6B9A"/>
    <w:rsid w:val="009A78AB"/>
    <w:rsid w:val="009A7E4E"/>
    <w:rsid w:val="009A7FC3"/>
    <w:rsid w:val="009B09EA"/>
    <w:rsid w:val="009B0EE0"/>
    <w:rsid w:val="009B17CD"/>
    <w:rsid w:val="009B1B31"/>
    <w:rsid w:val="009B233D"/>
    <w:rsid w:val="009B25CB"/>
    <w:rsid w:val="009B27E8"/>
    <w:rsid w:val="009B2964"/>
    <w:rsid w:val="009B3723"/>
    <w:rsid w:val="009B3933"/>
    <w:rsid w:val="009B44A9"/>
    <w:rsid w:val="009B5957"/>
    <w:rsid w:val="009B604E"/>
    <w:rsid w:val="009B66EF"/>
    <w:rsid w:val="009B691A"/>
    <w:rsid w:val="009B7A5F"/>
    <w:rsid w:val="009C0117"/>
    <w:rsid w:val="009C0362"/>
    <w:rsid w:val="009C0694"/>
    <w:rsid w:val="009C0C32"/>
    <w:rsid w:val="009C0C78"/>
    <w:rsid w:val="009C0FC0"/>
    <w:rsid w:val="009C18E1"/>
    <w:rsid w:val="009C1A57"/>
    <w:rsid w:val="009C20BB"/>
    <w:rsid w:val="009C24EB"/>
    <w:rsid w:val="009C28AE"/>
    <w:rsid w:val="009C3CE9"/>
    <w:rsid w:val="009C3E32"/>
    <w:rsid w:val="009C46F5"/>
    <w:rsid w:val="009C548D"/>
    <w:rsid w:val="009C5B33"/>
    <w:rsid w:val="009C5F67"/>
    <w:rsid w:val="009C647A"/>
    <w:rsid w:val="009C7252"/>
    <w:rsid w:val="009C77D2"/>
    <w:rsid w:val="009C7E73"/>
    <w:rsid w:val="009D03EF"/>
    <w:rsid w:val="009D0B54"/>
    <w:rsid w:val="009D0BCB"/>
    <w:rsid w:val="009D1C6A"/>
    <w:rsid w:val="009D3850"/>
    <w:rsid w:val="009D3E30"/>
    <w:rsid w:val="009D50DD"/>
    <w:rsid w:val="009D58B4"/>
    <w:rsid w:val="009D5CA7"/>
    <w:rsid w:val="009D7709"/>
    <w:rsid w:val="009D7C7B"/>
    <w:rsid w:val="009E150A"/>
    <w:rsid w:val="009E2031"/>
    <w:rsid w:val="009E2934"/>
    <w:rsid w:val="009E2E98"/>
    <w:rsid w:val="009E3CCB"/>
    <w:rsid w:val="009E3FBB"/>
    <w:rsid w:val="009E3FF8"/>
    <w:rsid w:val="009E4F62"/>
    <w:rsid w:val="009E53CE"/>
    <w:rsid w:val="009E54C3"/>
    <w:rsid w:val="009E6D79"/>
    <w:rsid w:val="009E7102"/>
    <w:rsid w:val="009E77B4"/>
    <w:rsid w:val="009F1EC1"/>
    <w:rsid w:val="009F2309"/>
    <w:rsid w:val="009F2790"/>
    <w:rsid w:val="009F2C07"/>
    <w:rsid w:val="009F3D23"/>
    <w:rsid w:val="009F433F"/>
    <w:rsid w:val="009F464C"/>
    <w:rsid w:val="009F4A79"/>
    <w:rsid w:val="009F563D"/>
    <w:rsid w:val="009F5BE4"/>
    <w:rsid w:val="009F6884"/>
    <w:rsid w:val="009F7B95"/>
    <w:rsid w:val="00A002CE"/>
    <w:rsid w:val="00A00F11"/>
    <w:rsid w:val="00A01B72"/>
    <w:rsid w:val="00A029B8"/>
    <w:rsid w:val="00A03570"/>
    <w:rsid w:val="00A03E0D"/>
    <w:rsid w:val="00A03E2D"/>
    <w:rsid w:val="00A048A1"/>
    <w:rsid w:val="00A04954"/>
    <w:rsid w:val="00A054DD"/>
    <w:rsid w:val="00A0661E"/>
    <w:rsid w:val="00A06AE0"/>
    <w:rsid w:val="00A10255"/>
    <w:rsid w:val="00A1116D"/>
    <w:rsid w:val="00A11210"/>
    <w:rsid w:val="00A11E11"/>
    <w:rsid w:val="00A12118"/>
    <w:rsid w:val="00A13A54"/>
    <w:rsid w:val="00A13FE4"/>
    <w:rsid w:val="00A14F6E"/>
    <w:rsid w:val="00A15B1F"/>
    <w:rsid w:val="00A20A52"/>
    <w:rsid w:val="00A21818"/>
    <w:rsid w:val="00A2227C"/>
    <w:rsid w:val="00A23183"/>
    <w:rsid w:val="00A236E8"/>
    <w:rsid w:val="00A24AC6"/>
    <w:rsid w:val="00A256B4"/>
    <w:rsid w:val="00A25BD6"/>
    <w:rsid w:val="00A25FCE"/>
    <w:rsid w:val="00A26093"/>
    <w:rsid w:val="00A26284"/>
    <w:rsid w:val="00A26C3E"/>
    <w:rsid w:val="00A274A4"/>
    <w:rsid w:val="00A27961"/>
    <w:rsid w:val="00A301F1"/>
    <w:rsid w:val="00A3087B"/>
    <w:rsid w:val="00A308DC"/>
    <w:rsid w:val="00A30D9B"/>
    <w:rsid w:val="00A310E6"/>
    <w:rsid w:val="00A31EFE"/>
    <w:rsid w:val="00A3273A"/>
    <w:rsid w:val="00A327CE"/>
    <w:rsid w:val="00A328A9"/>
    <w:rsid w:val="00A32AF0"/>
    <w:rsid w:val="00A32C74"/>
    <w:rsid w:val="00A330DC"/>
    <w:rsid w:val="00A341C7"/>
    <w:rsid w:val="00A355B9"/>
    <w:rsid w:val="00A3601B"/>
    <w:rsid w:val="00A36B9C"/>
    <w:rsid w:val="00A37609"/>
    <w:rsid w:val="00A37E0C"/>
    <w:rsid w:val="00A37F6E"/>
    <w:rsid w:val="00A40392"/>
    <w:rsid w:val="00A407C5"/>
    <w:rsid w:val="00A40C5C"/>
    <w:rsid w:val="00A4184D"/>
    <w:rsid w:val="00A42B39"/>
    <w:rsid w:val="00A42E89"/>
    <w:rsid w:val="00A42FA3"/>
    <w:rsid w:val="00A43191"/>
    <w:rsid w:val="00A43195"/>
    <w:rsid w:val="00A43642"/>
    <w:rsid w:val="00A43DA2"/>
    <w:rsid w:val="00A44237"/>
    <w:rsid w:val="00A44335"/>
    <w:rsid w:val="00A44D15"/>
    <w:rsid w:val="00A44EA6"/>
    <w:rsid w:val="00A4619C"/>
    <w:rsid w:val="00A46A63"/>
    <w:rsid w:val="00A470C5"/>
    <w:rsid w:val="00A51190"/>
    <w:rsid w:val="00A515B6"/>
    <w:rsid w:val="00A520ED"/>
    <w:rsid w:val="00A522AE"/>
    <w:rsid w:val="00A535EC"/>
    <w:rsid w:val="00A54172"/>
    <w:rsid w:val="00A54457"/>
    <w:rsid w:val="00A5460D"/>
    <w:rsid w:val="00A54AC9"/>
    <w:rsid w:val="00A55014"/>
    <w:rsid w:val="00A55813"/>
    <w:rsid w:val="00A55BC8"/>
    <w:rsid w:val="00A55FE6"/>
    <w:rsid w:val="00A56261"/>
    <w:rsid w:val="00A565AA"/>
    <w:rsid w:val="00A575AF"/>
    <w:rsid w:val="00A6051E"/>
    <w:rsid w:val="00A62505"/>
    <w:rsid w:val="00A64531"/>
    <w:rsid w:val="00A64C6E"/>
    <w:rsid w:val="00A6560E"/>
    <w:rsid w:val="00A65C47"/>
    <w:rsid w:val="00A65F24"/>
    <w:rsid w:val="00A66882"/>
    <w:rsid w:val="00A66D2E"/>
    <w:rsid w:val="00A70991"/>
    <w:rsid w:val="00A709D5"/>
    <w:rsid w:val="00A71BE5"/>
    <w:rsid w:val="00A7252B"/>
    <w:rsid w:val="00A73A88"/>
    <w:rsid w:val="00A7533B"/>
    <w:rsid w:val="00A75CE4"/>
    <w:rsid w:val="00A75F29"/>
    <w:rsid w:val="00A76134"/>
    <w:rsid w:val="00A7633B"/>
    <w:rsid w:val="00A7655C"/>
    <w:rsid w:val="00A77BB4"/>
    <w:rsid w:val="00A80C69"/>
    <w:rsid w:val="00A818E8"/>
    <w:rsid w:val="00A8205C"/>
    <w:rsid w:val="00A82796"/>
    <w:rsid w:val="00A8374E"/>
    <w:rsid w:val="00A839CC"/>
    <w:rsid w:val="00A84154"/>
    <w:rsid w:val="00A84C07"/>
    <w:rsid w:val="00A85296"/>
    <w:rsid w:val="00A85EF8"/>
    <w:rsid w:val="00A870FD"/>
    <w:rsid w:val="00A87BE8"/>
    <w:rsid w:val="00A91679"/>
    <w:rsid w:val="00A93A39"/>
    <w:rsid w:val="00A93BB3"/>
    <w:rsid w:val="00A941BC"/>
    <w:rsid w:val="00A9461C"/>
    <w:rsid w:val="00A9471E"/>
    <w:rsid w:val="00A95164"/>
    <w:rsid w:val="00A95505"/>
    <w:rsid w:val="00A9572A"/>
    <w:rsid w:val="00A96C25"/>
    <w:rsid w:val="00A96C4F"/>
    <w:rsid w:val="00AA1099"/>
    <w:rsid w:val="00AA14EC"/>
    <w:rsid w:val="00AA1505"/>
    <w:rsid w:val="00AA1CBE"/>
    <w:rsid w:val="00AA2EDD"/>
    <w:rsid w:val="00AA2FD6"/>
    <w:rsid w:val="00AA4847"/>
    <w:rsid w:val="00AA53CC"/>
    <w:rsid w:val="00AA66E2"/>
    <w:rsid w:val="00AA6995"/>
    <w:rsid w:val="00AA772A"/>
    <w:rsid w:val="00AA7B47"/>
    <w:rsid w:val="00AB01D6"/>
    <w:rsid w:val="00AB0DB9"/>
    <w:rsid w:val="00AB1154"/>
    <w:rsid w:val="00AB126F"/>
    <w:rsid w:val="00AB14C7"/>
    <w:rsid w:val="00AB30B2"/>
    <w:rsid w:val="00AB388B"/>
    <w:rsid w:val="00AB43A0"/>
    <w:rsid w:val="00AB4CD6"/>
    <w:rsid w:val="00AB5349"/>
    <w:rsid w:val="00AB5D6C"/>
    <w:rsid w:val="00AB7DA7"/>
    <w:rsid w:val="00AB7F9A"/>
    <w:rsid w:val="00AC0732"/>
    <w:rsid w:val="00AC34DC"/>
    <w:rsid w:val="00AC3621"/>
    <w:rsid w:val="00AC4889"/>
    <w:rsid w:val="00AC538D"/>
    <w:rsid w:val="00AC693F"/>
    <w:rsid w:val="00AC702D"/>
    <w:rsid w:val="00AD01FC"/>
    <w:rsid w:val="00AD08A5"/>
    <w:rsid w:val="00AD0FD7"/>
    <w:rsid w:val="00AD207A"/>
    <w:rsid w:val="00AD23C5"/>
    <w:rsid w:val="00AD2706"/>
    <w:rsid w:val="00AD27DB"/>
    <w:rsid w:val="00AD2D8C"/>
    <w:rsid w:val="00AD379A"/>
    <w:rsid w:val="00AD410E"/>
    <w:rsid w:val="00AD4740"/>
    <w:rsid w:val="00AD48C7"/>
    <w:rsid w:val="00AD60B3"/>
    <w:rsid w:val="00AD66E8"/>
    <w:rsid w:val="00AD69E5"/>
    <w:rsid w:val="00AE01E1"/>
    <w:rsid w:val="00AE080E"/>
    <w:rsid w:val="00AE0DA5"/>
    <w:rsid w:val="00AE16E4"/>
    <w:rsid w:val="00AE236E"/>
    <w:rsid w:val="00AE2E36"/>
    <w:rsid w:val="00AE2F99"/>
    <w:rsid w:val="00AE34F6"/>
    <w:rsid w:val="00AE495C"/>
    <w:rsid w:val="00AE54A8"/>
    <w:rsid w:val="00AE596E"/>
    <w:rsid w:val="00AE5CA7"/>
    <w:rsid w:val="00AE6834"/>
    <w:rsid w:val="00AE70C4"/>
    <w:rsid w:val="00AF1553"/>
    <w:rsid w:val="00AF2E0A"/>
    <w:rsid w:val="00AF2E40"/>
    <w:rsid w:val="00AF4258"/>
    <w:rsid w:val="00AF5839"/>
    <w:rsid w:val="00AF5D2D"/>
    <w:rsid w:val="00AF5DAA"/>
    <w:rsid w:val="00AF75AB"/>
    <w:rsid w:val="00AF7801"/>
    <w:rsid w:val="00AF7D0D"/>
    <w:rsid w:val="00AF7EC0"/>
    <w:rsid w:val="00B00C70"/>
    <w:rsid w:val="00B010D8"/>
    <w:rsid w:val="00B02AE1"/>
    <w:rsid w:val="00B031F8"/>
    <w:rsid w:val="00B0332C"/>
    <w:rsid w:val="00B0366A"/>
    <w:rsid w:val="00B04473"/>
    <w:rsid w:val="00B04485"/>
    <w:rsid w:val="00B05845"/>
    <w:rsid w:val="00B05E25"/>
    <w:rsid w:val="00B06A51"/>
    <w:rsid w:val="00B070BE"/>
    <w:rsid w:val="00B07481"/>
    <w:rsid w:val="00B1006D"/>
    <w:rsid w:val="00B10210"/>
    <w:rsid w:val="00B11177"/>
    <w:rsid w:val="00B11430"/>
    <w:rsid w:val="00B115F6"/>
    <w:rsid w:val="00B12DEA"/>
    <w:rsid w:val="00B12F6C"/>
    <w:rsid w:val="00B142A9"/>
    <w:rsid w:val="00B14437"/>
    <w:rsid w:val="00B150B8"/>
    <w:rsid w:val="00B169EA"/>
    <w:rsid w:val="00B17C70"/>
    <w:rsid w:val="00B2061E"/>
    <w:rsid w:val="00B2129A"/>
    <w:rsid w:val="00B2269E"/>
    <w:rsid w:val="00B227DA"/>
    <w:rsid w:val="00B2375E"/>
    <w:rsid w:val="00B239B9"/>
    <w:rsid w:val="00B23F44"/>
    <w:rsid w:val="00B246A3"/>
    <w:rsid w:val="00B24764"/>
    <w:rsid w:val="00B247DE"/>
    <w:rsid w:val="00B24AE0"/>
    <w:rsid w:val="00B25B6C"/>
    <w:rsid w:val="00B300A6"/>
    <w:rsid w:val="00B3081B"/>
    <w:rsid w:val="00B324F9"/>
    <w:rsid w:val="00B338EE"/>
    <w:rsid w:val="00B34A2C"/>
    <w:rsid w:val="00B34C63"/>
    <w:rsid w:val="00B3527F"/>
    <w:rsid w:val="00B356E6"/>
    <w:rsid w:val="00B35B5A"/>
    <w:rsid w:val="00B37656"/>
    <w:rsid w:val="00B40024"/>
    <w:rsid w:val="00B403BD"/>
    <w:rsid w:val="00B40757"/>
    <w:rsid w:val="00B40F1D"/>
    <w:rsid w:val="00B413CF"/>
    <w:rsid w:val="00B4228D"/>
    <w:rsid w:val="00B42B5E"/>
    <w:rsid w:val="00B44210"/>
    <w:rsid w:val="00B445DE"/>
    <w:rsid w:val="00B46537"/>
    <w:rsid w:val="00B46CDC"/>
    <w:rsid w:val="00B472F1"/>
    <w:rsid w:val="00B476B8"/>
    <w:rsid w:val="00B479DE"/>
    <w:rsid w:val="00B47DD6"/>
    <w:rsid w:val="00B5032A"/>
    <w:rsid w:val="00B5075B"/>
    <w:rsid w:val="00B50930"/>
    <w:rsid w:val="00B529DD"/>
    <w:rsid w:val="00B52F0F"/>
    <w:rsid w:val="00B53027"/>
    <w:rsid w:val="00B535DD"/>
    <w:rsid w:val="00B53BCC"/>
    <w:rsid w:val="00B540CC"/>
    <w:rsid w:val="00B544D2"/>
    <w:rsid w:val="00B54A34"/>
    <w:rsid w:val="00B56BEB"/>
    <w:rsid w:val="00B56D4E"/>
    <w:rsid w:val="00B57340"/>
    <w:rsid w:val="00B602F7"/>
    <w:rsid w:val="00B61002"/>
    <w:rsid w:val="00B61755"/>
    <w:rsid w:val="00B6190F"/>
    <w:rsid w:val="00B6229C"/>
    <w:rsid w:val="00B62AAE"/>
    <w:rsid w:val="00B63293"/>
    <w:rsid w:val="00B63D03"/>
    <w:rsid w:val="00B63D5E"/>
    <w:rsid w:val="00B63ECC"/>
    <w:rsid w:val="00B65B85"/>
    <w:rsid w:val="00B6696F"/>
    <w:rsid w:val="00B66AEA"/>
    <w:rsid w:val="00B7115E"/>
    <w:rsid w:val="00B713E5"/>
    <w:rsid w:val="00B72F27"/>
    <w:rsid w:val="00B73656"/>
    <w:rsid w:val="00B7404B"/>
    <w:rsid w:val="00B741A4"/>
    <w:rsid w:val="00B75830"/>
    <w:rsid w:val="00B75DF5"/>
    <w:rsid w:val="00B765B1"/>
    <w:rsid w:val="00B767CB"/>
    <w:rsid w:val="00B77B74"/>
    <w:rsid w:val="00B77B9E"/>
    <w:rsid w:val="00B800D0"/>
    <w:rsid w:val="00B81386"/>
    <w:rsid w:val="00B81971"/>
    <w:rsid w:val="00B83286"/>
    <w:rsid w:val="00B8392E"/>
    <w:rsid w:val="00B84215"/>
    <w:rsid w:val="00B85096"/>
    <w:rsid w:val="00B853CC"/>
    <w:rsid w:val="00B8568C"/>
    <w:rsid w:val="00B859BF"/>
    <w:rsid w:val="00B8614F"/>
    <w:rsid w:val="00B86326"/>
    <w:rsid w:val="00B8691E"/>
    <w:rsid w:val="00B86F00"/>
    <w:rsid w:val="00B90B32"/>
    <w:rsid w:val="00B90E4F"/>
    <w:rsid w:val="00B90F4C"/>
    <w:rsid w:val="00B92606"/>
    <w:rsid w:val="00B92B06"/>
    <w:rsid w:val="00B93176"/>
    <w:rsid w:val="00B933EA"/>
    <w:rsid w:val="00B93B5C"/>
    <w:rsid w:val="00B94298"/>
    <w:rsid w:val="00B9450F"/>
    <w:rsid w:val="00B94DCA"/>
    <w:rsid w:val="00B95377"/>
    <w:rsid w:val="00B9560A"/>
    <w:rsid w:val="00B96F1F"/>
    <w:rsid w:val="00B9748B"/>
    <w:rsid w:val="00BA016B"/>
    <w:rsid w:val="00BA3422"/>
    <w:rsid w:val="00BA3DBE"/>
    <w:rsid w:val="00BA6246"/>
    <w:rsid w:val="00BA7B65"/>
    <w:rsid w:val="00BA7F29"/>
    <w:rsid w:val="00BB0BE8"/>
    <w:rsid w:val="00BB1688"/>
    <w:rsid w:val="00BB17EA"/>
    <w:rsid w:val="00BB2D0C"/>
    <w:rsid w:val="00BB2D6C"/>
    <w:rsid w:val="00BB329F"/>
    <w:rsid w:val="00BB3FF0"/>
    <w:rsid w:val="00BB4568"/>
    <w:rsid w:val="00BB46A7"/>
    <w:rsid w:val="00BB4FA8"/>
    <w:rsid w:val="00BB51AC"/>
    <w:rsid w:val="00BB5312"/>
    <w:rsid w:val="00BB55AE"/>
    <w:rsid w:val="00BB67B1"/>
    <w:rsid w:val="00BB6A5F"/>
    <w:rsid w:val="00BB79F7"/>
    <w:rsid w:val="00BC2BF9"/>
    <w:rsid w:val="00BC2FDC"/>
    <w:rsid w:val="00BC4B89"/>
    <w:rsid w:val="00BC5100"/>
    <w:rsid w:val="00BC57A1"/>
    <w:rsid w:val="00BC7280"/>
    <w:rsid w:val="00BD02F3"/>
    <w:rsid w:val="00BD041F"/>
    <w:rsid w:val="00BD0450"/>
    <w:rsid w:val="00BD083A"/>
    <w:rsid w:val="00BD14EF"/>
    <w:rsid w:val="00BD1A99"/>
    <w:rsid w:val="00BD1CAD"/>
    <w:rsid w:val="00BD2B86"/>
    <w:rsid w:val="00BD42A6"/>
    <w:rsid w:val="00BD561B"/>
    <w:rsid w:val="00BD5C7F"/>
    <w:rsid w:val="00BE0A71"/>
    <w:rsid w:val="00BE16D6"/>
    <w:rsid w:val="00BE1933"/>
    <w:rsid w:val="00BE1C48"/>
    <w:rsid w:val="00BE262C"/>
    <w:rsid w:val="00BE384B"/>
    <w:rsid w:val="00BE3C5A"/>
    <w:rsid w:val="00BE57D7"/>
    <w:rsid w:val="00BE6A3E"/>
    <w:rsid w:val="00BF045F"/>
    <w:rsid w:val="00BF35ED"/>
    <w:rsid w:val="00BF3E9E"/>
    <w:rsid w:val="00BF46E3"/>
    <w:rsid w:val="00BF6143"/>
    <w:rsid w:val="00BF636C"/>
    <w:rsid w:val="00BF63D1"/>
    <w:rsid w:val="00BF69C0"/>
    <w:rsid w:val="00C00641"/>
    <w:rsid w:val="00C0102A"/>
    <w:rsid w:val="00C0178F"/>
    <w:rsid w:val="00C0252E"/>
    <w:rsid w:val="00C030CD"/>
    <w:rsid w:val="00C037E5"/>
    <w:rsid w:val="00C04F4D"/>
    <w:rsid w:val="00C0586E"/>
    <w:rsid w:val="00C0648A"/>
    <w:rsid w:val="00C06C4D"/>
    <w:rsid w:val="00C124A3"/>
    <w:rsid w:val="00C124CD"/>
    <w:rsid w:val="00C13739"/>
    <w:rsid w:val="00C148CF"/>
    <w:rsid w:val="00C14F97"/>
    <w:rsid w:val="00C15CCD"/>
    <w:rsid w:val="00C15D34"/>
    <w:rsid w:val="00C15E23"/>
    <w:rsid w:val="00C17A6E"/>
    <w:rsid w:val="00C17E1F"/>
    <w:rsid w:val="00C20593"/>
    <w:rsid w:val="00C20A0B"/>
    <w:rsid w:val="00C20CEB"/>
    <w:rsid w:val="00C213DB"/>
    <w:rsid w:val="00C219B8"/>
    <w:rsid w:val="00C219C6"/>
    <w:rsid w:val="00C21B82"/>
    <w:rsid w:val="00C226F3"/>
    <w:rsid w:val="00C239E0"/>
    <w:rsid w:val="00C23EBF"/>
    <w:rsid w:val="00C25905"/>
    <w:rsid w:val="00C308F6"/>
    <w:rsid w:val="00C31188"/>
    <w:rsid w:val="00C319DF"/>
    <w:rsid w:val="00C3292E"/>
    <w:rsid w:val="00C33A72"/>
    <w:rsid w:val="00C34AC5"/>
    <w:rsid w:val="00C34E6E"/>
    <w:rsid w:val="00C36436"/>
    <w:rsid w:val="00C364B9"/>
    <w:rsid w:val="00C4193B"/>
    <w:rsid w:val="00C421F8"/>
    <w:rsid w:val="00C43B29"/>
    <w:rsid w:val="00C44FC3"/>
    <w:rsid w:val="00C45F7C"/>
    <w:rsid w:val="00C462D0"/>
    <w:rsid w:val="00C47D7E"/>
    <w:rsid w:val="00C501C5"/>
    <w:rsid w:val="00C5042A"/>
    <w:rsid w:val="00C50DC5"/>
    <w:rsid w:val="00C50F69"/>
    <w:rsid w:val="00C510E3"/>
    <w:rsid w:val="00C524AB"/>
    <w:rsid w:val="00C5309E"/>
    <w:rsid w:val="00C5326F"/>
    <w:rsid w:val="00C54E5F"/>
    <w:rsid w:val="00C550CD"/>
    <w:rsid w:val="00C55ED0"/>
    <w:rsid w:val="00C5681B"/>
    <w:rsid w:val="00C569E4"/>
    <w:rsid w:val="00C56F9D"/>
    <w:rsid w:val="00C571BD"/>
    <w:rsid w:val="00C5741A"/>
    <w:rsid w:val="00C57690"/>
    <w:rsid w:val="00C6046C"/>
    <w:rsid w:val="00C61196"/>
    <w:rsid w:val="00C615E5"/>
    <w:rsid w:val="00C62458"/>
    <w:rsid w:val="00C62FBD"/>
    <w:rsid w:val="00C63657"/>
    <w:rsid w:val="00C63C3C"/>
    <w:rsid w:val="00C647DD"/>
    <w:rsid w:val="00C64A73"/>
    <w:rsid w:val="00C64C14"/>
    <w:rsid w:val="00C64CAA"/>
    <w:rsid w:val="00C65B2C"/>
    <w:rsid w:val="00C65F81"/>
    <w:rsid w:val="00C666B8"/>
    <w:rsid w:val="00C671EE"/>
    <w:rsid w:val="00C70025"/>
    <w:rsid w:val="00C70EF8"/>
    <w:rsid w:val="00C71399"/>
    <w:rsid w:val="00C71700"/>
    <w:rsid w:val="00C718C7"/>
    <w:rsid w:val="00C71F61"/>
    <w:rsid w:val="00C720F8"/>
    <w:rsid w:val="00C7243B"/>
    <w:rsid w:val="00C72EBD"/>
    <w:rsid w:val="00C74522"/>
    <w:rsid w:val="00C7470D"/>
    <w:rsid w:val="00C74AB1"/>
    <w:rsid w:val="00C750AE"/>
    <w:rsid w:val="00C7513C"/>
    <w:rsid w:val="00C75F45"/>
    <w:rsid w:val="00C7653D"/>
    <w:rsid w:val="00C772CF"/>
    <w:rsid w:val="00C773A1"/>
    <w:rsid w:val="00C77D9D"/>
    <w:rsid w:val="00C80164"/>
    <w:rsid w:val="00C80992"/>
    <w:rsid w:val="00C80D24"/>
    <w:rsid w:val="00C80F55"/>
    <w:rsid w:val="00C81680"/>
    <w:rsid w:val="00C818D8"/>
    <w:rsid w:val="00C81D80"/>
    <w:rsid w:val="00C8218B"/>
    <w:rsid w:val="00C8241D"/>
    <w:rsid w:val="00C82588"/>
    <w:rsid w:val="00C82708"/>
    <w:rsid w:val="00C82C5A"/>
    <w:rsid w:val="00C8372E"/>
    <w:rsid w:val="00C8388D"/>
    <w:rsid w:val="00C841C8"/>
    <w:rsid w:val="00C84486"/>
    <w:rsid w:val="00C85B47"/>
    <w:rsid w:val="00C862EC"/>
    <w:rsid w:val="00C87424"/>
    <w:rsid w:val="00C87A5A"/>
    <w:rsid w:val="00C90A8C"/>
    <w:rsid w:val="00C92227"/>
    <w:rsid w:val="00C9294E"/>
    <w:rsid w:val="00C9314C"/>
    <w:rsid w:val="00C935F9"/>
    <w:rsid w:val="00C94D8D"/>
    <w:rsid w:val="00C9524D"/>
    <w:rsid w:val="00C95460"/>
    <w:rsid w:val="00C9552A"/>
    <w:rsid w:val="00C95726"/>
    <w:rsid w:val="00C959F7"/>
    <w:rsid w:val="00C97676"/>
    <w:rsid w:val="00C97CA3"/>
    <w:rsid w:val="00CA0D8A"/>
    <w:rsid w:val="00CA12AB"/>
    <w:rsid w:val="00CA141F"/>
    <w:rsid w:val="00CA1EFD"/>
    <w:rsid w:val="00CA3972"/>
    <w:rsid w:val="00CA39CD"/>
    <w:rsid w:val="00CA48EB"/>
    <w:rsid w:val="00CA53A1"/>
    <w:rsid w:val="00CA58A1"/>
    <w:rsid w:val="00CA5936"/>
    <w:rsid w:val="00CA5B58"/>
    <w:rsid w:val="00CA673C"/>
    <w:rsid w:val="00CA6DEF"/>
    <w:rsid w:val="00CA7C3C"/>
    <w:rsid w:val="00CB02EC"/>
    <w:rsid w:val="00CB0369"/>
    <w:rsid w:val="00CB10CF"/>
    <w:rsid w:val="00CB1494"/>
    <w:rsid w:val="00CB160D"/>
    <w:rsid w:val="00CB1895"/>
    <w:rsid w:val="00CB3282"/>
    <w:rsid w:val="00CB36E5"/>
    <w:rsid w:val="00CB415A"/>
    <w:rsid w:val="00CB41B3"/>
    <w:rsid w:val="00CB68E1"/>
    <w:rsid w:val="00CB7483"/>
    <w:rsid w:val="00CB781B"/>
    <w:rsid w:val="00CB7C4F"/>
    <w:rsid w:val="00CB7E59"/>
    <w:rsid w:val="00CC178A"/>
    <w:rsid w:val="00CC3EAB"/>
    <w:rsid w:val="00CC55E3"/>
    <w:rsid w:val="00CD0DB4"/>
    <w:rsid w:val="00CD18A7"/>
    <w:rsid w:val="00CD1AB9"/>
    <w:rsid w:val="00CD1ED3"/>
    <w:rsid w:val="00CD25B8"/>
    <w:rsid w:val="00CD2657"/>
    <w:rsid w:val="00CD3618"/>
    <w:rsid w:val="00CD46C6"/>
    <w:rsid w:val="00CD4F56"/>
    <w:rsid w:val="00CD513D"/>
    <w:rsid w:val="00CD77B6"/>
    <w:rsid w:val="00CD78A6"/>
    <w:rsid w:val="00CD792D"/>
    <w:rsid w:val="00CD79C5"/>
    <w:rsid w:val="00CD7A76"/>
    <w:rsid w:val="00CD7E23"/>
    <w:rsid w:val="00CD7EA5"/>
    <w:rsid w:val="00CE0930"/>
    <w:rsid w:val="00CE3135"/>
    <w:rsid w:val="00CE3956"/>
    <w:rsid w:val="00CE3A40"/>
    <w:rsid w:val="00CE5015"/>
    <w:rsid w:val="00CE597A"/>
    <w:rsid w:val="00CE6944"/>
    <w:rsid w:val="00CF0609"/>
    <w:rsid w:val="00CF29D0"/>
    <w:rsid w:val="00CF4C84"/>
    <w:rsid w:val="00CF51C1"/>
    <w:rsid w:val="00CF5E01"/>
    <w:rsid w:val="00CF5F0D"/>
    <w:rsid w:val="00CF6E11"/>
    <w:rsid w:val="00CF6EB1"/>
    <w:rsid w:val="00CF6F7A"/>
    <w:rsid w:val="00CF7630"/>
    <w:rsid w:val="00CF7BAD"/>
    <w:rsid w:val="00CF7C0C"/>
    <w:rsid w:val="00D00360"/>
    <w:rsid w:val="00D01679"/>
    <w:rsid w:val="00D03376"/>
    <w:rsid w:val="00D03E55"/>
    <w:rsid w:val="00D03E82"/>
    <w:rsid w:val="00D042AE"/>
    <w:rsid w:val="00D04B8A"/>
    <w:rsid w:val="00D053D2"/>
    <w:rsid w:val="00D06169"/>
    <w:rsid w:val="00D062B1"/>
    <w:rsid w:val="00D07F24"/>
    <w:rsid w:val="00D1122A"/>
    <w:rsid w:val="00D116F7"/>
    <w:rsid w:val="00D11ED2"/>
    <w:rsid w:val="00D11FED"/>
    <w:rsid w:val="00D12D74"/>
    <w:rsid w:val="00D12E4E"/>
    <w:rsid w:val="00D139CB"/>
    <w:rsid w:val="00D15973"/>
    <w:rsid w:val="00D15AEC"/>
    <w:rsid w:val="00D15C46"/>
    <w:rsid w:val="00D16A44"/>
    <w:rsid w:val="00D1730E"/>
    <w:rsid w:val="00D17AB5"/>
    <w:rsid w:val="00D17E0F"/>
    <w:rsid w:val="00D200BC"/>
    <w:rsid w:val="00D21F55"/>
    <w:rsid w:val="00D2234F"/>
    <w:rsid w:val="00D224F9"/>
    <w:rsid w:val="00D2388D"/>
    <w:rsid w:val="00D2419F"/>
    <w:rsid w:val="00D26530"/>
    <w:rsid w:val="00D27383"/>
    <w:rsid w:val="00D27ECC"/>
    <w:rsid w:val="00D30777"/>
    <w:rsid w:val="00D3107E"/>
    <w:rsid w:val="00D31265"/>
    <w:rsid w:val="00D32861"/>
    <w:rsid w:val="00D32ACC"/>
    <w:rsid w:val="00D32E26"/>
    <w:rsid w:val="00D32FE1"/>
    <w:rsid w:val="00D353C0"/>
    <w:rsid w:val="00D35D21"/>
    <w:rsid w:val="00D35DCE"/>
    <w:rsid w:val="00D35DFB"/>
    <w:rsid w:val="00D37427"/>
    <w:rsid w:val="00D37592"/>
    <w:rsid w:val="00D37BC4"/>
    <w:rsid w:val="00D405E8"/>
    <w:rsid w:val="00D41197"/>
    <w:rsid w:val="00D41447"/>
    <w:rsid w:val="00D4177E"/>
    <w:rsid w:val="00D419F3"/>
    <w:rsid w:val="00D41C28"/>
    <w:rsid w:val="00D420E0"/>
    <w:rsid w:val="00D42836"/>
    <w:rsid w:val="00D4342E"/>
    <w:rsid w:val="00D43446"/>
    <w:rsid w:val="00D44BC7"/>
    <w:rsid w:val="00D44FFE"/>
    <w:rsid w:val="00D459F5"/>
    <w:rsid w:val="00D45EC7"/>
    <w:rsid w:val="00D46017"/>
    <w:rsid w:val="00D5064B"/>
    <w:rsid w:val="00D509C4"/>
    <w:rsid w:val="00D513D3"/>
    <w:rsid w:val="00D5189F"/>
    <w:rsid w:val="00D51C64"/>
    <w:rsid w:val="00D51F0F"/>
    <w:rsid w:val="00D53369"/>
    <w:rsid w:val="00D5338C"/>
    <w:rsid w:val="00D53E65"/>
    <w:rsid w:val="00D53F81"/>
    <w:rsid w:val="00D54249"/>
    <w:rsid w:val="00D54405"/>
    <w:rsid w:val="00D54FE4"/>
    <w:rsid w:val="00D56297"/>
    <w:rsid w:val="00D57B23"/>
    <w:rsid w:val="00D60107"/>
    <w:rsid w:val="00D60930"/>
    <w:rsid w:val="00D61DDD"/>
    <w:rsid w:val="00D62459"/>
    <w:rsid w:val="00D62A2B"/>
    <w:rsid w:val="00D62DFD"/>
    <w:rsid w:val="00D63001"/>
    <w:rsid w:val="00D63E08"/>
    <w:rsid w:val="00D64A28"/>
    <w:rsid w:val="00D65506"/>
    <w:rsid w:val="00D65C3D"/>
    <w:rsid w:val="00D6612C"/>
    <w:rsid w:val="00D66511"/>
    <w:rsid w:val="00D66545"/>
    <w:rsid w:val="00D66985"/>
    <w:rsid w:val="00D66B1F"/>
    <w:rsid w:val="00D67D9A"/>
    <w:rsid w:val="00D70413"/>
    <w:rsid w:val="00D71591"/>
    <w:rsid w:val="00D7191B"/>
    <w:rsid w:val="00D71A10"/>
    <w:rsid w:val="00D71B41"/>
    <w:rsid w:val="00D71BDD"/>
    <w:rsid w:val="00D7203C"/>
    <w:rsid w:val="00D72F16"/>
    <w:rsid w:val="00D73024"/>
    <w:rsid w:val="00D734FE"/>
    <w:rsid w:val="00D7363E"/>
    <w:rsid w:val="00D74223"/>
    <w:rsid w:val="00D74328"/>
    <w:rsid w:val="00D74459"/>
    <w:rsid w:val="00D758DD"/>
    <w:rsid w:val="00D76A86"/>
    <w:rsid w:val="00D77570"/>
    <w:rsid w:val="00D7783D"/>
    <w:rsid w:val="00D77B19"/>
    <w:rsid w:val="00D8264E"/>
    <w:rsid w:val="00D82948"/>
    <w:rsid w:val="00D82AC4"/>
    <w:rsid w:val="00D84265"/>
    <w:rsid w:val="00D84883"/>
    <w:rsid w:val="00D854B9"/>
    <w:rsid w:val="00D864DB"/>
    <w:rsid w:val="00D8656A"/>
    <w:rsid w:val="00D86888"/>
    <w:rsid w:val="00D86A17"/>
    <w:rsid w:val="00D873AA"/>
    <w:rsid w:val="00D87581"/>
    <w:rsid w:val="00D902C9"/>
    <w:rsid w:val="00D90AF7"/>
    <w:rsid w:val="00D91210"/>
    <w:rsid w:val="00D917DB"/>
    <w:rsid w:val="00D91CDF"/>
    <w:rsid w:val="00D92F8A"/>
    <w:rsid w:val="00D93422"/>
    <w:rsid w:val="00D9402A"/>
    <w:rsid w:val="00D95E12"/>
    <w:rsid w:val="00D97573"/>
    <w:rsid w:val="00DA0FBA"/>
    <w:rsid w:val="00DA106D"/>
    <w:rsid w:val="00DA15A5"/>
    <w:rsid w:val="00DA1D63"/>
    <w:rsid w:val="00DA2B0D"/>
    <w:rsid w:val="00DA3635"/>
    <w:rsid w:val="00DA3E2D"/>
    <w:rsid w:val="00DA4942"/>
    <w:rsid w:val="00DA52FD"/>
    <w:rsid w:val="00DA608E"/>
    <w:rsid w:val="00DA63CB"/>
    <w:rsid w:val="00DA67C6"/>
    <w:rsid w:val="00DA6BBF"/>
    <w:rsid w:val="00DA6EAD"/>
    <w:rsid w:val="00DA70CE"/>
    <w:rsid w:val="00DA7367"/>
    <w:rsid w:val="00DB0BEF"/>
    <w:rsid w:val="00DB1D8C"/>
    <w:rsid w:val="00DB274E"/>
    <w:rsid w:val="00DB28A3"/>
    <w:rsid w:val="00DB329A"/>
    <w:rsid w:val="00DB32CA"/>
    <w:rsid w:val="00DB49C1"/>
    <w:rsid w:val="00DB4D3A"/>
    <w:rsid w:val="00DB6A32"/>
    <w:rsid w:val="00DB6DC3"/>
    <w:rsid w:val="00DC070B"/>
    <w:rsid w:val="00DC1D3E"/>
    <w:rsid w:val="00DC37C0"/>
    <w:rsid w:val="00DC397C"/>
    <w:rsid w:val="00DC4875"/>
    <w:rsid w:val="00DC4EA6"/>
    <w:rsid w:val="00DC4F7B"/>
    <w:rsid w:val="00DC5093"/>
    <w:rsid w:val="00DD084F"/>
    <w:rsid w:val="00DD2C11"/>
    <w:rsid w:val="00DD3E62"/>
    <w:rsid w:val="00DD502C"/>
    <w:rsid w:val="00DD5510"/>
    <w:rsid w:val="00DD57CF"/>
    <w:rsid w:val="00DD5F1D"/>
    <w:rsid w:val="00DD6ACB"/>
    <w:rsid w:val="00DD6B01"/>
    <w:rsid w:val="00DD6D51"/>
    <w:rsid w:val="00DD6F8F"/>
    <w:rsid w:val="00DD7BF6"/>
    <w:rsid w:val="00DD7ECF"/>
    <w:rsid w:val="00DE064A"/>
    <w:rsid w:val="00DE0980"/>
    <w:rsid w:val="00DE0E89"/>
    <w:rsid w:val="00DE1161"/>
    <w:rsid w:val="00DE1E5C"/>
    <w:rsid w:val="00DE2004"/>
    <w:rsid w:val="00DE2FAB"/>
    <w:rsid w:val="00DE3CF7"/>
    <w:rsid w:val="00DE4DB5"/>
    <w:rsid w:val="00DE5544"/>
    <w:rsid w:val="00DE68D1"/>
    <w:rsid w:val="00DF1AF7"/>
    <w:rsid w:val="00DF2226"/>
    <w:rsid w:val="00DF2C12"/>
    <w:rsid w:val="00DF3F6C"/>
    <w:rsid w:val="00DF6C62"/>
    <w:rsid w:val="00DF76C8"/>
    <w:rsid w:val="00DF7A4F"/>
    <w:rsid w:val="00E023F1"/>
    <w:rsid w:val="00E02EF4"/>
    <w:rsid w:val="00E02F0F"/>
    <w:rsid w:val="00E035B9"/>
    <w:rsid w:val="00E03A61"/>
    <w:rsid w:val="00E03B46"/>
    <w:rsid w:val="00E03EA1"/>
    <w:rsid w:val="00E0426D"/>
    <w:rsid w:val="00E04C59"/>
    <w:rsid w:val="00E04E8F"/>
    <w:rsid w:val="00E05271"/>
    <w:rsid w:val="00E0606A"/>
    <w:rsid w:val="00E06B27"/>
    <w:rsid w:val="00E077D5"/>
    <w:rsid w:val="00E07993"/>
    <w:rsid w:val="00E10C62"/>
    <w:rsid w:val="00E10C96"/>
    <w:rsid w:val="00E11137"/>
    <w:rsid w:val="00E1233B"/>
    <w:rsid w:val="00E1237E"/>
    <w:rsid w:val="00E12CCE"/>
    <w:rsid w:val="00E12D3E"/>
    <w:rsid w:val="00E12EE9"/>
    <w:rsid w:val="00E13B53"/>
    <w:rsid w:val="00E13F03"/>
    <w:rsid w:val="00E145FB"/>
    <w:rsid w:val="00E14EEB"/>
    <w:rsid w:val="00E153A0"/>
    <w:rsid w:val="00E158ED"/>
    <w:rsid w:val="00E168EB"/>
    <w:rsid w:val="00E16A86"/>
    <w:rsid w:val="00E16AB8"/>
    <w:rsid w:val="00E20849"/>
    <w:rsid w:val="00E209A3"/>
    <w:rsid w:val="00E20C56"/>
    <w:rsid w:val="00E220B5"/>
    <w:rsid w:val="00E22381"/>
    <w:rsid w:val="00E22978"/>
    <w:rsid w:val="00E22AB3"/>
    <w:rsid w:val="00E22D44"/>
    <w:rsid w:val="00E239AB"/>
    <w:rsid w:val="00E256D1"/>
    <w:rsid w:val="00E2718B"/>
    <w:rsid w:val="00E30026"/>
    <w:rsid w:val="00E309B8"/>
    <w:rsid w:val="00E320F2"/>
    <w:rsid w:val="00E32451"/>
    <w:rsid w:val="00E347B5"/>
    <w:rsid w:val="00E34993"/>
    <w:rsid w:val="00E373E6"/>
    <w:rsid w:val="00E3775D"/>
    <w:rsid w:val="00E407AA"/>
    <w:rsid w:val="00E40B68"/>
    <w:rsid w:val="00E4155E"/>
    <w:rsid w:val="00E41ED9"/>
    <w:rsid w:val="00E4240E"/>
    <w:rsid w:val="00E4324E"/>
    <w:rsid w:val="00E4345B"/>
    <w:rsid w:val="00E44079"/>
    <w:rsid w:val="00E4414C"/>
    <w:rsid w:val="00E44CDD"/>
    <w:rsid w:val="00E4715A"/>
    <w:rsid w:val="00E50537"/>
    <w:rsid w:val="00E512ED"/>
    <w:rsid w:val="00E51573"/>
    <w:rsid w:val="00E51AA2"/>
    <w:rsid w:val="00E51FF1"/>
    <w:rsid w:val="00E5262A"/>
    <w:rsid w:val="00E52C4C"/>
    <w:rsid w:val="00E54D84"/>
    <w:rsid w:val="00E54F4E"/>
    <w:rsid w:val="00E5537F"/>
    <w:rsid w:val="00E55E5C"/>
    <w:rsid w:val="00E56CE2"/>
    <w:rsid w:val="00E579DC"/>
    <w:rsid w:val="00E62718"/>
    <w:rsid w:val="00E62934"/>
    <w:rsid w:val="00E649DB"/>
    <w:rsid w:val="00E64B1C"/>
    <w:rsid w:val="00E65076"/>
    <w:rsid w:val="00E654DE"/>
    <w:rsid w:val="00E6591E"/>
    <w:rsid w:val="00E6629E"/>
    <w:rsid w:val="00E66513"/>
    <w:rsid w:val="00E66D1F"/>
    <w:rsid w:val="00E6776F"/>
    <w:rsid w:val="00E7177A"/>
    <w:rsid w:val="00E72BC2"/>
    <w:rsid w:val="00E73121"/>
    <w:rsid w:val="00E73576"/>
    <w:rsid w:val="00E73C1D"/>
    <w:rsid w:val="00E741AD"/>
    <w:rsid w:val="00E7494E"/>
    <w:rsid w:val="00E75016"/>
    <w:rsid w:val="00E7515A"/>
    <w:rsid w:val="00E77B89"/>
    <w:rsid w:val="00E77BAB"/>
    <w:rsid w:val="00E80F28"/>
    <w:rsid w:val="00E820DD"/>
    <w:rsid w:val="00E8265F"/>
    <w:rsid w:val="00E82CD4"/>
    <w:rsid w:val="00E83604"/>
    <w:rsid w:val="00E83890"/>
    <w:rsid w:val="00E83EC8"/>
    <w:rsid w:val="00E8423E"/>
    <w:rsid w:val="00E852E4"/>
    <w:rsid w:val="00E8557A"/>
    <w:rsid w:val="00E85764"/>
    <w:rsid w:val="00E8702F"/>
    <w:rsid w:val="00E8710C"/>
    <w:rsid w:val="00E872A8"/>
    <w:rsid w:val="00E9085E"/>
    <w:rsid w:val="00E92671"/>
    <w:rsid w:val="00E92B0B"/>
    <w:rsid w:val="00E92F86"/>
    <w:rsid w:val="00E94780"/>
    <w:rsid w:val="00E94E5D"/>
    <w:rsid w:val="00E95303"/>
    <w:rsid w:val="00E9555E"/>
    <w:rsid w:val="00E95CBC"/>
    <w:rsid w:val="00E95E24"/>
    <w:rsid w:val="00E961CD"/>
    <w:rsid w:val="00E9762F"/>
    <w:rsid w:val="00E97FB3"/>
    <w:rsid w:val="00EA0E7B"/>
    <w:rsid w:val="00EA1208"/>
    <w:rsid w:val="00EA13A3"/>
    <w:rsid w:val="00EA3B5A"/>
    <w:rsid w:val="00EA4077"/>
    <w:rsid w:val="00EA468E"/>
    <w:rsid w:val="00EA522E"/>
    <w:rsid w:val="00EA52AE"/>
    <w:rsid w:val="00EA5E52"/>
    <w:rsid w:val="00EA6338"/>
    <w:rsid w:val="00EA79C7"/>
    <w:rsid w:val="00EA7D28"/>
    <w:rsid w:val="00EA7EB4"/>
    <w:rsid w:val="00EB0D26"/>
    <w:rsid w:val="00EB0E35"/>
    <w:rsid w:val="00EB24AC"/>
    <w:rsid w:val="00EB2CA0"/>
    <w:rsid w:val="00EB3952"/>
    <w:rsid w:val="00EB49DE"/>
    <w:rsid w:val="00EB515E"/>
    <w:rsid w:val="00EB59F5"/>
    <w:rsid w:val="00EB76AB"/>
    <w:rsid w:val="00EB7B22"/>
    <w:rsid w:val="00EB7CC3"/>
    <w:rsid w:val="00EB7FC8"/>
    <w:rsid w:val="00EC07F2"/>
    <w:rsid w:val="00EC1167"/>
    <w:rsid w:val="00EC130E"/>
    <w:rsid w:val="00EC18D9"/>
    <w:rsid w:val="00EC1932"/>
    <w:rsid w:val="00EC1EE0"/>
    <w:rsid w:val="00EC2B4B"/>
    <w:rsid w:val="00EC2D7E"/>
    <w:rsid w:val="00EC3008"/>
    <w:rsid w:val="00EC33CA"/>
    <w:rsid w:val="00EC360B"/>
    <w:rsid w:val="00EC3D2E"/>
    <w:rsid w:val="00EC45E5"/>
    <w:rsid w:val="00EC540B"/>
    <w:rsid w:val="00EC5E4B"/>
    <w:rsid w:val="00EC6090"/>
    <w:rsid w:val="00EC61F8"/>
    <w:rsid w:val="00EC630D"/>
    <w:rsid w:val="00EC658B"/>
    <w:rsid w:val="00EC6E6C"/>
    <w:rsid w:val="00EC6E95"/>
    <w:rsid w:val="00EC79C1"/>
    <w:rsid w:val="00ED0185"/>
    <w:rsid w:val="00ED1ABF"/>
    <w:rsid w:val="00ED20C6"/>
    <w:rsid w:val="00ED263D"/>
    <w:rsid w:val="00ED270E"/>
    <w:rsid w:val="00ED4718"/>
    <w:rsid w:val="00ED4C3B"/>
    <w:rsid w:val="00ED5E9E"/>
    <w:rsid w:val="00ED65C4"/>
    <w:rsid w:val="00ED65E3"/>
    <w:rsid w:val="00ED7D66"/>
    <w:rsid w:val="00EE03F9"/>
    <w:rsid w:val="00EE1824"/>
    <w:rsid w:val="00EE1DC9"/>
    <w:rsid w:val="00EE24A1"/>
    <w:rsid w:val="00EE37DE"/>
    <w:rsid w:val="00EE3B4E"/>
    <w:rsid w:val="00EE3E05"/>
    <w:rsid w:val="00EE47BA"/>
    <w:rsid w:val="00EE4D45"/>
    <w:rsid w:val="00EE5447"/>
    <w:rsid w:val="00EE5845"/>
    <w:rsid w:val="00EE5C30"/>
    <w:rsid w:val="00EE5D34"/>
    <w:rsid w:val="00EE6241"/>
    <w:rsid w:val="00EE6BA3"/>
    <w:rsid w:val="00EE6E2D"/>
    <w:rsid w:val="00EF0BDD"/>
    <w:rsid w:val="00EF13F7"/>
    <w:rsid w:val="00EF2208"/>
    <w:rsid w:val="00EF311F"/>
    <w:rsid w:val="00EF3B24"/>
    <w:rsid w:val="00EF4512"/>
    <w:rsid w:val="00EF4C60"/>
    <w:rsid w:val="00EF53CB"/>
    <w:rsid w:val="00EF5CC8"/>
    <w:rsid w:val="00EF7896"/>
    <w:rsid w:val="00F00AAF"/>
    <w:rsid w:val="00F02D01"/>
    <w:rsid w:val="00F02E25"/>
    <w:rsid w:val="00F0385C"/>
    <w:rsid w:val="00F04144"/>
    <w:rsid w:val="00F04941"/>
    <w:rsid w:val="00F04B94"/>
    <w:rsid w:val="00F04BCB"/>
    <w:rsid w:val="00F0646C"/>
    <w:rsid w:val="00F06A92"/>
    <w:rsid w:val="00F07D3D"/>
    <w:rsid w:val="00F1005B"/>
    <w:rsid w:val="00F121AE"/>
    <w:rsid w:val="00F1424A"/>
    <w:rsid w:val="00F143C5"/>
    <w:rsid w:val="00F14A46"/>
    <w:rsid w:val="00F14F5D"/>
    <w:rsid w:val="00F16B51"/>
    <w:rsid w:val="00F16D65"/>
    <w:rsid w:val="00F1716C"/>
    <w:rsid w:val="00F206F4"/>
    <w:rsid w:val="00F20FBE"/>
    <w:rsid w:val="00F21F30"/>
    <w:rsid w:val="00F2200C"/>
    <w:rsid w:val="00F2252C"/>
    <w:rsid w:val="00F24B5B"/>
    <w:rsid w:val="00F24F5B"/>
    <w:rsid w:val="00F25112"/>
    <w:rsid w:val="00F25299"/>
    <w:rsid w:val="00F252E4"/>
    <w:rsid w:val="00F25BD9"/>
    <w:rsid w:val="00F2652A"/>
    <w:rsid w:val="00F26AD0"/>
    <w:rsid w:val="00F27CED"/>
    <w:rsid w:val="00F312F9"/>
    <w:rsid w:val="00F32119"/>
    <w:rsid w:val="00F32437"/>
    <w:rsid w:val="00F32968"/>
    <w:rsid w:val="00F334EB"/>
    <w:rsid w:val="00F33528"/>
    <w:rsid w:val="00F34406"/>
    <w:rsid w:val="00F34A37"/>
    <w:rsid w:val="00F34A95"/>
    <w:rsid w:val="00F35C4C"/>
    <w:rsid w:val="00F37340"/>
    <w:rsid w:val="00F37B15"/>
    <w:rsid w:val="00F37BA4"/>
    <w:rsid w:val="00F41570"/>
    <w:rsid w:val="00F41877"/>
    <w:rsid w:val="00F420B7"/>
    <w:rsid w:val="00F4210C"/>
    <w:rsid w:val="00F42113"/>
    <w:rsid w:val="00F427B2"/>
    <w:rsid w:val="00F43E10"/>
    <w:rsid w:val="00F458E5"/>
    <w:rsid w:val="00F45910"/>
    <w:rsid w:val="00F4660C"/>
    <w:rsid w:val="00F47737"/>
    <w:rsid w:val="00F47956"/>
    <w:rsid w:val="00F50E44"/>
    <w:rsid w:val="00F51B90"/>
    <w:rsid w:val="00F52EF8"/>
    <w:rsid w:val="00F535D2"/>
    <w:rsid w:val="00F5393C"/>
    <w:rsid w:val="00F53F70"/>
    <w:rsid w:val="00F54638"/>
    <w:rsid w:val="00F565F7"/>
    <w:rsid w:val="00F57317"/>
    <w:rsid w:val="00F60F8B"/>
    <w:rsid w:val="00F6125B"/>
    <w:rsid w:val="00F62BE5"/>
    <w:rsid w:val="00F62E3A"/>
    <w:rsid w:val="00F63B84"/>
    <w:rsid w:val="00F6527A"/>
    <w:rsid w:val="00F655AF"/>
    <w:rsid w:val="00F65861"/>
    <w:rsid w:val="00F66003"/>
    <w:rsid w:val="00F66F99"/>
    <w:rsid w:val="00F704B0"/>
    <w:rsid w:val="00F7090E"/>
    <w:rsid w:val="00F71AEE"/>
    <w:rsid w:val="00F723C8"/>
    <w:rsid w:val="00F72AE7"/>
    <w:rsid w:val="00F731E3"/>
    <w:rsid w:val="00F73596"/>
    <w:rsid w:val="00F75FD9"/>
    <w:rsid w:val="00F77530"/>
    <w:rsid w:val="00F77629"/>
    <w:rsid w:val="00F80578"/>
    <w:rsid w:val="00F810D5"/>
    <w:rsid w:val="00F816FC"/>
    <w:rsid w:val="00F81873"/>
    <w:rsid w:val="00F84114"/>
    <w:rsid w:val="00F8429C"/>
    <w:rsid w:val="00F856C1"/>
    <w:rsid w:val="00F85DF4"/>
    <w:rsid w:val="00F86458"/>
    <w:rsid w:val="00F87019"/>
    <w:rsid w:val="00F870D2"/>
    <w:rsid w:val="00F90008"/>
    <w:rsid w:val="00F90EE0"/>
    <w:rsid w:val="00F92928"/>
    <w:rsid w:val="00F95160"/>
    <w:rsid w:val="00F95213"/>
    <w:rsid w:val="00F95B29"/>
    <w:rsid w:val="00F96762"/>
    <w:rsid w:val="00F9690E"/>
    <w:rsid w:val="00FA078F"/>
    <w:rsid w:val="00FA0AB1"/>
    <w:rsid w:val="00FA22A1"/>
    <w:rsid w:val="00FA297C"/>
    <w:rsid w:val="00FA2B96"/>
    <w:rsid w:val="00FA2FEB"/>
    <w:rsid w:val="00FA355B"/>
    <w:rsid w:val="00FA3685"/>
    <w:rsid w:val="00FA3CFF"/>
    <w:rsid w:val="00FA3E1F"/>
    <w:rsid w:val="00FA4577"/>
    <w:rsid w:val="00FA4BE1"/>
    <w:rsid w:val="00FA4E2C"/>
    <w:rsid w:val="00FA4F41"/>
    <w:rsid w:val="00FA5A85"/>
    <w:rsid w:val="00FA674A"/>
    <w:rsid w:val="00FA6C64"/>
    <w:rsid w:val="00FA6CB8"/>
    <w:rsid w:val="00FA6DF2"/>
    <w:rsid w:val="00FA713B"/>
    <w:rsid w:val="00FA7AEA"/>
    <w:rsid w:val="00FB0480"/>
    <w:rsid w:val="00FB09D4"/>
    <w:rsid w:val="00FB0EB7"/>
    <w:rsid w:val="00FB1F6B"/>
    <w:rsid w:val="00FB2253"/>
    <w:rsid w:val="00FB23DB"/>
    <w:rsid w:val="00FB345D"/>
    <w:rsid w:val="00FB4B1B"/>
    <w:rsid w:val="00FB4D09"/>
    <w:rsid w:val="00FB4D70"/>
    <w:rsid w:val="00FB7522"/>
    <w:rsid w:val="00FC15DE"/>
    <w:rsid w:val="00FC182D"/>
    <w:rsid w:val="00FC2062"/>
    <w:rsid w:val="00FC20D0"/>
    <w:rsid w:val="00FC380E"/>
    <w:rsid w:val="00FC3BC7"/>
    <w:rsid w:val="00FC593C"/>
    <w:rsid w:val="00FC6316"/>
    <w:rsid w:val="00FC684E"/>
    <w:rsid w:val="00FC6CCA"/>
    <w:rsid w:val="00FC7220"/>
    <w:rsid w:val="00FC7A8F"/>
    <w:rsid w:val="00FD0557"/>
    <w:rsid w:val="00FD0922"/>
    <w:rsid w:val="00FD21BF"/>
    <w:rsid w:val="00FD23AE"/>
    <w:rsid w:val="00FD2E9E"/>
    <w:rsid w:val="00FD2F3A"/>
    <w:rsid w:val="00FD307D"/>
    <w:rsid w:val="00FD38C8"/>
    <w:rsid w:val="00FD3AD3"/>
    <w:rsid w:val="00FD50B8"/>
    <w:rsid w:val="00FD52C4"/>
    <w:rsid w:val="00FD5406"/>
    <w:rsid w:val="00FD5AFB"/>
    <w:rsid w:val="00FD62A1"/>
    <w:rsid w:val="00FD6A56"/>
    <w:rsid w:val="00FD7BAF"/>
    <w:rsid w:val="00FE074B"/>
    <w:rsid w:val="00FE1F66"/>
    <w:rsid w:val="00FE2342"/>
    <w:rsid w:val="00FE2DD7"/>
    <w:rsid w:val="00FE2F91"/>
    <w:rsid w:val="00FE3AF3"/>
    <w:rsid w:val="00FE412E"/>
    <w:rsid w:val="00FE4FF5"/>
    <w:rsid w:val="00FE5013"/>
    <w:rsid w:val="00FE55D8"/>
    <w:rsid w:val="00FE5A1B"/>
    <w:rsid w:val="00FE6237"/>
    <w:rsid w:val="00FE6FB7"/>
    <w:rsid w:val="00FE7A7A"/>
    <w:rsid w:val="00FE7CEF"/>
    <w:rsid w:val="00FF0D2A"/>
    <w:rsid w:val="00FF0ECE"/>
    <w:rsid w:val="00FF107D"/>
    <w:rsid w:val="00FF1AAD"/>
    <w:rsid w:val="00FF20EF"/>
    <w:rsid w:val="00FF2ED2"/>
    <w:rsid w:val="00FF3583"/>
    <w:rsid w:val="00FF361B"/>
    <w:rsid w:val="00FF55D0"/>
    <w:rsid w:val="00FF60A0"/>
    <w:rsid w:val="00FF7E72"/>
    <w:rsid w:val="00FF7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9AB6D60-93EF-408F-A584-A88E113C8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10A"/>
    <w:rPr>
      <w:rFonts w:ascii="Arial" w:hAnsi="Arial"/>
      <w:sz w:val="19"/>
    </w:rPr>
  </w:style>
  <w:style w:type="paragraph" w:styleId="Heading1">
    <w:name w:val="heading 1"/>
    <w:basedOn w:val="Normal"/>
    <w:next w:val="Normal"/>
    <w:qFormat/>
    <w:rsid w:val="002C51E8"/>
    <w:pPr>
      <w:keepNext/>
      <w:spacing w:before="240" w:after="60"/>
      <w:outlineLvl w:val="0"/>
    </w:pPr>
    <w:rPr>
      <w:rFonts w:ascii="Tahoma" w:hAnsi="Tahoma" w:cs="Arial"/>
      <w:b/>
      <w:bCs/>
      <w:smallCaps/>
      <w:kern w:val="32"/>
      <w:sz w:val="40"/>
      <w:szCs w:val="40"/>
    </w:rPr>
  </w:style>
  <w:style w:type="paragraph" w:styleId="Heading2">
    <w:name w:val="heading 2"/>
    <w:basedOn w:val="Normal"/>
    <w:next w:val="Normal"/>
    <w:qFormat/>
    <w:rsid w:val="003172EB"/>
    <w:pPr>
      <w:keepNext/>
      <w:spacing w:before="600" w:after="60"/>
      <w:outlineLvl w:val="1"/>
    </w:pPr>
    <w:rPr>
      <w:rFonts w:ascii="Tahoma" w:hAnsi="Tahoma" w:cs="Arial"/>
      <w:b/>
      <w:bCs/>
      <w:iCs/>
      <w:smallCaps/>
      <w:sz w:val="24"/>
      <w:szCs w:val="28"/>
    </w:rPr>
  </w:style>
  <w:style w:type="paragraph" w:styleId="Heading3">
    <w:name w:val="heading 3"/>
    <w:basedOn w:val="Normal"/>
    <w:next w:val="Normal"/>
    <w:link w:val="Heading3Char"/>
    <w:uiPriority w:val="9"/>
    <w:qFormat/>
    <w:rsid w:val="002C51E8"/>
    <w:pPr>
      <w:keepNext/>
      <w:spacing w:before="60" w:after="60"/>
      <w:outlineLvl w:val="2"/>
    </w:pPr>
    <w:rPr>
      <w:rFonts w:ascii="Tahoma" w:hAnsi="Tahom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77B89"/>
    <w:rPr>
      <w:rFonts w:ascii="Tahoma" w:hAnsi="Tahoma" w:cs="Tahoma"/>
      <w:sz w:val="16"/>
      <w:szCs w:val="16"/>
    </w:rPr>
  </w:style>
  <w:style w:type="paragraph" w:customStyle="1" w:styleId="FieldText">
    <w:name w:val="Field Text"/>
    <w:basedOn w:val="Normal"/>
    <w:rsid w:val="0086110A"/>
    <w:pPr>
      <w:spacing w:before="60" w:after="60"/>
    </w:pPr>
  </w:style>
  <w:style w:type="paragraph" w:customStyle="1" w:styleId="1stLine">
    <w:name w:val="1st Line"/>
    <w:aliases w:val="Field label"/>
    <w:basedOn w:val="FieldLabel"/>
    <w:link w:val="1stLineChar"/>
    <w:rsid w:val="001E0227"/>
    <w:pPr>
      <w:spacing w:before="240"/>
    </w:pPr>
  </w:style>
  <w:style w:type="paragraph" w:customStyle="1" w:styleId="FieldLabel">
    <w:name w:val="Field Label"/>
    <w:basedOn w:val="Normal"/>
    <w:link w:val="FieldLabelChar"/>
    <w:rsid w:val="0027375D"/>
    <w:pPr>
      <w:spacing w:before="60" w:after="60"/>
    </w:pPr>
    <w:rPr>
      <w:rFonts w:ascii="Tahoma" w:hAnsi="Tahoma"/>
      <w:b/>
      <w:sz w:val="18"/>
      <w:szCs w:val="22"/>
    </w:rPr>
  </w:style>
  <w:style w:type="paragraph" w:customStyle="1" w:styleId="MeetingInformation">
    <w:name w:val="Meeting Information"/>
    <w:basedOn w:val="FieldText"/>
    <w:rsid w:val="0027375D"/>
    <w:pPr>
      <w:spacing w:before="0" w:after="0"/>
      <w:ind w:left="990"/>
      <w:jc w:val="right"/>
    </w:pPr>
    <w:rPr>
      <w:rFonts w:ascii="Tahoma" w:hAnsi="Tahoma" w:cs="Arial"/>
      <w:b/>
      <w:sz w:val="18"/>
      <w:szCs w:val="24"/>
    </w:rPr>
  </w:style>
  <w:style w:type="paragraph" w:customStyle="1" w:styleId="ActionItems">
    <w:name w:val="Action Items"/>
    <w:basedOn w:val="Normal"/>
    <w:rsid w:val="0086110A"/>
    <w:pPr>
      <w:numPr>
        <w:numId w:val="1"/>
      </w:numPr>
      <w:tabs>
        <w:tab w:val="left" w:pos="5040"/>
      </w:tabs>
      <w:spacing w:before="60" w:after="60"/>
    </w:pPr>
    <w:rPr>
      <w:rFonts w:cs="Arial"/>
    </w:rPr>
  </w:style>
  <w:style w:type="character" w:customStyle="1" w:styleId="FieldLabelChar">
    <w:name w:val="Field Label Char"/>
    <w:basedOn w:val="DefaultParagraphFont"/>
    <w:link w:val="FieldLabel"/>
    <w:rsid w:val="001E0227"/>
    <w:rPr>
      <w:rFonts w:ascii="Tahoma" w:hAnsi="Tahoma"/>
      <w:b/>
      <w:sz w:val="18"/>
      <w:szCs w:val="22"/>
      <w:lang w:val="en-US" w:eastAsia="en-US" w:bidi="ar-SA"/>
    </w:rPr>
  </w:style>
  <w:style w:type="character" w:customStyle="1" w:styleId="1stLineChar">
    <w:name w:val="1st Line Char"/>
    <w:aliases w:val="Field label Char"/>
    <w:basedOn w:val="FieldLabelChar"/>
    <w:link w:val="1stLine"/>
    <w:rsid w:val="001E0227"/>
    <w:rPr>
      <w:rFonts w:ascii="Tahoma" w:hAnsi="Tahoma"/>
      <w:b/>
      <w:sz w:val="18"/>
      <w:szCs w:val="22"/>
      <w:lang w:val="en-US" w:eastAsia="en-US" w:bidi="ar-SA"/>
    </w:rPr>
  </w:style>
  <w:style w:type="paragraph" w:styleId="FootnoteText">
    <w:name w:val="footnote text"/>
    <w:basedOn w:val="Normal"/>
    <w:semiHidden/>
    <w:rsid w:val="00FA4BE1"/>
    <w:rPr>
      <w:sz w:val="20"/>
    </w:rPr>
  </w:style>
  <w:style w:type="character" w:styleId="FootnoteReference">
    <w:name w:val="footnote reference"/>
    <w:basedOn w:val="DefaultParagraphFont"/>
    <w:semiHidden/>
    <w:rsid w:val="00FA4BE1"/>
    <w:rPr>
      <w:vertAlign w:val="superscript"/>
    </w:rPr>
  </w:style>
  <w:style w:type="character" w:styleId="Hyperlink">
    <w:name w:val="Hyperlink"/>
    <w:basedOn w:val="DefaultParagraphFont"/>
    <w:rsid w:val="00CE3956"/>
    <w:rPr>
      <w:color w:val="0000FF"/>
      <w:u w:val="single"/>
    </w:rPr>
  </w:style>
  <w:style w:type="character" w:styleId="FollowedHyperlink">
    <w:name w:val="FollowedHyperlink"/>
    <w:basedOn w:val="DefaultParagraphFont"/>
    <w:rsid w:val="00CE3956"/>
    <w:rPr>
      <w:color w:val="800080"/>
      <w:u w:val="single"/>
    </w:rPr>
  </w:style>
  <w:style w:type="paragraph" w:styleId="E-mailSignature">
    <w:name w:val="E-mail Signature"/>
    <w:basedOn w:val="Normal"/>
    <w:rsid w:val="00CE3956"/>
    <w:rPr>
      <w:rFonts w:ascii="Times New Roman" w:hAnsi="Times New Roman"/>
      <w:sz w:val="24"/>
      <w:szCs w:val="24"/>
    </w:rPr>
  </w:style>
  <w:style w:type="paragraph" w:styleId="Header">
    <w:name w:val="header"/>
    <w:basedOn w:val="Normal"/>
    <w:rsid w:val="00243CC9"/>
    <w:pPr>
      <w:tabs>
        <w:tab w:val="center" w:pos="4320"/>
        <w:tab w:val="right" w:pos="8640"/>
      </w:tabs>
    </w:pPr>
  </w:style>
  <w:style w:type="paragraph" w:styleId="Footer">
    <w:name w:val="footer"/>
    <w:basedOn w:val="Normal"/>
    <w:link w:val="FooterChar"/>
    <w:uiPriority w:val="99"/>
    <w:rsid w:val="00243CC9"/>
    <w:pPr>
      <w:tabs>
        <w:tab w:val="center" w:pos="4320"/>
        <w:tab w:val="right" w:pos="8640"/>
      </w:tabs>
    </w:pPr>
  </w:style>
  <w:style w:type="paragraph" w:customStyle="1" w:styleId="actionitems0">
    <w:name w:val="actionitems"/>
    <w:basedOn w:val="Normal"/>
    <w:rsid w:val="00137B59"/>
    <w:pPr>
      <w:tabs>
        <w:tab w:val="num" w:pos="720"/>
      </w:tabs>
      <w:spacing w:before="60" w:after="60"/>
      <w:ind w:left="720" w:hanging="360"/>
    </w:pPr>
    <w:rPr>
      <w:rFonts w:cs="Arial"/>
      <w:szCs w:val="19"/>
    </w:rPr>
  </w:style>
  <w:style w:type="paragraph" w:customStyle="1" w:styleId="actionitems00">
    <w:name w:val="actionitems0"/>
    <w:basedOn w:val="Normal"/>
    <w:rsid w:val="00D71B41"/>
    <w:pPr>
      <w:tabs>
        <w:tab w:val="num" w:pos="720"/>
      </w:tabs>
      <w:spacing w:before="60" w:after="60"/>
      <w:ind w:left="720" w:hanging="360"/>
    </w:pPr>
    <w:rPr>
      <w:rFonts w:cs="Arial"/>
      <w:szCs w:val="19"/>
    </w:rPr>
  </w:style>
  <w:style w:type="character" w:styleId="CommentReference">
    <w:name w:val="annotation reference"/>
    <w:basedOn w:val="DefaultParagraphFont"/>
    <w:semiHidden/>
    <w:rsid w:val="009A5E51"/>
    <w:rPr>
      <w:sz w:val="16"/>
      <w:szCs w:val="16"/>
    </w:rPr>
  </w:style>
  <w:style w:type="paragraph" w:styleId="CommentText">
    <w:name w:val="annotation text"/>
    <w:basedOn w:val="Normal"/>
    <w:semiHidden/>
    <w:rsid w:val="009A5E51"/>
    <w:rPr>
      <w:sz w:val="20"/>
    </w:rPr>
  </w:style>
  <w:style w:type="paragraph" w:styleId="CommentSubject">
    <w:name w:val="annotation subject"/>
    <w:basedOn w:val="CommentText"/>
    <w:next w:val="CommentText"/>
    <w:semiHidden/>
    <w:rsid w:val="009A5E51"/>
    <w:rPr>
      <w:b/>
      <w:bCs/>
    </w:rPr>
  </w:style>
  <w:style w:type="character" w:customStyle="1" w:styleId="Heading3Char">
    <w:name w:val="Heading 3 Char"/>
    <w:basedOn w:val="DefaultParagraphFont"/>
    <w:link w:val="Heading3"/>
    <w:uiPriority w:val="9"/>
    <w:rsid w:val="00D419F3"/>
    <w:rPr>
      <w:rFonts w:ascii="Tahoma" w:hAnsi="Tahoma" w:cs="Arial"/>
      <w:b/>
      <w:bCs/>
      <w:sz w:val="19"/>
      <w:szCs w:val="26"/>
    </w:rPr>
  </w:style>
  <w:style w:type="paragraph" w:styleId="ListParagraph">
    <w:name w:val="List Paragraph"/>
    <w:basedOn w:val="Normal"/>
    <w:uiPriority w:val="34"/>
    <w:qFormat/>
    <w:rsid w:val="004E4BA2"/>
    <w:pPr>
      <w:ind w:left="720"/>
      <w:contextualSpacing/>
    </w:pPr>
  </w:style>
  <w:style w:type="table" w:styleId="TableGrid">
    <w:name w:val="Table Grid"/>
    <w:basedOn w:val="TableNormal"/>
    <w:rsid w:val="00A65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97A"/>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C8372E"/>
    <w:rPr>
      <w:i/>
      <w:iCs/>
    </w:rPr>
  </w:style>
  <w:style w:type="character" w:customStyle="1" w:styleId="FooterChar">
    <w:name w:val="Footer Char"/>
    <w:basedOn w:val="DefaultParagraphFont"/>
    <w:link w:val="Footer"/>
    <w:uiPriority w:val="99"/>
    <w:rsid w:val="00D43446"/>
    <w:rPr>
      <w:rFonts w:ascii="Arial" w:hAnsi="Arial"/>
      <w:sz w:val="19"/>
    </w:rPr>
  </w:style>
  <w:style w:type="character" w:customStyle="1" w:styleId="s7">
    <w:name w:val="s7"/>
    <w:basedOn w:val="DefaultParagraphFont"/>
    <w:rsid w:val="003F52EC"/>
  </w:style>
  <w:style w:type="character" w:customStyle="1" w:styleId="s8">
    <w:name w:val="s8"/>
    <w:basedOn w:val="DefaultParagraphFont"/>
    <w:rsid w:val="003F52EC"/>
  </w:style>
  <w:style w:type="paragraph" w:styleId="NormalWeb">
    <w:name w:val="Normal (Web)"/>
    <w:basedOn w:val="Normal"/>
    <w:uiPriority w:val="99"/>
    <w:unhideWhenUsed/>
    <w:rsid w:val="00355E70"/>
    <w:pPr>
      <w:spacing w:before="100" w:beforeAutospacing="1" w:after="100" w:afterAutospacing="1"/>
    </w:pPr>
    <w:rPr>
      <w:rFonts w:ascii="Times New Roman" w:eastAsiaTheme="minorEastAsia" w:hAnsi="Times New Roman"/>
      <w:sz w:val="24"/>
      <w:szCs w:val="24"/>
    </w:rPr>
  </w:style>
  <w:style w:type="character" w:styleId="Strong">
    <w:name w:val="Strong"/>
    <w:basedOn w:val="DefaultParagraphFont"/>
    <w:uiPriority w:val="22"/>
    <w:qFormat/>
    <w:rsid w:val="00355E70"/>
    <w:rPr>
      <w:b/>
      <w:bCs/>
    </w:rPr>
  </w:style>
  <w:style w:type="paragraph" w:styleId="PlainText">
    <w:name w:val="Plain Text"/>
    <w:basedOn w:val="Normal"/>
    <w:link w:val="PlainTextChar"/>
    <w:uiPriority w:val="99"/>
    <w:unhideWhenUsed/>
    <w:rsid w:val="005E153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E1539"/>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77439">
      <w:bodyDiv w:val="1"/>
      <w:marLeft w:val="0"/>
      <w:marRight w:val="0"/>
      <w:marTop w:val="0"/>
      <w:marBottom w:val="0"/>
      <w:divBdr>
        <w:top w:val="none" w:sz="0" w:space="0" w:color="auto"/>
        <w:left w:val="none" w:sz="0" w:space="0" w:color="auto"/>
        <w:bottom w:val="none" w:sz="0" w:space="0" w:color="auto"/>
        <w:right w:val="none" w:sz="0" w:space="0" w:color="auto"/>
      </w:divBdr>
    </w:div>
    <w:div w:id="128518792">
      <w:bodyDiv w:val="1"/>
      <w:marLeft w:val="0"/>
      <w:marRight w:val="0"/>
      <w:marTop w:val="0"/>
      <w:marBottom w:val="0"/>
      <w:divBdr>
        <w:top w:val="none" w:sz="0" w:space="0" w:color="auto"/>
        <w:left w:val="none" w:sz="0" w:space="0" w:color="auto"/>
        <w:bottom w:val="none" w:sz="0" w:space="0" w:color="auto"/>
        <w:right w:val="none" w:sz="0" w:space="0" w:color="auto"/>
      </w:divBdr>
    </w:div>
    <w:div w:id="145052386">
      <w:bodyDiv w:val="1"/>
      <w:marLeft w:val="0"/>
      <w:marRight w:val="0"/>
      <w:marTop w:val="0"/>
      <w:marBottom w:val="0"/>
      <w:divBdr>
        <w:top w:val="none" w:sz="0" w:space="0" w:color="auto"/>
        <w:left w:val="none" w:sz="0" w:space="0" w:color="auto"/>
        <w:bottom w:val="none" w:sz="0" w:space="0" w:color="auto"/>
        <w:right w:val="none" w:sz="0" w:space="0" w:color="auto"/>
      </w:divBdr>
    </w:div>
    <w:div w:id="160631947">
      <w:bodyDiv w:val="1"/>
      <w:marLeft w:val="0"/>
      <w:marRight w:val="0"/>
      <w:marTop w:val="0"/>
      <w:marBottom w:val="0"/>
      <w:divBdr>
        <w:top w:val="none" w:sz="0" w:space="0" w:color="auto"/>
        <w:left w:val="none" w:sz="0" w:space="0" w:color="auto"/>
        <w:bottom w:val="none" w:sz="0" w:space="0" w:color="auto"/>
        <w:right w:val="none" w:sz="0" w:space="0" w:color="auto"/>
      </w:divBdr>
      <w:divsChild>
        <w:div w:id="1876455942">
          <w:marLeft w:val="0"/>
          <w:marRight w:val="0"/>
          <w:marTop w:val="0"/>
          <w:marBottom w:val="0"/>
          <w:divBdr>
            <w:top w:val="none" w:sz="0" w:space="0" w:color="auto"/>
            <w:left w:val="none" w:sz="0" w:space="0" w:color="auto"/>
            <w:bottom w:val="none" w:sz="0" w:space="0" w:color="auto"/>
            <w:right w:val="none" w:sz="0" w:space="0" w:color="auto"/>
          </w:divBdr>
        </w:div>
      </w:divsChild>
    </w:div>
    <w:div w:id="210774025">
      <w:bodyDiv w:val="1"/>
      <w:marLeft w:val="0"/>
      <w:marRight w:val="0"/>
      <w:marTop w:val="0"/>
      <w:marBottom w:val="0"/>
      <w:divBdr>
        <w:top w:val="none" w:sz="0" w:space="0" w:color="auto"/>
        <w:left w:val="none" w:sz="0" w:space="0" w:color="auto"/>
        <w:bottom w:val="none" w:sz="0" w:space="0" w:color="auto"/>
        <w:right w:val="none" w:sz="0" w:space="0" w:color="auto"/>
      </w:divBdr>
      <w:divsChild>
        <w:div w:id="881790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743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521613">
      <w:bodyDiv w:val="1"/>
      <w:marLeft w:val="0"/>
      <w:marRight w:val="0"/>
      <w:marTop w:val="0"/>
      <w:marBottom w:val="0"/>
      <w:divBdr>
        <w:top w:val="none" w:sz="0" w:space="0" w:color="auto"/>
        <w:left w:val="none" w:sz="0" w:space="0" w:color="auto"/>
        <w:bottom w:val="none" w:sz="0" w:space="0" w:color="auto"/>
        <w:right w:val="none" w:sz="0" w:space="0" w:color="auto"/>
      </w:divBdr>
    </w:div>
    <w:div w:id="241836880">
      <w:bodyDiv w:val="1"/>
      <w:marLeft w:val="0"/>
      <w:marRight w:val="0"/>
      <w:marTop w:val="0"/>
      <w:marBottom w:val="0"/>
      <w:divBdr>
        <w:top w:val="none" w:sz="0" w:space="0" w:color="auto"/>
        <w:left w:val="none" w:sz="0" w:space="0" w:color="auto"/>
        <w:bottom w:val="none" w:sz="0" w:space="0" w:color="auto"/>
        <w:right w:val="none" w:sz="0" w:space="0" w:color="auto"/>
      </w:divBdr>
    </w:div>
    <w:div w:id="271671080">
      <w:bodyDiv w:val="1"/>
      <w:marLeft w:val="0"/>
      <w:marRight w:val="0"/>
      <w:marTop w:val="0"/>
      <w:marBottom w:val="0"/>
      <w:divBdr>
        <w:top w:val="none" w:sz="0" w:space="0" w:color="auto"/>
        <w:left w:val="none" w:sz="0" w:space="0" w:color="auto"/>
        <w:bottom w:val="none" w:sz="0" w:space="0" w:color="auto"/>
        <w:right w:val="none" w:sz="0" w:space="0" w:color="auto"/>
      </w:divBdr>
    </w:div>
    <w:div w:id="293681076">
      <w:bodyDiv w:val="1"/>
      <w:marLeft w:val="0"/>
      <w:marRight w:val="0"/>
      <w:marTop w:val="0"/>
      <w:marBottom w:val="0"/>
      <w:divBdr>
        <w:top w:val="none" w:sz="0" w:space="0" w:color="auto"/>
        <w:left w:val="none" w:sz="0" w:space="0" w:color="auto"/>
        <w:bottom w:val="none" w:sz="0" w:space="0" w:color="auto"/>
        <w:right w:val="none" w:sz="0" w:space="0" w:color="auto"/>
      </w:divBdr>
    </w:div>
    <w:div w:id="306858733">
      <w:bodyDiv w:val="1"/>
      <w:marLeft w:val="0"/>
      <w:marRight w:val="0"/>
      <w:marTop w:val="0"/>
      <w:marBottom w:val="0"/>
      <w:divBdr>
        <w:top w:val="none" w:sz="0" w:space="0" w:color="auto"/>
        <w:left w:val="none" w:sz="0" w:space="0" w:color="auto"/>
        <w:bottom w:val="none" w:sz="0" w:space="0" w:color="auto"/>
        <w:right w:val="none" w:sz="0" w:space="0" w:color="auto"/>
      </w:divBdr>
    </w:div>
    <w:div w:id="361901541">
      <w:bodyDiv w:val="1"/>
      <w:marLeft w:val="0"/>
      <w:marRight w:val="0"/>
      <w:marTop w:val="0"/>
      <w:marBottom w:val="0"/>
      <w:divBdr>
        <w:top w:val="none" w:sz="0" w:space="0" w:color="auto"/>
        <w:left w:val="none" w:sz="0" w:space="0" w:color="auto"/>
        <w:bottom w:val="none" w:sz="0" w:space="0" w:color="auto"/>
        <w:right w:val="none" w:sz="0" w:space="0" w:color="auto"/>
      </w:divBdr>
    </w:div>
    <w:div w:id="373581151">
      <w:bodyDiv w:val="1"/>
      <w:marLeft w:val="0"/>
      <w:marRight w:val="0"/>
      <w:marTop w:val="0"/>
      <w:marBottom w:val="0"/>
      <w:divBdr>
        <w:top w:val="none" w:sz="0" w:space="0" w:color="auto"/>
        <w:left w:val="none" w:sz="0" w:space="0" w:color="auto"/>
        <w:bottom w:val="none" w:sz="0" w:space="0" w:color="auto"/>
        <w:right w:val="none" w:sz="0" w:space="0" w:color="auto"/>
      </w:divBdr>
    </w:div>
    <w:div w:id="390809637">
      <w:bodyDiv w:val="1"/>
      <w:marLeft w:val="0"/>
      <w:marRight w:val="0"/>
      <w:marTop w:val="0"/>
      <w:marBottom w:val="0"/>
      <w:divBdr>
        <w:top w:val="none" w:sz="0" w:space="0" w:color="auto"/>
        <w:left w:val="none" w:sz="0" w:space="0" w:color="auto"/>
        <w:bottom w:val="none" w:sz="0" w:space="0" w:color="auto"/>
        <w:right w:val="none" w:sz="0" w:space="0" w:color="auto"/>
      </w:divBdr>
    </w:div>
    <w:div w:id="482815686">
      <w:bodyDiv w:val="1"/>
      <w:marLeft w:val="0"/>
      <w:marRight w:val="0"/>
      <w:marTop w:val="0"/>
      <w:marBottom w:val="0"/>
      <w:divBdr>
        <w:top w:val="none" w:sz="0" w:space="0" w:color="auto"/>
        <w:left w:val="none" w:sz="0" w:space="0" w:color="auto"/>
        <w:bottom w:val="none" w:sz="0" w:space="0" w:color="auto"/>
        <w:right w:val="none" w:sz="0" w:space="0" w:color="auto"/>
      </w:divBdr>
    </w:div>
    <w:div w:id="488250493">
      <w:bodyDiv w:val="1"/>
      <w:marLeft w:val="0"/>
      <w:marRight w:val="0"/>
      <w:marTop w:val="0"/>
      <w:marBottom w:val="0"/>
      <w:divBdr>
        <w:top w:val="none" w:sz="0" w:space="0" w:color="auto"/>
        <w:left w:val="none" w:sz="0" w:space="0" w:color="auto"/>
        <w:bottom w:val="none" w:sz="0" w:space="0" w:color="auto"/>
        <w:right w:val="none" w:sz="0" w:space="0" w:color="auto"/>
      </w:divBdr>
    </w:div>
    <w:div w:id="505051741">
      <w:bodyDiv w:val="1"/>
      <w:marLeft w:val="0"/>
      <w:marRight w:val="0"/>
      <w:marTop w:val="0"/>
      <w:marBottom w:val="0"/>
      <w:divBdr>
        <w:top w:val="none" w:sz="0" w:space="0" w:color="auto"/>
        <w:left w:val="none" w:sz="0" w:space="0" w:color="auto"/>
        <w:bottom w:val="none" w:sz="0" w:space="0" w:color="auto"/>
        <w:right w:val="none" w:sz="0" w:space="0" w:color="auto"/>
      </w:divBdr>
      <w:divsChild>
        <w:div w:id="1426002873">
          <w:marLeft w:val="0"/>
          <w:marRight w:val="0"/>
          <w:marTop w:val="0"/>
          <w:marBottom w:val="0"/>
          <w:divBdr>
            <w:top w:val="none" w:sz="0" w:space="0" w:color="auto"/>
            <w:left w:val="none" w:sz="0" w:space="0" w:color="auto"/>
            <w:bottom w:val="none" w:sz="0" w:space="0" w:color="auto"/>
            <w:right w:val="none" w:sz="0" w:space="0" w:color="auto"/>
          </w:divBdr>
        </w:div>
      </w:divsChild>
    </w:div>
    <w:div w:id="536236853">
      <w:bodyDiv w:val="1"/>
      <w:marLeft w:val="0"/>
      <w:marRight w:val="0"/>
      <w:marTop w:val="0"/>
      <w:marBottom w:val="0"/>
      <w:divBdr>
        <w:top w:val="none" w:sz="0" w:space="0" w:color="auto"/>
        <w:left w:val="none" w:sz="0" w:space="0" w:color="auto"/>
        <w:bottom w:val="none" w:sz="0" w:space="0" w:color="auto"/>
        <w:right w:val="none" w:sz="0" w:space="0" w:color="auto"/>
      </w:divBdr>
    </w:div>
    <w:div w:id="592863929">
      <w:bodyDiv w:val="1"/>
      <w:marLeft w:val="0"/>
      <w:marRight w:val="0"/>
      <w:marTop w:val="0"/>
      <w:marBottom w:val="0"/>
      <w:divBdr>
        <w:top w:val="none" w:sz="0" w:space="0" w:color="auto"/>
        <w:left w:val="none" w:sz="0" w:space="0" w:color="auto"/>
        <w:bottom w:val="none" w:sz="0" w:space="0" w:color="auto"/>
        <w:right w:val="none" w:sz="0" w:space="0" w:color="auto"/>
      </w:divBdr>
      <w:divsChild>
        <w:div w:id="956832457">
          <w:marLeft w:val="0"/>
          <w:marRight w:val="0"/>
          <w:marTop w:val="0"/>
          <w:marBottom w:val="0"/>
          <w:divBdr>
            <w:top w:val="none" w:sz="0" w:space="0" w:color="auto"/>
            <w:left w:val="none" w:sz="0" w:space="0" w:color="auto"/>
            <w:bottom w:val="none" w:sz="0" w:space="0" w:color="auto"/>
            <w:right w:val="none" w:sz="0" w:space="0" w:color="auto"/>
          </w:divBdr>
        </w:div>
      </w:divsChild>
    </w:div>
    <w:div w:id="618340806">
      <w:bodyDiv w:val="1"/>
      <w:marLeft w:val="0"/>
      <w:marRight w:val="0"/>
      <w:marTop w:val="0"/>
      <w:marBottom w:val="0"/>
      <w:divBdr>
        <w:top w:val="none" w:sz="0" w:space="0" w:color="auto"/>
        <w:left w:val="none" w:sz="0" w:space="0" w:color="auto"/>
        <w:bottom w:val="none" w:sz="0" w:space="0" w:color="auto"/>
        <w:right w:val="none" w:sz="0" w:space="0" w:color="auto"/>
      </w:divBdr>
    </w:div>
    <w:div w:id="635836701">
      <w:bodyDiv w:val="1"/>
      <w:marLeft w:val="0"/>
      <w:marRight w:val="0"/>
      <w:marTop w:val="0"/>
      <w:marBottom w:val="0"/>
      <w:divBdr>
        <w:top w:val="none" w:sz="0" w:space="0" w:color="auto"/>
        <w:left w:val="none" w:sz="0" w:space="0" w:color="auto"/>
        <w:bottom w:val="none" w:sz="0" w:space="0" w:color="auto"/>
        <w:right w:val="none" w:sz="0" w:space="0" w:color="auto"/>
      </w:divBdr>
    </w:div>
    <w:div w:id="673260398">
      <w:bodyDiv w:val="1"/>
      <w:marLeft w:val="0"/>
      <w:marRight w:val="0"/>
      <w:marTop w:val="0"/>
      <w:marBottom w:val="0"/>
      <w:divBdr>
        <w:top w:val="none" w:sz="0" w:space="0" w:color="auto"/>
        <w:left w:val="none" w:sz="0" w:space="0" w:color="auto"/>
        <w:bottom w:val="none" w:sz="0" w:space="0" w:color="auto"/>
        <w:right w:val="none" w:sz="0" w:space="0" w:color="auto"/>
      </w:divBdr>
      <w:divsChild>
        <w:div w:id="1726873637">
          <w:marLeft w:val="0"/>
          <w:marRight w:val="0"/>
          <w:marTop w:val="0"/>
          <w:marBottom w:val="0"/>
          <w:divBdr>
            <w:top w:val="none" w:sz="0" w:space="0" w:color="auto"/>
            <w:left w:val="none" w:sz="0" w:space="0" w:color="auto"/>
            <w:bottom w:val="none" w:sz="0" w:space="0" w:color="auto"/>
            <w:right w:val="none" w:sz="0" w:space="0" w:color="auto"/>
          </w:divBdr>
        </w:div>
        <w:div w:id="501505616">
          <w:marLeft w:val="0"/>
          <w:marRight w:val="0"/>
          <w:marTop w:val="0"/>
          <w:marBottom w:val="0"/>
          <w:divBdr>
            <w:top w:val="none" w:sz="0" w:space="0" w:color="auto"/>
            <w:left w:val="none" w:sz="0" w:space="0" w:color="auto"/>
            <w:bottom w:val="none" w:sz="0" w:space="0" w:color="auto"/>
            <w:right w:val="none" w:sz="0" w:space="0" w:color="auto"/>
          </w:divBdr>
        </w:div>
        <w:div w:id="1241674758">
          <w:marLeft w:val="0"/>
          <w:marRight w:val="0"/>
          <w:marTop w:val="0"/>
          <w:marBottom w:val="0"/>
          <w:divBdr>
            <w:top w:val="none" w:sz="0" w:space="0" w:color="auto"/>
            <w:left w:val="none" w:sz="0" w:space="0" w:color="auto"/>
            <w:bottom w:val="none" w:sz="0" w:space="0" w:color="auto"/>
            <w:right w:val="none" w:sz="0" w:space="0" w:color="auto"/>
          </w:divBdr>
        </w:div>
        <w:div w:id="982661570">
          <w:marLeft w:val="0"/>
          <w:marRight w:val="0"/>
          <w:marTop w:val="0"/>
          <w:marBottom w:val="0"/>
          <w:divBdr>
            <w:top w:val="none" w:sz="0" w:space="0" w:color="auto"/>
            <w:left w:val="none" w:sz="0" w:space="0" w:color="auto"/>
            <w:bottom w:val="none" w:sz="0" w:space="0" w:color="auto"/>
            <w:right w:val="none" w:sz="0" w:space="0" w:color="auto"/>
          </w:divBdr>
        </w:div>
        <w:div w:id="1515337394">
          <w:marLeft w:val="0"/>
          <w:marRight w:val="0"/>
          <w:marTop w:val="0"/>
          <w:marBottom w:val="0"/>
          <w:divBdr>
            <w:top w:val="none" w:sz="0" w:space="0" w:color="auto"/>
            <w:left w:val="none" w:sz="0" w:space="0" w:color="auto"/>
            <w:bottom w:val="none" w:sz="0" w:space="0" w:color="auto"/>
            <w:right w:val="none" w:sz="0" w:space="0" w:color="auto"/>
          </w:divBdr>
        </w:div>
        <w:div w:id="1623338472">
          <w:marLeft w:val="0"/>
          <w:marRight w:val="0"/>
          <w:marTop w:val="0"/>
          <w:marBottom w:val="0"/>
          <w:divBdr>
            <w:top w:val="none" w:sz="0" w:space="0" w:color="auto"/>
            <w:left w:val="none" w:sz="0" w:space="0" w:color="auto"/>
            <w:bottom w:val="none" w:sz="0" w:space="0" w:color="auto"/>
            <w:right w:val="none" w:sz="0" w:space="0" w:color="auto"/>
          </w:divBdr>
        </w:div>
        <w:div w:id="667829446">
          <w:marLeft w:val="0"/>
          <w:marRight w:val="0"/>
          <w:marTop w:val="0"/>
          <w:marBottom w:val="0"/>
          <w:divBdr>
            <w:top w:val="none" w:sz="0" w:space="0" w:color="auto"/>
            <w:left w:val="none" w:sz="0" w:space="0" w:color="auto"/>
            <w:bottom w:val="none" w:sz="0" w:space="0" w:color="auto"/>
            <w:right w:val="none" w:sz="0" w:space="0" w:color="auto"/>
          </w:divBdr>
        </w:div>
        <w:div w:id="1895508956">
          <w:marLeft w:val="0"/>
          <w:marRight w:val="0"/>
          <w:marTop w:val="0"/>
          <w:marBottom w:val="0"/>
          <w:divBdr>
            <w:top w:val="none" w:sz="0" w:space="0" w:color="auto"/>
            <w:left w:val="none" w:sz="0" w:space="0" w:color="auto"/>
            <w:bottom w:val="none" w:sz="0" w:space="0" w:color="auto"/>
            <w:right w:val="none" w:sz="0" w:space="0" w:color="auto"/>
          </w:divBdr>
        </w:div>
      </w:divsChild>
    </w:div>
    <w:div w:id="674377983">
      <w:bodyDiv w:val="1"/>
      <w:marLeft w:val="0"/>
      <w:marRight w:val="0"/>
      <w:marTop w:val="0"/>
      <w:marBottom w:val="0"/>
      <w:divBdr>
        <w:top w:val="none" w:sz="0" w:space="0" w:color="auto"/>
        <w:left w:val="none" w:sz="0" w:space="0" w:color="auto"/>
        <w:bottom w:val="none" w:sz="0" w:space="0" w:color="auto"/>
        <w:right w:val="none" w:sz="0" w:space="0" w:color="auto"/>
      </w:divBdr>
    </w:div>
    <w:div w:id="793059064">
      <w:bodyDiv w:val="1"/>
      <w:marLeft w:val="0"/>
      <w:marRight w:val="0"/>
      <w:marTop w:val="0"/>
      <w:marBottom w:val="0"/>
      <w:divBdr>
        <w:top w:val="none" w:sz="0" w:space="0" w:color="auto"/>
        <w:left w:val="none" w:sz="0" w:space="0" w:color="auto"/>
        <w:bottom w:val="none" w:sz="0" w:space="0" w:color="auto"/>
        <w:right w:val="none" w:sz="0" w:space="0" w:color="auto"/>
      </w:divBdr>
    </w:div>
    <w:div w:id="889531496">
      <w:bodyDiv w:val="1"/>
      <w:marLeft w:val="0"/>
      <w:marRight w:val="0"/>
      <w:marTop w:val="0"/>
      <w:marBottom w:val="0"/>
      <w:divBdr>
        <w:top w:val="none" w:sz="0" w:space="0" w:color="auto"/>
        <w:left w:val="none" w:sz="0" w:space="0" w:color="auto"/>
        <w:bottom w:val="none" w:sz="0" w:space="0" w:color="auto"/>
        <w:right w:val="none" w:sz="0" w:space="0" w:color="auto"/>
      </w:divBdr>
    </w:div>
    <w:div w:id="905800990">
      <w:bodyDiv w:val="1"/>
      <w:marLeft w:val="0"/>
      <w:marRight w:val="0"/>
      <w:marTop w:val="0"/>
      <w:marBottom w:val="0"/>
      <w:divBdr>
        <w:top w:val="none" w:sz="0" w:space="0" w:color="auto"/>
        <w:left w:val="none" w:sz="0" w:space="0" w:color="auto"/>
        <w:bottom w:val="none" w:sz="0" w:space="0" w:color="auto"/>
        <w:right w:val="none" w:sz="0" w:space="0" w:color="auto"/>
      </w:divBdr>
    </w:div>
    <w:div w:id="953827236">
      <w:bodyDiv w:val="1"/>
      <w:marLeft w:val="0"/>
      <w:marRight w:val="0"/>
      <w:marTop w:val="0"/>
      <w:marBottom w:val="0"/>
      <w:divBdr>
        <w:top w:val="none" w:sz="0" w:space="0" w:color="auto"/>
        <w:left w:val="none" w:sz="0" w:space="0" w:color="auto"/>
        <w:bottom w:val="none" w:sz="0" w:space="0" w:color="auto"/>
        <w:right w:val="none" w:sz="0" w:space="0" w:color="auto"/>
      </w:divBdr>
    </w:div>
    <w:div w:id="963652307">
      <w:bodyDiv w:val="1"/>
      <w:marLeft w:val="0"/>
      <w:marRight w:val="0"/>
      <w:marTop w:val="0"/>
      <w:marBottom w:val="0"/>
      <w:divBdr>
        <w:top w:val="none" w:sz="0" w:space="0" w:color="auto"/>
        <w:left w:val="none" w:sz="0" w:space="0" w:color="auto"/>
        <w:bottom w:val="none" w:sz="0" w:space="0" w:color="auto"/>
        <w:right w:val="none" w:sz="0" w:space="0" w:color="auto"/>
      </w:divBdr>
      <w:divsChild>
        <w:div w:id="2093425028">
          <w:marLeft w:val="0"/>
          <w:marRight w:val="0"/>
          <w:marTop w:val="0"/>
          <w:marBottom w:val="0"/>
          <w:divBdr>
            <w:top w:val="none" w:sz="0" w:space="0" w:color="auto"/>
            <w:left w:val="none" w:sz="0" w:space="0" w:color="auto"/>
            <w:bottom w:val="none" w:sz="0" w:space="0" w:color="auto"/>
            <w:right w:val="none" w:sz="0" w:space="0" w:color="auto"/>
          </w:divBdr>
        </w:div>
        <w:div w:id="1571766864">
          <w:marLeft w:val="0"/>
          <w:marRight w:val="0"/>
          <w:marTop w:val="0"/>
          <w:marBottom w:val="0"/>
          <w:divBdr>
            <w:top w:val="none" w:sz="0" w:space="0" w:color="auto"/>
            <w:left w:val="none" w:sz="0" w:space="0" w:color="auto"/>
            <w:bottom w:val="none" w:sz="0" w:space="0" w:color="auto"/>
            <w:right w:val="none" w:sz="0" w:space="0" w:color="auto"/>
          </w:divBdr>
        </w:div>
        <w:div w:id="113063584">
          <w:marLeft w:val="0"/>
          <w:marRight w:val="0"/>
          <w:marTop w:val="0"/>
          <w:marBottom w:val="0"/>
          <w:divBdr>
            <w:top w:val="none" w:sz="0" w:space="0" w:color="auto"/>
            <w:left w:val="none" w:sz="0" w:space="0" w:color="auto"/>
            <w:bottom w:val="none" w:sz="0" w:space="0" w:color="auto"/>
            <w:right w:val="none" w:sz="0" w:space="0" w:color="auto"/>
          </w:divBdr>
        </w:div>
        <w:div w:id="697896127">
          <w:marLeft w:val="0"/>
          <w:marRight w:val="0"/>
          <w:marTop w:val="0"/>
          <w:marBottom w:val="0"/>
          <w:divBdr>
            <w:top w:val="none" w:sz="0" w:space="0" w:color="auto"/>
            <w:left w:val="none" w:sz="0" w:space="0" w:color="auto"/>
            <w:bottom w:val="none" w:sz="0" w:space="0" w:color="auto"/>
            <w:right w:val="none" w:sz="0" w:space="0" w:color="auto"/>
          </w:divBdr>
        </w:div>
        <w:div w:id="2107848281">
          <w:marLeft w:val="0"/>
          <w:marRight w:val="0"/>
          <w:marTop w:val="0"/>
          <w:marBottom w:val="0"/>
          <w:divBdr>
            <w:top w:val="none" w:sz="0" w:space="0" w:color="auto"/>
            <w:left w:val="none" w:sz="0" w:space="0" w:color="auto"/>
            <w:bottom w:val="none" w:sz="0" w:space="0" w:color="auto"/>
            <w:right w:val="none" w:sz="0" w:space="0" w:color="auto"/>
          </w:divBdr>
        </w:div>
        <w:div w:id="86726">
          <w:marLeft w:val="0"/>
          <w:marRight w:val="0"/>
          <w:marTop w:val="0"/>
          <w:marBottom w:val="0"/>
          <w:divBdr>
            <w:top w:val="none" w:sz="0" w:space="0" w:color="auto"/>
            <w:left w:val="none" w:sz="0" w:space="0" w:color="auto"/>
            <w:bottom w:val="none" w:sz="0" w:space="0" w:color="auto"/>
            <w:right w:val="none" w:sz="0" w:space="0" w:color="auto"/>
          </w:divBdr>
        </w:div>
        <w:div w:id="655182067">
          <w:marLeft w:val="0"/>
          <w:marRight w:val="0"/>
          <w:marTop w:val="0"/>
          <w:marBottom w:val="0"/>
          <w:divBdr>
            <w:top w:val="none" w:sz="0" w:space="0" w:color="auto"/>
            <w:left w:val="none" w:sz="0" w:space="0" w:color="auto"/>
            <w:bottom w:val="none" w:sz="0" w:space="0" w:color="auto"/>
            <w:right w:val="none" w:sz="0" w:space="0" w:color="auto"/>
          </w:divBdr>
        </w:div>
      </w:divsChild>
    </w:div>
    <w:div w:id="1066338662">
      <w:bodyDiv w:val="1"/>
      <w:marLeft w:val="0"/>
      <w:marRight w:val="0"/>
      <w:marTop w:val="0"/>
      <w:marBottom w:val="0"/>
      <w:divBdr>
        <w:top w:val="none" w:sz="0" w:space="0" w:color="auto"/>
        <w:left w:val="none" w:sz="0" w:space="0" w:color="auto"/>
        <w:bottom w:val="none" w:sz="0" w:space="0" w:color="auto"/>
        <w:right w:val="none" w:sz="0" w:space="0" w:color="auto"/>
      </w:divBdr>
    </w:div>
    <w:div w:id="1101023408">
      <w:bodyDiv w:val="1"/>
      <w:marLeft w:val="0"/>
      <w:marRight w:val="0"/>
      <w:marTop w:val="0"/>
      <w:marBottom w:val="0"/>
      <w:divBdr>
        <w:top w:val="none" w:sz="0" w:space="0" w:color="auto"/>
        <w:left w:val="none" w:sz="0" w:space="0" w:color="auto"/>
        <w:bottom w:val="none" w:sz="0" w:space="0" w:color="auto"/>
        <w:right w:val="none" w:sz="0" w:space="0" w:color="auto"/>
      </w:divBdr>
    </w:div>
    <w:div w:id="1220022270">
      <w:bodyDiv w:val="1"/>
      <w:marLeft w:val="0"/>
      <w:marRight w:val="0"/>
      <w:marTop w:val="0"/>
      <w:marBottom w:val="0"/>
      <w:divBdr>
        <w:top w:val="none" w:sz="0" w:space="0" w:color="auto"/>
        <w:left w:val="none" w:sz="0" w:space="0" w:color="auto"/>
        <w:bottom w:val="none" w:sz="0" w:space="0" w:color="auto"/>
        <w:right w:val="none" w:sz="0" w:space="0" w:color="auto"/>
      </w:divBdr>
    </w:div>
    <w:div w:id="1220366190">
      <w:bodyDiv w:val="1"/>
      <w:marLeft w:val="0"/>
      <w:marRight w:val="0"/>
      <w:marTop w:val="0"/>
      <w:marBottom w:val="0"/>
      <w:divBdr>
        <w:top w:val="none" w:sz="0" w:space="0" w:color="auto"/>
        <w:left w:val="none" w:sz="0" w:space="0" w:color="auto"/>
        <w:bottom w:val="none" w:sz="0" w:space="0" w:color="auto"/>
        <w:right w:val="none" w:sz="0" w:space="0" w:color="auto"/>
      </w:divBdr>
    </w:div>
    <w:div w:id="1242715751">
      <w:bodyDiv w:val="1"/>
      <w:marLeft w:val="0"/>
      <w:marRight w:val="0"/>
      <w:marTop w:val="0"/>
      <w:marBottom w:val="0"/>
      <w:divBdr>
        <w:top w:val="none" w:sz="0" w:space="0" w:color="auto"/>
        <w:left w:val="none" w:sz="0" w:space="0" w:color="auto"/>
        <w:bottom w:val="none" w:sz="0" w:space="0" w:color="auto"/>
        <w:right w:val="none" w:sz="0" w:space="0" w:color="auto"/>
      </w:divBdr>
    </w:div>
    <w:div w:id="1307054647">
      <w:bodyDiv w:val="1"/>
      <w:marLeft w:val="0"/>
      <w:marRight w:val="0"/>
      <w:marTop w:val="0"/>
      <w:marBottom w:val="0"/>
      <w:divBdr>
        <w:top w:val="none" w:sz="0" w:space="0" w:color="auto"/>
        <w:left w:val="none" w:sz="0" w:space="0" w:color="auto"/>
        <w:bottom w:val="none" w:sz="0" w:space="0" w:color="auto"/>
        <w:right w:val="none" w:sz="0" w:space="0" w:color="auto"/>
      </w:divBdr>
    </w:div>
    <w:div w:id="1355230589">
      <w:bodyDiv w:val="1"/>
      <w:marLeft w:val="0"/>
      <w:marRight w:val="0"/>
      <w:marTop w:val="0"/>
      <w:marBottom w:val="0"/>
      <w:divBdr>
        <w:top w:val="none" w:sz="0" w:space="0" w:color="auto"/>
        <w:left w:val="none" w:sz="0" w:space="0" w:color="auto"/>
        <w:bottom w:val="none" w:sz="0" w:space="0" w:color="auto"/>
        <w:right w:val="none" w:sz="0" w:space="0" w:color="auto"/>
      </w:divBdr>
    </w:div>
    <w:div w:id="1442645670">
      <w:bodyDiv w:val="1"/>
      <w:marLeft w:val="0"/>
      <w:marRight w:val="0"/>
      <w:marTop w:val="0"/>
      <w:marBottom w:val="0"/>
      <w:divBdr>
        <w:top w:val="none" w:sz="0" w:space="0" w:color="auto"/>
        <w:left w:val="none" w:sz="0" w:space="0" w:color="auto"/>
        <w:bottom w:val="none" w:sz="0" w:space="0" w:color="auto"/>
        <w:right w:val="none" w:sz="0" w:space="0" w:color="auto"/>
      </w:divBdr>
    </w:div>
    <w:div w:id="1565067375">
      <w:bodyDiv w:val="1"/>
      <w:marLeft w:val="0"/>
      <w:marRight w:val="0"/>
      <w:marTop w:val="0"/>
      <w:marBottom w:val="0"/>
      <w:divBdr>
        <w:top w:val="none" w:sz="0" w:space="0" w:color="auto"/>
        <w:left w:val="none" w:sz="0" w:space="0" w:color="auto"/>
        <w:bottom w:val="none" w:sz="0" w:space="0" w:color="auto"/>
        <w:right w:val="none" w:sz="0" w:space="0" w:color="auto"/>
      </w:divBdr>
      <w:divsChild>
        <w:div w:id="959216386">
          <w:marLeft w:val="0"/>
          <w:marRight w:val="0"/>
          <w:marTop w:val="0"/>
          <w:marBottom w:val="0"/>
          <w:divBdr>
            <w:top w:val="none" w:sz="0" w:space="0" w:color="auto"/>
            <w:left w:val="none" w:sz="0" w:space="0" w:color="auto"/>
            <w:bottom w:val="none" w:sz="0" w:space="0" w:color="auto"/>
            <w:right w:val="none" w:sz="0" w:space="0" w:color="auto"/>
          </w:divBdr>
        </w:div>
        <w:div w:id="469831109">
          <w:marLeft w:val="0"/>
          <w:marRight w:val="0"/>
          <w:marTop w:val="0"/>
          <w:marBottom w:val="0"/>
          <w:divBdr>
            <w:top w:val="none" w:sz="0" w:space="0" w:color="auto"/>
            <w:left w:val="none" w:sz="0" w:space="0" w:color="auto"/>
            <w:bottom w:val="none" w:sz="0" w:space="0" w:color="auto"/>
            <w:right w:val="none" w:sz="0" w:space="0" w:color="auto"/>
          </w:divBdr>
        </w:div>
        <w:div w:id="1198278068">
          <w:marLeft w:val="0"/>
          <w:marRight w:val="0"/>
          <w:marTop w:val="0"/>
          <w:marBottom w:val="0"/>
          <w:divBdr>
            <w:top w:val="none" w:sz="0" w:space="0" w:color="auto"/>
            <w:left w:val="none" w:sz="0" w:space="0" w:color="auto"/>
            <w:bottom w:val="none" w:sz="0" w:space="0" w:color="auto"/>
            <w:right w:val="none" w:sz="0" w:space="0" w:color="auto"/>
          </w:divBdr>
        </w:div>
        <w:div w:id="625355860">
          <w:marLeft w:val="0"/>
          <w:marRight w:val="0"/>
          <w:marTop w:val="0"/>
          <w:marBottom w:val="0"/>
          <w:divBdr>
            <w:top w:val="none" w:sz="0" w:space="0" w:color="auto"/>
            <w:left w:val="none" w:sz="0" w:space="0" w:color="auto"/>
            <w:bottom w:val="none" w:sz="0" w:space="0" w:color="auto"/>
            <w:right w:val="none" w:sz="0" w:space="0" w:color="auto"/>
          </w:divBdr>
        </w:div>
        <w:div w:id="692268780">
          <w:marLeft w:val="0"/>
          <w:marRight w:val="0"/>
          <w:marTop w:val="0"/>
          <w:marBottom w:val="0"/>
          <w:divBdr>
            <w:top w:val="none" w:sz="0" w:space="0" w:color="auto"/>
            <w:left w:val="none" w:sz="0" w:space="0" w:color="auto"/>
            <w:bottom w:val="none" w:sz="0" w:space="0" w:color="auto"/>
            <w:right w:val="none" w:sz="0" w:space="0" w:color="auto"/>
          </w:divBdr>
        </w:div>
        <w:div w:id="393087784">
          <w:marLeft w:val="0"/>
          <w:marRight w:val="0"/>
          <w:marTop w:val="0"/>
          <w:marBottom w:val="0"/>
          <w:divBdr>
            <w:top w:val="none" w:sz="0" w:space="0" w:color="auto"/>
            <w:left w:val="none" w:sz="0" w:space="0" w:color="auto"/>
            <w:bottom w:val="none" w:sz="0" w:space="0" w:color="auto"/>
            <w:right w:val="none" w:sz="0" w:space="0" w:color="auto"/>
          </w:divBdr>
        </w:div>
        <w:div w:id="2130320452">
          <w:marLeft w:val="0"/>
          <w:marRight w:val="0"/>
          <w:marTop w:val="0"/>
          <w:marBottom w:val="0"/>
          <w:divBdr>
            <w:top w:val="none" w:sz="0" w:space="0" w:color="auto"/>
            <w:left w:val="none" w:sz="0" w:space="0" w:color="auto"/>
            <w:bottom w:val="none" w:sz="0" w:space="0" w:color="auto"/>
            <w:right w:val="none" w:sz="0" w:space="0" w:color="auto"/>
          </w:divBdr>
        </w:div>
      </w:divsChild>
    </w:div>
    <w:div w:id="1633362081">
      <w:bodyDiv w:val="1"/>
      <w:marLeft w:val="0"/>
      <w:marRight w:val="0"/>
      <w:marTop w:val="0"/>
      <w:marBottom w:val="0"/>
      <w:divBdr>
        <w:top w:val="none" w:sz="0" w:space="0" w:color="auto"/>
        <w:left w:val="none" w:sz="0" w:space="0" w:color="auto"/>
        <w:bottom w:val="none" w:sz="0" w:space="0" w:color="auto"/>
        <w:right w:val="none" w:sz="0" w:space="0" w:color="auto"/>
      </w:divBdr>
      <w:divsChild>
        <w:div w:id="220144220">
          <w:marLeft w:val="0"/>
          <w:marRight w:val="0"/>
          <w:marTop w:val="0"/>
          <w:marBottom w:val="0"/>
          <w:divBdr>
            <w:top w:val="none" w:sz="0" w:space="0" w:color="auto"/>
            <w:left w:val="none" w:sz="0" w:space="0" w:color="auto"/>
            <w:bottom w:val="none" w:sz="0" w:space="0" w:color="auto"/>
            <w:right w:val="none" w:sz="0" w:space="0" w:color="auto"/>
          </w:divBdr>
        </w:div>
        <w:div w:id="828862980">
          <w:marLeft w:val="0"/>
          <w:marRight w:val="0"/>
          <w:marTop w:val="0"/>
          <w:marBottom w:val="0"/>
          <w:divBdr>
            <w:top w:val="none" w:sz="0" w:space="0" w:color="auto"/>
            <w:left w:val="none" w:sz="0" w:space="0" w:color="auto"/>
            <w:bottom w:val="none" w:sz="0" w:space="0" w:color="auto"/>
            <w:right w:val="none" w:sz="0" w:space="0" w:color="auto"/>
          </w:divBdr>
        </w:div>
        <w:div w:id="816651166">
          <w:marLeft w:val="0"/>
          <w:marRight w:val="0"/>
          <w:marTop w:val="0"/>
          <w:marBottom w:val="0"/>
          <w:divBdr>
            <w:top w:val="none" w:sz="0" w:space="0" w:color="auto"/>
            <w:left w:val="none" w:sz="0" w:space="0" w:color="auto"/>
            <w:bottom w:val="none" w:sz="0" w:space="0" w:color="auto"/>
            <w:right w:val="none" w:sz="0" w:space="0" w:color="auto"/>
          </w:divBdr>
        </w:div>
        <w:div w:id="2091122780">
          <w:marLeft w:val="0"/>
          <w:marRight w:val="0"/>
          <w:marTop w:val="0"/>
          <w:marBottom w:val="0"/>
          <w:divBdr>
            <w:top w:val="none" w:sz="0" w:space="0" w:color="auto"/>
            <w:left w:val="none" w:sz="0" w:space="0" w:color="auto"/>
            <w:bottom w:val="none" w:sz="0" w:space="0" w:color="auto"/>
            <w:right w:val="none" w:sz="0" w:space="0" w:color="auto"/>
          </w:divBdr>
        </w:div>
        <w:div w:id="1110659840">
          <w:marLeft w:val="0"/>
          <w:marRight w:val="0"/>
          <w:marTop w:val="0"/>
          <w:marBottom w:val="0"/>
          <w:divBdr>
            <w:top w:val="none" w:sz="0" w:space="0" w:color="auto"/>
            <w:left w:val="none" w:sz="0" w:space="0" w:color="auto"/>
            <w:bottom w:val="none" w:sz="0" w:space="0" w:color="auto"/>
            <w:right w:val="none" w:sz="0" w:space="0" w:color="auto"/>
          </w:divBdr>
        </w:div>
        <w:div w:id="1173762881">
          <w:marLeft w:val="0"/>
          <w:marRight w:val="0"/>
          <w:marTop w:val="0"/>
          <w:marBottom w:val="0"/>
          <w:divBdr>
            <w:top w:val="none" w:sz="0" w:space="0" w:color="auto"/>
            <w:left w:val="none" w:sz="0" w:space="0" w:color="auto"/>
            <w:bottom w:val="none" w:sz="0" w:space="0" w:color="auto"/>
            <w:right w:val="none" w:sz="0" w:space="0" w:color="auto"/>
          </w:divBdr>
        </w:div>
        <w:div w:id="1289165882">
          <w:marLeft w:val="0"/>
          <w:marRight w:val="0"/>
          <w:marTop w:val="0"/>
          <w:marBottom w:val="0"/>
          <w:divBdr>
            <w:top w:val="none" w:sz="0" w:space="0" w:color="auto"/>
            <w:left w:val="none" w:sz="0" w:space="0" w:color="auto"/>
            <w:bottom w:val="none" w:sz="0" w:space="0" w:color="auto"/>
            <w:right w:val="none" w:sz="0" w:space="0" w:color="auto"/>
          </w:divBdr>
        </w:div>
      </w:divsChild>
    </w:div>
    <w:div w:id="1655454440">
      <w:bodyDiv w:val="1"/>
      <w:marLeft w:val="0"/>
      <w:marRight w:val="0"/>
      <w:marTop w:val="0"/>
      <w:marBottom w:val="0"/>
      <w:divBdr>
        <w:top w:val="none" w:sz="0" w:space="0" w:color="auto"/>
        <w:left w:val="none" w:sz="0" w:space="0" w:color="auto"/>
        <w:bottom w:val="none" w:sz="0" w:space="0" w:color="auto"/>
        <w:right w:val="none" w:sz="0" w:space="0" w:color="auto"/>
      </w:divBdr>
      <w:divsChild>
        <w:div w:id="342124151">
          <w:marLeft w:val="0"/>
          <w:marRight w:val="0"/>
          <w:marTop w:val="0"/>
          <w:marBottom w:val="0"/>
          <w:divBdr>
            <w:top w:val="none" w:sz="0" w:space="0" w:color="auto"/>
            <w:left w:val="none" w:sz="0" w:space="0" w:color="auto"/>
            <w:bottom w:val="none" w:sz="0" w:space="0" w:color="auto"/>
            <w:right w:val="none" w:sz="0" w:space="0" w:color="auto"/>
          </w:divBdr>
        </w:div>
        <w:div w:id="176816315">
          <w:marLeft w:val="0"/>
          <w:marRight w:val="0"/>
          <w:marTop w:val="0"/>
          <w:marBottom w:val="0"/>
          <w:divBdr>
            <w:top w:val="none" w:sz="0" w:space="0" w:color="auto"/>
            <w:left w:val="none" w:sz="0" w:space="0" w:color="auto"/>
            <w:bottom w:val="none" w:sz="0" w:space="0" w:color="auto"/>
            <w:right w:val="none" w:sz="0" w:space="0" w:color="auto"/>
          </w:divBdr>
        </w:div>
        <w:div w:id="212426753">
          <w:marLeft w:val="0"/>
          <w:marRight w:val="0"/>
          <w:marTop w:val="0"/>
          <w:marBottom w:val="0"/>
          <w:divBdr>
            <w:top w:val="none" w:sz="0" w:space="0" w:color="auto"/>
            <w:left w:val="none" w:sz="0" w:space="0" w:color="auto"/>
            <w:bottom w:val="none" w:sz="0" w:space="0" w:color="auto"/>
            <w:right w:val="none" w:sz="0" w:space="0" w:color="auto"/>
          </w:divBdr>
        </w:div>
        <w:div w:id="1040978654">
          <w:marLeft w:val="0"/>
          <w:marRight w:val="0"/>
          <w:marTop w:val="0"/>
          <w:marBottom w:val="0"/>
          <w:divBdr>
            <w:top w:val="none" w:sz="0" w:space="0" w:color="auto"/>
            <w:left w:val="none" w:sz="0" w:space="0" w:color="auto"/>
            <w:bottom w:val="none" w:sz="0" w:space="0" w:color="auto"/>
            <w:right w:val="none" w:sz="0" w:space="0" w:color="auto"/>
          </w:divBdr>
        </w:div>
        <w:div w:id="1255015552">
          <w:marLeft w:val="0"/>
          <w:marRight w:val="0"/>
          <w:marTop w:val="0"/>
          <w:marBottom w:val="0"/>
          <w:divBdr>
            <w:top w:val="none" w:sz="0" w:space="0" w:color="auto"/>
            <w:left w:val="none" w:sz="0" w:space="0" w:color="auto"/>
            <w:bottom w:val="none" w:sz="0" w:space="0" w:color="auto"/>
            <w:right w:val="none" w:sz="0" w:space="0" w:color="auto"/>
          </w:divBdr>
        </w:div>
        <w:div w:id="667485061">
          <w:marLeft w:val="0"/>
          <w:marRight w:val="0"/>
          <w:marTop w:val="0"/>
          <w:marBottom w:val="0"/>
          <w:divBdr>
            <w:top w:val="none" w:sz="0" w:space="0" w:color="auto"/>
            <w:left w:val="none" w:sz="0" w:space="0" w:color="auto"/>
            <w:bottom w:val="none" w:sz="0" w:space="0" w:color="auto"/>
            <w:right w:val="none" w:sz="0" w:space="0" w:color="auto"/>
          </w:divBdr>
        </w:div>
        <w:div w:id="535850281">
          <w:marLeft w:val="0"/>
          <w:marRight w:val="0"/>
          <w:marTop w:val="0"/>
          <w:marBottom w:val="0"/>
          <w:divBdr>
            <w:top w:val="none" w:sz="0" w:space="0" w:color="auto"/>
            <w:left w:val="none" w:sz="0" w:space="0" w:color="auto"/>
            <w:bottom w:val="none" w:sz="0" w:space="0" w:color="auto"/>
            <w:right w:val="none" w:sz="0" w:space="0" w:color="auto"/>
          </w:divBdr>
        </w:div>
        <w:div w:id="1907955228">
          <w:marLeft w:val="0"/>
          <w:marRight w:val="0"/>
          <w:marTop w:val="0"/>
          <w:marBottom w:val="0"/>
          <w:divBdr>
            <w:top w:val="none" w:sz="0" w:space="0" w:color="auto"/>
            <w:left w:val="none" w:sz="0" w:space="0" w:color="auto"/>
            <w:bottom w:val="none" w:sz="0" w:space="0" w:color="auto"/>
            <w:right w:val="none" w:sz="0" w:space="0" w:color="auto"/>
          </w:divBdr>
        </w:div>
        <w:div w:id="777483610">
          <w:marLeft w:val="0"/>
          <w:marRight w:val="0"/>
          <w:marTop w:val="0"/>
          <w:marBottom w:val="0"/>
          <w:divBdr>
            <w:top w:val="none" w:sz="0" w:space="0" w:color="auto"/>
            <w:left w:val="none" w:sz="0" w:space="0" w:color="auto"/>
            <w:bottom w:val="none" w:sz="0" w:space="0" w:color="auto"/>
            <w:right w:val="none" w:sz="0" w:space="0" w:color="auto"/>
          </w:divBdr>
        </w:div>
        <w:div w:id="686179132">
          <w:marLeft w:val="0"/>
          <w:marRight w:val="0"/>
          <w:marTop w:val="0"/>
          <w:marBottom w:val="0"/>
          <w:divBdr>
            <w:top w:val="none" w:sz="0" w:space="0" w:color="auto"/>
            <w:left w:val="none" w:sz="0" w:space="0" w:color="auto"/>
            <w:bottom w:val="none" w:sz="0" w:space="0" w:color="auto"/>
            <w:right w:val="none" w:sz="0" w:space="0" w:color="auto"/>
          </w:divBdr>
        </w:div>
        <w:div w:id="1583374390">
          <w:marLeft w:val="0"/>
          <w:marRight w:val="0"/>
          <w:marTop w:val="0"/>
          <w:marBottom w:val="0"/>
          <w:divBdr>
            <w:top w:val="none" w:sz="0" w:space="0" w:color="auto"/>
            <w:left w:val="none" w:sz="0" w:space="0" w:color="auto"/>
            <w:bottom w:val="none" w:sz="0" w:space="0" w:color="auto"/>
            <w:right w:val="none" w:sz="0" w:space="0" w:color="auto"/>
          </w:divBdr>
        </w:div>
        <w:div w:id="411396653">
          <w:marLeft w:val="0"/>
          <w:marRight w:val="0"/>
          <w:marTop w:val="0"/>
          <w:marBottom w:val="0"/>
          <w:divBdr>
            <w:top w:val="none" w:sz="0" w:space="0" w:color="auto"/>
            <w:left w:val="none" w:sz="0" w:space="0" w:color="auto"/>
            <w:bottom w:val="none" w:sz="0" w:space="0" w:color="auto"/>
            <w:right w:val="none" w:sz="0" w:space="0" w:color="auto"/>
          </w:divBdr>
        </w:div>
        <w:div w:id="1443840984">
          <w:marLeft w:val="0"/>
          <w:marRight w:val="0"/>
          <w:marTop w:val="0"/>
          <w:marBottom w:val="0"/>
          <w:divBdr>
            <w:top w:val="none" w:sz="0" w:space="0" w:color="auto"/>
            <w:left w:val="none" w:sz="0" w:space="0" w:color="auto"/>
            <w:bottom w:val="none" w:sz="0" w:space="0" w:color="auto"/>
            <w:right w:val="none" w:sz="0" w:space="0" w:color="auto"/>
          </w:divBdr>
        </w:div>
      </w:divsChild>
    </w:div>
    <w:div w:id="1713336165">
      <w:bodyDiv w:val="1"/>
      <w:marLeft w:val="0"/>
      <w:marRight w:val="0"/>
      <w:marTop w:val="0"/>
      <w:marBottom w:val="0"/>
      <w:divBdr>
        <w:top w:val="none" w:sz="0" w:space="0" w:color="auto"/>
        <w:left w:val="none" w:sz="0" w:space="0" w:color="auto"/>
        <w:bottom w:val="none" w:sz="0" w:space="0" w:color="auto"/>
        <w:right w:val="none" w:sz="0" w:space="0" w:color="auto"/>
      </w:divBdr>
    </w:div>
    <w:div w:id="1719667422">
      <w:bodyDiv w:val="1"/>
      <w:marLeft w:val="0"/>
      <w:marRight w:val="0"/>
      <w:marTop w:val="0"/>
      <w:marBottom w:val="0"/>
      <w:divBdr>
        <w:top w:val="none" w:sz="0" w:space="0" w:color="auto"/>
        <w:left w:val="none" w:sz="0" w:space="0" w:color="auto"/>
        <w:bottom w:val="none" w:sz="0" w:space="0" w:color="auto"/>
        <w:right w:val="none" w:sz="0" w:space="0" w:color="auto"/>
      </w:divBdr>
    </w:div>
    <w:div w:id="1742559396">
      <w:bodyDiv w:val="1"/>
      <w:marLeft w:val="0"/>
      <w:marRight w:val="0"/>
      <w:marTop w:val="0"/>
      <w:marBottom w:val="0"/>
      <w:divBdr>
        <w:top w:val="none" w:sz="0" w:space="0" w:color="auto"/>
        <w:left w:val="none" w:sz="0" w:space="0" w:color="auto"/>
        <w:bottom w:val="none" w:sz="0" w:space="0" w:color="auto"/>
        <w:right w:val="none" w:sz="0" w:space="0" w:color="auto"/>
      </w:divBdr>
      <w:divsChild>
        <w:div w:id="936713009">
          <w:marLeft w:val="0"/>
          <w:marRight w:val="0"/>
          <w:marTop w:val="0"/>
          <w:marBottom w:val="0"/>
          <w:divBdr>
            <w:top w:val="none" w:sz="0" w:space="0" w:color="auto"/>
            <w:left w:val="none" w:sz="0" w:space="0" w:color="auto"/>
            <w:bottom w:val="none" w:sz="0" w:space="0" w:color="auto"/>
            <w:right w:val="none" w:sz="0" w:space="0" w:color="auto"/>
          </w:divBdr>
        </w:div>
        <w:div w:id="835264480">
          <w:marLeft w:val="0"/>
          <w:marRight w:val="0"/>
          <w:marTop w:val="0"/>
          <w:marBottom w:val="0"/>
          <w:divBdr>
            <w:top w:val="none" w:sz="0" w:space="0" w:color="auto"/>
            <w:left w:val="none" w:sz="0" w:space="0" w:color="auto"/>
            <w:bottom w:val="none" w:sz="0" w:space="0" w:color="auto"/>
            <w:right w:val="none" w:sz="0" w:space="0" w:color="auto"/>
          </w:divBdr>
        </w:div>
        <w:div w:id="1477188754">
          <w:marLeft w:val="0"/>
          <w:marRight w:val="0"/>
          <w:marTop w:val="0"/>
          <w:marBottom w:val="0"/>
          <w:divBdr>
            <w:top w:val="none" w:sz="0" w:space="0" w:color="auto"/>
            <w:left w:val="none" w:sz="0" w:space="0" w:color="auto"/>
            <w:bottom w:val="none" w:sz="0" w:space="0" w:color="auto"/>
            <w:right w:val="none" w:sz="0" w:space="0" w:color="auto"/>
          </w:divBdr>
        </w:div>
        <w:div w:id="394737854">
          <w:marLeft w:val="0"/>
          <w:marRight w:val="0"/>
          <w:marTop w:val="0"/>
          <w:marBottom w:val="0"/>
          <w:divBdr>
            <w:top w:val="none" w:sz="0" w:space="0" w:color="auto"/>
            <w:left w:val="none" w:sz="0" w:space="0" w:color="auto"/>
            <w:bottom w:val="none" w:sz="0" w:space="0" w:color="auto"/>
            <w:right w:val="none" w:sz="0" w:space="0" w:color="auto"/>
          </w:divBdr>
        </w:div>
        <w:div w:id="1725592784">
          <w:marLeft w:val="0"/>
          <w:marRight w:val="0"/>
          <w:marTop w:val="0"/>
          <w:marBottom w:val="0"/>
          <w:divBdr>
            <w:top w:val="none" w:sz="0" w:space="0" w:color="auto"/>
            <w:left w:val="none" w:sz="0" w:space="0" w:color="auto"/>
            <w:bottom w:val="none" w:sz="0" w:space="0" w:color="auto"/>
            <w:right w:val="none" w:sz="0" w:space="0" w:color="auto"/>
          </w:divBdr>
        </w:div>
      </w:divsChild>
    </w:div>
    <w:div w:id="1830947490">
      <w:bodyDiv w:val="1"/>
      <w:marLeft w:val="0"/>
      <w:marRight w:val="0"/>
      <w:marTop w:val="0"/>
      <w:marBottom w:val="0"/>
      <w:divBdr>
        <w:top w:val="none" w:sz="0" w:space="0" w:color="auto"/>
        <w:left w:val="none" w:sz="0" w:space="0" w:color="auto"/>
        <w:bottom w:val="none" w:sz="0" w:space="0" w:color="auto"/>
        <w:right w:val="none" w:sz="0" w:space="0" w:color="auto"/>
      </w:divBdr>
    </w:div>
    <w:div w:id="1831209240">
      <w:bodyDiv w:val="1"/>
      <w:marLeft w:val="0"/>
      <w:marRight w:val="0"/>
      <w:marTop w:val="0"/>
      <w:marBottom w:val="0"/>
      <w:divBdr>
        <w:top w:val="none" w:sz="0" w:space="0" w:color="auto"/>
        <w:left w:val="none" w:sz="0" w:space="0" w:color="auto"/>
        <w:bottom w:val="none" w:sz="0" w:space="0" w:color="auto"/>
        <w:right w:val="none" w:sz="0" w:space="0" w:color="auto"/>
      </w:divBdr>
    </w:div>
    <w:div w:id="1864056177">
      <w:bodyDiv w:val="1"/>
      <w:marLeft w:val="0"/>
      <w:marRight w:val="0"/>
      <w:marTop w:val="0"/>
      <w:marBottom w:val="0"/>
      <w:divBdr>
        <w:top w:val="none" w:sz="0" w:space="0" w:color="auto"/>
        <w:left w:val="none" w:sz="0" w:space="0" w:color="auto"/>
        <w:bottom w:val="none" w:sz="0" w:space="0" w:color="auto"/>
        <w:right w:val="none" w:sz="0" w:space="0" w:color="auto"/>
      </w:divBdr>
    </w:div>
    <w:div w:id="2001738110">
      <w:bodyDiv w:val="1"/>
      <w:marLeft w:val="0"/>
      <w:marRight w:val="0"/>
      <w:marTop w:val="0"/>
      <w:marBottom w:val="0"/>
      <w:divBdr>
        <w:top w:val="none" w:sz="0" w:space="0" w:color="auto"/>
        <w:left w:val="none" w:sz="0" w:space="0" w:color="auto"/>
        <w:bottom w:val="none" w:sz="0" w:space="0" w:color="auto"/>
        <w:right w:val="none" w:sz="0" w:space="0" w:color="auto"/>
      </w:divBdr>
    </w:div>
    <w:div w:id="2010479781">
      <w:bodyDiv w:val="1"/>
      <w:marLeft w:val="0"/>
      <w:marRight w:val="0"/>
      <w:marTop w:val="0"/>
      <w:marBottom w:val="0"/>
      <w:divBdr>
        <w:top w:val="none" w:sz="0" w:space="0" w:color="auto"/>
        <w:left w:val="none" w:sz="0" w:space="0" w:color="auto"/>
        <w:bottom w:val="none" w:sz="0" w:space="0" w:color="auto"/>
        <w:right w:val="none" w:sz="0" w:space="0" w:color="auto"/>
      </w:divBdr>
    </w:div>
    <w:div w:id="2022659749">
      <w:bodyDiv w:val="1"/>
      <w:marLeft w:val="0"/>
      <w:marRight w:val="0"/>
      <w:marTop w:val="0"/>
      <w:marBottom w:val="0"/>
      <w:divBdr>
        <w:top w:val="none" w:sz="0" w:space="0" w:color="auto"/>
        <w:left w:val="none" w:sz="0" w:space="0" w:color="auto"/>
        <w:bottom w:val="none" w:sz="0" w:space="0" w:color="auto"/>
        <w:right w:val="none" w:sz="0" w:space="0" w:color="auto"/>
      </w:divBdr>
    </w:div>
    <w:div w:id="2050178548">
      <w:bodyDiv w:val="1"/>
      <w:marLeft w:val="0"/>
      <w:marRight w:val="0"/>
      <w:marTop w:val="0"/>
      <w:marBottom w:val="0"/>
      <w:divBdr>
        <w:top w:val="none" w:sz="0" w:space="0" w:color="auto"/>
        <w:left w:val="none" w:sz="0" w:space="0" w:color="auto"/>
        <w:bottom w:val="none" w:sz="0" w:space="0" w:color="auto"/>
        <w:right w:val="none" w:sz="0" w:space="0" w:color="auto"/>
      </w:divBdr>
      <w:divsChild>
        <w:div w:id="277758980">
          <w:marLeft w:val="547"/>
          <w:marRight w:val="0"/>
          <w:marTop w:val="0"/>
          <w:marBottom w:val="0"/>
          <w:divBdr>
            <w:top w:val="none" w:sz="0" w:space="0" w:color="auto"/>
            <w:left w:val="none" w:sz="0" w:space="0" w:color="auto"/>
            <w:bottom w:val="none" w:sz="0" w:space="0" w:color="auto"/>
            <w:right w:val="none" w:sz="0" w:space="0" w:color="auto"/>
          </w:divBdr>
        </w:div>
        <w:div w:id="361787319">
          <w:marLeft w:val="547"/>
          <w:marRight w:val="0"/>
          <w:marTop w:val="0"/>
          <w:marBottom w:val="0"/>
          <w:divBdr>
            <w:top w:val="none" w:sz="0" w:space="0" w:color="auto"/>
            <w:left w:val="none" w:sz="0" w:space="0" w:color="auto"/>
            <w:bottom w:val="none" w:sz="0" w:space="0" w:color="auto"/>
            <w:right w:val="none" w:sz="0" w:space="0" w:color="auto"/>
          </w:divBdr>
        </w:div>
        <w:div w:id="1072969911">
          <w:marLeft w:val="547"/>
          <w:marRight w:val="0"/>
          <w:marTop w:val="0"/>
          <w:marBottom w:val="0"/>
          <w:divBdr>
            <w:top w:val="none" w:sz="0" w:space="0" w:color="auto"/>
            <w:left w:val="none" w:sz="0" w:space="0" w:color="auto"/>
            <w:bottom w:val="none" w:sz="0" w:space="0" w:color="auto"/>
            <w:right w:val="none" w:sz="0" w:space="0" w:color="auto"/>
          </w:divBdr>
        </w:div>
        <w:div w:id="1250428605">
          <w:marLeft w:val="547"/>
          <w:marRight w:val="0"/>
          <w:marTop w:val="0"/>
          <w:marBottom w:val="0"/>
          <w:divBdr>
            <w:top w:val="none" w:sz="0" w:space="0" w:color="auto"/>
            <w:left w:val="none" w:sz="0" w:space="0" w:color="auto"/>
            <w:bottom w:val="none" w:sz="0" w:space="0" w:color="auto"/>
            <w:right w:val="none" w:sz="0" w:space="0" w:color="auto"/>
          </w:divBdr>
        </w:div>
        <w:div w:id="1308171868">
          <w:marLeft w:val="547"/>
          <w:marRight w:val="0"/>
          <w:marTop w:val="0"/>
          <w:marBottom w:val="0"/>
          <w:divBdr>
            <w:top w:val="none" w:sz="0" w:space="0" w:color="auto"/>
            <w:left w:val="none" w:sz="0" w:space="0" w:color="auto"/>
            <w:bottom w:val="none" w:sz="0" w:space="0" w:color="auto"/>
            <w:right w:val="none" w:sz="0" w:space="0" w:color="auto"/>
          </w:divBdr>
        </w:div>
        <w:div w:id="1603801655">
          <w:marLeft w:val="547"/>
          <w:marRight w:val="0"/>
          <w:marTop w:val="0"/>
          <w:marBottom w:val="0"/>
          <w:divBdr>
            <w:top w:val="none" w:sz="0" w:space="0" w:color="auto"/>
            <w:left w:val="none" w:sz="0" w:space="0" w:color="auto"/>
            <w:bottom w:val="none" w:sz="0" w:space="0" w:color="auto"/>
            <w:right w:val="none" w:sz="0" w:space="0" w:color="auto"/>
          </w:divBdr>
        </w:div>
        <w:div w:id="1670863228">
          <w:marLeft w:val="547"/>
          <w:marRight w:val="0"/>
          <w:marTop w:val="0"/>
          <w:marBottom w:val="0"/>
          <w:divBdr>
            <w:top w:val="none" w:sz="0" w:space="0" w:color="auto"/>
            <w:left w:val="none" w:sz="0" w:space="0" w:color="auto"/>
            <w:bottom w:val="none" w:sz="0" w:space="0" w:color="auto"/>
            <w:right w:val="none" w:sz="0" w:space="0" w:color="auto"/>
          </w:divBdr>
        </w:div>
      </w:divsChild>
    </w:div>
    <w:div w:id="2061975001">
      <w:bodyDiv w:val="1"/>
      <w:marLeft w:val="0"/>
      <w:marRight w:val="0"/>
      <w:marTop w:val="0"/>
      <w:marBottom w:val="0"/>
      <w:divBdr>
        <w:top w:val="none" w:sz="0" w:space="0" w:color="auto"/>
        <w:left w:val="none" w:sz="0" w:space="0" w:color="auto"/>
        <w:bottom w:val="none" w:sz="0" w:space="0" w:color="auto"/>
        <w:right w:val="none" w:sz="0" w:space="0" w:color="auto"/>
      </w:divBdr>
    </w:div>
    <w:div w:id="2079981940">
      <w:bodyDiv w:val="1"/>
      <w:marLeft w:val="0"/>
      <w:marRight w:val="0"/>
      <w:marTop w:val="0"/>
      <w:marBottom w:val="0"/>
      <w:divBdr>
        <w:top w:val="none" w:sz="0" w:space="0" w:color="auto"/>
        <w:left w:val="none" w:sz="0" w:space="0" w:color="auto"/>
        <w:bottom w:val="none" w:sz="0" w:space="0" w:color="auto"/>
        <w:right w:val="none" w:sz="0" w:space="0" w:color="auto"/>
      </w:divBdr>
    </w:div>
    <w:div w:id="2095276500">
      <w:bodyDiv w:val="1"/>
      <w:marLeft w:val="0"/>
      <w:marRight w:val="0"/>
      <w:marTop w:val="0"/>
      <w:marBottom w:val="0"/>
      <w:divBdr>
        <w:top w:val="none" w:sz="0" w:space="0" w:color="auto"/>
        <w:left w:val="none" w:sz="0" w:space="0" w:color="auto"/>
        <w:bottom w:val="none" w:sz="0" w:space="0" w:color="auto"/>
        <w:right w:val="none" w:sz="0" w:space="0" w:color="auto"/>
      </w:divBdr>
    </w:div>
    <w:div w:id="2120175087">
      <w:bodyDiv w:val="1"/>
      <w:marLeft w:val="0"/>
      <w:marRight w:val="0"/>
      <w:marTop w:val="0"/>
      <w:marBottom w:val="0"/>
      <w:divBdr>
        <w:top w:val="none" w:sz="0" w:space="0" w:color="auto"/>
        <w:left w:val="none" w:sz="0" w:space="0" w:color="auto"/>
        <w:bottom w:val="none" w:sz="0" w:space="0" w:color="auto"/>
        <w:right w:val="none" w:sz="0" w:space="0" w:color="auto"/>
      </w:divBdr>
    </w:div>
    <w:div w:id="2120222878">
      <w:bodyDiv w:val="1"/>
      <w:marLeft w:val="0"/>
      <w:marRight w:val="0"/>
      <w:marTop w:val="0"/>
      <w:marBottom w:val="0"/>
      <w:divBdr>
        <w:top w:val="none" w:sz="0" w:space="0" w:color="auto"/>
        <w:left w:val="none" w:sz="0" w:space="0" w:color="auto"/>
        <w:bottom w:val="none" w:sz="0" w:space="0" w:color="auto"/>
        <w:right w:val="none" w:sz="0" w:space="0" w:color="auto"/>
      </w:divBdr>
    </w:div>
    <w:div w:id="212364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ennind\LOCALS~1\Temp\TCD114.tmp\Informal%20meeting%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E33B9-A3F2-434B-B401-06A78D78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Informal meeting agenda</Template>
  <TotalTime>34</TotalTime>
  <Pages>4</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jennind</dc:creator>
  <cp:lastModifiedBy>MJ Bregenhoj</cp:lastModifiedBy>
  <cp:revision>5</cp:revision>
  <cp:lastPrinted>2015-07-27T20:32:00Z</cp:lastPrinted>
  <dcterms:created xsi:type="dcterms:W3CDTF">2016-06-25T13:43:00Z</dcterms:created>
  <dcterms:modified xsi:type="dcterms:W3CDTF">2016-06-25T14:16:00Z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TC062433721033</vt:lpwstr>
  </property>
</Properties>
</file>