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BD6" w:rsidRDefault="00FE2BD6" w:rsidP="00FE2BD6">
      <w:pPr>
        <w:spacing w:after="0"/>
        <w:jc w:val="center"/>
        <w:rPr>
          <w:sz w:val="32"/>
          <w:szCs w:val="32"/>
        </w:rPr>
      </w:pPr>
      <w:bookmarkStart w:id="0" w:name="_GoBack"/>
      <w:bookmarkEnd w:id="0"/>
      <w:r w:rsidRPr="00FE2BD6">
        <w:rPr>
          <w:sz w:val="32"/>
          <w:szCs w:val="32"/>
        </w:rPr>
        <w:t>BAHL Board of Directors Regular Meeting</w:t>
      </w:r>
    </w:p>
    <w:p w:rsidR="00FE2BD6" w:rsidRPr="00FE2BD6" w:rsidRDefault="00826076" w:rsidP="00FE2BD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Monday</w:t>
      </w:r>
      <w:r w:rsidR="0062033D">
        <w:rPr>
          <w:sz w:val="32"/>
          <w:szCs w:val="32"/>
        </w:rPr>
        <w:t xml:space="preserve">, </w:t>
      </w:r>
      <w:r w:rsidR="0045196D">
        <w:rPr>
          <w:sz w:val="32"/>
          <w:szCs w:val="32"/>
        </w:rPr>
        <w:t xml:space="preserve">October </w:t>
      </w:r>
      <w:r w:rsidR="00B746EA">
        <w:rPr>
          <w:sz w:val="32"/>
          <w:szCs w:val="32"/>
        </w:rPr>
        <w:t>1</w:t>
      </w:r>
      <w:r w:rsidR="0045196D">
        <w:rPr>
          <w:sz w:val="32"/>
          <w:szCs w:val="32"/>
        </w:rPr>
        <w:t>0</w:t>
      </w:r>
      <w:r w:rsidR="0037437B">
        <w:rPr>
          <w:sz w:val="32"/>
          <w:szCs w:val="32"/>
        </w:rPr>
        <w:t>, 2</w:t>
      </w:r>
      <w:r w:rsidR="0062033D">
        <w:rPr>
          <w:sz w:val="32"/>
          <w:szCs w:val="32"/>
        </w:rPr>
        <w:t>016</w:t>
      </w:r>
    </w:p>
    <w:p w:rsidR="00FE2BD6" w:rsidRDefault="0037437B" w:rsidP="0037437B">
      <w:pPr>
        <w:pStyle w:val="ListParagraph"/>
        <w:shd w:val="clear" w:color="auto" w:fill="FFFFFF"/>
        <w:spacing w:before="0" w:beforeAutospacing="0" w:after="0" w:afterAutospacing="0"/>
        <w:ind w:hanging="360"/>
        <w:jc w:val="center"/>
        <w:rPr>
          <w:sz w:val="28"/>
          <w:szCs w:val="28"/>
        </w:rPr>
      </w:pPr>
      <w:r>
        <w:rPr>
          <w:sz w:val="28"/>
          <w:szCs w:val="28"/>
        </w:rPr>
        <w:t>Centennial Ice Arena</w:t>
      </w:r>
    </w:p>
    <w:p w:rsidR="0037437B" w:rsidRDefault="0037437B" w:rsidP="0037437B">
      <w:pPr>
        <w:pStyle w:val="ListParagraph"/>
        <w:shd w:val="clear" w:color="auto" w:fill="FFFFFF"/>
        <w:spacing w:before="0" w:beforeAutospacing="0" w:after="0" w:afterAutospacing="0"/>
        <w:ind w:hanging="360"/>
        <w:jc w:val="center"/>
        <w:rPr>
          <w:b/>
          <w:sz w:val="28"/>
          <w:szCs w:val="28"/>
          <w:u w:val="single"/>
        </w:rPr>
      </w:pPr>
    </w:p>
    <w:p w:rsidR="00AF697A" w:rsidRDefault="00493112" w:rsidP="00355E8D">
      <w:pPr>
        <w:spacing w:line="240" w:lineRule="auto"/>
        <w:rPr>
          <w:sz w:val="24"/>
          <w:szCs w:val="24"/>
        </w:rPr>
      </w:pPr>
      <w:r w:rsidRPr="001D52CC">
        <w:rPr>
          <w:b/>
          <w:sz w:val="24"/>
          <w:szCs w:val="24"/>
          <w:u w:val="single"/>
        </w:rPr>
        <w:t>Board Members Present:</w:t>
      </w:r>
      <w:r w:rsidR="0059703A" w:rsidRPr="001D52CC">
        <w:rPr>
          <w:b/>
          <w:sz w:val="24"/>
          <w:szCs w:val="24"/>
          <w:u w:val="single"/>
        </w:rPr>
        <w:t xml:space="preserve"> </w:t>
      </w:r>
      <w:r w:rsidR="002718C5">
        <w:rPr>
          <w:sz w:val="24"/>
          <w:szCs w:val="24"/>
        </w:rPr>
        <w:t xml:space="preserve">Keith Keierleber, </w:t>
      </w:r>
      <w:r w:rsidR="0062033D" w:rsidRPr="001D52CC">
        <w:rPr>
          <w:sz w:val="24"/>
          <w:szCs w:val="24"/>
        </w:rPr>
        <w:t>Andy Piccioni</w:t>
      </w:r>
      <w:r w:rsidR="00735B4F" w:rsidRPr="001D52CC">
        <w:rPr>
          <w:sz w:val="24"/>
          <w:szCs w:val="24"/>
        </w:rPr>
        <w:t xml:space="preserve">, </w:t>
      </w:r>
      <w:r w:rsidR="00826076">
        <w:rPr>
          <w:sz w:val="24"/>
          <w:szCs w:val="24"/>
        </w:rPr>
        <w:t>Melissa Kittelmann</w:t>
      </w:r>
      <w:r w:rsidR="002718C5">
        <w:rPr>
          <w:sz w:val="24"/>
          <w:szCs w:val="24"/>
        </w:rPr>
        <w:t>,</w:t>
      </w:r>
      <w:r w:rsidR="00826076">
        <w:rPr>
          <w:sz w:val="24"/>
          <w:szCs w:val="24"/>
        </w:rPr>
        <w:t xml:space="preserve"> </w:t>
      </w:r>
      <w:r w:rsidR="00D34EE4" w:rsidRPr="001D52CC">
        <w:rPr>
          <w:sz w:val="24"/>
          <w:szCs w:val="24"/>
        </w:rPr>
        <w:t>Phil Nelson</w:t>
      </w:r>
      <w:r w:rsidR="00D34EE4">
        <w:rPr>
          <w:sz w:val="24"/>
          <w:szCs w:val="24"/>
        </w:rPr>
        <w:t>,</w:t>
      </w:r>
      <w:r w:rsidR="00D34EE4" w:rsidRPr="00826076">
        <w:rPr>
          <w:sz w:val="24"/>
          <w:szCs w:val="24"/>
        </w:rPr>
        <w:t xml:space="preserve"> </w:t>
      </w:r>
      <w:r w:rsidR="0037437B" w:rsidRPr="001D52CC">
        <w:rPr>
          <w:sz w:val="24"/>
          <w:szCs w:val="24"/>
        </w:rPr>
        <w:t>Sean Hanson</w:t>
      </w:r>
      <w:r w:rsidR="0037437B">
        <w:rPr>
          <w:sz w:val="24"/>
          <w:szCs w:val="24"/>
        </w:rPr>
        <w:t>,</w:t>
      </w:r>
      <w:r w:rsidR="0037437B" w:rsidRPr="00D34EE4">
        <w:rPr>
          <w:sz w:val="24"/>
          <w:szCs w:val="24"/>
        </w:rPr>
        <w:t xml:space="preserve"> </w:t>
      </w:r>
      <w:r w:rsidR="00B746EA">
        <w:rPr>
          <w:sz w:val="24"/>
          <w:szCs w:val="24"/>
        </w:rPr>
        <w:t>Brian McClean</w:t>
      </w:r>
      <w:r w:rsidR="0045196D">
        <w:rPr>
          <w:sz w:val="24"/>
          <w:szCs w:val="24"/>
        </w:rPr>
        <w:t xml:space="preserve"> and </w:t>
      </w:r>
      <w:r w:rsidR="0037437B" w:rsidRPr="001D52CC">
        <w:rPr>
          <w:sz w:val="24"/>
          <w:szCs w:val="24"/>
        </w:rPr>
        <w:t xml:space="preserve">Bill Bender </w:t>
      </w:r>
    </w:p>
    <w:p w:rsidR="0045196D" w:rsidRPr="001D52CC" w:rsidRDefault="0045196D" w:rsidP="00355E8D">
      <w:pPr>
        <w:spacing w:line="240" w:lineRule="auto"/>
        <w:rPr>
          <w:b/>
          <w:sz w:val="24"/>
          <w:szCs w:val="24"/>
          <w:u w:val="single"/>
        </w:rPr>
      </w:pPr>
      <w:r w:rsidRPr="001D52CC">
        <w:rPr>
          <w:b/>
          <w:sz w:val="24"/>
          <w:szCs w:val="24"/>
          <w:u w:val="single"/>
        </w:rPr>
        <w:t xml:space="preserve">Board Members </w:t>
      </w:r>
      <w:r>
        <w:rPr>
          <w:b/>
          <w:sz w:val="24"/>
          <w:szCs w:val="24"/>
          <w:u w:val="single"/>
        </w:rPr>
        <w:t>Absent:</w:t>
      </w:r>
      <w:r w:rsidRPr="001D52CC">
        <w:rPr>
          <w:sz w:val="24"/>
          <w:szCs w:val="24"/>
        </w:rPr>
        <w:t xml:space="preserve"> Justin Wagner</w:t>
      </w:r>
      <w:r>
        <w:rPr>
          <w:sz w:val="24"/>
          <w:szCs w:val="24"/>
        </w:rPr>
        <w:t xml:space="preserve">, Jodi Milton, </w:t>
      </w:r>
      <w:r w:rsidRPr="001D52CC">
        <w:rPr>
          <w:sz w:val="24"/>
          <w:szCs w:val="24"/>
        </w:rPr>
        <w:t>Kyle McGlone</w:t>
      </w:r>
      <w:r>
        <w:rPr>
          <w:sz w:val="24"/>
          <w:szCs w:val="24"/>
        </w:rPr>
        <w:t xml:space="preserve">, </w:t>
      </w:r>
      <w:r w:rsidRPr="001D52CC">
        <w:rPr>
          <w:sz w:val="24"/>
          <w:szCs w:val="24"/>
        </w:rPr>
        <w:t xml:space="preserve">and </w:t>
      </w:r>
      <w:r>
        <w:rPr>
          <w:sz w:val="24"/>
          <w:szCs w:val="24"/>
        </w:rPr>
        <w:t>Angela</w:t>
      </w:r>
      <w:r w:rsidRPr="0037437B">
        <w:rPr>
          <w:sz w:val="24"/>
          <w:szCs w:val="24"/>
        </w:rPr>
        <w:t xml:space="preserve"> </w:t>
      </w:r>
      <w:r>
        <w:rPr>
          <w:sz w:val="24"/>
          <w:szCs w:val="24"/>
        </w:rPr>
        <w:t>Kuhlanek</w:t>
      </w:r>
    </w:p>
    <w:p w:rsidR="0045196D" w:rsidRDefault="00493112" w:rsidP="00355E8D">
      <w:pPr>
        <w:spacing w:line="240" w:lineRule="auto"/>
        <w:rPr>
          <w:sz w:val="24"/>
          <w:szCs w:val="24"/>
        </w:rPr>
      </w:pPr>
      <w:r w:rsidRPr="001D52CC">
        <w:rPr>
          <w:b/>
          <w:sz w:val="24"/>
          <w:szCs w:val="24"/>
          <w:u w:val="single"/>
        </w:rPr>
        <w:t>Staff Members:</w:t>
      </w:r>
      <w:r w:rsidR="0059703A" w:rsidRPr="001D52CC">
        <w:rPr>
          <w:b/>
          <w:sz w:val="24"/>
          <w:szCs w:val="24"/>
          <w:u w:val="single"/>
        </w:rPr>
        <w:t xml:space="preserve"> </w:t>
      </w:r>
      <w:r w:rsidR="0045196D">
        <w:rPr>
          <w:sz w:val="24"/>
          <w:szCs w:val="24"/>
        </w:rPr>
        <w:t xml:space="preserve">Brad Federenko and </w:t>
      </w:r>
      <w:r w:rsidR="007F7A08" w:rsidRPr="001D52CC">
        <w:rPr>
          <w:sz w:val="24"/>
          <w:szCs w:val="24"/>
        </w:rPr>
        <w:t>Janine Brester (bookkeeping)</w:t>
      </w:r>
    </w:p>
    <w:p w:rsidR="00493112" w:rsidRPr="001D52CC" w:rsidRDefault="00493112" w:rsidP="00355E8D">
      <w:pPr>
        <w:spacing w:line="240" w:lineRule="auto"/>
        <w:rPr>
          <w:sz w:val="24"/>
          <w:szCs w:val="24"/>
        </w:rPr>
      </w:pPr>
      <w:r w:rsidRPr="001D52CC">
        <w:rPr>
          <w:b/>
          <w:sz w:val="24"/>
          <w:szCs w:val="24"/>
          <w:u w:val="single"/>
        </w:rPr>
        <w:t>Guests:</w:t>
      </w:r>
      <w:r w:rsidR="00A44929" w:rsidRPr="001D52CC">
        <w:rPr>
          <w:sz w:val="24"/>
          <w:szCs w:val="24"/>
        </w:rPr>
        <w:t xml:space="preserve"> </w:t>
      </w:r>
      <w:r w:rsidR="003E3A72" w:rsidRPr="001D52CC">
        <w:rPr>
          <w:sz w:val="24"/>
          <w:szCs w:val="24"/>
        </w:rPr>
        <w:t>Shawna Nickisch</w:t>
      </w:r>
    </w:p>
    <w:p w:rsidR="0059703A" w:rsidRPr="001D52CC" w:rsidRDefault="0059703A" w:rsidP="00355E8D">
      <w:pPr>
        <w:spacing w:line="240" w:lineRule="auto"/>
        <w:rPr>
          <w:sz w:val="24"/>
          <w:szCs w:val="24"/>
        </w:rPr>
      </w:pPr>
      <w:r w:rsidRPr="001D52CC">
        <w:rPr>
          <w:sz w:val="24"/>
          <w:szCs w:val="24"/>
        </w:rPr>
        <w:t>The meeting was called to</w:t>
      </w:r>
      <w:r w:rsidR="00B746EA">
        <w:rPr>
          <w:sz w:val="24"/>
          <w:szCs w:val="24"/>
        </w:rPr>
        <w:t xml:space="preserve"> order at 6:3</w:t>
      </w:r>
      <w:r w:rsidR="003B5B81">
        <w:rPr>
          <w:sz w:val="24"/>
          <w:szCs w:val="24"/>
        </w:rPr>
        <w:t>2</w:t>
      </w:r>
      <w:r w:rsidR="00B65720" w:rsidRPr="001D52CC">
        <w:rPr>
          <w:sz w:val="24"/>
          <w:szCs w:val="24"/>
        </w:rPr>
        <w:t xml:space="preserve"> pm</w:t>
      </w:r>
      <w:r w:rsidRPr="001D52CC">
        <w:rPr>
          <w:sz w:val="24"/>
          <w:szCs w:val="24"/>
        </w:rPr>
        <w:t xml:space="preserve"> by BAHL President Keith Keierleber.</w:t>
      </w:r>
    </w:p>
    <w:p w:rsidR="003E3A72" w:rsidRPr="001D52CC" w:rsidRDefault="00493112" w:rsidP="00355E8D">
      <w:pPr>
        <w:spacing w:line="240" w:lineRule="auto"/>
        <w:rPr>
          <w:sz w:val="24"/>
          <w:szCs w:val="24"/>
        </w:rPr>
      </w:pPr>
      <w:r w:rsidRPr="001D52CC">
        <w:rPr>
          <w:b/>
          <w:sz w:val="24"/>
          <w:szCs w:val="24"/>
          <w:u w:val="single"/>
        </w:rPr>
        <w:t>Minutes:</w:t>
      </w:r>
      <w:r w:rsidR="003B5B81">
        <w:rPr>
          <w:sz w:val="24"/>
          <w:szCs w:val="24"/>
        </w:rPr>
        <w:t xml:space="preserve"> Bill </w:t>
      </w:r>
      <w:r w:rsidR="00B746EA">
        <w:rPr>
          <w:sz w:val="24"/>
          <w:szCs w:val="24"/>
        </w:rPr>
        <w:t xml:space="preserve">moved and </w:t>
      </w:r>
      <w:r w:rsidR="003B5B81">
        <w:rPr>
          <w:sz w:val="24"/>
          <w:szCs w:val="24"/>
        </w:rPr>
        <w:t xml:space="preserve">Andy </w:t>
      </w:r>
      <w:r w:rsidR="00B746EA">
        <w:rPr>
          <w:sz w:val="24"/>
          <w:szCs w:val="24"/>
        </w:rPr>
        <w:t>seconded to app</w:t>
      </w:r>
      <w:r w:rsidR="003B5B81">
        <w:rPr>
          <w:sz w:val="24"/>
          <w:szCs w:val="24"/>
        </w:rPr>
        <w:t xml:space="preserve">rove minutes with correction from Jessie Stefek to Jesse Iverson will help as a liaison with the LTP group.  </w:t>
      </w:r>
      <w:r w:rsidR="00B746EA">
        <w:rPr>
          <w:sz w:val="24"/>
          <w:szCs w:val="24"/>
        </w:rPr>
        <w:t>Motion carried.</w:t>
      </w:r>
    </w:p>
    <w:p w:rsidR="003E3A72" w:rsidRPr="001D52CC" w:rsidRDefault="0062033D" w:rsidP="00355E8D">
      <w:pPr>
        <w:spacing w:line="240" w:lineRule="auto"/>
        <w:rPr>
          <w:sz w:val="24"/>
          <w:szCs w:val="24"/>
        </w:rPr>
      </w:pPr>
      <w:r w:rsidRPr="001D52CC">
        <w:rPr>
          <w:b/>
          <w:sz w:val="24"/>
          <w:szCs w:val="24"/>
          <w:u w:val="single"/>
        </w:rPr>
        <w:t xml:space="preserve">President’s Report: </w:t>
      </w:r>
      <w:r w:rsidR="00B746EA">
        <w:rPr>
          <w:sz w:val="24"/>
          <w:szCs w:val="24"/>
        </w:rPr>
        <w:t xml:space="preserve">  Nothing at this time.</w:t>
      </w:r>
    </w:p>
    <w:p w:rsidR="002369E9" w:rsidRPr="001D52CC" w:rsidRDefault="00137227" w:rsidP="002718C5">
      <w:pPr>
        <w:spacing w:line="240" w:lineRule="auto"/>
        <w:rPr>
          <w:sz w:val="24"/>
          <w:szCs w:val="24"/>
        </w:rPr>
      </w:pPr>
      <w:r w:rsidRPr="001D52CC">
        <w:rPr>
          <w:b/>
          <w:sz w:val="24"/>
          <w:szCs w:val="24"/>
          <w:u w:val="single"/>
        </w:rPr>
        <w:t xml:space="preserve">Treasures’ Report: </w:t>
      </w:r>
      <w:r w:rsidR="002718C5">
        <w:rPr>
          <w:sz w:val="24"/>
          <w:szCs w:val="24"/>
        </w:rPr>
        <w:t xml:space="preserve">Phil presented financials which were approved and </w:t>
      </w:r>
      <w:r w:rsidR="0037437B">
        <w:rPr>
          <w:sz w:val="24"/>
          <w:szCs w:val="24"/>
        </w:rPr>
        <w:t xml:space="preserve">will be </w:t>
      </w:r>
      <w:r w:rsidR="002718C5">
        <w:rPr>
          <w:sz w:val="24"/>
          <w:szCs w:val="24"/>
        </w:rPr>
        <w:t>place</w:t>
      </w:r>
      <w:r w:rsidR="0037437B">
        <w:rPr>
          <w:sz w:val="24"/>
          <w:szCs w:val="24"/>
        </w:rPr>
        <w:t>d</w:t>
      </w:r>
      <w:r w:rsidR="002718C5">
        <w:rPr>
          <w:sz w:val="24"/>
          <w:szCs w:val="24"/>
        </w:rPr>
        <w:t xml:space="preserve"> on file.</w:t>
      </w:r>
      <w:r w:rsidR="00B746EA">
        <w:rPr>
          <w:sz w:val="24"/>
          <w:szCs w:val="24"/>
        </w:rPr>
        <w:t xml:space="preserve"> </w:t>
      </w:r>
    </w:p>
    <w:p w:rsidR="003B5B81" w:rsidRDefault="0012767E" w:rsidP="00B746EA">
      <w:pPr>
        <w:spacing w:after="0" w:line="240" w:lineRule="auto"/>
        <w:jc w:val="both"/>
        <w:rPr>
          <w:sz w:val="24"/>
          <w:szCs w:val="24"/>
        </w:rPr>
      </w:pPr>
      <w:r w:rsidRPr="001D52CC">
        <w:rPr>
          <w:b/>
          <w:sz w:val="24"/>
          <w:szCs w:val="24"/>
          <w:u w:val="single"/>
        </w:rPr>
        <w:t>L</w:t>
      </w:r>
      <w:r w:rsidR="00C80A52" w:rsidRPr="001D52CC">
        <w:rPr>
          <w:b/>
          <w:sz w:val="24"/>
          <w:szCs w:val="24"/>
          <w:u w:val="single"/>
        </w:rPr>
        <w:t>eague Directors Report</w:t>
      </w:r>
      <w:r w:rsidR="00B746EA">
        <w:rPr>
          <w:sz w:val="24"/>
          <w:szCs w:val="24"/>
        </w:rPr>
        <w:t xml:space="preserve">:  Brad </w:t>
      </w:r>
      <w:r w:rsidR="003B5B81">
        <w:rPr>
          <w:sz w:val="24"/>
          <w:szCs w:val="24"/>
        </w:rPr>
        <w:t xml:space="preserve">discussed the dates the rink will be closed during the holidays and no youth group practices from 12-25-16 to 1-2-17.  The rink will close at 1 pm on 1-24-16 and closed on 12-25-16, along with being closed on Thanksgiving Day, 11-24-16.  </w:t>
      </w:r>
    </w:p>
    <w:p w:rsidR="003B5B81" w:rsidRDefault="003B5B81" w:rsidP="00B746EA">
      <w:pPr>
        <w:spacing w:after="0" w:line="240" w:lineRule="auto"/>
        <w:jc w:val="both"/>
        <w:rPr>
          <w:sz w:val="24"/>
          <w:szCs w:val="24"/>
        </w:rPr>
      </w:pPr>
    </w:p>
    <w:p w:rsidR="003B5B81" w:rsidRDefault="003B5B81" w:rsidP="00B746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Laura Stamm camp possibly 12-26-16 to 12-30-16 or sometime after those dates.  Brad is working with getting the dates set.  </w:t>
      </w:r>
    </w:p>
    <w:p w:rsidR="003B5B81" w:rsidRDefault="003B5B81" w:rsidP="00B746EA">
      <w:pPr>
        <w:spacing w:after="0" w:line="240" w:lineRule="auto"/>
        <w:jc w:val="both"/>
        <w:rPr>
          <w:sz w:val="24"/>
          <w:szCs w:val="24"/>
        </w:rPr>
      </w:pPr>
    </w:p>
    <w:p w:rsidR="00B746EA" w:rsidRDefault="003B5B81" w:rsidP="00B746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Vending Machine was put in at the locker room end and will contain snacks, mouth guards, tape, etc. and the BAHL will get 5% back on all sales from the vending machine.</w:t>
      </w:r>
    </w:p>
    <w:p w:rsidR="003B5B81" w:rsidRDefault="003B5B81" w:rsidP="00B746EA">
      <w:pPr>
        <w:spacing w:after="0" w:line="240" w:lineRule="auto"/>
        <w:jc w:val="both"/>
        <w:rPr>
          <w:sz w:val="24"/>
          <w:szCs w:val="24"/>
        </w:rPr>
      </w:pPr>
    </w:p>
    <w:p w:rsidR="003B5B81" w:rsidRDefault="003B5B81" w:rsidP="00B746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Haunted Hallows will be 10-29-16, 10-30-16 and 10-31-16.  Since the Bantams will be hosting State Tournament, they will be allowed to collect a parking fee in the Centennial Ice Arena’s parking lot and use the funds toward the tournament expenses.  </w:t>
      </w:r>
    </w:p>
    <w:p w:rsidR="003B5B81" w:rsidRDefault="003B5B81" w:rsidP="00B746EA">
      <w:pPr>
        <w:spacing w:after="0" w:line="240" w:lineRule="auto"/>
        <w:jc w:val="both"/>
        <w:rPr>
          <w:sz w:val="24"/>
          <w:szCs w:val="24"/>
        </w:rPr>
      </w:pPr>
    </w:p>
    <w:p w:rsidR="003B5B81" w:rsidRDefault="003B5B81" w:rsidP="00B746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Brad also discussed the possibility of a Wednesday night girl’s skill session from 8:15 pm to 9:15 pm to fill that ice slot.</w:t>
      </w:r>
    </w:p>
    <w:p w:rsidR="003B5B81" w:rsidRDefault="003B5B81" w:rsidP="00B746EA">
      <w:pPr>
        <w:spacing w:after="0" w:line="240" w:lineRule="auto"/>
        <w:jc w:val="both"/>
        <w:rPr>
          <w:sz w:val="24"/>
          <w:szCs w:val="24"/>
        </w:rPr>
      </w:pPr>
    </w:p>
    <w:p w:rsidR="003B5B81" w:rsidRDefault="003B5B81" w:rsidP="00B746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Monitors – Brad is working with Richard Cope of Real Audio Concepts to get these purchased and installed.</w:t>
      </w:r>
    </w:p>
    <w:p w:rsidR="003B5B81" w:rsidRDefault="003B5B81" w:rsidP="00B746EA">
      <w:pPr>
        <w:spacing w:after="0" w:line="240" w:lineRule="auto"/>
        <w:jc w:val="both"/>
        <w:rPr>
          <w:sz w:val="24"/>
          <w:szCs w:val="24"/>
        </w:rPr>
      </w:pPr>
    </w:p>
    <w:p w:rsidR="003B5B81" w:rsidRDefault="003B5B81" w:rsidP="00B746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Welcome back BBQ was a huge success, but in the future need to have it where the kids can skate during it.</w:t>
      </w:r>
    </w:p>
    <w:p w:rsidR="003B5B81" w:rsidRDefault="003B5B81" w:rsidP="00B746EA">
      <w:pPr>
        <w:spacing w:after="0" w:line="240" w:lineRule="auto"/>
        <w:jc w:val="both"/>
        <w:rPr>
          <w:sz w:val="24"/>
          <w:szCs w:val="24"/>
        </w:rPr>
      </w:pPr>
    </w:p>
    <w:p w:rsidR="003B5B81" w:rsidRDefault="003B5B81" w:rsidP="00B746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Try Hockey for Free will be Saturday, November 12</w:t>
      </w:r>
      <w:r w:rsidRPr="003B5B8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Renegades have volunteered to help.</w:t>
      </w:r>
    </w:p>
    <w:p w:rsidR="003B5B81" w:rsidRDefault="003B5B81" w:rsidP="00B746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Jerseys for Seniors – It was discussed that seniors will get to keep 1 of their 2 jerseys (white or black).  The Board then discussed it they should be able to keep both jerseys.  It was moved by Brian McClean and 2</w:t>
      </w:r>
      <w:r w:rsidRPr="003B5B8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Bill Bender.  Motion Approved.</w:t>
      </w:r>
    </w:p>
    <w:p w:rsidR="003B5B81" w:rsidRDefault="003B5B81" w:rsidP="00B746EA">
      <w:pPr>
        <w:spacing w:after="0" w:line="240" w:lineRule="auto"/>
        <w:jc w:val="both"/>
        <w:rPr>
          <w:sz w:val="24"/>
          <w:szCs w:val="24"/>
        </w:rPr>
      </w:pPr>
    </w:p>
    <w:p w:rsidR="00D84811" w:rsidRDefault="00110DD7" w:rsidP="003B5B81">
      <w:pPr>
        <w:spacing w:after="0" w:line="240" w:lineRule="auto"/>
        <w:rPr>
          <w:sz w:val="24"/>
          <w:szCs w:val="24"/>
        </w:rPr>
      </w:pPr>
      <w:r w:rsidRPr="001D52CC">
        <w:rPr>
          <w:b/>
          <w:sz w:val="24"/>
          <w:szCs w:val="24"/>
          <w:u w:val="single"/>
        </w:rPr>
        <w:lastRenderedPageBreak/>
        <w:t xml:space="preserve">Facilities Director Report: </w:t>
      </w:r>
      <w:r w:rsidRPr="001D52CC">
        <w:rPr>
          <w:b/>
          <w:sz w:val="24"/>
          <w:szCs w:val="24"/>
        </w:rPr>
        <w:t xml:space="preserve">  </w:t>
      </w:r>
      <w:r w:rsidR="003B5B81">
        <w:rPr>
          <w:sz w:val="24"/>
          <w:szCs w:val="24"/>
        </w:rPr>
        <w:t>Nothing at this time e</w:t>
      </w:r>
    </w:p>
    <w:p w:rsidR="00D84811" w:rsidRPr="001D52CC" w:rsidRDefault="00D84811" w:rsidP="00D84811">
      <w:pPr>
        <w:spacing w:after="0" w:line="240" w:lineRule="auto"/>
        <w:rPr>
          <w:sz w:val="24"/>
          <w:szCs w:val="24"/>
        </w:rPr>
      </w:pPr>
    </w:p>
    <w:p w:rsidR="003B5B81" w:rsidRDefault="007E140B" w:rsidP="003B5B81">
      <w:pPr>
        <w:spacing w:after="0" w:line="240" w:lineRule="auto"/>
        <w:jc w:val="both"/>
        <w:rPr>
          <w:sz w:val="24"/>
          <w:szCs w:val="24"/>
        </w:rPr>
      </w:pPr>
      <w:r w:rsidRPr="001D52CC">
        <w:rPr>
          <w:b/>
          <w:sz w:val="24"/>
          <w:szCs w:val="24"/>
          <w:u w:val="single"/>
        </w:rPr>
        <w:t xml:space="preserve">Concession Stand: </w:t>
      </w:r>
      <w:r w:rsidR="00066A55">
        <w:rPr>
          <w:sz w:val="24"/>
          <w:szCs w:val="24"/>
        </w:rPr>
        <w:t xml:space="preserve">  </w:t>
      </w:r>
      <w:r w:rsidR="003B5B81">
        <w:rPr>
          <w:sz w:val="24"/>
          <w:szCs w:val="24"/>
        </w:rPr>
        <w:t>Looking to hire 2 workers especially for Bulls Games.</w:t>
      </w:r>
    </w:p>
    <w:p w:rsidR="00066A55" w:rsidRDefault="00066A55" w:rsidP="00066A55">
      <w:pPr>
        <w:spacing w:after="0" w:line="240" w:lineRule="auto"/>
        <w:rPr>
          <w:sz w:val="24"/>
          <w:szCs w:val="24"/>
        </w:rPr>
      </w:pPr>
    </w:p>
    <w:p w:rsidR="00066A55" w:rsidRDefault="00852C16" w:rsidP="00852C16">
      <w:pPr>
        <w:spacing w:line="240" w:lineRule="auto"/>
        <w:rPr>
          <w:sz w:val="24"/>
          <w:szCs w:val="24"/>
        </w:rPr>
      </w:pPr>
      <w:r w:rsidRPr="001D52CC">
        <w:rPr>
          <w:b/>
          <w:sz w:val="24"/>
          <w:szCs w:val="24"/>
          <w:u w:val="single"/>
        </w:rPr>
        <w:t xml:space="preserve">Fundraising Committee: </w:t>
      </w:r>
      <w:r w:rsidRPr="001D52CC">
        <w:rPr>
          <w:sz w:val="24"/>
          <w:szCs w:val="24"/>
        </w:rPr>
        <w:t xml:space="preserve">  </w:t>
      </w:r>
    </w:p>
    <w:p w:rsidR="001A5418" w:rsidRDefault="00852C16" w:rsidP="00852C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Gun Raffle:  </w:t>
      </w:r>
      <w:r w:rsidR="00066A55">
        <w:rPr>
          <w:sz w:val="24"/>
          <w:szCs w:val="24"/>
        </w:rPr>
        <w:t xml:space="preserve">Tickets are </w:t>
      </w:r>
      <w:r w:rsidR="00B82F21">
        <w:rPr>
          <w:sz w:val="24"/>
          <w:szCs w:val="24"/>
        </w:rPr>
        <w:t>all checked out and selling.  All tickets sold and u</w:t>
      </w:r>
      <w:r w:rsidR="00B36A77">
        <w:rPr>
          <w:sz w:val="24"/>
          <w:szCs w:val="24"/>
        </w:rPr>
        <w:t>nsold ticke</w:t>
      </w:r>
      <w:r w:rsidR="00B82F21">
        <w:rPr>
          <w:sz w:val="24"/>
          <w:szCs w:val="24"/>
        </w:rPr>
        <w:t>ts need to be returned by Nov 11</w:t>
      </w:r>
      <w:r w:rsidR="00B36A77" w:rsidRPr="00B36A77">
        <w:rPr>
          <w:sz w:val="24"/>
          <w:szCs w:val="24"/>
          <w:vertAlign w:val="superscript"/>
        </w:rPr>
        <w:t>th</w:t>
      </w:r>
      <w:r w:rsidR="00B82F21">
        <w:rPr>
          <w:sz w:val="24"/>
          <w:szCs w:val="24"/>
        </w:rPr>
        <w:t xml:space="preserve"> and then will be reassigned to anyone that was looking for additional tickets.  </w:t>
      </w:r>
    </w:p>
    <w:p w:rsidR="001A5418" w:rsidRDefault="001A5418" w:rsidP="00852C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Pint Aid will be held on Oct 11</w:t>
      </w:r>
      <w:r w:rsidRPr="001A541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from 6-8 pm.  Connor has arranged for a band.  We will be setting up raffle again and walking tacos.  Shawna will be planning the meal portion of the event.  There is a need to reach out to the adult groups and other users to promote as a Centennial Ice Arena Fund Raiser.   Andy will promote of FB and other media.  We need to get posters up promoting the event as well.</w:t>
      </w:r>
    </w:p>
    <w:p w:rsidR="001A5418" w:rsidRDefault="001A5418" w:rsidP="00852C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Eat Wings Raise Funds is slated for November</w:t>
      </w:r>
      <w:r w:rsidR="00B36A77">
        <w:rPr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 w:rsidRPr="001A541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 </w:t>
      </w:r>
    </w:p>
    <w:p w:rsidR="00B36A77" w:rsidRDefault="00B36A77" w:rsidP="00852C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Player fundraisers:  Wreath sales will be structured as in the past, with $10 from each sale going back to the players.  Coffee sales will return $4 for each item to the player.  Sales will begin October 1</w:t>
      </w:r>
      <w:r w:rsidR="00B82F21">
        <w:rPr>
          <w:sz w:val="24"/>
          <w:szCs w:val="24"/>
        </w:rPr>
        <w:t>1</w:t>
      </w:r>
      <w:r w:rsidRPr="00B36A7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order for coffee and wreaths must be turned in with money by </w:t>
      </w:r>
      <w:r w:rsidR="00BF4E9C">
        <w:rPr>
          <w:sz w:val="24"/>
          <w:szCs w:val="24"/>
        </w:rPr>
        <w:t>Friday, November 1</w:t>
      </w:r>
      <w:r>
        <w:rPr>
          <w:sz w:val="24"/>
          <w:szCs w:val="24"/>
        </w:rPr>
        <w:t xml:space="preserve">1.   Wreaths are targeted to arrive the Monday prior to Thanksgiving.  </w:t>
      </w:r>
    </w:p>
    <w:p w:rsidR="00B36A77" w:rsidRDefault="00B36A77" w:rsidP="00852C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Schwan’s on line fundraiser will be set up to capture the holiday market.  We will contact them about a “Park the Truck” event to kick off the campaign.</w:t>
      </w:r>
    </w:p>
    <w:p w:rsidR="00B36A77" w:rsidRDefault="00852C16" w:rsidP="00B2314C">
      <w:pPr>
        <w:spacing w:after="0" w:line="240" w:lineRule="auto"/>
        <w:rPr>
          <w:sz w:val="24"/>
          <w:szCs w:val="24"/>
        </w:rPr>
      </w:pPr>
      <w:r w:rsidRPr="001D52CC">
        <w:rPr>
          <w:b/>
          <w:sz w:val="24"/>
          <w:szCs w:val="24"/>
          <w:u w:val="single"/>
        </w:rPr>
        <w:t xml:space="preserve">Marketing Committee: </w:t>
      </w:r>
      <w:r w:rsidRPr="001D52CC">
        <w:rPr>
          <w:sz w:val="24"/>
          <w:szCs w:val="24"/>
        </w:rPr>
        <w:t xml:space="preserve">    </w:t>
      </w:r>
      <w:r w:rsidR="00B2314C">
        <w:rPr>
          <w:sz w:val="24"/>
          <w:szCs w:val="24"/>
        </w:rPr>
        <w:t>Nothing at this time</w:t>
      </w:r>
    </w:p>
    <w:p w:rsidR="001A18BA" w:rsidRPr="001D52CC" w:rsidRDefault="001A18BA" w:rsidP="001A18BA">
      <w:pPr>
        <w:spacing w:after="0" w:line="240" w:lineRule="auto"/>
        <w:rPr>
          <w:sz w:val="24"/>
          <w:szCs w:val="24"/>
        </w:rPr>
      </w:pPr>
    </w:p>
    <w:p w:rsidR="00322C5E" w:rsidRPr="001D52CC" w:rsidRDefault="00852C16" w:rsidP="00852C16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Coaches Committee:</w:t>
      </w:r>
      <w:r w:rsidR="0057613E">
        <w:rPr>
          <w:sz w:val="24"/>
          <w:szCs w:val="24"/>
        </w:rPr>
        <w:t xml:space="preserve">  </w:t>
      </w:r>
      <w:r w:rsidR="00B2314C">
        <w:rPr>
          <w:sz w:val="24"/>
          <w:szCs w:val="24"/>
        </w:rPr>
        <w:t xml:space="preserve">Will be discussed with coaches that all helmets are to be buckled when on the ice.  </w:t>
      </w:r>
      <w:r w:rsidR="006E2231">
        <w:rPr>
          <w:sz w:val="24"/>
          <w:szCs w:val="24"/>
        </w:rPr>
        <w:t xml:space="preserve"> </w:t>
      </w:r>
    </w:p>
    <w:p w:rsidR="00322C5E" w:rsidRDefault="00322C5E" w:rsidP="00355E8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Facilities Committee:  </w:t>
      </w:r>
      <w:r w:rsidR="0057613E">
        <w:rPr>
          <w:sz w:val="24"/>
          <w:szCs w:val="24"/>
        </w:rPr>
        <w:t>Nothing at this time.</w:t>
      </w:r>
    </w:p>
    <w:p w:rsidR="0057613E" w:rsidRDefault="0057613E" w:rsidP="00355E8D">
      <w:pPr>
        <w:spacing w:line="240" w:lineRule="auto"/>
        <w:rPr>
          <w:sz w:val="24"/>
          <w:szCs w:val="24"/>
        </w:rPr>
      </w:pPr>
      <w:r w:rsidRPr="006E2231">
        <w:rPr>
          <w:b/>
          <w:sz w:val="24"/>
          <w:szCs w:val="24"/>
          <w:u w:val="single"/>
        </w:rPr>
        <w:t>Old Business:</w:t>
      </w:r>
      <w:r>
        <w:rPr>
          <w:sz w:val="24"/>
          <w:szCs w:val="24"/>
        </w:rPr>
        <w:t xml:space="preserve">  None</w:t>
      </w:r>
    </w:p>
    <w:p w:rsidR="00B2314C" w:rsidRDefault="0057613E" w:rsidP="00355E8D">
      <w:pPr>
        <w:spacing w:line="240" w:lineRule="auto"/>
        <w:rPr>
          <w:sz w:val="24"/>
          <w:szCs w:val="24"/>
        </w:rPr>
      </w:pPr>
      <w:r w:rsidRPr="006E2231">
        <w:rPr>
          <w:b/>
          <w:sz w:val="24"/>
          <w:szCs w:val="24"/>
          <w:u w:val="single"/>
        </w:rPr>
        <w:t>New Business</w:t>
      </w:r>
      <w:r>
        <w:rPr>
          <w:sz w:val="24"/>
          <w:szCs w:val="24"/>
        </w:rPr>
        <w:t xml:space="preserve">:  Bill asked </w:t>
      </w:r>
      <w:r w:rsidR="00B2314C">
        <w:rPr>
          <w:sz w:val="24"/>
          <w:szCs w:val="24"/>
        </w:rPr>
        <w:t xml:space="preserve">if he could purchase 10 hours of ice for $750 in 1 hour increments preferably at 6am on Thursday.  It was noted that OFS is on Monday and Wednesdays 6am to 7am.  </w:t>
      </w:r>
    </w:p>
    <w:p w:rsidR="00B2314C" w:rsidRDefault="00B2314C" w:rsidP="00355E8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Board discussed renting the ice from 6am to 9am Monday to Thursday for $100 per hour no ice cuts during this time period.  Keith will send out an email for the Board to vote.</w:t>
      </w:r>
    </w:p>
    <w:p w:rsidR="00B2314C" w:rsidRPr="00B2314C" w:rsidRDefault="00B2314C" w:rsidP="00355E8D">
      <w:pPr>
        <w:spacing w:line="240" w:lineRule="auto"/>
        <w:rPr>
          <w:i/>
          <w:sz w:val="24"/>
          <w:szCs w:val="24"/>
        </w:rPr>
      </w:pPr>
      <w:r w:rsidRPr="00B2314C">
        <w:rPr>
          <w:i/>
          <w:sz w:val="24"/>
          <w:szCs w:val="24"/>
        </w:rPr>
        <w:t>EMAIL VOTE ON ICE DISCOUNTED PRICE</w:t>
      </w:r>
    </w:p>
    <w:p w:rsidR="00BE01DF" w:rsidRPr="001D52CC" w:rsidRDefault="00BE01DF" w:rsidP="00B2314C">
      <w:pPr>
        <w:spacing w:line="240" w:lineRule="auto"/>
        <w:rPr>
          <w:sz w:val="24"/>
          <w:szCs w:val="24"/>
        </w:rPr>
      </w:pPr>
      <w:r w:rsidRPr="001D52CC">
        <w:rPr>
          <w:b/>
          <w:sz w:val="24"/>
          <w:szCs w:val="24"/>
          <w:u w:val="single"/>
        </w:rPr>
        <w:t>Next Meeting:</w:t>
      </w:r>
      <w:r w:rsidR="00EC39C5" w:rsidRPr="001D52CC">
        <w:rPr>
          <w:b/>
          <w:sz w:val="24"/>
          <w:szCs w:val="24"/>
          <w:u w:val="single"/>
        </w:rPr>
        <w:t xml:space="preserve"> </w:t>
      </w:r>
      <w:r w:rsidR="00EC39C5" w:rsidRPr="001D52CC">
        <w:rPr>
          <w:sz w:val="24"/>
          <w:szCs w:val="24"/>
        </w:rPr>
        <w:t xml:space="preserve"> </w:t>
      </w:r>
      <w:r w:rsidR="00B2314C">
        <w:rPr>
          <w:sz w:val="24"/>
          <w:szCs w:val="24"/>
        </w:rPr>
        <w:t>Nov 14</w:t>
      </w:r>
      <w:r w:rsidR="0057613E">
        <w:rPr>
          <w:sz w:val="24"/>
          <w:szCs w:val="24"/>
        </w:rPr>
        <w:t xml:space="preserve"> </w:t>
      </w:r>
      <w:r w:rsidR="00167569" w:rsidRPr="001D52CC">
        <w:rPr>
          <w:sz w:val="24"/>
          <w:szCs w:val="24"/>
        </w:rPr>
        <w:t xml:space="preserve">at 6:30pm at </w:t>
      </w:r>
      <w:r w:rsidR="008B26C5">
        <w:rPr>
          <w:sz w:val="24"/>
          <w:szCs w:val="24"/>
        </w:rPr>
        <w:t>rink.</w:t>
      </w:r>
    </w:p>
    <w:p w:rsidR="008B26C5" w:rsidRDefault="007E140B" w:rsidP="001A18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</w:t>
      </w:r>
      <w:r w:rsidR="008B26C5">
        <w:rPr>
          <w:sz w:val="24"/>
          <w:szCs w:val="24"/>
        </w:rPr>
        <w:t xml:space="preserve"> moved to adjourn,</w:t>
      </w:r>
      <w:r w:rsidR="002B2010">
        <w:rPr>
          <w:sz w:val="24"/>
          <w:szCs w:val="24"/>
        </w:rPr>
        <w:t xml:space="preserve"> Phil seconded and motion passed</w:t>
      </w:r>
      <w:r w:rsidR="008B26C5">
        <w:rPr>
          <w:sz w:val="24"/>
          <w:szCs w:val="24"/>
        </w:rPr>
        <w:t>.</w:t>
      </w:r>
    </w:p>
    <w:p w:rsidR="00EC39C5" w:rsidRPr="001D52CC" w:rsidRDefault="006C5CB6" w:rsidP="001A18BA">
      <w:pPr>
        <w:spacing w:after="0" w:line="240" w:lineRule="auto"/>
        <w:rPr>
          <w:sz w:val="24"/>
          <w:szCs w:val="24"/>
        </w:rPr>
      </w:pPr>
      <w:r w:rsidRPr="001D52CC">
        <w:rPr>
          <w:sz w:val="24"/>
          <w:szCs w:val="24"/>
        </w:rPr>
        <w:t>Meeting adjourned at</w:t>
      </w:r>
      <w:r w:rsidR="00CF5C80" w:rsidRPr="001D52CC">
        <w:rPr>
          <w:sz w:val="24"/>
          <w:szCs w:val="24"/>
        </w:rPr>
        <w:t xml:space="preserve"> </w:t>
      </w:r>
      <w:r w:rsidR="0057613E">
        <w:rPr>
          <w:sz w:val="24"/>
          <w:szCs w:val="24"/>
        </w:rPr>
        <w:t>8:</w:t>
      </w:r>
      <w:r w:rsidR="00B2314C">
        <w:rPr>
          <w:sz w:val="24"/>
          <w:szCs w:val="24"/>
        </w:rPr>
        <w:t>05</w:t>
      </w:r>
      <w:r w:rsidR="00CF5C80" w:rsidRPr="001D52CC">
        <w:rPr>
          <w:sz w:val="24"/>
          <w:szCs w:val="24"/>
        </w:rPr>
        <w:t xml:space="preserve"> </w:t>
      </w:r>
      <w:r w:rsidR="00F96329" w:rsidRPr="001D52CC">
        <w:rPr>
          <w:sz w:val="24"/>
          <w:szCs w:val="24"/>
        </w:rPr>
        <w:t xml:space="preserve">pm. </w:t>
      </w:r>
    </w:p>
    <w:p w:rsidR="00B2314C" w:rsidRDefault="00B2314C" w:rsidP="00355E8D">
      <w:pPr>
        <w:spacing w:line="240" w:lineRule="auto"/>
        <w:rPr>
          <w:sz w:val="24"/>
          <w:szCs w:val="24"/>
        </w:rPr>
      </w:pPr>
    </w:p>
    <w:p w:rsidR="00B2314C" w:rsidRDefault="00EC39C5" w:rsidP="00B2314C">
      <w:pPr>
        <w:spacing w:line="240" w:lineRule="auto"/>
        <w:rPr>
          <w:sz w:val="24"/>
          <w:szCs w:val="24"/>
        </w:rPr>
      </w:pPr>
      <w:r w:rsidRPr="001D52CC">
        <w:rPr>
          <w:sz w:val="24"/>
          <w:szCs w:val="24"/>
        </w:rPr>
        <w:t>Respectfully Submitted,</w:t>
      </w:r>
    </w:p>
    <w:p w:rsidR="00F96329" w:rsidRPr="00CB5E2C" w:rsidRDefault="00B2314C" w:rsidP="00B2314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Janine Brester in for J</w:t>
      </w:r>
      <w:r w:rsidR="0077211C" w:rsidRPr="001D52CC">
        <w:rPr>
          <w:sz w:val="24"/>
          <w:szCs w:val="24"/>
        </w:rPr>
        <w:t>odi Milton</w:t>
      </w:r>
      <w:r>
        <w:rPr>
          <w:sz w:val="24"/>
          <w:szCs w:val="24"/>
        </w:rPr>
        <w:t xml:space="preserve">, </w:t>
      </w:r>
      <w:r w:rsidR="00D956E1" w:rsidRPr="001D52CC">
        <w:rPr>
          <w:sz w:val="24"/>
          <w:szCs w:val="24"/>
        </w:rPr>
        <w:t>BAHL Secretar</w:t>
      </w:r>
      <w:r w:rsidR="0090185F" w:rsidRPr="001D52CC">
        <w:rPr>
          <w:sz w:val="24"/>
          <w:szCs w:val="24"/>
        </w:rPr>
        <w:t>y</w:t>
      </w:r>
      <w:r>
        <w:rPr>
          <w:sz w:val="24"/>
          <w:szCs w:val="24"/>
        </w:rPr>
        <w:t>, absence</w:t>
      </w:r>
    </w:p>
    <w:sectPr w:rsidR="00F96329" w:rsidRPr="00CB5E2C" w:rsidSect="00B2314C">
      <w:footerReference w:type="default" r:id="rId8"/>
      <w:pgSz w:w="12240" w:h="15840"/>
      <w:pgMar w:top="54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A04" w:rsidRDefault="00F57A04" w:rsidP="00C80A52">
      <w:pPr>
        <w:spacing w:after="0" w:line="240" w:lineRule="auto"/>
      </w:pPr>
      <w:r>
        <w:separator/>
      </w:r>
    </w:p>
  </w:endnote>
  <w:endnote w:type="continuationSeparator" w:id="0">
    <w:p w:rsidR="00F57A04" w:rsidRDefault="00F57A04" w:rsidP="00C8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A52" w:rsidRDefault="00C80A52" w:rsidP="00C80A52">
    <w:pPr>
      <w:pStyle w:val="Footer"/>
      <w:tabs>
        <w:tab w:val="clear" w:pos="4680"/>
        <w:tab w:val="clear" w:pos="9360"/>
        <w:tab w:val="left" w:pos="67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A04" w:rsidRDefault="00F57A04" w:rsidP="00C80A52">
      <w:pPr>
        <w:spacing w:after="0" w:line="240" w:lineRule="auto"/>
      </w:pPr>
      <w:r>
        <w:separator/>
      </w:r>
    </w:p>
  </w:footnote>
  <w:footnote w:type="continuationSeparator" w:id="0">
    <w:p w:rsidR="00F57A04" w:rsidRDefault="00F57A04" w:rsidP="00C80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1157C"/>
    <w:multiLevelType w:val="hybridMultilevel"/>
    <w:tmpl w:val="F5C6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57ACA"/>
    <w:multiLevelType w:val="hybridMultilevel"/>
    <w:tmpl w:val="DAA2F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94018"/>
    <w:multiLevelType w:val="hybridMultilevel"/>
    <w:tmpl w:val="12FA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3A"/>
    <w:rsid w:val="00000A30"/>
    <w:rsid w:val="00031485"/>
    <w:rsid w:val="00045640"/>
    <w:rsid w:val="00047267"/>
    <w:rsid w:val="00066A55"/>
    <w:rsid w:val="00071FB7"/>
    <w:rsid w:val="000B2F30"/>
    <w:rsid w:val="000C12C3"/>
    <w:rsid w:val="000C55DB"/>
    <w:rsid w:val="000C7F07"/>
    <w:rsid w:val="00110DD7"/>
    <w:rsid w:val="0012767E"/>
    <w:rsid w:val="00137227"/>
    <w:rsid w:val="0014030B"/>
    <w:rsid w:val="0015171F"/>
    <w:rsid w:val="00162880"/>
    <w:rsid w:val="00165F74"/>
    <w:rsid w:val="001667FE"/>
    <w:rsid w:val="00167569"/>
    <w:rsid w:val="00191751"/>
    <w:rsid w:val="001A18BA"/>
    <w:rsid w:val="001A5418"/>
    <w:rsid w:val="001A6DC0"/>
    <w:rsid w:val="001B47EF"/>
    <w:rsid w:val="001B6295"/>
    <w:rsid w:val="001D52CC"/>
    <w:rsid w:val="001F49FE"/>
    <w:rsid w:val="00207722"/>
    <w:rsid w:val="00234C2A"/>
    <w:rsid w:val="002369E9"/>
    <w:rsid w:val="002415AC"/>
    <w:rsid w:val="00256561"/>
    <w:rsid w:val="002667C7"/>
    <w:rsid w:val="002718C5"/>
    <w:rsid w:val="00274D31"/>
    <w:rsid w:val="00280176"/>
    <w:rsid w:val="002B2010"/>
    <w:rsid w:val="002D767F"/>
    <w:rsid w:val="00301E81"/>
    <w:rsid w:val="00317D0A"/>
    <w:rsid w:val="00322C5E"/>
    <w:rsid w:val="00330BA8"/>
    <w:rsid w:val="00355E8D"/>
    <w:rsid w:val="0037437B"/>
    <w:rsid w:val="003752E8"/>
    <w:rsid w:val="00382426"/>
    <w:rsid w:val="003B5B81"/>
    <w:rsid w:val="003E3A72"/>
    <w:rsid w:val="003E3BE3"/>
    <w:rsid w:val="0041381F"/>
    <w:rsid w:val="0042215B"/>
    <w:rsid w:val="0045196D"/>
    <w:rsid w:val="004602F0"/>
    <w:rsid w:val="00476D9E"/>
    <w:rsid w:val="00484C8F"/>
    <w:rsid w:val="00493112"/>
    <w:rsid w:val="004A3D07"/>
    <w:rsid w:val="004B066C"/>
    <w:rsid w:val="004B43EA"/>
    <w:rsid w:val="00545E22"/>
    <w:rsid w:val="00547D2D"/>
    <w:rsid w:val="0057138A"/>
    <w:rsid w:val="0057613E"/>
    <w:rsid w:val="005834C3"/>
    <w:rsid w:val="00594D0A"/>
    <w:rsid w:val="0059703A"/>
    <w:rsid w:val="005B4EEF"/>
    <w:rsid w:val="005C5672"/>
    <w:rsid w:val="00606966"/>
    <w:rsid w:val="0062033D"/>
    <w:rsid w:val="00624745"/>
    <w:rsid w:val="006364D7"/>
    <w:rsid w:val="00644B9C"/>
    <w:rsid w:val="0065769E"/>
    <w:rsid w:val="00666863"/>
    <w:rsid w:val="00687D79"/>
    <w:rsid w:val="006C5CB6"/>
    <w:rsid w:val="006D3DCF"/>
    <w:rsid w:val="006E2231"/>
    <w:rsid w:val="00735B4F"/>
    <w:rsid w:val="00743D87"/>
    <w:rsid w:val="00760D9B"/>
    <w:rsid w:val="0077211C"/>
    <w:rsid w:val="007744E6"/>
    <w:rsid w:val="007B7B3F"/>
    <w:rsid w:val="007E140B"/>
    <w:rsid w:val="007F7A08"/>
    <w:rsid w:val="00826076"/>
    <w:rsid w:val="00836C60"/>
    <w:rsid w:val="00845F83"/>
    <w:rsid w:val="00847F5E"/>
    <w:rsid w:val="00852C16"/>
    <w:rsid w:val="00854F99"/>
    <w:rsid w:val="008929C0"/>
    <w:rsid w:val="008B26C5"/>
    <w:rsid w:val="00900A97"/>
    <w:rsid w:val="0090185F"/>
    <w:rsid w:val="0090255B"/>
    <w:rsid w:val="009844CF"/>
    <w:rsid w:val="009D3176"/>
    <w:rsid w:val="009E20C1"/>
    <w:rsid w:val="00A17EDE"/>
    <w:rsid w:val="00A3726C"/>
    <w:rsid w:val="00A37E4C"/>
    <w:rsid w:val="00A44929"/>
    <w:rsid w:val="00A70693"/>
    <w:rsid w:val="00AC0B6B"/>
    <w:rsid w:val="00AC0ED4"/>
    <w:rsid w:val="00AE2011"/>
    <w:rsid w:val="00AE5D54"/>
    <w:rsid w:val="00AF697A"/>
    <w:rsid w:val="00B2314C"/>
    <w:rsid w:val="00B36A77"/>
    <w:rsid w:val="00B65720"/>
    <w:rsid w:val="00B746EA"/>
    <w:rsid w:val="00B807F1"/>
    <w:rsid w:val="00B82F21"/>
    <w:rsid w:val="00BE01DF"/>
    <w:rsid w:val="00BE1D41"/>
    <w:rsid w:val="00BF4E9C"/>
    <w:rsid w:val="00C36CE9"/>
    <w:rsid w:val="00C527A0"/>
    <w:rsid w:val="00C530D8"/>
    <w:rsid w:val="00C76A27"/>
    <w:rsid w:val="00C80A52"/>
    <w:rsid w:val="00CB5E2C"/>
    <w:rsid w:val="00CE62F1"/>
    <w:rsid w:val="00CF2655"/>
    <w:rsid w:val="00CF5C80"/>
    <w:rsid w:val="00CF682B"/>
    <w:rsid w:val="00D041B4"/>
    <w:rsid w:val="00D04B0A"/>
    <w:rsid w:val="00D30253"/>
    <w:rsid w:val="00D34EE4"/>
    <w:rsid w:val="00D369D3"/>
    <w:rsid w:val="00D478EE"/>
    <w:rsid w:val="00D5256D"/>
    <w:rsid w:val="00D67FFE"/>
    <w:rsid w:val="00D767BE"/>
    <w:rsid w:val="00D84811"/>
    <w:rsid w:val="00D956E1"/>
    <w:rsid w:val="00D958EF"/>
    <w:rsid w:val="00DE0701"/>
    <w:rsid w:val="00DF1AE8"/>
    <w:rsid w:val="00E46FAC"/>
    <w:rsid w:val="00E4739C"/>
    <w:rsid w:val="00E52061"/>
    <w:rsid w:val="00E569EA"/>
    <w:rsid w:val="00E960E5"/>
    <w:rsid w:val="00EA5A66"/>
    <w:rsid w:val="00EC39C5"/>
    <w:rsid w:val="00EE424F"/>
    <w:rsid w:val="00F1545A"/>
    <w:rsid w:val="00F17828"/>
    <w:rsid w:val="00F57A04"/>
    <w:rsid w:val="00F77116"/>
    <w:rsid w:val="00F957E1"/>
    <w:rsid w:val="00F96329"/>
    <w:rsid w:val="00FB683D"/>
    <w:rsid w:val="00FE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0C1281-6ADE-412C-A6CF-73079156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97A"/>
  </w:style>
  <w:style w:type="paragraph" w:styleId="Heading1">
    <w:name w:val="heading 1"/>
    <w:basedOn w:val="Normal"/>
    <w:next w:val="Normal"/>
    <w:link w:val="Heading1Char"/>
    <w:uiPriority w:val="9"/>
    <w:qFormat/>
    <w:rsid w:val="00D95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30BA8"/>
  </w:style>
  <w:style w:type="paragraph" w:styleId="Header">
    <w:name w:val="header"/>
    <w:basedOn w:val="Normal"/>
    <w:link w:val="HeaderChar"/>
    <w:uiPriority w:val="99"/>
    <w:unhideWhenUsed/>
    <w:rsid w:val="00C80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A52"/>
  </w:style>
  <w:style w:type="paragraph" w:styleId="Footer">
    <w:name w:val="footer"/>
    <w:basedOn w:val="Normal"/>
    <w:link w:val="FooterChar"/>
    <w:uiPriority w:val="99"/>
    <w:unhideWhenUsed/>
    <w:rsid w:val="00C80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A52"/>
  </w:style>
  <w:style w:type="character" w:customStyle="1" w:styleId="Heading1Char">
    <w:name w:val="Heading 1 Char"/>
    <w:basedOn w:val="DefaultParagraphFont"/>
    <w:link w:val="Heading1"/>
    <w:uiPriority w:val="9"/>
    <w:rsid w:val="00D958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D958EF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D958E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58EF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958E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D958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die%20Milton\Documents\BAHL\BAHL%20Minutes%20Tea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CFDDF-B010-4E23-93D9-67E64C5B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BAHL Minutes Teamplate</Template>
  <TotalTime>0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Stefek</dc:creator>
  <cp:lastModifiedBy>BAHL Director</cp:lastModifiedBy>
  <cp:revision>2</cp:revision>
  <cp:lastPrinted>2016-08-08T17:53:00Z</cp:lastPrinted>
  <dcterms:created xsi:type="dcterms:W3CDTF">2017-02-14T17:29:00Z</dcterms:created>
  <dcterms:modified xsi:type="dcterms:W3CDTF">2017-02-14T17:29:00Z</dcterms:modified>
</cp:coreProperties>
</file>