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BF5" w:rsidRPr="00F336A3" w:rsidRDefault="00772BF5" w:rsidP="00772BF5">
      <w:pPr>
        <w:jc w:val="center"/>
        <w:rPr>
          <w:b/>
          <w:u w:val="single"/>
        </w:rPr>
      </w:pPr>
      <w:r w:rsidRPr="00F336A3">
        <w:rPr>
          <w:b/>
          <w:u w:val="single"/>
        </w:rPr>
        <w:t>QVDA DI</w:t>
      </w:r>
      <w:r w:rsidRPr="00F336A3">
        <w:rPr>
          <w:b/>
          <w:u w:val="single"/>
        </w:rPr>
        <w:t>STRICT RECORDS</w:t>
      </w:r>
    </w:p>
    <w:p w:rsidR="00772BF5" w:rsidRPr="00A12021" w:rsidRDefault="00772BF5" w:rsidP="00F336A3">
      <w:pPr>
        <w:rPr>
          <w:b/>
        </w:rPr>
      </w:pPr>
      <w:r w:rsidRPr="00A12021">
        <w:rPr>
          <w:b/>
        </w:rPr>
        <w:t>BANTAM BOYS</w:t>
      </w:r>
    </w:p>
    <w:p w:rsidR="00772BF5" w:rsidRDefault="00772BF5" w:rsidP="00772BF5"/>
    <w:p w:rsidR="00772BF5" w:rsidRPr="00A12021" w:rsidRDefault="00772BF5" w:rsidP="00772BF5">
      <w:pPr>
        <w:rPr>
          <w:b/>
        </w:rPr>
      </w:pPr>
      <w:r w:rsidRPr="00A12021">
        <w:rPr>
          <w:b/>
        </w:rPr>
        <w:t xml:space="preserve">EVENT            </w:t>
      </w:r>
      <w:r w:rsidRPr="00A12021">
        <w:rPr>
          <w:b/>
        </w:rPr>
        <w:tab/>
      </w:r>
      <w:r w:rsidRPr="00A12021">
        <w:rPr>
          <w:b/>
        </w:rPr>
        <w:t xml:space="preserve">RECORD HOLDER       </w:t>
      </w:r>
      <w:r w:rsidRPr="00A12021">
        <w:rPr>
          <w:b/>
        </w:rPr>
        <w:tab/>
      </w:r>
      <w:r w:rsidRPr="00A12021">
        <w:rPr>
          <w:b/>
        </w:rPr>
        <w:t xml:space="preserve">SCHOOL              </w:t>
      </w:r>
      <w:r w:rsidRPr="00A12021">
        <w:rPr>
          <w:b/>
        </w:rPr>
        <w:tab/>
      </w:r>
      <w:r w:rsidRPr="00A12021">
        <w:rPr>
          <w:b/>
        </w:rPr>
        <w:tab/>
      </w:r>
      <w:r w:rsidRPr="00A12021">
        <w:rPr>
          <w:b/>
        </w:rPr>
        <w:t xml:space="preserve">TIME/DIST      </w:t>
      </w:r>
      <w:r w:rsidRPr="00A12021">
        <w:rPr>
          <w:b/>
        </w:rPr>
        <w:tab/>
        <w:t>Y</w:t>
      </w:r>
      <w:r w:rsidRPr="00A12021">
        <w:rPr>
          <w:b/>
        </w:rPr>
        <w:t>EAR</w:t>
      </w:r>
    </w:p>
    <w:p w:rsidR="00772BF5" w:rsidRDefault="00772BF5" w:rsidP="00772BF5">
      <w:r>
        <w:t xml:space="preserve">HIGH JUMP        </w:t>
      </w:r>
      <w:r>
        <w:tab/>
      </w:r>
      <w:r>
        <w:t xml:space="preserve">TANNER WHITE        </w:t>
      </w:r>
      <w:r>
        <w:tab/>
      </w:r>
      <w:r>
        <w:t xml:space="preserve">INDIAN HEAD         </w:t>
      </w:r>
      <w:r>
        <w:tab/>
      </w:r>
      <w:r>
        <w:tab/>
      </w:r>
      <w:r>
        <w:t xml:space="preserve">1.78m   </w:t>
      </w:r>
      <w:r>
        <w:tab/>
      </w:r>
      <w:r>
        <w:tab/>
      </w:r>
      <w:r>
        <w:t>2002</w:t>
      </w:r>
    </w:p>
    <w:p w:rsidR="00772BF5" w:rsidRDefault="00772BF5" w:rsidP="00772BF5">
      <w:r>
        <w:t xml:space="preserve">LONG JUMP       </w:t>
      </w:r>
      <w:r>
        <w:tab/>
      </w:r>
      <w:r>
        <w:t xml:space="preserve">BRETT LATURNAS      </w:t>
      </w:r>
      <w:r>
        <w:tab/>
        <w:t>WHITE CITY</w:t>
      </w:r>
      <w:r>
        <w:tab/>
      </w:r>
      <w:r>
        <w:tab/>
        <w:t xml:space="preserve">       </w:t>
      </w:r>
      <w:r>
        <w:tab/>
      </w:r>
      <w:r>
        <w:t>5</w:t>
      </w:r>
      <w:r>
        <w:t>.</w:t>
      </w:r>
      <w:r>
        <w:t>61m</w:t>
      </w:r>
      <w:r>
        <w:t xml:space="preserve">    </w:t>
      </w:r>
      <w:r>
        <w:tab/>
      </w:r>
      <w:r>
        <w:tab/>
        <w:t>2007</w:t>
      </w:r>
    </w:p>
    <w:p w:rsidR="00772BF5" w:rsidRDefault="00772BF5" w:rsidP="00772BF5">
      <w:r>
        <w:t xml:space="preserve">TRIPLE JUMP      </w:t>
      </w:r>
      <w:r>
        <w:tab/>
      </w:r>
      <w:r>
        <w:t xml:space="preserve">RILEY FREER         </w:t>
      </w:r>
      <w:r>
        <w:tab/>
      </w:r>
      <w:r>
        <w:t xml:space="preserve">NVH                 </w:t>
      </w:r>
      <w:r>
        <w:tab/>
      </w:r>
      <w:r>
        <w:tab/>
      </w:r>
      <w:r>
        <w:t xml:space="preserve">11.80m   </w:t>
      </w:r>
      <w:r>
        <w:tab/>
      </w:r>
      <w:r>
        <w:tab/>
        <w:t>2006</w:t>
      </w:r>
    </w:p>
    <w:p w:rsidR="00772BF5" w:rsidRDefault="00772BF5" w:rsidP="00772BF5">
      <w:r>
        <w:t xml:space="preserve">POLE VAULT       </w:t>
      </w:r>
      <w:r>
        <w:tab/>
      </w:r>
      <w:r>
        <w:t xml:space="preserve">GRANT BONK          </w:t>
      </w:r>
      <w:r>
        <w:tab/>
      </w:r>
      <w:r>
        <w:t xml:space="preserve">CUPAR               </w:t>
      </w:r>
      <w:r>
        <w:tab/>
      </w:r>
      <w:r>
        <w:tab/>
      </w:r>
      <w:r>
        <w:t xml:space="preserve">2.55m   </w:t>
      </w:r>
      <w:r>
        <w:tab/>
      </w:r>
      <w:r>
        <w:tab/>
      </w:r>
      <w:r>
        <w:t>2003</w:t>
      </w:r>
    </w:p>
    <w:p w:rsidR="00772BF5" w:rsidRDefault="00772BF5" w:rsidP="00772BF5">
      <w:r>
        <w:t xml:space="preserve">SHOT PUT         </w:t>
      </w:r>
      <w:r>
        <w:tab/>
      </w:r>
      <w:r>
        <w:t xml:space="preserve">KELSEY PETERSON     </w:t>
      </w:r>
      <w:r>
        <w:tab/>
      </w:r>
      <w:r>
        <w:t>LE</w:t>
      </w:r>
      <w:r>
        <w:t>S</w:t>
      </w:r>
      <w:r>
        <w:t xml:space="preserve">          </w:t>
      </w:r>
      <w:r>
        <w:tab/>
      </w:r>
      <w:r>
        <w:tab/>
      </w:r>
      <w:r>
        <w:tab/>
      </w:r>
      <w:r>
        <w:t xml:space="preserve">12.80m   </w:t>
      </w:r>
      <w:r>
        <w:tab/>
      </w:r>
      <w:r>
        <w:tab/>
      </w:r>
      <w:r>
        <w:t>2006</w:t>
      </w:r>
    </w:p>
    <w:p w:rsidR="00772BF5" w:rsidRDefault="00772BF5" w:rsidP="00772BF5">
      <w:r>
        <w:t xml:space="preserve">DISCUS           </w:t>
      </w:r>
      <w:r>
        <w:tab/>
      </w:r>
      <w:r>
        <w:t xml:space="preserve">CORY SAWCHYN        </w:t>
      </w:r>
      <w:r>
        <w:tab/>
      </w:r>
      <w:r>
        <w:t xml:space="preserve">BUFFALO PLAINS      </w:t>
      </w:r>
      <w:r>
        <w:tab/>
      </w:r>
      <w:r>
        <w:t xml:space="preserve">40.85m   </w:t>
      </w:r>
      <w:r>
        <w:tab/>
      </w:r>
      <w:r>
        <w:tab/>
      </w:r>
      <w:r>
        <w:t>2000</w:t>
      </w:r>
    </w:p>
    <w:p w:rsidR="00772BF5" w:rsidRDefault="00772BF5" w:rsidP="00772BF5">
      <w:r>
        <w:t xml:space="preserve">JAVELIN          </w:t>
      </w:r>
      <w:r>
        <w:tab/>
      </w:r>
      <w:r>
        <w:t xml:space="preserve">RILEY FREER         </w:t>
      </w:r>
      <w:r>
        <w:tab/>
      </w:r>
      <w:r>
        <w:t xml:space="preserve">NVH                 </w:t>
      </w:r>
      <w:r>
        <w:tab/>
      </w:r>
      <w:r>
        <w:tab/>
      </w:r>
      <w:r>
        <w:t xml:space="preserve">48.17m   </w:t>
      </w:r>
      <w:r>
        <w:tab/>
      </w:r>
      <w:r>
        <w:tab/>
      </w:r>
      <w:r>
        <w:t>2006</w:t>
      </w:r>
    </w:p>
    <w:p w:rsidR="00772BF5" w:rsidRDefault="00772BF5" w:rsidP="00772BF5">
      <w:r>
        <w:t xml:space="preserve">100m             </w:t>
      </w:r>
      <w:r>
        <w:tab/>
        <w:t>BRETT LATURNAS</w:t>
      </w:r>
      <w:r>
        <w:t xml:space="preserve">      </w:t>
      </w:r>
      <w:r>
        <w:tab/>
        <w:t>WHITE CITY</w:t>
      </w:r>
      <w:r>
        <w:tab/>
      </w:r>
      <w:r>
        <w:tab/>
      </w:r>
      <w:r>
        <w:t xml:space="preserve">       </w:t>
      </w:r>
      <w:r>
        <w:tab/>
      </w:r>
      <w:r>
        <w:t>1</w:t>
      </w:r>
      <w:r>
        <w:t>1</w:t>
      </w:r>
      <w:r>
        <w:t>.8</w:t>
      </w:r>
      <w:r>
        <w:t>3</w:t>
      </w:r>
      <w:r>
        <w:t xml:space="preserve">    </w:t>
      </w:r>
      <w:r>
        <w:tab/>
      </w:r>
      <w:r>
        <w:tab/>
        <w:t>2007</w:t>
      </w:r>
    </w:p>
    <w:p w:rsidR="00772BF5" w:rsidRDefault="00772BF5" w:rsidP="00772BF5">
      <w:r>
        <w:t xml:space="preserve">200m            </w:t>
      </w:r>
      <w:r>
        <w:tab/>
      </w:r>
      <w:r w:rsidR="00D71E97">
        <w:tab/>
      </w:r>
      <w:r>
        <w:t>CARTER HANSEN</w:t>
      </w:r>
      <w:r>
        <w:t xml:space="preserve">    </w:t>
      </w:r>
      <w:r>
        <w:tab/>
        <w:t>LES</w:t>
      </w:r>
      <w:r>
        <w:t xml:space="preserve">            </w:t>
      </w:r>
      <w:r>
        <w:tab/>
      </w:r>
      <w:r>
        <w:tab/>
      </w:r>
      <w:r>
        <w:tab/>
      </w:r>
      <w:r>
        <w:t>2</w:t>
      </w:r>
      <w:r>
        <w:t>4</w:t>
      </w:r>
      <w:r>
        <w:t>.</w:t>
      </w:r>
      <w:r>
        <w:t>97</w:t>
      </w:r>
      <w:r>
        <w:t xml:space="preserve">    </w:t>
      </w:r>
      <w:r>
        <w:tab/>
      </w:r>
      <w:r>
        <w:tab/>
      </w:r>
      <w:r>
        <w:t>200</w:t>
      </w:r>
      <w:r>
        <w:t>9</w:t>
      </w:r>
    </w:p>
    <w:p w:rsidR="00772BF5" w:rsidRDefault="00772BF5" w:rsidP="00772BF5">
      <w:r>
        <w:t xml:space="preserve">400m             </w:t>
      </w:r>
      <w:r>
        <w:tab/>
      </w:r>
      <w:r>
        <w:t xml:space="preserve">CARTER HANSEN    </w:t>
      </w:r>
      <w:r>
        <w:tab/>
        <w:t xml:space="preserve">LES            </w:t>
      </w:r>
      <w:r>
        <w:tab/>
      </w:r>
      <w:r>
        <w:tab/>
      </w:r>
      <w:r>
        <w:tab/>
      </w:r>
      <w:r>
        <w:t>57</w:t>
      </w:r>
      <w:r>
        <w:t>.</w:t>
      </w:r>
      <w:r>
        <w:t>3</w:t>
      </w:r>
      <w:r>
        <w:t xml:space="preserve">7    </w:t>
      </w:r>
      <w:r>
        <w:tab/>
      </w:r>
      <w:r>
        <w:tab/>
        <w:t>2009</w:t>
      </w:r>
    </w:p>
    <w:p w:rsidR="00772BF5" w:rsidRDefault="00772BF5" w:rsidP="00772BF5">
      <w:r>
        <w:t xml:space="preserve">800m             </w:t>
      </w:r>
      <w:r>
        <w:tab/>
      </w:r>
      <w:r>
        <w:t xml:space="preserve">JESSIE DRAYTON      </w:t>
      </w:r>
      <w:r>
        <w:tab/>
      </w:r>
      <w:r>
        <w:t xml:space="preserve">KELLIHER            </w:t>
      </w:r>
      <w:r>
        <w:tab/>
      </w:r>
      <w:r>
        <w:tab/>
      </w:r>
      <w:r>
        <w:t xml:space="preserve">2:16.69    </w:t>
      </w:r>
      <w:r>
        <w:tab/>
      </w:r>
      <w:r>
        <w:tab/>
      </w:r>
      <w:r>
        <w:t>2003</w:t>
      </w:r>
    </w:p>
    <w:p w:rsidR="00772BF5" w:rsidRDefault="00772BF5" w:rsidP="00772BF5">
      <w:r>
        <w:t xml:space="preserve">1500m            </w:t>
      </w:r>
      <w:r>
        <w:tab/>
      </w:r>
      <w:r>
        <w:t xml:space="preserve">WYATT BAITON        </w:t>
      </w:r>
      <w:r>
        <w:tab/>
      </w:r>
      <w:r>
        <w:t xml:space="preserve">LUMSDEN EL          </w:t>
      </w:r>
      <w:r>
        <w:tab/>
      </w:r>
      <w:r>
        <w:t xml:space="preserve">4:44.19    </w:t>
      </w:r>
      <w:r>
        <w:tab/>
      </w:r>
      <w:r>
        <w:tab/>
      </w:r>
      <w:r>
        <w:t>2005</w:t>
      </w:r>
    </w:p>
    <w:p w:rsidR="00772BF5" w:rsidRDefault="00772BF5" w:rsidP="00772BF5">
      <w:r>
        <w:t xml:space="preserve">3000m            </w:t>
      </w:r>
      <w:r>
        <w:tab/>
      </w:r>
      <w:r>
        <w:t xml:space="preserve">WYATT BAITON        </w:t>
      </w:r>
      <w:r>
        <w:tab/>
      </w:r>
      <w:r>
        <w:t xml:space="preserve">LUMSDEN EL          </w:t>
      </w:r>
      <w:r>
        <w:tab/>
      </w:r>
      <w:r>
        <w:t xml:space="preserve">10:17.00    </w:t>
      </w:r>
      <w:r>
        <w:tab/>
      </w:r>
      <w:r>
        <w:tab/>
      </w:r>
      <w:r>
        <w:t>2005</w:t>
      </w:r>
    </w:p>
    <w:p w:rsidR="00772BF5" w:rsidRDefault="00772BF5" w:rsidP="00772BF5">
      <w:r>
        <w:t xml:space="preserve">80m-HURDLES      WARREN BASHUTSKI    </w:t>
      </w:r>
      <w:r>
        <w:tab/>
        <w:t>KELLIHER</w:t>
      </w:r>
      <w:r>
        <w:t xml:space="preserve">              </w:t>
      </w:r>
      <w:r>
        <w:tab/>
      </w:r>
      <w:r>
        <w:tab/>
      </w:r>
      <w:r>
        <w:t xml:space="preserve">12.90    </w:t>
      </w:r>
      <w:r>
        <w:tab/>
      </w:r>
      <w:r>
        <w:tab/>
      </w:r>
      <w:r>
        <w:t>2001</w:t>
      </w:r>
    </w:p>
    <w:p w:rsidR="00772BF5" w:rsidRDefault="00772BF5" w:rsidP="00772BF5">
      <w:r>
        <w:t xml:space="preserve">4 X 100m RELAY                       </w:t>
      </w:r>
      <w:r>
        <w:tab/>
      </w:r>
      <w:r>
        <w:tab/>
      </w:r>
      <w:r>
        <w:tab/>
      </w:r>
      <w:r>
        <w:t xml:space="preserve">CUPAR               </w:t>
      </w:r>
      <w:r>
        <w:tab/>
      </w:r>
      <w:r>
        <w:tab/>
      </w:r>
      <w:r>
        <w:t xml:space="preserve">50.24    </w:t>
      </w:r>
      <w:r>
        <w:tab/>
      </w:r>
      <w:r>
        <w:tab/>
      </w:r>
      <w:r>
        <w:t>2004</w:t>
      </w:r>
    </w:p>
    <w:p w:rsidR="00A12021" w:rsidRDefault="00A12021" w:rsidP="00F336A3">
      <w:pPr>
        <w:rPr>
          <w:b/>
        </w:rPr>
      </w:pPr>
    </w:p>
    <w:p w:rsidR="00772BF5" w:rsidRPr="00A12021" w:rsidRDefault="00772BF5" w:rsidP="00F336A3">
      <w:pPr>
        <w:rPr>
          <w:b/>
        </w:rPr>
      </w:pPr>
      <w:r w:rsidRPr="00A12021">
        <w:rPr>
          <w:b/>
        </w:rPr>
        <w:lastRenderedPageBreak/>
        <w:t>BANTAM GIRLS</w:t>
      </w:r>
    </w:p>
    <w:p w:rsidR="00772BF5" w:rsidRDefault="00772BF5" w:rsidP="00772BF5"/>
    <w:p w:rsidR="00772BF5" w:rsidRPr="00A12021" w:rsidRDefault="00A12021" w:rsidP="00772BF5">
      <w:pPr>
        <w:rPr>
          <w:b/>
        </w:rPr>
      </w:pPr>
      <w:r>
        <w:rPr>
          <w:b/>
        </w:rPr>
        <w:t>E</w:t>
      </w:r>
      <w:r w:rsidR="00772BF5" w:rsidRPr="00A12021">
        <w:rPr>
          <w:b/>
        </w:rPr>
        <w:t xml:space="preserve">VENT            </w:t>
      </w:r>
      <w:r w:rsidR="00F336A3" w:rsidRPr="00A12021">
        <w:rPr>
          <w:b/>
        </w:rPr>
        <w:tab/>
      </w:r>
      <w:r w:rsidR="00772BF5" w:rsidRPr="00A12021">
        <w:rPr>
          <w:b/>
        </w:rPr>
        <w:t xml:space="preserve">RECORD HOLDER       </w:t>
      </w:r>
      <w:r w:rsidR="00F336A3" w:rsidRPr="00A12021">
        <w:rPr>
          <w:b/>
        </w:rPr>
        <w:tab/>
      </w:r>
      <w:r w:rsidR="00772BF5" w:rsidRPr="00A12021">
        <w:rPr>
          <w:b/>
        </w:rPr>
        <w:t xml:space="preserve">SCHOOL              </w:t>
      </w:r>
      <w:r w:rsidR="00F336A3" w:rsidRPr="00A12021">
        <w:rPr>
          <w:b/>
        </w:rPr>
        <w:tab/>
      </w:r>
      <w:r w:rsidR="00F336A3" w:rsidRPr="00A12021">
        <w:rPr>
          <w:b/>
        </w:rPr>
        <w:tab/>
      </w:r>
      <w:r w:rsidR="00772BF5" w:rsidRPr="00A12021">
        <w:rPr>
          <w:b/>
        </w:rPr>
        <w:t xml:space="preserve">TIME/DIST      </w:t>
      </w:r>
      <w:r w:rsidR="00F336A3" w:rsidRPr="00A12021">
        <w:rPr>
          <w:b/>
        </w:rPr>
        <w:tab/>
      </w:r>
      <w:r w:rsidR="00772BF5" w:rsidRPr="00A12021">
        <w:rPr>
          <w:b/>
        </w:rPr>
        <w:t>YEAR</w:t>
      </w:r>
    </w:p>
    <w:p w:rsidR="00772BF5" w:rsidRDefault="00772BF5" w:rsidP="00772BF5">
      <w:r>
        <w:t xml:space="preserve">HIGH JUMP        </w:t>
      </w:r>
      <w:r w:rsidR="00F336A3">
        <w:tab/>
      </w:r>
      <w:r w:rsidR="00D51538">
        <w:t>ELYSE ALLARD</w:t>
      </w:r>
      <w:r w:rsidR="00D51538">
        <w:tab/>
      </w:r>
      <w:r w:rsidR="00D51538">
        <w:tab/>
        <w:t>BERT FOX</w:t>
      </w:r>
      <w:r w:rsidR="00D51538">
        <w:tab/>
      </w:r>
      <w:r w:rsidR="00D51538">
        <w:tab/>
      </w:r>
      <w:r w:rsidR="00D51538">
        <w:tab/>
      </w:r>
      <w:r>
        <w:t>1.</w:t>
      </w:r>
      <w:r w:rsidR="00D51538">
        <w:t>60</w:t>
      </w:r>
      <w:r>
        <w:t xml:space="preserve">m   </w:t>
      </w:r>
      <w:r w:rsidR="00D51538">
        <w:tab/>
      </w:r>
      <w:r w:rsidR="00D51538">
        <w:tab/>
      </w:r>
      <w:r>
        <w:t>20</w:t>
      </w:r>
      <w:r w:rsidR="00D51538">
        <w:t>17</w:t>
      </w:r>
    </w:p>
    <w:p w:rsidR="00772BF5" w:rsidRDefault="00772BF5" w:rsidP="00772BF5">
      <w:r>
        <w:t xml:space="preserve">LONG JUMP        </w:t>
      </w:r>
      <w:r w:rsidR="00F336A3">
        <w:tab/>
      </w:r>
      <w:r w:rsidR="00D51538">
        <w:t>SARA KOZAN</w:t>
      </w:r>
      <w:r>
        <w:t xml:space="preserve">        </w:t>
      </w:r>
      <w:r w:rsidR="00F336A3">
        <w:tab/>
      </w:r>
      <w:r w:rsidR="00F336A3">
        <w:tab/>
      </w:r>
      <w:r w:rsidR="00D51538">
        <w:t>WHITE CITY</w:t>
      </w:r>
      <w:r w:rsidR="00D51538">
        <w:tab/>
      </w:r>
      <w:r w:rsidR="00D51538">
        <w:tab/>
      </w:r>
      <w:r w:rsidR="00D51538">
        <w:tab/>
      </w:r>
      <w:r>
        <w:t>4.7</w:t>
      </w:r>
      <w:r w:rsidR="00D51538">
        <w:t>9</w:t>
      </w:r>
      <w:r>
        <w:t xml:space="preserve">m   </w:t>
      </w:r>
      <w:r w:rsidR="00D51538">
        <w:tab/>
      </w:r>
      <w:r w:rsidR="00D51538">
        <w:tab/>
        <w:t>2016</w:t>
      </w:r>
    </w:p>
    <w:p w:rsidR="00772BF5" w:rsidRDefault="00772BF5" w:rsidP="00772BF5">
      <w:r>
        <w:t xml:space="preserve">TRIPLE JUMP      </w:t>
      </w:r>
      <w:r w:rsidR="00F336A3">
        <w:tab/>
      </w:r>
      <w:r>
        <w:t xml:space="preserve">KRIS GUDMUNDSON     </w:t>
      </w:r>
      <w:r w:rsidR="00F336A3">
        <w:tab/>
      </w:r>
      <w:r>
        <w:t xml:space="preserve">MOOSOMIN            </w:t>
      </w:r>
      <w:r w:rsidR="00D51538">
        <w:tab/>
        <w:t>1</w:t>
      </w:r>
      <w:r>
        <w:t xml:space="preserve">0.24m   </w:t>
      </w:r>
      <w:r w:rsidR="00D51538">
        <w:tab/>
      </w:r>
      <w:r w:rsidR="00D51538">
        <w:tab/>
      </w:r>
      <w:r>
        <w:t>1996</w:t>
      </w:r>
    </w:p>
    <w:p w:rsidR="00772BF5" w:rsidRDefault="00772BF5" w:rsidP="00772BF5">
      <w:r>
        <w:t xml:space="preserve">POLE VAULT       </w:t>
      </w:r>
      <w:r w:rsidR="00F336A3">
        <w:tab/>
      </w:r>
      <w:r>
        <w:t xml:space="preserve">JENNIFER SPRINGER   </w:t>
      </w:r>
      <w:r w:rsidR="00F336A3">
        <w:tab/>
      </w:r>
      <w:r>
        <w:t xml:space="preserve">CUPAR               </w:t>
      </w:r>
      <w:r w:rsidR="00D51538">
        <w:tab/>
      </w:r>
      <w:r w:rsidR="00D51538">
        <w:tab/>
      </w:r>
      <w:r>
        <w:t xml:space="preserve">2.04m   </w:t>
      </w:r>
      <w:r w:rsidR="00D51538">
        <w:tab/>
      </w:r>
      <w:r w:rsidR="00D51538">
        <w:tab/>
      </w:r>
      <w:r>
        <w:t>2001</w:t>
      </w:r>
    </w:p>
    <w:p w:rsidR="00772BF5" w:rsidRDefault="00772BF5" w:rsidP="00772BF5">
      <w:r>
        <w:t xml:space="preserve">SHOT </w:t>
      </w:r>
      <w:proofErr w:type="gramStart"/>
      <w:r>
        <w:t xml:space="preserve">PUT  </w:t>
      </w:r>
      <w:r w:rsidR="00D51538">
        <w:t>4kg</w:t>
      </w:r>
      <w:proofErr w:type="gramEnd"/>
      <w:r>
        <w:t xml:space="preserve">     </w:t>
      </w:r>
      <w:r w:rsidR="00F336A3">
        <w:tab/>
      </w:r>
      <w:r>
        <w:t xml:space="preserve">TARA BEAR           </w:t>
      </w:r>
      <w:r w:rsidR="00F336A3">
        <w:tab/>
      </w:r>
      <w:r w:rsidR="00F336A3">
        <w:tab/>
      </w:r>
      <w:r>
        <w:t xml:space="preserve">KAKISEWEW           </w:t>
      </w:r>
      <w:r w:rsidR="00D51538">
        <w:tab/>
      </w:r>
      <w:r>
        <w:t xml:space="preserve">9.65m   </w:t>
      </w:r>
      <w:r w:rsidR="00D51538">
        <w:tab/>
      </w:r>
      <w:r w:rsidR="00D51538">
        <w:tab/>
      </w:r>
      <w:r>
        <w:t>2003</w:t>
      </w:r>
    </w:p>
    <w:p w:rsidR="00D51538" w:rsidRDefault="00D51538" w:rsidP="00D51538">
      <w:r>
        <w:t xml:space="preserve">SHOT </w:t>
      </w:r>
      <w:proofErr w:type="gramStart"/>
      <w:r>
        <w:t xml:space="preserve">PUT  </w:t>
      </w:r>
      <w:r>
        <w:t>3</w:t>
      </w:r>
      <w:r>
        <w:t>kg</w:t>
      </w:r>
      <w:proofErr w:type="gramEnd"/>
      <w:r>
        <w:t xml:space="preserve">     </w:t>
      </w:r>
      <w:r>
        <w:tab/>
      </w:r>
      <w:r>
        <w:t>KEYANA</w:t>
      </w:r>
      <w:r>
        <w:t xml:space="preserve"> BEAR           </w:t>
      </w:r>
      <w:r>
        <w:tab/>
        <w:t xml:space="preserve">KAKISEWEW           </w:t>
      </w:r>
      <w:r>
        <w:tab/>
      </w:r>
      <w:r>
        <w:t>10</w:t>
      </w:r>
      <w:r>
        <w:t>.</w:t>
      </w:r>
      <w:r>
        <w:t>10</w:t>
      </w:r>
      <w:r>
        <w:t xml:space="preserve">m   </w:t>
      </w:r>
      <w:r>
        <w:tab/>
      </w:r>
      <w:r>
        <w:tab/>
        <w:t>20</w:t>
      </w:r>
      <w:r>
        <w:t>16</w:t>
      </w:r>
    </w:p>
    <w:p w:rsidR="00772BF5" w:rsidRDefault="00772BF5" w:rsidP="00772BF5">
      <w:r>
        <w:t xml:space="preserve">DISCUS           </w:t>
      </w:r>
      <w:r w:rsidR="00F336A3">
        <w:tab/>
      </w:r>
      <w:r>
        <w:t xml:space="preserve">JOLENE BRENNAN      </w:t>
      </w:r>
      <w:r w:rsidR="00F336A3">
        <w:tab/>
      </w:r>
      <w:r>
        <w:t xml:space="preserve">BUFFALO PLAINS      </w:t>
      </w:r>
      <w:r w:rsidR="00D51538">
        <w:tab/>
      </w:r>
      <w:r>
        <w:t xml:space="preserve">24.87m   </w:t>
      </w:r>
      <w:r w:rsidR="00D51538">
        <w:tab/>
      </w:r>
      <w:r w:rsidR="00D51538">
        <w:tab/>
      </w:r>
      <w:r>
        <w:t>1999</w:t>
      </w:r>
    </w:p>
    <w:p w:rsidR="00772BF5" w:rsidRDefault="00772BF5" w:rsidP="00772BF5">
      <w:r>
        <w:t xml:space="preserve">JAVELIN          </w:t>
      </w:r>
      <w:r w:rsidR="00F336A3">
        <w:tab/>
      </w:r>
      <w:r>
        <w:t xml:space="preserve">MICHELLE KACHUR     </w:t>
      </w:r>
      <w:r w:rsidR="00F336A3">
        <w:tab/>
      </w:r>
      <w:r>
        <w:t xml:space="preserve">POTASHVILLE         </w:t>
      </w:r>
      <w:r w:rsidR="00D51538">
        <w:tab/>
      </w:r>
      <w:r>
        <w:t xml:space="preserve">28.28m   </w:t>
      </w:r>
      <w:r w:rsidR="00D51538">
        <w:tab/>
      </w:r>
      <w:r w:rsidR="00D51538">
        <w:tab/>
      </w:r>
      <w:r>
        <w:t>2001</w:t>
      </w:r>
    </w:p>
    <w:p w:rsidR="00772BF5" w:rsidRDefault="00772BF5" w:rsidP="00772BF5">
      <w:r>
        <w:t xml:space="preserve">100m             </w:t>
      </w:r>
      <w:r w:rsidR="00F336A3">
        <w:tab/>
        <w:t>SARA KOZAN</w:t>
      </w:r>
      <w:r w:rsidR="00F336A3">
        <w:tab/>
      </w:r>
      <w:r w:rsidR="00F336A3">
        <w:tab/>
        <w:t>GREENALL</w:t>
      </w:r>
      <w:r>
        <w:t xml:space="preserve">                 </w:t>
      </w:r>
      <w:r w:rsidR="00F336A3">
        <w:tab/>
      </w:r>
      <w:r>
        <w:t>1</w:t>
      </w:r>
      <w:r w:rsidR="00F336A3">
        <w:t>2</w:t>
      </w:r>
      <w:r>
        <w:t>.</w:t>
      </w:r>
      <w:r w:rsidR="00F336A3">
        <w:t>41</w:t>
      </w:r>
      <w:r>
        <w:t xml:space="preserve">    </w:t>
      </w:r>
      <w:r w:rsidR="00F336A3">
        <w:tab/>
      </w:r>
      <w:r w:rsidR="00F336A3">
        <w:tab/>
        <w:t>2</w:t>
      </w:r>
      <w:r>
        <w:t>0</w:t>
      </w:r>
      <w:r w:rsidR="00F336A3">
        <w:t>16</w:t>
      </w:r>
    </w:p>
    <w:p w:rsidR="00772BF5" w:rsidRDefault="00772BF5" w:rsidP="00772BF5">
      <w:r>
        <w:t xml:space="preserve">200m             </w:t>
      </w:r>
      <w:r w:rsidR="00F336A3">
        <w:tab/>
      </w:r>
      <w:r w:rsidR="00F336A3">
        <w:t>SARA KOZAN</w:t>
      </w:r>
      <w:r w:rsidR="00F336A3">
        <w:tab/>
      </w:r>
      <w:r w:rsidR="00F336A3">
        <w:tab/>
        <w:t xml:space="preserve">GREENALL                 </w:t>
      </w:r>
      <w:r w:rsidR="00F336A3">
        <w:tab/>
        <w:t>2</w:t>
      </w:r>
      <w:r w:rsidR="00F336A3">
        <w:t>7</w:t>
      </w:r>
      <w:r w:rsidR="00F336A3">
        <w:t>.</w:t>
      </w:r>
      <w:r w:rsidR="00F336A3">
        <w:t>82</w:t>
      </w:r>
      <w:r w:rsidR="00F336A3">
        <w:t xml:space="preserve">    </w:t>
      </w:r>
      <w:r w:rsidR="00F336A3">
        <w:tab/>
      </w:r>
      <w:r w:rsidR="00F336A3">
        <w:tab/>
        <w:t>2016</w:t>
      </w:r>
    </w:p>
    <w:p w:rsidR="00772BF5" w:rsidRDefault="00772BF5" w:rsidP="00772BF5">
      <w:r>
        <w:t xml:space="preserve">400m             </w:t>
      </w:r>
      <w:r w:rsidR="00F336A3">
        <w:tab/>
      </w:r>
      <w:r>
        <w:t xml:space="preserve">KENDRA SCHAFF       </w:t>
      </w:r>
      <w:r w:rsidR="00F336A3">
        <w:tab/>
      </w:r>
      <w:r>
        <w:t>L</w:t>
      </w:r>
      <w:r w:rsidR="00F336A3">
        <w:t>ES</w:t>
      </w:r>
      <w:r>
        <w:t xml:space="preserve">        </w:t>
      </w:r>
      <w:r w:rsidR="001B4A90">
        <w:tab/>
      </w:r>
      <w:r w:rsidR="001B4A90">
        <w:tab/>
      </w:r>
      <w:r w:rsidR="001B4A90">
        <w:tab/>
      </w:r>
      <w:r>
        <w:t xml:space="preserve">1:04.07    </w:t>
      </w:r>
      <w:r w:rsidR="001B4A90">
        <w:tab/>
      </w:r>
      <w:r w:rsidR="001B4A90">
        <w:tab/>
      </w:r>
      <w:r>
        <w:t>2004</w:t>
      </w:r>
    </w:p>
    <w:p w:rsidR="00772BF5" w:rsidRDefault="00772BF5" w:rsidP="00772BF5">
      <w:r>
        <w:t xml:space="preserve">800m             </w:t>
      </w:r>
      <w:r w:rsidR="00F336A3">
        <w:tab/>
      </w:r>
      <w:r>
        <w:t xml:space="preserve">KENDRA SCHAFF       </w:t>
      </w:r>
      <w:r w:rsidR="00F336A3">
        <w:tab/>
      </w:r>
      <w:r>
        <w:t>LE</w:t>
      </w:r>
      <w:r w:rsidR="00F336A3">
        <w:t>S</w:t>
      </w:r>
      <w:r>
        <w:t xml:space="preserve">        </w:t>
      </w:r>
      <w:r w:rsidR="00D51538">
        <w:tab/>
      </w:r>
      <w:r w:rsidR="00D51538">
        <w:tab/>
      </w:r>
      <w:r w:rsidR="00D51538">
        <w:tab/>
      </w:r>
      <w:r>
        <w:t xml:space="preserve">2:24.29    </w:t>
      </w:r>
      <w:r w:rsidR="00D51538">
        <w:tab/>
      </w:r>
      <w:r w:rsidR="00D51538">
        <w:tab/>
      </w:r>
      <w:r>
        <w:t>2004</w:t>
      </w:r>
    </w:p>
    <w:p w:rsidR="00772BF5" w:rsidRDefault="00772BF5" w:rsidP="00772BF5">
      <w:r>
        <w:t xml:space="preserve">1500m            </w:t>
      </w:r>
      <w:r w:rsidR="00F336A3">
        <w:tab/>
      </w:r>
      <w:r>
        <w:t xml:space="preserve">KENDRA SCHAFF       </w:t>
      </w:r>
      <w:r w:rsidR="00F336A3">
        <w:tab/>
      </w:r>
      <w:r>
        <w:t>LE</w:t>
      </w:r>
      <w:r w:rsidR="00F336A3">
        <w:t>S</w:t>
      </w:r>
      <w:r>
        <w:t xml:space="preserve">        </w:t>
      </w:r>
      <w:r w:rsidR="00D51538">
        <w:tab/>
      </w:r>
      <w:r w:rsidR="00D51538">
        <w:tab/>
      </w:r>
      <w:r w:rsidR="00D51538">
        <w:tab/>
      </w:r>
      <w:r>
        <w:t xml:space="preserve">4:55.34    </w:t>
      </w:r>
      <w:r w:rsidR="00D51538">
        <w:tab/>
      </w:r>
      <w:r w:rsidR="00D51538">
        <w:tab/>
      </w:r>
      <w:r>
        <w:t>2004</w:t>
      </w:r>
    </w:p>
    <w:p w:rsidR="00772BF5" w:rsidRDefault="00772BF5" w:rsidP="00772BF5">
      <w:r>
        <w:t xml:space="preserve">3000m            </w:t>
      </w:r>
      <w:r w:rsidR="00F336A3">
        <w:tab/>
      </w:r>
      <w:r>
        <w:t xml:space="preserve">KENDRA SCHAFF       </w:t>
      </w:r>
      <w:r w:rsidR="00F336A3">
        <w:tab/>
      </w:r>
      <w:r>
        <w:t>LE</w:t>
      </w:r>
      <w:r w:rsidR="00F336A3">
        <w:t>S</w:t>
      </w:r>
      <w:r>
        <w:t xml:space="preserve">        </w:t>
      </w:r>
      <w:r w:rsidR="00D51538">
        <w:tab/>
      </w:r>
      <w:r w:rsidR="00D51538">
        <w:tab/>
      </w:r>
      <w:r w:rsidR="00D51538">
        <w:tab/>
        <w:t>1</w:t>
      </w:r>
      <w:r>
        <w:t xml:space="preserve">0:25.97    </w:t>
      </w:r>
      <w:r w:rsidR="00D51538">
        <w:tab/>
      </w:r>
      <w:r w:rsidR="00D51538">
        <w:tab/>
      </w:r>
      <w:r>
        <w:t>2004</w:t>
      </w:r>
    </w:p>
    <w:p w:rsidR="00772BF5" w:rsidRDefault="00772BF5" w:rsidP="00772BF5">
      <w:r>
        <w:t xml:space="preserve">80m-HURDLES      TAYLOR DUBOIS       </w:t>
      </w:r>
      <w:r w:rsidR="00F336A3">
        <w:tab/>
      </w:r>
      <w:r>
        <w:t xml:space="preserve">WHITE CITY          </w:t>
      </w:r>
      <w:r w:rsidR="00D51538">
        <w:tab/>
      </w:r>
      <w:r w:rsidR="00D51538">
        <w:tab/>
        <w:t>1</w:t>
      </w:r>
      <w:r>
        <w:t xml:space="preserve">2.23   </w:t>
      </w:r>
      <w:r w:rsidR="00D51538">
        <w:tab/>
      </w:r>
      <w:r>
        <w:t xml:space="preserve"> </w:t>
      </w:r>
      <w:r w:rsidR="00D51538">
        <w:tab/>
      </w:r>
      <w:r>
        <w:t>2006</w:t>
      </w:r>
    </w:p>
    <w:p w:rsidR="00772BF5" w:rsidRDefault="00772BF5" w:rsidP="00772BF5">
      <w:r>
        <w:t xml:space="preserve">4 X 100m RELAY   </w:t>
      </w:r>
      <w:r w:rsidR="00F336A3">
        <w:tab/>
      </w:r>
      <w:r w:rsidR="00F336A3">
        <w:tab/>
      </w:r>
      <w:r w:rsidR="00F336A3">
        <w:tab/>
      </w:r>
      <w:r w:rsidR="00F336A3">
        <w:tab/>
      </w:r>
      <w:r>
        <w:t xml:space="preserve">      </w:t>
      </w:r>
      <w:r w:rsidR="00F336A3">
        <w:tab/>
      </w:r>
      <w:r>
        <w:t xml:space="preserve">BUFFALO PLAINS      </w:t>
      </w:r>
      <w:r w:rsidR="00D51538">
        <w:tab/>
      </w:r>
      <w:r>
        <w:t xml:space="preserve">54.57    </w:t>
      </w:r>
      <w:r w:rsidR="00D51538">
        <w:tab/>
      </w:r>
      <w:r w:rsidR="00D51538">
        <w:tab/>
      </w:r>
      <w:r>
        <w:t>2002</w:t>
      </w:r>
    </w:p>
    <w:p w:rsidR="00A12021" w:rsidRDefault="00A12021" w:rsidP="00673985">
      <w:pPr>
        <w:rPr>
          <w:b/>
        </w:rPr>
      </w:pPr>
    </w:p>
    <w:p w:rsidR="00772BF5" w:rsidRPr="00A12021" w:rsidRDefault="00772BF5" w:rsidP="00673985">
      <w:pPr>
        <w:rPr>
          <w:b/>
        </w:rPr>
      </w:pPr>
      <w:r w:rsidRPr="00A12021">
        <w:rPr>
          <w:b/>
        </w:rPr>
        <w:lastRenderedPageBreak/>
        <w:t>MIDGET BOYS</w:t>
      </w:r>
    </w:p>
    <w:p w:rsidR="00673985" w:rsidRDefault="00673985" w:rsidP="00772BF5"/>
    <w:p w:rsidR="00772BF5" w:rsidRPr="00A12021" w:rsidRDefault="00772BF5" w:rsidP="00772BF5">
      <w:pPr>
        <w:rPr>
          <w:b/>
        </w:rPr>
      </w:pPr>
      <w:r w:rsidRPr="00A12021">
        <w:rPr>
          <w:b/>
        </w:rPr>
        <w:t xml:space="preserve">EVENT            </w:t>
      </w:r>
      <w:r w:rsidR="00673985" w:rsidRPr="00A12021">
        <w:rPr>
          <w:b/>
        </w:rPr>
        <w:tab/>
      </w:r>
      <w:r w:rsidRPr="00A12021">
        <w:rPr>
          <w:b/>
        </w:rPr>
        <w:t xml:space="preserve">RECORD HOLDER       </w:t>
      </w:r>
      <w:r w:rsidR="00673985" w:rsidRPr="00A12021">
        <w:rPr>
          <w:b/>
        </w:rPr>
        <w:tab/>
      </w:r>
      <w:r w:rsidRPr="00A12021">
        <w:rPr>
          <w:b/>
        </w:rPr>
        <w:t xml:space="preserve">SCHOOL              </w:t>
      </w:r>
      <w:r w:rsidR="00673985" w:rsidRPr="00A12021">
        <w:rPr>
          <w:b/>
        </w:rPr>
        <w:tab/>
      </w:r>
      <w:r w:rsidR="00673985" w:rsidRPr="00A12021">
        <w:rPr>
          <w:b/>
        </w:rPr>
        <w:tab/>
      </w:r>
      <w:r w:rsidRPr="00A12021">
        <w:rPr>
          <w:b/>
        </w:rPr>
        <w:t xml:space="preserve">TIME/DIST      </w:t>
      </w:r>
      <w:r w:rsidR="00673985" w:rsidRPr="00A12021">
        <w:rPr>
          <w:b/>
        </w:rPr>
        <w:tab/>
      </w:r>
      <w:r w:rsidRPr="00A12021">
        <w:rPr>
          <w:b/>
        </w:rPr>
        <w:t>YEAR</w:t>
      </w:r>
    </w:p>
    <w:p w:rsidR="00772BF5" w:rsidRDefault="00772BF5" w:rsidP="00772BF5">
      <w:r>
        <w:t xml:space="preserve">HIGH JUMP       </w:t>
      </w:r>
      <w:r w:rsidR="00D71E97">
        <w:tab/>
      </w:r>
      <w:r>
        <w:t xml:space="preserve">CRAIG KINVIG        </w:t>
      </w:r>
      <w:r w:rsidR="00A12021">
        <w:tab/>
      </w:r>
      <w:r>
        <w:t>B</w:t>
      </w:r>
      <w:r w:rsidR="00A12021">
        <w:t>ERT FOX</w:t>
      </w:r>
      <w:r w:rsidR="00A12021">
        <w:tab/>
      </w:r>
      <w:r w:rsidR="00A12021">
        <w:tab/>
      </w:r>
      <w:r w:rsidR="00A12021">
        <w:tab/>
        <w:t>1.</w:t>
      </w:r>
      <w:r>
        <w:t xml:space="preserve">81m   </w:t>
      </w:r>
      <w:r w:rsidR="00A12021">
        <w:tab/>
      </w:r>
      <w:r w:rsidR="00A12021">
        <w:tab/>
      </w:r>
      <w:r>
        <w:t>2004</w:t>
      </w:r>
    </w:p>
    <w:p w:rsidR="00772BF5" w:rsidRDefault="00772BF5" w:rsidP="00772BF5">
      <w:r>
        <w:t xml:space="preserve">LONG JUMP        </w:t>
      </w:r>
      <w:r w:rsidR="00D71E97">
        <w:tab/>
      </w:r>
      <w:r>
        <w:t xml:space="preserve">WADE HUBER          </w:t>
      </w:r>
      <w:r w:rsidR="00A12021">
        <w:tab/>
      </w:r>
      <w:r>
        <w:t xml:space="preserve">CUPAR               </w:t>
      </w:r>
      <w:r w:rsidR="00A12021">
        <w:tab/>
      </w:r>
      <w:r w:rsidR="00A12021">
        <w:tab/>
      </w:r>
      <w:r>
        <w:t xml:space="preserve">6.15m   </w:t>
      </w:r>
      <w:r w:rsidR="00A12021">
        <w:tab/>
      </w:r>
      <w:r w:rsidR="00A12021">
        <w:tab/>
      </w:r>
      <w:r>
        <w:t>2001</w:t>
      </w:r>
    </w:p>
    <w:p w:rsidR="00772BF5" w:rsidRDefault="00772BF5" w:rsidP="00772BF5">
      <w:r>
        <w:t xml:space="preserve">TRIPLE JUMP      </w:t>
      </w:r>
      <w:r w:rsidR="00D71E97">
        <w:tab/>
      </w:r>
      <w:r>
        <w:t xml:space="preserve">DANIEL FRAZER      </w:t>
      </w:r>
      <w:r w:rsidR="00A12021">
        <w:tab/>
      </w:r>
      <w:r>
        <w:t xml:space="preserve">MARYFIELD           </w:t>
      </w:r>
      <w:r w:rsidR="00A12021">
        <w:tab/>
      </w:r>
      <w:r w:rsidR="00A12021">
        <w:tab/>
        <w:t>1</w:t>
      </w:r>
      <w:r>
        <w:t xml:space="preserve">2.47m   </w:t>
      </w:r>
      <w:r w:rsidR="00A12021">
        <w:tab/>
      </w:r>
      <w:r w:rsidR="00A12021">
        <w:tab/>
      </w:r>
      <w:r>
        <w:t>2005</w:t>
      </w:r>
    </w:p>
    <w:p w:rsidR="00772BF5" w:rsidRDefault="00772BF5" w:rsidP="00772BF5">
      <w:r>
        <w:t xml:space="preserve">POLE VAULT       </w:t>
      </w:r>
      <w:r w:rsidR="00D71E97">
        <w:tab/>
      </w:r>
      <w:r>
        <w:t xml:space="preserve">JEREMY KAROL        </w:t>
      </w:r>
      <w:r w:rsidR="00A12021">
        <w:tab/>
      </w:r>
      <w:r>
        <w:t xml:space="preserve">CUPAR               </w:t>
      </w:r>
      <w:r w:rsidR="00A12021">
        <w:tab/>
      </w:r>
      <w:r w:rsidR="00A12021">
        <w:tab/>
      </w:r>
      <w:r>
        <w:t xml:space="preserve">3.21m   </w:t>
      </w:r>
      <w:r w:rsidR="00A12021">
        <w:tab/>
      </w:r>
      <w:r w:rsidR="00A12021">
        <w:tab/>
      </w:r>
      <w:r>
        <w:t>1991</w:t>
      </w:r>
    </w:p>
    <w:p w:rsidR="00772BF5" w:rsidRDefault="00772BF5" w:rsidP="00772BF5">
      <w:r>
        <w:t xml:space="preserve">SHOT PUT         </w:t>
      </w:r>
      <w:r w:rsidR="00A12021">
        <w:tab/>
      </w:r>
      <w:r>
        <w:t xml:space="preserve">JASON KUBE          </w:t>
      </w:r>
      <w:r w:rsidR="00A12021">
        <w:tab/>
      </w:r>
      <w:r>
        <w:t xml:space="preserve">CUPAR               </w:t>
      </w:r>
      <w:r w:rsidR="00A12021">
        <w:tab/>
      </w:r>
      <w:r w:rsidR="00A12021">
        <w:tab/>
      </w:r>
      <w:r>
        <w:t xml:space="preserve">14.45m   </w:t>
      </w:r>
      <w:r w:rsidR="00A12021">
        <w:tab/>
      </w:r>
      <w:r w:rsidR="00A12021">
        <w:tab/>
      </w:r>
      <w:r>
        <w:t>1997</w:t>
      </w:r>
    </w:p>
    <w:p w:rsidR="00772BF5" w:rsidRDefault="00772BF5" w:rsidP="00772BF5">
      <w:r>
        <w:t xml:space="preserve">DISCUS           </w:t>
      </w:r>
      <w:r w:rsidR="00A12021">
        <w:tab/>
        <w:t>LAGRONE JOHNSTON</w:t>
      </w:r>
      <w:r w:rsidR="00A12021">
        <w:tab/>
        <w:t>NOTRE DAME</w:t>
      </w:r>
      <w:r w:rsidR="00A12021">
        <w:tab/>
      </w:r>
      <w:r w:rsidR="00A12021">
        <w:tab/>
        <w:t>42.54</w:t>
      </w:r>
      <w:r>
        <w:t xml:space="preserve">m   </w:t>
      </w:r>
      <w:r w:rsidR="00A12021">
        <w:tab/>
      </w:r>
      <w:r w:rsidR="00A12021">
        <w:tab/>
      </w:r>
      <w:r>
        <w:t>2001</w:t>
      </w:r>
    </w:p>
    <w:p w:rsidR="00772BF5" w:rsidRDefault="00772BF5" w:rsidP="00772BF5">
      <w:r>
        <w:t xml:space="preserve">JAVELIN          </w:t>
      </w:r>
      <w:r w:rsidR="00A12021">
        <w:tab/>
      </w:r>
      <w:r>
        <w:t xml:space="preserve">ROSS TABIN          </w:t>
      </w:r>
      <w:r w:rsidR="00A12021">
        <w:tab/>
      </w:r>
      <w:r w:rsidR="00A12021">
        <w:tab/>
      </w:r>
      <w:r>
        <w:t xml:space="preserve">REGINA EAST         </w:t>
      </w:r>
      <w:r w:rsidR="00A12021">
        <w:tab/>
      </w:r>
      <w:r>
        <w:t xml:space="preserve">54.70m   </w:t>
      </w:r>
      <w:r w:rsidR="00A12021">
        <w:tab/>
      </w:r>
      <w:r w:rsidR="00A12021">
        <w:tab/>
      </w:r>
      <w:r>
        <w:t>1977</w:t>
      </w:r>
    </w:p>
    <w:p w:rsidR="00772BF5" w:rsidRDefault="00772BF5" w:rsidP="00772BF5">
      <w:r>
        <w:t xml:space="preserve">100m             </w:t>
      </w:r>
      <w:r w:rsidR="00D71E97">
        <w:tab/>
      </w:r>
      <w:r>
        <w:t xml:space="preserve">COLBY DAVIDSON      </w:t>
      </w:r>
      <w:r w:rsidR="00D71E97">
        <w:tab/>
      </w:r>
      <w:r>
        <w:t xml:space="preserve">MOOSOMIN            </w:t>
      </w:r>
      <w:r w:rsidR="00D71E97">
        <w:tab/>
      </w:r>
      <w:r>
        <w:t xml:space="preserve">11.31    </w:t>
      </w:r>
      <w:r w:rsidR="00D71E97">
        <w:tab/>
      </w:r>
      <w:r w:rsidR="00D71E97">
        <w:tab/>
      </w:r>
      <w:r>
        <w:t>2005</w:t>
      </w:r>
    </w:p>
    <w:p w:rsidR="00772BF5" w:rsidRDefault="00772BF5" w:rsidP="00772BF5">
      <w:r>
        <w:t xml:space="preserve">200m             </w:t>
      </w:r>
      <w:r w:rsidR="00D71E97">
        <w:tab/>
      </w:r>
      <w:r>
        <w:t xml:space="preserve">RON TOMOLAK         </w:t>
      </w:r>
      <w:r w:rsidR="00D71E97">
        <w:tab/>
      </w:r>
      <w:r>
        <w:t xml:space="preserve">POTASHVILLE         </w:t>
      </w:r>
      <w:r w:rsidR="00D71E97">
        <w:tab/>
      </w:r>
      <w:r>
        <w:t xml:space="preserve">24.45    </w:t>
      </w:r>
      <w:r w:rsidR="00D71E97">
        <w:tab/>
      </w:r>
      <w:r w:rsidR="00D71E97">
        <w:tab/>
      </w:r>
      <w:r>
        <w:t>1985</w:t>
      </w:r>
    </w:p>
    <w:p w:rsidR="00D71E97" w:rsidRDefault="00772BF5" w:rsidP="00772BF5">
      <w:r>
        <w:t xml:space="preserve">400m             </w:t>
      </w:r>
      <w:r w:rsidR="00D71E97">
        <w:tab/>
      </w:r>
      <w:r>
        <w:t xml:space="preserve">WYATT BAITON        </w:t>
      </w:r>
      <w:r w:rsidR="00D71E97">
        <w:tab/>
      </w:r>
      <w:r>
        <w:t xml:space="preserve">LUMSDEN             </w:t>
      </w:r>
      <w:r w:rsidR="00D71E97">
        <w:tab/>
      </w:r>
      <w:r w:rsidR="00D71E97">
        <w:tab/>
      </w:r>
      <w:r>
        <w:t xml:space="preserve">55.72    </w:t>
      </w:r>
      <w:r w:rsidR="00D71E97">
        <w:tab/>
      </w:r>
      <w:r w:rsidR="00D71E97">
        <w:tab/>
      </w:r>
      <w:r>
        <w:t>2006</w:t>
      </w:r>
    </w:p>
    <w:p w:rsidR="00772BF5" w:rsidRDefault="00772BF5" w:rsidP="00772BF5">
      <w:r>
        <w:t xml:space="preserve">800m             </w:t>
      </w:r>
      <w:r w:rsidR="00D71E97">
        <w:tab/>
      </w:r>
      <w:r>
        <w:t xml:space="preserve">WYATT BAITON        </w:t>
      </w:r>
      <w:r w:rsidR="00D71E97">
        <w:tab/>
      </w:r>
      <w:r>
        <w:t xml:space="preserve">LUMSDEN             </w:t>
      </w:r>
      <w:r w:rsidR="00D71E97">
        <w:tab/>
      </w:r>
      <w:r w:rsidR="00D71E97">
        <w:tab/>
      </w:r>
      <w:r>
        <w:t xml:space="preserve">2:09.44    </w:t>
      </w:r>
      <w:r w:rsidR="00D71E97">
        <w:tab/>
      </w:r>
      <w:r w:rsidR="00D71E97">
        <w:tab/>
      </w:r>
      <w:r>
        <w:t>2006</w:t>
      </w:r>
    </w:p>
    <w:p w:rsidR="00D71E97" w:rsidRDefault="00772BF5" w:rsidP="00772BF5">
      <w:r>
        <w:t xml:space="preserve">1500m            </w:t>
      </w:r>
      <w:r w:rsidR="00D71E97">
        <w:tab/>
      </w:r>
      <w:r>
        <w:t xml:space="preserve">WYATT BAITON        </w:t>
      </w:r>
      <w:r w:rsidR="00D71E97">
        <w:tab/>
      </w:r>
      <w:r>
        <w:t xml:space="preserve">LUMSDEN             </w:t>
      </w:r>
      <w:r w:rsidR="00D71E97">
        <w:tab/>
      </w:r>
      <w:r w:rsidR="00D71E97">
        <w:tab/>
      </w:r>
      <w:r>
        <w:t xml:space="preserve">4:20.25    </w:t>
      </w:r>
      <w:r w:rsidR="00D71E97">
        <w:tab/>
      </w:r>
      <w:r w:rsidR="00D71E97">
        <w:tab/>
      </w:r>
      <w:r>
        <w:t>2006</w:t>
      </w:r>
    </w:p>
    <w:p w:rsidR="00772BF5" w:rsidRDefault="00772BF5" w:rsidP="00772BF5">
      <w:r>
        <w:t xml:space="preserve">3000m            </w:t>
      </w:r>
      <w:r w:rsidR="00D71E97">
        <w:tab/>
      </w:r>
      <w:r>
        <w:t xml:space="preserve">DARIN SALESKI       </w:t>
      </w:r>
      <w:r w:rsidR="00D71E97">
        <w:tab/>
      </w:r>
      <w:r>
        <w:t xml:space="preserve">BUFFALO PLAINS      </w:t>
      </w:r>
      <w:r w:rsidR="00D71E97">
        <w:tab/>
      </w:r>
      <w:r>
        <w:t xml:space="preserve">10:11.75    </w:t>
      </w:r>
      <w:r w:rsidR="00D71E97">
        <w:tab/>
      </w:r>
      <w:r w:rsidR="00D71E97">
        <w:tab/>
      </w:r>
      <w:r>
        <w:t>1985</w:t>
      </w:r>
    </w:p>
    <w:p w:rsidR="00772BF5" w:rsidRDefault="00772BF5" w:rsidP="00772BF5">
      <w:r>
        <w:t xml:space="preserve">80m-HURDLES      KEITH BLIGHT        </w:t>
      </w:r>
      <w:r w:rsidR="00D71E97">
        <w:tab/>
      </w:r>
      <w:r w:rsidR="00D71E97">
        <w:tab/>
        <w:t>KELLIHER</w:t>
      </w:r>
      <w:r w:rsidR="00D71E97">
        <w:tab/>
      </w:r>
      <w:r w:rsidR="00D71E97">
        <w:tab/>
      </w:r>
      <w:r w:rsidR="00D71E97">
        <w:tab/>
      </w:r>
      <w:r>
        <w:t xml:space="preserve">11.66    </w:t>
      </w:r>
      <w:r w:rsidR="00D71E97">
        <w:tab/>
      </w:r>
      <w:r w:rsidR="00D71E97">
        <w:tab/>
      </w:r>
      <w:r>
        <w:t>1992</w:t>
      </w:r>
    </w:p>
    <w:p w:rsidR="00971600" w:rsidRDefault="00D71E97" w:rsidP="00772BF5">
      <w:r>
        <w:t>100m-HURDLES</w:t>
      </w:r>
      <w:r>
        <w:tab/>
      </w:r>
      <w:r w:rsidR="00971600">
        <w:t>BRYAN WILSON</w:t>
      </w:r>
      <w:r w:rsidR="00971600">
        <w:tab/>
      </w:r>
      <w:r w:rsidR="00971600">
        <w:tab/>
        <w:t>KELLIHER</w:t>
      </w:r>
      <w:r w:rsidR="00971600">
        <w:tab/>
      </w:r>
      <w:r w:rsidR="00971600">
        <w:tab/>
      </w:r>
      <w:r w:rsidR="00971600">
        <w:tab/>
        <w:t>14.81</w:t>
      </w:r>
      <w:r w:rsidR="00971600">
        <w:tab/>
      </w:r>
      <w:r w:rsidR="00971600">
        <w:tab/>
      </w:r>
      <w:r w:rsidR="00971600">
        <w:tab/>
        <w:t>2009</w:t>
      </w:r>
    </w:p>
    <w:p w:rsidR="00772BF5" w:rsidRDefault="00772BF5" w:rsidP="00772BF5">
      <w:r>
        <w:t xml:space="preserve">4 X 100m RELAY   </w:t>
      </w:r>
      <w:r w:rsidR="00971600">
        <w:tab/>
      </w:r>
      <w:r w:rsidR="00971600">
        <w:tab/>
      </w:r>
      <w:r w:rsidR="00971600">
        <w:tab/>
      </w:r>
      <w:r w:rsidR="00971600">
        <w:tab/>
      </w:r>
      <w:r w:rsidR="00971600">
        <w:tab/>
      </w:r>
      <w:r>
        <w:t xml:space="preserve">CUPAR               </w:t>
      </w:r>
      <w:r w:rsidR="00971600">
        <w:tab/>
      </w:r>
      <w:r w:rsidR="00971600">
        <w:tab/>
      </w:r>
      <w:r>
        <w:t xml:space="preserve">47.76    </w:t>
      </w:r>
      <w:r w:rsidR="00971600">
        <w:tab/>
      </w:r>
      <w:r w:rsidR="00971600">
        <w:tab/>
      </w:r>
      <w:r>
        <w:t>1996</w:t>
      </w:r>
    </w:p>
    <w:p w:rsidR="00772BF5" w:rsidRDefault="00772BF5" w:rsidP="00772BF5"/>
    <w:p w:rsidR="00772BF5" w:rsidRPr="00A12021" w:rsidRDefault="00A12021" w:rsidP="00A12021">
      <w:pPr>
        <w:rPr>
          <w:b/>
        </w:rPr>
      </w:pPr>
      <w:r w:rsidRPr="00A12021">
        <w:rPr>
          <w:b/>
        </w:rPr>
        <w:lastRenderedPageBreak/>
        <w:t>MID</w:t>
      </w:r>
      <w:r w:rsidR="00772BF5" w:rsidRPr="00A12021">
        <w:rPr>
          <w:b/>
        </w:rPr>
        <w:t>GET GIRLS</w:t>
      </w:r>
    </w:p>
    <w:p w:rsidR="00772BF5" w:rsidRPr="00A12021" w:rsidRDefault="00772BF5" w:rsidP="00772BF5">
      <w:pPr>
        <w:rPr>
          <w:b/>
        </w:rPr>
      </w:pPr>
    </w:p>
    <w:p w:rsidR="00772BF5" w:rsidRPr="00A12021" w:rsidRDefault="00772BF5" w:rsidP="00772BF5">
      <w:pPr>
        <w:rPr>
          <w:b/>
        </w:rPr>
      </w:pPr>
      <w:r w:rsidRPr="00A12021">
        <w:rPr>
          <w:b/>
        </w:rPr>
        <w:t xml:space="preserve">EVENT            </w:t>
      </w:r>
      <w:r w:rsidR="00A12021">
        <w:rPr>
          <w:b/>
        </w:rPr>
        <w:tab/>
      </w:r>
      <w:r w:rsidRPr="00A12021">
        <w:rPr>
          <w:b/>
        </w:rPr>
        <w:t xml:space="preserve">RECORD HOLDER       </w:t>
      </w:r>
      <w:r w:rsidR="00A12021">
        <w:rPr>
          <w:b/>
        </w:rPr>
        <w:tab/>
      </w:r>
      <w:r w:rsidRPr="00A12021">
        <w:rPr>
          <w:b/>
        </w:rPr>
        <w:t xml:space="preserve">SCHOOL             </w:t>
      </w:r>
      <w:r w:rsidR="00A12021">
        <w:rPr>
          <w:b/>
        </w:rPr>
        <w:tab/>
      </w:r>
      <w:r w:rsidR="00A12021">
        <w:rPr>
          <w:b/>
        </w:rPr>
        <w:tab/>
      </w:r>
      <w:r w:rsidRPr="00A12021">
        <w:rPr>
          <w:b/>
        </w:rPr>
        <w:t xml:space="preserve">TIME/DIST      </w:t>
      </w:r>
      <w:r w:rsidR="00A12021">
        <w:rPr>
          <w:b/>
        </w:rPr>
        <w:tab/>
      </w:r>
      <w:r w:rsidRPr="00A12021">
        <w:rPr>
          <w:b/>
        </w:rPr>
        <w:t>YEAR</w:t>
      </w:r>
    </w:p>
    <w:p w:rsidR="00772BF5" w:rsidRDefault="00772BF5" w:rsidP="00772BF5">
      <w:r>
        <w:t xml:space="preserve">HIGH JUMP        </w:t>
      </w:r>
      <w:r w:rsidR="00E2040B">
        <w:tab/>
      </w:r>
      <w:r>
        <w:t xml:space="preserve">KAREN MERCER        </w:t>
      </w:r>
      <w:r w:rsidR="00E2040B">
        <w:tab/>
      </w:r>
      <w:r>
        <w:t xml:space="preserve">SCENIC VALLEY       </w:t>
      </w:r>
      <w:r w:rsidR="00E2040B">
        <w:tab/>
      </w:r>
      <w:r>
        <w:t xml:space="preserve">1.58m   </w:t>
      </w:r>
      <w:r w:rsidR="00E2040B">
        <w:tab/>
      </w:r>
      <w:r w:rsidR="00E2040B">
        <w:tab/>
      </w:r>
      <w:r>
        <w:t>1984</w:t>
      </w:r>
    </w:p>
    <w:p w:rsidR="00772BF5" w:rsidRDefault="00772BF5" w:rsidP="00772BF5">
      <w:r>
        <w:t xml:space="preserve">LONG JUMP        </w:t>
      </w:r>
      <w:r w:rsidR="00E2040B">
        <w:tab/>
        <w:t>SARA KOZAN</w:t>
      </w:r>
      <w:r w:rsidR="00E2040B">
        <w:tab/>
      </w:r>
      <w:r w:rsidR="00E2040B">
        <w:tab/>
        <w:t>GREENALL</w:t>
      </w:r>
      <w:r w:rsidR="00E2040B">
        <w:tab/>
      </w:r>
      <w:r w:rsidR="00E2040B">
        <w:tab/>
      </w:r>
      <w:r w:rsidR="00E2040B">
        <w:tab/>
        <w:t>5</w:t>
      </w:r>
      <w:r>
        <w:t>.</w:t>
      </w:r>
      <w:r w:rsidR="00E2040B">
        <w:t>12</w:t>
      </w:r>
      <w:r>
        <w:t xml:space="preserve">m   </w:t>
      </w:r>
      <w:r w:rsidR="00E2040B">
        <w:tab/>
      </w:r>
      <w:r w:rsidR="00E2040B">
        <w:tab/>
        <w:t>2017</w:t>
      </w:r>
    </w:p>
    <w:p w:rsidR="00772BF5" w:rsidRDefault="00772BF5" w:rsidP="00772BF5">
      <w:r>
        <w:t xml:space="preserve">TRIPLE JUMP      </w:t>
      </w:r>
      <w:r w:rsidR="00E2040B">
        <w:tab/>
      </w:r>
      <w:r>
        <w:t xml:space="preserve">NADIA LYPKA         </w:t>
      </w:r>
      <w:r w:rsidR="00E2040B">
        <w:tab/>
      </w:r>
      <w:r>
        <w:t>S</w:t>
      </w:r>
      <w:r w:rsidR="00E2040B">
        <w:t>C</w:t>
      </w:r>
      <w:r>
        <w:t xml:space="preserve">ENIC VALLEY       </w:t>
      </w:r>
      <w:r w:rsidR="00E2040B">
        <w:tab/>
      </w:r>
      <w:r>
        <w:t xml:space="preserve">10.91m   </w:t>
      </w:r>
      <w:r w:rsidR="00E2040B">
        <w:tab/>
      </w:r>
      <w:r w:rsidR="00E2040B">
        <w:tab/>
      </w:r>
      <w:r>
        <w:t>1989</w:t>
      </w:r>
    </w:p>
    <w:p w:rsidR="00772BF5" w:rsidRDefault="00772BF5" w:rsidP="00772BF5">
      <w:r>
        <w:t xml:space="preserve">POLE VAULT       </w:t>
      </w:r>
      <w:r w:rsidR="00E2040B">
        <w:tab/>
      </w:r>
      <w:r>
        <w:t xml:space="preserve">SARAH BONK          </w:t>
      </w:r>
      <w:r w:rsidR="00E2040B">
        <w:tab/>
      </w:r>
      <w:r>
        <w:t xml:space="preserve">CUPAR               </w:t>
      </w:r>
      <w:r w:rsidR="00E2040B">
        <w:tab/>
      </w:r>
      <w:r w:rsidR="00E2040B">
        <w:tab/>
      </w:r>
      <w:r>
        <w:t xml:space="preserve">2.26m   </w:t>
      </w:r>
      <w:r w:rsidR="00E2040B">
        <w:tab/>
      </w:r>
      <w:r w:rsidR="00E2040B">
        <w:tab/>
      </w:r>
      <w:r>
        <w:t>2003</w:t>
      </w:r>
    </w:p>
    <w:p w:rsidR="00772BF5" w:rsidRDefault="00772BF5" w:rsidP="00772BF5">
      <w:r>
        <w:t>SHOT PUT</w:t>
      </w:r>
      <w:r w:rsidR="00A12021">
        <w:t xml:space="preserve"> (4kg)</w:t>
      </w:r>
      <w:r>
        <w:t xml:space="preserve">      SARA MCKAY          </w:t>
      </w:r>
      <w:r w:rsidR="00E2040B">
        <w:tab/>
      </w:r>
      <w:r>
        <w:t xml:space="preserve">INDIAN HEAD         </w:t>
      </w:r>
      <w:r w:rsidR="00E2040B">
        <w:tab/>
      </w:r>
      <w:r w:rsidR="00E2040B">
        <w:tab/>
      </w:r>
      <w:r>
        <w:t xml:space="preserve">10.56m   </w:t>
      </w:r>
      <w:r w:rsidR="00E2040B">
        <w:tab/>
      </w:r>
      <w:r w:rsidR="00E2040B">
        <w:tab/>
      </w:r>
      <w:r>
        <w:t>1997</w:t>
      </w:r>
    </w:p>
    <w:p w:rsidR="00A12021" w:rsidRDefault="00A12021" w:rsidP="00A12021">
      <w:r>
        <w:t>SHOT PUT</w:t>
      </w:r>
      <w:r>
        <w:t xml:space="preserve"> (3kg)</w:t>
      </w:r>
      <w:r>
        <w:t xml:space="preserve">      </w:t>
      </w:r>
      <w:r w:rsidR="00E2040B">
        <w:t>KEYANA BEAR</w:t>
      </w:r>
      <w:r w:rsidR="00E2040B">
        <w:tab/>
      </w:r>
      <w:r>
        <w:t xml:space="preserve">          </w:t>
      </w:r>
      <w:r w:rsidR="00E2040B">
        <w:t>KAKISIWEW</w:t>
      </w:r>
      <w:r w:rsidR="00E2040B">
        <w:tab/>
      </w:r>
      <w:r w:rsidR="00E2040B">
        <w:tab/>
      </w:r>
      <w:r w:rsidR="00E2040B">
        <w:tab/>
      </w:r>
      <w:r>
        <w:t>1</w:t>
      </w:r>
      <w:r w:rsidR="00E2040B">
        <w:t>1</w:t>
      </w:r>
      <w:r>
        <w:t>.</w:t>
      </w:r>
      <w:r w:rsidR="00E2040B">
        <w:t>17</w:t>
      </w:r>
      <w:r>
        <w:t xml:space="preserve">m   </w:t>
      </w:r>
      <w:r w:rsidR="00E2040B">
        <w:tab/>
      </w:r>
      <w:r w:rsidR="00E2040B">
        <w:tab/>
        <w:t>2017</w:t>
      </w:r>
    </w:p>
    <w:p w:rsidR="00772BF5" w:rsidRDefault="00772BF5" w:rsidP="00772BF5">
      <w:r>
        <w:t xml:space="preserve">DISCUS           </w:t>
      </w:r>
      <w:r w:rsidR="00E2040B">
        <w:tab/>
      </w:r>
      <w:r>
        <w:t xml:space="preserve">ADRIANNE SPARVIER   INDIAN HEAD         </w:t>
      </w:r>
      <w:r w:rsidR="00E2040B">
        <w:tab/>
      </w:r>
      <w:r w:rsidR="00E2040B">
        <w:tab/>
      </w:r>
      <w:r>
        <w:t xml:space="preserve">28.78m   </w:t>
      </w:r>
      <w:r w:rsidR="00E2040B">
        <w:tab/>
      </w:r>
      <w:r w:rsidR="00E2040B">
        <w:tab/>
      </w:r>
      <w:r>
        <w:t>1996</w:t>
      </w:r>
    </w:p>
    <w:p w:rsidR="00772BF5" w:rsidRDefault="00772BF5" w:rsidP="00772BF5">
      <w:r>
        <w:t xml:space="preserve">JAVELIN          </w:t>
      </w:r>
      <w:r w:rsidR="00E2040B">
        <w:tab/>
      </w:r>
      <w:r>
        <w:t xml:space="preserve">MELISSA MORASH      </w:t>
      </w:r>
      <w:r w:rsidR="00E2040B">
        <w:tab/>
      </w:r>
      <w:r>
        <w:t xml:space="preserve">POTASHVILLE         </w:t>
      </w:r>
      <w:r w:rsidR="00E2040B">
        <w:tab/>
      </w:r>
      <w:r>
        <w:t xml:space="preserve">34.59m   </w:t>
      </w:r>
      <w:r w:rsidR="00E2040B">
        <w:tab/>
      </w:r>
      <w:r w:rsidR="00E2040B">
        <w:tab/>
      </w:r>
      <w:r>
        <w:t>1996</w:t>
      </w:r>
    </w:p>
    <w:p w:rsidR="00772BF5" w:rsidRDefault="00772BF5" w:rsidP="00772BF5">
      <w:r>
        <w:t xml:space="preserve">100m             </w:t>
      </w:r>
      <w:r w:rsidR="00A12021">
        <w:tab/>
      </w:r>
      <w:r>
        <w:t xml:space="preserve">CALLIE SCHMIDT      </w:t>
      </w:r>
      <w:r w:rsidR="00A12021">
        <w:tab/>
      </w:r>
      <w:r>
        <w:t xml:space="preserve">REGINA EAST         </w:t>
      </w:r>
      <w:r w:rsidR="00A12021">
        <w:tab/>
      </w:r>
      <w:r>
        <w:t xml:space="preserve">12.45    </w:t>
      </w:r>
      <w:r w:rsidR="00A12021">
        <w:tab/>
      </w:r>
      <w:r w:rsidR="00A12021">
        <w:tab/>
      </w:r>
      <w:r>
        <w:t>1989</w:t>
      </w:r>
    </w:p>
    <w:p w:rsidR="00772BF5" w:rsidRDefault="00772BF5" w:rsidP="00772BF5">
      <w:r>
        <w:t xml:space="preserve">200m             </w:t>
      </w:r>
      <w:r w:rsidR="00A12021">
        <w:tab/>
      </w:r>
      <w:r>
        <w:t xml:space="preserve">NICKIE WILKIE       </w:t>
      </w:r>
      <w:r w:rsidR="00A12021">
        <w:tab/>
      </w:r>
      <w:r w:rsidR="00A12021">
        <w:tab/>
      </w:r>
      <w:r>
        <w:t xml:space="preserve">LUMSDEN HIGH        </w:t>
      </w:r>
      <w:r w:rsidR="00A12021">
        <w:tab/>
      </w:r>
      <w:r>
        <w:t xml:space="preserve">24.80    </w:t>
      </w:r>
      <w:r w:rsidR="00A12021">
        <w:tab/>
      </w:r>
      <w:r w:rsidR="00A12021">
        <w:tab/>
      </w:r>
      <w:r>
        <w:t>2005</w:t>
      </w:r>
    </w:p>
    <w:p w:rsidR="00772BF5" w:rsidRDefault="00772BF5" w:rsidP="00772BF5">
      <w:r>
        <w:t xml:space="preserve">400m             </w:t>
      </w:r>
      <w:r w:rsidR="00A12021">
        <w:tab/>
      </w:r>
      <w:r>
        <w:t xml:space="preserve">CALLIE SCHMIDT      </w:t>
      </w:r>
      <w:r w:rsidR="00A12021">
        <w:tab/>
      </w:r>
      <w:r>
        <w:t xml:space="preserve">REGINA EAST         </w:t>
      </w:r>
      <w:r w:rsidR="00A12021">
        <w:tab/>
      </w:r>
      <w:r>
        <w:t xml:space="preserve">1:03.37    </w:t>
      </w:r>
      <w:r w:rsidR="00A12021">
        <w:tab/>
      </w:r>
      <w:r w:rsidR="00A12021">
        <w:tab/>
      </w:r>
      <w:r>
        <w:t>1989</w:t>
      </w:r>
    </w:p>
    <w:p w:rsidR="00772BF5" w:rsidRDefault="00772BF5" w:rsidP="00772BF5">
      <w:r>
        <w:t xml:space="preserve">800m             </w:t>
      </w:r>
      <w:r w:rsidR="00A12021">
        <w:tab/>
      </w:r>
      <w:r>
        <w:t xml:space="preserve">KAYCEE FOY          </w:t>
      </w:r>
      <w:r w:rsidR="00A12021">
        <w:tab/>
      </w:r>
      <w:r>
        <w:t xml:space="preserve">MOOSOMIN            </w:t>
      </w:r>
      <w:r w:rsidR="00A12021">
        <w:tab/>
      </w:r>
      <w:r>
        <w:t xml:space="preserve">2:25.22    </w:t>
      </w:r>
      <w:r w:rsidR="00A12021">
        <w:tab/>
      </w:r>
      <w:r w:rsidR="00A12021">
        <w:tab/>
      </w:r>
      <w:r>
        <w:t>2002</w:t>
      </w:r>
    </w:p>
    <w:p w:rsidR="00772BF5" w:rsidRDefault="00772BF5" w:rsidP="00772BF5">
      <w:r>
        <w:t xml:space="preserve">1500m            </w:t>
      </w:r>
      <w:r w:rsidR="00A12021">
        <w:tab/>
      </w:r>
      <w:r>
        <w:t xml:space="preserve">KENDRA SCHAAF       </w:t>
      </w:r>
      <w:r w:rsidR="00A12021">
        <w:tab/>
      </w:r>
      <w:r>
        <w:t xml:space="preserve">LUMSDEN HIGH        </w:t>
      </w:r>
      <w:r w:rsidR="00A12021">
        <w:tab/>
      </w:r>
      <w:r>
        <w:t xml:space="preserve">5:11.25    </w:t>
      </w:r>
      <w:r w:rsidR="00A12021">
        <w:tab/>
      </w:r>
      <w:r w:rsidR="00A12021">
        <w:tab/>
      </w:r>
      <w:r>
        <w:t>2005</w:t>
      </w:r>
    </w:p>
    <w:p w:rsidR="00772BF5" w:rsidRDefault="00772BF5" w:rsidP="00772BF5">
      <w:r>
        <w:t xml:space="preserve">3000m            </w:t>
      </w:r>
      <w:r w:rsidR="00A12021">
        <w:tab/>
      </w:r>
      <w:r>
        <w:t xml:space="preserve">KENDRA SCHAAF       </w:t>
      </w:r>
      <w:r w:rsidR="00A12021">
        <w:tab/>
      </w:r>
      <w:r>
        <w:t xml:space="preserve">LUMSDEN HIGH        </w:t>
      </w:r>
      <w:r w:rsidR="00A12021">
        <w:tab/>
      </w:r>
      <w:r>
        <w:t xml:space="preserve">10:52.18    </w:t>
      </w:r>
      <w:r w:rsidR="00A12021">
        <w:tab/>
      </w:r>
      <w:r w:rsidR="00A12021">
        <w:tab/>
      </w:r>
      <w:r>
        <w:t>2005</w:t>
      </w:r>
    </w:p>
    <w:p w:rsidR="00772BF5" w:rsidRDefault="00772BF5" w:rsidP="00772BF5">
      <w:r>
        <w:t xml:space="preserve">80m-HURDLES      NADIA LYPKA         </w:t>
      </w:r>
      <w:r w:rsidR="00A12021">
        <w:tab/>
      </w:r>
      <w:r w:rsidR="00A12021">
        <w:tab/>
      </w:r>
      <w:r>
        <w:t xml:space="preserve">SCENIC VALLEY       </w:t>
      </w:r>
      <w:r w:rsidR="00A12021">
        <w:tab/>
      </w:r>
      <w:r>
        <w:t xml:space="preserve">12.45    </w:t>
      </w:r>
      <w:r w:rsidR="00A12021">
        <w:tab/>
      </w:r>
      <w:r w:rsidR="00A12021">
        <w:tab/>
      </w:r>
      <w:r>
        <w:t>1989</w:t>
      </w:r>
    </w:p>
    <w:p w:rsidR="00772BF5" w:rsidRDefault="00772BF5" w:rsidP="00772BF5">
      <w:r>
        <w:t xml:space="preserve">4 X 100m RELAY   </w:t>
      </w:r>
      <w:r w:rsidR="00A12021">
        <w:tab/>
      </w:r>
      <w:r w:rsidR="00A12021">
        <w:tab/>
      </w:r>
      <w:r w:rsidR="00A12021">
        <w:tab/>
      </w:r>
      <w:r w:rsidR="00A12021">
        <w:tab/>
      </w:r>
      <w:r w:rsidR="00A12021">
        <w:tab/>
      </w:r>
      <w:r>
        <w:t xml:space="preserve">MOOSOMIN            </w:t>
      </w:r>
      <w:r w:rsidR="00A12021">
        <w:tab/>
      </w:r>
      <w:r>
        <w:t xml:space="preserve">53.90    </w:t>
      </w:r>
      <w:r w:rsidR="00A12021">
        <w:tab/>
      </w:r>
      <w:r w:rsidR="00A12021">
        <w:tab/>
      </w:r>
      <w:r>
        <w:t>1980</w:t>
      </w:r>
    </w:p>
    <w:p w:rsidR="00772BF5" w:rsidRDefault="00772BF5" w:rsidP="00772BF5"/>
    <w:p w:rsidR="00772BF5" w:rsidRPr="000D5B85" w:rsidRDefault="000D5B85" w:rsidP="00772BF5">
      <w:pPr>
        <w:rPr>
          <w:b/>
        </w:rPr>
      </w:pPr>
      <w:r w:rsidRPr="000D5B85">
        <w:rPr>
          <w:b/>
        </w:rPr>
        <w:lastRenderedPageBreak/>
        <w:t>JU</w:t>
      </w:r>
      <w:r w:rsidR="00772BF5" w:rsidRPr="000D5B85">
        <w:rPr>
          <w:b/>
        </w:rPr>
        <w:t>NIOR BOYS</w:t>
      </w:r>
    </w:p>
    <w:p w:rsidR="00772BF5" w:rsidRPr="000D5B85" w:rsidRDefault="00772BF5" w:rsidP="00772BF5">
      <w:pPr>
        <w:rPr>
          <w:b/>
        </w:rPr>
      </w:pPr>
    </w:p>
    <w:p w:rsidR="00772BF5" w:rsidRPr="000D5B85" w:rsidRDefault="00772BF5" w:rsidP="00772BF5">
      <w:pPr>
        <w:rPr>
          <w:b/>
        </w:rPr>
      </w:pPr>
      <w:r w:rsidRPr="000D5B85">
        <w:rPr>
          <w:b/>
        </w:rPr>
        <w:t xml:space="preserve">EVENT            </w:t>
      </w:r>
      <w:r w:rsidR="000D5B85">
        <w:rPr>
          <w:b/>
        </w:rPr>
        <w:tab/>
      </w:r>
      <w:r w:rsidRPr="000D5B85">
        <w:rPr>
          <w:b/>
        </w:rPr>
        <w:t xml:space="preserve">RECORD HOLDER       </w:t>
      </w:r>
      <w:r w:rsidR="000D5B85">
        <w:rPr>
          <w:b/>
        </w:rPr>
        <w:tab/>
      </w:r>
      <w:r w:rsidRPr="000D5B85">
        <w:rPr>
          <w:b/>
        </w:rPr>
        <w:t xml:space="preserve">SCHOOL              </w:t>
      </w:r>
      <w:r w:rsidR="000D5B85">
        <w:rPr>
          <w:b/>
        </w:rPr>
        <w:tab/>
      </w:r>
      <w:r w:rsidR="000D5B85">
        <w:rPr>
          <w:b/>
        </w:rPr>
        <w:tab/>
      </w:r>
      <w:r w:rsidRPr="000D5B85">
        <w:rPr>
          <w:b/>
        </w:rPr>
        <w:t xml:space="preserve">TIME/DIST      </w:t>
      </w:r>
      <w:r w:rsidR="000D5B85">
        <w:rPr>
          <w:b/>
        </w:rPr>
        <w:tab/>
      </w:r>
      <w:r w:rsidRPr="000D5B85">
        <w:rPr>
          <w:b/>
        </w:rPr>
        <w:t>YEAR</w:t>
      </w:r>
    </w:p>
    <w:p w:rsidR="00772BF5" w:rsidRDefault="00772BF5" w:rsidP="00772BF5">
      <w:r>
        <w:t xml:space="preserve">HIGH JUMP        </w:t>
      </w:r>
      <w:r w:rsidR="00C803E1">
        <w:tab/>
      </w:r>
      <w:r>
        <w:t xml:space="preserve">WADE HUBER          </w:t>
      </w:r>
      <w:r w:rsidR="00C803E1">
        <w:tab/>
      </w:r>
      <w:r>
        <w:t xml:space="preserve">LIPTON              </w:t>
      </w:r>
      <w:r w:rsidR="00C803E1">
        <w:tab/>
      </w:r>
      <w:r w:rsidR="00C803E1">
        <w:tab/>
      </w:r>
      <w:r>
        <w:t xml:space="preserve">1.88m   </w:t>
      </w:r>
      <w:r w:rsidR="00C803E1">
        <w:tab/>
      </w:r>
      <w:r w:rsidR="00C803E1">
        <w:tab/>
      </w:r>
      <w:r>
        <w:t>2002</w:t>
      </w:r>
    </w:p>
    <w:p w:rsidR="00772BF5" w:rsidRDefault="00772BF5" w:rsidP="00772BF5">
      <w:r>
        <w:t xml:space="preserve">LONG JUMP        </w:t>
      </w:r>
      <w:r w:rsidR="00C803E1">
        <w:tab/>
      </w:r>
      <w:r>
        <w:t xml:space="preserve">ERROL BROWN         </w:t>
      </w:r>
      <w:r w:rsidR="00C803E1">
        <w:tab/>
      </w:r>
      <w:r>
        <w:t xml:space="preserve">POTASHVILLE         </w:t>
      </w:r>
      <w:r w:rsidR="00C803E1">
        <w:tab/>
      </w:r>
      <w:r>
        <w:t xml:space="preserve">6.35m   </w:t>
      </w:r>
      <w:r w:rsidR="00C803E1">
        <w:tab/>
      </w:r>
      <w:r w:rsidR="00C803E1">
        <w:tab/>
      </w:r>
      <w:r>
        <w:t>1987</w:t>
      </w:r>
    </w:p>
    <w:p w:rsidR="00772BF5" w:rsidRDefault="00772BF5" w:rsidP="00772BF5">
      <w:r>
        <w:t xml:space="preserve">TRIPLE JUMP      </w:t>
      </w:r>
      <w:r w:rsidR="00C803E1">
        <w:tab/>
      </w:r>
      <w:r>
        <w:t xml:space="preserve">WADE HUBER          </w:t>
      </w:r>
      <w:r w:rsidR="00C803E1">
        <w:tab/>
      </w:r>
      <w:r>
        <w:t xml:space="preserve">CUPAR               </w:t>
      </w:r>
      <w:r w:rsidR="00C803E1">
        <w:tab/>
      </w:r>
      <w:r w:rsidR="00C803E1">
        <w:tab/>
      </w:r>
      <w:r>
        <w:t xml:space="preserve">13.34m   </w:t>
      </w:r>
      <w:r w:rsidR="00C803E1">
        <w:tab/>
      </w:r>
      <w:r w:rsidR="00C803E1">
        <w:tab/>
      </w:r>
      <w:r>
        <w:t>2002</w:t>
      </w:r>
    </w:p>
    <w:p w:rsidR="00772BF5" w:rsidRDefault="00772BF5" w:rsidP="00772BF5">
      <w:r>
        <w:t xml:space="preserve">POLE VAULT       </w:t>
      </w:r>
      <w:r w:rsidR="00C803E1">
        <w:tab/>
      </w:r>
      <w:r>
        <w:t xml:space="preserve">GRANT BONK          </w:t>
      </w:r>
      <w:r w:rsidR="00C803E1">
        <w:tab/>
      </w:r>
      <w:r>
        <w:t xml:space="preserve">CUPAR               </w:t>
      </w:r>
      <w:r w:rsidR="00C803E1">
        <w:tab/>
      </w:r>
      <w:r w:rsidR="00C803E1">
        <w:tab/>
      </w:r>
      <w:r>
        <w:t xml:space="preserve">3.40m   </w:t>
      </w:r>
      <w:r w:rsidR="00C803E1">
        <w:tab/>
      </w:r>
      <w:r w:rsidR="00C803E1">
        <w:tab/>
      </w:r>
      <w:r>
        <w:t>2005</w:t>
      </w:r>
    </w:p>
    <w:p w:rsidR="00772BF5" w:rsidRDefault="00772BF5" w:rsidP="00772BF5">
      <w:r>
        <w:t xml:space="preserve">SHOT PUT         </w:t>
      </w:r>
      <w:r w:rsidR="00C803E1">
        <w:tab/>
      </w:r>
      <w:r>
        <w:t xml:space="preserve">MORRIS ELFENBAUM    </w:t>
      </w:r>
      <w:r w:rsidR="00C803E1">
        <w:tab/>
      </w:r>
      <w:r>
        <w:t xml:space="preserve">CUPAR               </w:t>
      </w:r>
      <w:r w:rsidR="00C803E1">
        <w:tab/>
      </w:r>
      <w:r w:rsidR="00C803E1">
        <w:tab/>
      </w:r>
      <w:r>
        <w:t xml:space="preserve">13.52m   </w:t>
      </w:r>
      <w:r w:rsidR="00C803E1">
        <w:tab/>
      </w:r>
      <w:r w:rsidR="00C803E1">
        <w:tab/>
      </w:r>
      <w:r>
        <w:t>1979</w:t>
      </w:r>
    </w:p>
    <w:p w:rsidR="00772BF5" w:rsidRDefault="00772BF5" w:rsidP="00772BF5">
      <w:r>
        <w:t xml:space="preserve">DISCUS           </w:t>
      </w:r>
      <w:r w:rsidR="00C803E1">
        <w:tab/>
      </w:r>
      <w:r>
        <w:t xml:space="preserve">BRUCE KEELER        </w:t>
      </w:r>
      <w:r w:rsidR="00C803E1">
        <w:tab/>
      </w:r>
      <w:r>
        <w:t xml:space="preserve">BROADVIEW           </w:t>
      </w:r>
      <w:r w:rsidR="00C803E1">
        <w:tab/>
      </w:r>
      <w:r>
        <w:t xml:space="preserve">37.70m   </w:t>
      </w:r>
      <w:r w:rsidR="00C803E1">
        <w:tab/>
      </w:r>
      <w:r w:rsidR="00C803E1">
        <w:tab/>
      </w:r>
      <w:r>
        <w:t>2002</w:t>
      </w:r>
    </w:p>
    <w:p w:rsidR="00772BF5" w:rsidRDefault="00772BF5" w:rsidP="00772BF5">
      <w:r>
        <w:t xml:space="preserve">JAVELIN          </w:t>
      </w:r>
      <w:r w:rsidR="00C803E1">
        <w:tab/>
      </w:r>
      <w:r>
        <w:t xml:space="preserve">GARTH SAKEOT                            </w:t>
      </w:r>
      <w:r w:rsidR="00C803E1">
        <w:tab/>
      </w:r>
      <w:r w:rsidR="00C803E1">
        <w:tab/>
      </w:r>
      <w:r w:rsidR="00C803E1">
        <w:tab/>
      </w:r>
      <w:r>
        <w:t xml:space="preserve">48.25m   </w:t>
      </w:r>
      <w:r w:rsidR="00C803E1">
        <w:tab/>
      </w:r>
      <w:r w:rsidR="00C803E1">
        <w:tab/>
      </w:r>
      <w:r>
        <w:t>1977</w:t>
      </w:r>
    </w:p>
    <w:p w:rsidR="00772BF5" w:rsidRDefault="00772BF5" w:rsidP="00772BF5">
      <w:r>
        <w:t xml:space="preserve">100m             </w:t>
      </w:r>
      <w:r w:rsidR="000D5B85">
        <w:tab/>
      </w:r>
      <w:r>
        <w:t xml:space="preserve">CHAD BONK           </w:t>
      </w:r>
      <w:r w:rsidR="000D5B85">
        <w:tab/>
      </w:r>
      <w:r>
        <w:t xml:space="preserve">REGINA EAST         </w:t>
      </w:r>
      <w:r w:rsidR="000D5B85">
        <w:tab/>
      </w:r>
      <w:r>
        <w:t xml:space="preserve">11.13    </w:t>
      </w:r>
      <w:r w:rsidR="000D5B85">
        <w:tab/>
      </w:r>
      <w:r w:rsidR="000D5B85">
        <w:tab/>
      </w:r>
      <w:r>
        <w:t>1989</w:t>
      </w:r>
    </w:p>
    <w:p w:rsidR="00772BF5" w:rsidRDefault="00772BF5" w:rsidP="00772BF5">
      <w:r>
        <w:t xml:space="preserve">200m             </w:t>
      </w:r>
      <w:r w:rsidR="000D5B85">
        <w:tab/>
      </w:r>
      <w:r>
        <w:t xml:space="preserve">DARREN PEETER       </w:t>
      </w:r>
      <w:r w:rsidR="000D5B85">
        <w:tab/>
      </w:r>
      <w:r>
        <w:t xml:space="preserve">BUFFALO PLAINS      </w:t>
      </w:r>
      <w:r w:rsidR="000D5B85">
        <w:tab/>
      </w:r>
      <w:r>
        <w:t xml:space="preserve">23.18    </w:t>
      </w:r>
      <w:r w:rsidR="000D5B85">
        <w:tab/>
      </w:r>
      <w:r w:rsidR="000D5B85">
        <w:tab/>
      </w:r>
      <w:r>
        <w:t>1993</w:t>
      </w:r>
    </w:p>
    <w:p w:rsidR="00772BF5" w:rsidRDefault="00772BF5" w:rsidP="00772BF5">
      <w:r>
        <w:t xml:space="preserve">400m             </w:t>
      </w:r>
      <w:r w:rsidR="000D5B85">
        <w:tab/>
        <w:t>WYATT BAITON</w:t>
      </w:r>
      <w:r w:rsidR="000D5B85">
        <w:tab/>
      </w:r>
      <w:r w:rsidR="000D5B85">
        <w:tab/>
        <w:t>LUMSDEN HIGH</w:t>
      </w:r>
      <w:r>
        <w:t xml:space="preserve">      </w:t>
      </w:r>
      <w:r w:rsidR="000D5B85">
        <w:tab/>
      </w:r>
      <w:r>
        <w:t>52.4</w:t>
      </w:r>
      <w:r w:rsidR="000D5B85">
        <w:t>6</w:t>
      </w:r>
      <w:r>
        <w:t xml:space="preserve">    </w:t>
      </w:r>
      <w:r w:rsidR="000D5B85">
        <w:tab/>
      </w:r>
      <w:r w:rsidR="000D5B85">
        <w:tab/>
        <w:t>2007</w:t>
      </w:r>
    </w:p>
    <w:p w:rsidR="00181765" w:rsidRDefault="00772BF5" w:rsidP="00181765">
      <w:r>
        <w:t xml:space="preserve">800m             </w:t>
      </w:r>
      <w:r w:rsidR="00181765">
        <w:tab/>
      </w:r>
      <w:r w:rsidR="00181765">
        <w:t>WYATT BAITON</w:t>
      </w:r>
      <w:r w:rsidR="00181765">
        <w:tab/>
      </w:r>
      <w:r w:rsidR="00181765">
        <w:tab/>
        <w:t xml:space="preserve">LUMSDEN HIGH      </w:t>
      </w:r>
      <w:r w:rsidR="00181765">
        <w:tab/>
      </w:r>
      <w:r w:rsidR="00181765">
        <w:t>1:57.44</w:t>
      </w:r>
      <w:r w:rsidR="00181765">
        <w:t xml:space="preserve">    </w:t>
      </w:r>
      <w:r w:rsidR="00181765">
        <w:tab/>
      </w:r>
      <w:r w:rsidR="00181765">
        <w:tab/>
        <w:t>2007</w:t>
      </w:r>
    </w:p>
    <w:p w:rsidR="00772BF5" w:rsidRDefault="00772BF5" w:rsidP="00772BF5">
      <w:r>
        <w:t xml:space="preserve">1500m            </w:t>
      </w:r>
      <w:r w:rsidR="00181765">
        <w:tab/>
        <w:t>TREVOR NOVAK</w:t>
      </w:r>
      <w:r w:rsidR="00181765">
        <w:tab/>
      </w:r>
      <w:r>
        <w:t xml:space="preserve">        </w:t>
      </w:r>
      <w:r w:rsidR="00181765">
        <w:tab/>
        <w:t>SCENIC VALLEY</w:t>
      </w:r>
      <w:r w:rsidR="00181765">
        <w:tab/>
      </w:r>
      <w:r w:rsidR="00181765">
        <w:tab/>
      </w:r>
      <w:r>
        <w:t>4:</w:t>
      </w:r>
      <w:r w:rsidR="00181765">
        <w:t>1</w:t>
      </w:r>
      <w:r>
        <w:t>6.</w:t>
      </w:r>
      <w:r w:rsidR="00181765">
        <w:t>51</w:t>
      </w:r>
      <w:r>
        <w:t xml:space="preserve">    </w:t>
      </w:r>
      <w:r w:rsidR="00181765">
        <w:tab/>
      </w:r>
      <w:r w:rsidR="00181765">
        <w:tab/>
      </w:r>
      <w:r>
        <w:t>198</w:t>
      </w:r>
      <w:r w:rsidR="00181765">
        <w:t>6</w:t>
      </w:r>
    </w:p>
    <w:p w:rsidR="00772BF5" w:rsidRDefault="00772BF5" w:rsidP="00772BF5">
      <w:r>
        <w:t xml:space="preserve">3000m           </w:t>
      </w:r>
      <w:r w:rsidR="00181765">
        <w:tab/>
      </w:r>
      <w:r>
        <w:t xml:space="preserve">CHRIS BELAF         </w:t>
      </w:r>
      <w:r w:rsidR="00181765">
        <w:tab/>
      </w:r>
      <w:r>
        <w:t xml:space="preserve">BUFFALO PLAINS      </w:t>
      </w:r>
      <w:r w:rsidR="00181765">
        <w:tab/>
      </w:r>
      <w:r>
        <w:t xml:space="preserve">9:31.27    </w:t>
      </w:r>
      <w:r w:rsidR="00181765">
        <w:tab/>
      </w:r>
      <w:r w:rsidR="00181765">
        <w:tab/>
      </w:r>
      <w:r>
        <w:t>1998</w:t>
      </w:r>
    </w:p>
    <w:p w:rsidR="00772BF5" w:rsidRDefault="00772BF5" w:rsidP="00772BF5">
      <w:r>
        <w:t xml:space="preserve">100m-HURDLES     ERROL BROWN         </w:t>
      </w:r>
      <w:r w:rsidR="00181765">
        <w:tab/>
      </w:r>
      <w:r>
        <w:t xml:space="preserve">POTASHVILLE         </w:t>
      </w:r>
      <w:r w:rsidR="00181765">
        <w:tab/>
        <w:t>1</w:t>
      </w:r>
      <w:r>
        <w:t xml:space="preserve">3.80    </w:t>
      </w:r>
      <w:r w:rsidR="00181765">
        <w:tab/>
      </w:r>
      <w:r w:rsidR="00181765">
        <w:tab/>
      </w:r>
      <w:r>
        <w:t>1987</w:t>
      </w:r>
    </w:p>
    <w:p w:rsidR="00772BF5" w:rsidRDefault="00772BF5" w:rsidP="00772BF5">
      <w:r>
        <w:t xml:space="preserve">4 X 100m RELAY   </w:t>
      </w:r>
      <w:r w:rsidR="00181765">
        <w:tab/>
      </w:r>
      <w:r w:rsidR="00181765">
        <w:tab/>
      </w:r>
      <w:r w:rsidR="00181765">
        <w:tab/>
      </w:r>
      <w:r w:rsidR="00181765">
        <w:tab/>
      </w:r>
      <w:r w:rsidR="00181765">
        <w:tab/>
      </w:r>
      <w:r>
        <w:t xml:space="preserve">CUPAR               </w:t>
      </w:r>
      <w:r w:rsidR="00181765">
        <w:tab/>
      </w:r>
      <w:r w:rsidR="00181765">
        <w:tab/>
      </w:r>
      <w:r>
        <w:t xml:space="preserve">47.10    </w:t>
      </w:r>
      <w:r w:rsidR="00181765">
        <w:tab/>
      </w:r>
      <w:r w:rsidR="00181765">
        <w:tab/>
      </w:r>
      <w:r>
        <w:t>2003</w:t>
      </w:r>
    </w:p>
    <w:p w:rsidR="00772BF5" w:rsidRDefault="00772BF5" w:rsidP="00772BF5"/>
    <w:p w:rsidR="00772BF5" w:rsidRDefault="00772BF5" w:rsidP="00772BF5"/>
    <w:p w:rsidR="00772BF5" w:rsidRPr="00E50EB5" w:rsidRDefault="00772BF5" w:rsidP="00772BF5">
      <w:pPr>
        <w:rPr>
          <w:b/>
        </w:rPr>
      </w:pPr>
      <w:r w:rsidRPr="00E50EB5">
        <w:rPr>
          <w:b/>
        </w:rPr>
        <w:lastRenderedPageBreak/>
        <w:t>JUNIOR GIRLS</w:t>
      </w:r>
    </w:p>
    <w:p w:rsidR="00772BF5" w:rsidRPr="00E50EB5" w:rsidRDefault="00772BF5" w:rsidP="00772BF5">
      <w:pPr>
        <w:rPr>
          <w:b/>
        </w:rPr>
      </w:pPr>
    </w:p>
    <w:p w:rsidR="00772BF5" w:rsidRPr="00E50EB5" w:rsidRDefault="00772BF5" w:rsidP="00772BF5">
      <w:pPr>
        <w:rPr>
          <w:b/>
        </w:rPr>
      </w:pPr>
      <w:r w:rsidRPr="00E50EB5">
        <w:rPr>
          <w:b/>
        </w:rPr>
        <w:t xml:space="preserve">EVENT            </w:t>
      </w:r>
      <w:r w:rsidR="00E50EB5">
        <w:rPr>
          <w:b/>
        </w:rPr>
        <w:tab/>
      </w:r>
      <w:r w:rsidRPr="00E50EB5">
        <w:rPr>
          <w:b/>
        </w:rPr>
        <w:t xml:space="preserve">RECORD HOLDER       </w:t>
      </w:r>
      <w:r w:rsidR="00E50EB5">
        <w:rPr>
          <w:b/>
        </w:rPr>
        <w:tab/>
      </w:r>
      <w:r w:rsidRPr="00E50EB5">
        <w:rPr>
          <w:b/>
        </w:rPr>
        <w:t xml:space="preserve">SCHOOL              </w:t>
      </w:r>
      <w:r w:rsidR="00E50EB5">
        <w:rPr>
          <w:b/>
        </w:rPr>
        <w:tab/>
      </w:r>
      <w:r w:rsidR="00E50EB5">
        <w:rPr>
          <w:b/>
        </w:rPr>
        <w:tab/>
      </w:r>
      <w:r w:rsidRPr="00E50EB5">
        <w:rPr>
          <w:b/>
        </w:rPr>
        <w:t xml:space="preserve">TIME/DIST      </w:t>
      </w:r>
      <w:r w:rsidR="00E50EB5">
        <w:rPr>
          <w:b/>
        </w:rPr>
        <w:tab/>
      </w:r>
      <w:r w:rsidRPr="00E50EB5">
        <w:rPr>
          <w:b/>
        </w:rPr>
        <w:t>YEAR</w:t>
      </w:r>
    </w:p>
    <w:p w:rsidR="00772BF5" w:rsidRDefault="00772BF5" w:rsidP="00772BF5">
      <w:r>
        <w:t xml:space="preserve">HIGH JUMP        </w:t>
      </w:r>
      <w:r w:rsidR="000A4A68">
        <w:tab/>
      </w:r>
      <w:r>
        <w:t xml:space="preserve">SHELLEY RUECKER     </w:t>
      </w:r>
      <w:r w:rsidR="000A4A68">
        <w:tab/>
      </w:r>
      <w:r>
        <w:t xml:space="preserve">SCENIC VALLEY       </w:t>
      </w:r>
      <w:r w:rsidR="000A4A68">
        <w:tab/>
      </w:r>
      <w:r>
        <w:t xml:space="preserve">1.63m   </w:t>
      </w:r>
      <w:r w:rsidR="000A4A68">
        <w:tab/>
      </w:r>
      <w:r w:rsidR="000A4A68">
        <w:tab/>
      </w:r>
      <w:r>
        <w:t>1980</w:t>
      </w:r>
    </w:p>
    <w:p w:rsidR="00772BF5" w:rsidRDefault="00772BF5" w:rsidP="00772BF5">
      <w:r>
        <w:t xml:space="preserve">LONG JUMP        </w:t>
      </w:r>
      <w:r w:rsidR="000A4A68">
        <w:tab/>
      </w:r>
      <w:r>
        <w:t xml:space="preserve">SHELLEY RUECKER     </w:t>
      </w:r>
      <w:r w:rsidR="000A4A68">
        <w:tab/>
      </w:r>
      <w:r>
        <w:t xml:space="preserve">SCENIC VALLEY       </w:t>
      </w:r>
      <w:r w:rsidR="000A4A68">
        <w:tab/>
      </w:r>
      <w:r>
        <w:t xml:space="preserve">5.35m   </w:t>
      </w:r>
      <w:r w:rsidR="000A4A68">
        <w:tab/>
      </w:r>
      <w:r w:rsidR="000A4A68">
        <w:tab/>
      </w:r>
      <w:r>
        <w:t>1980</w:t>
      </w:r>
    </w:p>
    <w:p w:rsidR="00772BF5" w:rsidRDefault="00772BF5" w:rsidP="00772BF5">
      <w:r>
        <w:t xml:space="preserve">TRIPLE JUMP      </w:t>
      </w:r>
      <w:r w:rsidR="000A4A68">
        <w:tab/>
        <w:t>JOELY WELBURN</w:t>
      </w:r>
      <w:r w:rsidR="000A4A68">
        <w:tab/>
      </w:r>
      <w:r w:rsidR="000A4A68">
        <w:tab/>
        <w:t>GREENALL</w:t>
      </w:r>
      <w:r w:rsidR="000A4A68">
        <w:tab/>
      </w:r>
      <w:r w:rsidR="000A4A68">
        <w:tab/>
      </w:r>
      <w:r w:rsidR="000A4A68">
        <w:tab/>
        <w:t>1</w:t>
      </w:r>
      <w:r>
        <w:t>0.</w:t>
      </w:r>
      <w:r w:rsidR="000A4A68">
        <w:t>80</w:t>
      </w:r>
      <w:r>
        <w:t xml:space="preserve">m   </w:t>
      </w:r>
      <w:r w:rsidR="000A4A68">
        <w:tab/>
      </w:r>
      <w:r w:rsidR="000A4A68">
        <w:tab/>
      </w:r>
      <w:r>
        <w:t>20</w:t>
      </w:r>
      <w:r w:rsidR="000A4A68">
        <w:t>1</w:t>
      </w:r>
      <w:r>
        <w:t>6</w:t>
      </w:r>
    </w:p>
    <w:p w:rsidR="00772BF5" w:rsidRDefault="00772BF5" w:rsidP="00772BF5">
      <w:r>
        <w:t xml:space="preserve">POLE VAULT       </w:t>
      </w:r>
      <w:r w:rsidR="000A4A68">
        <w:tab/>
      </w:r>
      <w:r>
        <w:t xml:space="preserve">SARAH BONK          </w:t>
      </w:r>
      <w:r w:rsidR="000A4A68">
        <w:tab/>
      </w:r>
      <w:r>
        <w:t xml:space="preserve">CUPAR               </w:t>
      </w:r>
      <w:r w:rsidR="000A4A68">
        <w:tab/>
      </w:r>
      <w:r w:rsidR="000A4A68">
        <w:tab/>
      </w:r>
      <w:r>
        <w:t xml:space="preserve">2.40m   </w:t>
      </w:r>
      <w:r w:rsidR="000A4A68">
        <w:tab/>
      </w:r>
      <w:r w:rsidR="000A4A68">
        <w:tab/>
      </w:r>
      <w:r>
        <w:t>2004</w:t>
      </w:r>
    </w:p>
    <w:p w:rsidR="00772BF5" w:rsidRDefault="00772BF5" w:rsidP="00772BF5">
      <w:r>
        <w:t xml:space="preserve">SHOT PUT         </w:t>
      </w:r>
      <w:r w:rsidR="000A4A68">
        <w:tab/>
      </w:r>
      <w:r>
        <w:t xml:space="preserve">CHRISTINA KALUZA    </w:t>
      </w:r>
      <w:r w:rsidR="000A4A68">
        <w:tab/>
      </w:r>
      <w:r>
        <w:t xml:space="preserve">BUFFALO PLAINS      </w:t>
      </w:r>
      <w:r w:rsidR="000A4A68">
        <w:tab/>
      </w:r>
      <w:r>
        <w:t xml:space="preserve">11.83m   </w:t>
      </w:r>
      <w:r w:rsidR="000A4A68">
        <w:tab/>
      </w:r>
      <w:r w:rsidR="000A4A68">
        <w:tab/>
      </w:r>
      <w:r>
        <w:t>1995</w:t>
      </w:r>
    </w:p>
    <w:p w:rsidR="00772BF5" w:rsidRDefault="00772BF5" w:rsidP="00772BF5">
      <w:r>
        <w:t xml:space="preserve">DISCUS           </w:t>
      </w:r>
      <w:r w:rsidR="000A4A68">
        <w:tab/>
      </w:r>
      <w:r>
        <w:t xml:space="preserve">CIARA O HAGEN       </w:t>
      </w:r>
      <w:r w:rsidR="000A4A68">
        <w:tab/>
      </w:r>
      <w:r>
        <w:t xml:space="preserve">POTASHVILLE         </w:t>
      </w:r>
      <w:r w:rsidR="000A4A68">
        <w:tab/>
      </w:r>
      <w:r>
        <w:t xml:space="preserve">32.16m   </w:t>
      </w:r>
      <w:r w:rsidR="000A4A68">
        <w:tab/>
      </w:r>
      <w:r w:rsidR="000A4A68">
        <w:tab/>
      </w:r>
      <w:r>
        <w:t>1991</w:t>
      </w:r>
    </w:p>
    <w:p w:rsidR="00772BF5" w:rsidRDefault="00772BF5" w:rsidP="00772BF5">
      <w:r>
        <w:t xml:space="preserve">JAVELIN          </w:t>
      </w:r>
      <w:r w:rsidR="000A4A68">
        <w:tab/>
      </w:r>
      <w:r>
        <w:t xml:space="preserve">SHALA SCHMIDT       </w:t>
      </w:r>
      <w:r w:rsidR="000A4A68">
        <w:tab/>
      </w:r>
      <w:r>
        <w:t xml:space="preserve">REGINA EAST         </w:t>
      </w:r>
      <w:r w:rsidR="000A4A68">
        <w:tab/>
      </w:r>
      <w:r>
        <w:t xml:space="preserve">37.23m   </w:t>
      </w:r>
      <w:r w:rsidR="000A4A68">
        <w:tab/>
      </w:r>
      <w:r w:rsidR="000A4A68">
        <w:tab/>
      </w:r>
      <w:r>
        <w:t>1993</w:t>
      </w:r>
    </w:p>
    <w:p w:rsidR="00772BF5" w:rsidRDefault="00772BF5" w:rsidP="00772BF5">
      <w:r>
        <w:t xml:space="preserve">100m             </w:t>
      </w:r>
      <w:r w:rsidR="00E50EB5">
        <w:tab/>
      </w:r>
      <w:r>
        <w:t xml:space="preserve">SHELLY RUECKER      </w:t>
      </w:r>
      <w:r w:rsidR="00E50EB5">
        <w:tab/>
      </w:r>
      <w:r>
        <w:t xml:space="preserve">SCENIC VALLEY       </w:t>
      </w:r>
      <w:r w:rsidR="00E50EB5">
        <w:tab/>
      </w:r>
      <w:r>
        <w:t xml:space="preserve">12.20    </w:t>
      </w:r>
      <w:r w:rsidR="00E50EB5">
        <w:tab/>
      </w:r>
      <w:r w:rsidR="00E50EB5">
        <w:tab/>
      </w:r>
      <w:r>
        <w:t>1980</w:t>
      </w:r>
    </w:p>
    <w:p w:rsidR="00772BF5" w:rsidRDefault="00772BF5" w:rsidP="00772BF5">
      <w:r>
        <w:t xml:space="preserve">200m             </w:t>
      </w:r>
      <w:r w:rsidR="00E50EB5">
        <w:tab/>
      </w:r>
      <w:r>
        <w:t xml:space="preserve">PATRICIA JANZ       </w:t>
      </w:r>
      <w:r w:rsidR="00E50EB5">
        <w:tab/>
      </w:r>
      <w:r>
        <w:t xml:space="preserve">CUPAR               </w:t>
      </w:r>
      <w:r w:rsidR="00E50EB5">
        <w:tab/>
      </w:r>
      <w:r w:rsidR="00E50EB5">
        <w:tab/>
      </w:r>
      <w:r>
        <w:t xml:space="preserve">25.12    </w:t>
      </w:r>
      <w:r w:rsidR="00E50EB5">
        <w:tab/>
      </w:r>
      <w:r w:rsidR="00E50EB5">
        <w:tab/>
      </w:r>
      <w:r>
        <w:t>1999</w:t>
      </w:r>
    </w:p>
    <w:p w:rsidR="00772BF5" w:rsidRDefault="00772BF5" w:rsidP="00772BF5">
      <w:r>
        <w:t xml:space="preserve">400m             </w:t>
      </w:r>
      <w:r w:rsidR="000A4A68">
        <w:tab/>
        <w:t>SKYLAR SMITH</w:t>
      </w:r>
      <w:r w:rsidR="000A4A68">
        <w:tab/>
      </w:r>
      <w:r w:rsidR="000A4A68">
        <w:tab/>
        <w:t>NORTH VALLEY</w:t>
      </w:r>
      <w:r w:rsidR="000A4A68">
        <w:tab/>
      </w:r>
      <w:r w:rsidR="000A4A68">
        <w:tab/>
      </w:r>
      <w:r>
        <w:t>1:0</w:t>
      </w:r>
      <w:r w:rsidR="000A4A68">
        <w:t>1</w:t>
      </w:r>
      <w:r>
        <w:t>.</w:t>
      </w:r>
      <w:r w:rsidR="000A4A68">
        <w:t>6</w:t>
      </w:r>
      <w:r>
        <w:t xml:space="preserve">1    </w:t>
      </w:r>
      <w:r w:rsidR="000A4A68">
        <w:tab/>
      </w:r>
      <w:r w:rsidR="000A4A68">
        <w:tab/>
        <w:t>2016</w:t>
      </w:r>
    </w:p>
    <w:p w:rsidR="00772BF5" w:rsidRDefault="00772BF5" w:rsidP="00772BF5">
      <w:r>
        <w:t xml:space="preserve">800m             </w:t>
      </w:r>
      <w:r w:rsidR="000A4A68">
        <w:tab/>
        <w:t>KAITLYN HARRISON</w:t>
      </w:r>
      <w:r w:rsidR="000A4A68">
        <w:tab/>
      </w:r>
      <w:r>
        <w:t xml:space="preserve">LUMSDEN             </w:t>
      </w:r>
      <w:r w:rsidR="000A4A68">
        <w:tab/>
      </w:r>
      <w:r w:rsidR="000A4A68">
        <w:tab/>
      </w:r>
      <w:r>
        <w:t>2:</w:t>
      </w:r>
      <w:r w:rsidR="000A4A68">
        <w:t>16</w:t>
      </w:r>
      <w:r>
        <w:t>.</w:t>
      </w:r>
      <w:r w:rsidR="000A4A68">
        <w:t>37</w:t>
      </w:r>
      <w:r>
        <w:t xml:space="preserve">    </w:t>
      </w:r>
      <w:r w:rsidR="000A4A68">
        <w:tab/>
      </w:r>
      <w:r w:rsidR="000A4A68">
        <w:tab/>
      </w:r>
      <w:r>
        <w:t>20</w:t>
      </w:r>
      <w:r w:rsidR="000A4A68">
        <w:t>17</w:t>
      </w:r>
    </w:p>
    <w:p w:rsidR="00772BF5" w:rsidRDefault="00772BF5" w:rsidP="00772BF5">
      <w:r>
        <w:t xml:space="preserve">1500m            </w:t>
      </w:r>
      <w:r w:rsidR="000A4A68">
        <w:tab/>
      </w:r>
      <w:r>
        <w:t xml:space="preserve">KENDRA SCHAAF       </w:t>
      </w:r>
      <w:r w:rsidR="000A4A68">
        <w:tab/>
      </w:r>
      <w:r>
        <w:t xml:space="preserve">LUMSDEN             </w:t>
      </w:r>
      <w:r w:rsidR="000A4A68">
        <w:tab/>
      </w:r>
      <w:r w:rsidR="000A4A68">
        <w:tab/>
      </w:r>
      <w:r>
        <w:t xml:space="preserve">4:50.62    </w:t>
      </w:r>
      <w:r w:rsidR="000A4A68">
        <w:tab/>
      </w:r>
      <w:r w:rsidR="000A4A68">
        <w:tab/>
      </w:r>
      <w:r>
        <w:t>2006</w:t>
      </w:r>
    </w:p>
    <w:p w:rsidR="000A4A68" w:rsidRDefault="00772BF5" w:rsidP="00772BF5">
      <w:r>
        <w:t xml:space="preserve">3000m            </w:t>
      </w:r>
      <w:r w:rsidR="000A4A68">
        <w:tab/>
      </w:r>
      <w:r w:rsidR="000A4A68">
        <w:t>KAITLYN HARRISON</w:t>
      </w:r>
      <w:r w:rsidR="000A4A68">
        <w:tab/>
        <w:t xml:space="preserve">LUMSDEN             </w:t>
      </w:r>
      <w:r w:rsidR="000A4A68">
        <w:tab/>
      </w:r>
      <w:r w:rsidR="000A4A68">
        <w:tab/>
      </w:r>
      <w:r w:rsidR="000A4A68">
        <w:t>10</w:t>
      </w:r>
      <w:r w:rsidR="000A4A68">
        <w:t>:</w:t>
      </w:r>
      <w:r w:rsidR="000A4A68">
        <w:t>32</w:t>
      </w:r>
      <w:r w:rsidR="000A4A68">
        <w:t xml:space="preserve">    </w:t>
      </w:r>
      <w:r w:rsidR="000A4A68">
        <w:tab/>
      </w:r>
      <w:r w:rsidR="000A4A68">
        <w:tab/>
        <w:t>2017</w:t>
      </w:r>
    </w:p>
    <w:p w:rsidR="00772BF5" w:rsidRDefault="00772BF5" w:rsidP="00772BF5">
      <w:r>
        <w:t xml:space="preserve">80m-HURDLES      SHELLEY RUECKER     </w:t>
      </w:r>
      <w:r w:rsidR="000A4A68">
        <w:tab/>
      </w:r>
      <w:r>
        <w:t xml:space="preserve">SCENIC VALLEY       </w:t>
      </w:r>
      <w:r w:rsidR="000A4A68">
        <w:tab/>
      </w:r>
      <w:r>
        <w:t xml:space="preserve">12.20    </w:t>
      </w:r>
      <w:r w:rsidR="000A4A68">
        <w:tab/>
      </w:r>
      <w:r w:rsidR="000A4A68">
        <w:tab/>
      </w:r>
      <w:r>
        <w:t>1980</w:t>
      </w:r>
    </w:p>
    <w:p w:rsidR="00772BF5" w:rsidRDefault="00772BF5" w:rsidP="00772BF5">
      <w:r>
        <w:t xml:space="preserve">4 X 100m RELAY   </w:t>
      </w:r>
      <w:r w:rsidR="000A4A68">
        <w:tab/>
      </w:r>
      <w:r w:rsidR="000A4A68">
        <w:tab/>
      </w:r>
      <w:r w:rsidR="000A4A68">
        <w:tab/>
      </w:r>
      <w:r w:rsidR="000A4A68">
        <w:tab/>
      </w:r>
      <w:r w:rsidR="000A4A68">
        <w:tab/>
        <w:t>CENTRAL ZONE</w:t>
      </w:r>
      <w:r>
        <w:t xml:space="preserve">        </w:t>
      </w:r>
      <w:r w:rsidR="000A4A68">
        <w:tab/>
      </w:r>
      <w:r>
        <w:t>54.</w:t>
      </w:r>
      <w:r w:rsidR="000A4A68">
        <w:t>27</w:t>
      </w:r>
      <w:r>
        <w:t xml:space="preserve">    </w:t>
      </w:r>
      <w:r w:rsidR="000A4A68">
        <w:tab/>
      </w:r>
      <w:r w:rsidR="000A4A68">
        <w:tab/>
        <w:t>2017</w:t>
      </w:r>
    </w:p>
    <w:p w:rsidR="00772BF5" w:rsidRDefault="00772BF5" w:rsidP="00772BF5"/>
    <w:p w:rsidR="00772BF5" w:rsidRDefault="00772BF5" w:rsidP="00772BF5">
      <w:r>
        <w:br w:type="page"/>
      </w:r>
    </w:p>
    <w:p w:rsidR="00772BF5" w:rsidRPr="00123FEC" w:rsidRDefault="00772BF5" w:rsidP="00772BF5">
      <w:pPr>
        <w:rPr>
          <w:b/>
        </w:rPr>
      </w:pPr>
      <w:r w:rsidRPr="00123FEC">
        <w:rPr>
          <w:b/>
        </w:rPr>
        <w:lastRenderedPageBreak/>
        <w:t>SENIOR BOYS</w:t>
      </w:r>
    </w:p>
    <w:p w:rsidR="00772BF5" w:rsidRPr="00123FEC" w:rsidRDefault="00772BF5" w:rsidP="00772BF5">
      <w:pPr>
        <w:rPr>
          <w:b/>
        </w:rPr>
      </w:pPr>
    </w:p>
    <w:p w:rsidR="00772BF5" w:rsidRPr="00123FEC" w:rsidRDefault="00772BF5" w:rsidP="00772BF5">
      <w:pPr>
        <w:rPr>
          <w:b/>
        </w:rPr>
      </w:pPr>
      <w:r w:rsidRPr="00123FEC">
        <w:rPr>
          <w:b/>
        </w:rPr>
        <w:t xml:space="preserve">EVENT            </w:t>
      </w:r>
      <w:r w:rsidR="00123FEC">
        <w:rPr>
          <w:b/>
        </w:rPr>
        <w:tab/>
      </w:r>
      <w:r w:rsidRPr="00123FEC">
        <w:rPr>
          <w:b/>
        </w:rPr>
        <w:t xml:space="preserve">RECORD HOLDER       </w:t>
      </w:r>
      <w:r w:rsidR="00123FEC">
        <w:rPr>
          <w:b/>
        </w:rPr>
        <w:tab/>
      </w:r>
      <w:r w:rsidRPr="00123FEC">
        <w:rPr>
          <w:b/>
        </w:rPr>
        <w:t xml:space="preserve">SCHOOL              </w:t>
      </w:r>
      <w:r w:rsidR="00123FEC">
        <w:rPr>
          <w:b/>
        </w:rPr>
        <w:tab/>
      </w:r>
      <w:r w:rsidR="00123FEC">
        <w:rPr>
          <w:b/>
        </w:rPr>
        <w:tab/>
      </w:r>
      <w:r w:rsidRPr="00123FEC">
        <w:rPr>
          <w:b/>
        </w:rPr>
        <w:t xml:space="preserve">TIME/DIST      </w:t>
      </w:r>
      <w:r w:rsidR="00123FEC">
        <w:rPr>
          <w:b/>
        </w:rPr>
        <w:tab/>
      </w:r>
      <w:r w:rsidRPr="00123FEC">
        <w:rPr>
          <w:b/>
        </w:rPr>
        <w:t>YEAR</w:t>
      </w:r>
    </w:p>
    <w:p w:rsidR="00772BF5" w:rsidRDefault="00772BF5" w:rsidP="00772BF5"/>
    <w:p w:rsidR="00772BF5" w:rsidRDefault="00772BF5" w:rsidP="00772BF5">
      <w:r>
        <w:t xml:space="preserve">HIGH JUMP        </w:t>
      </w:r>
      <w:r w:rsidR="0092379D">
        <w:tab/>
      </w:r>
      <w:r>
        <w:t xml:space="preserve">NATHAN NOBEL        </w:t>
      </w:r>
      <w:r w:rsidR="0092379D">
        <w:tab/>
        <w:t>BALCARRES</w:t>
      </w:r>
      <w:r w:rsidR="0092379D">
        <w:tab/>
      </w:r>
      <w:r w:rsidR="0092379D">
        <w:tab/>
      </w:r>
      <w:r>
        <w:t xml:space="preserve">1.92m   </w:t>
      </w:r>
      <w:r w:rsidR="0092379D">
        <w:tab/>
      </w:r>
      <w:r w:rsidR="0092379D">
        <w:tab/>
      </w:r>
      <w:r>
        <w:t>1997</w:t>
      </w:r>
    </w:p>
    <w:p w:rsidR="00772BF5" w:rsidRDefault="00772BF5" w:rsidP="00772BF5">
      <w:r>
        <w:t xml:space="preserve">LONG JUMP        </w:t>
      </w:r>
      <w:r w:rsidR="0092379D">
        <w:tab/>
      </w:r>
      <w:r>
        <w:t xml:space="preserve">NOLAN HUBER         </w:t>
      </w:r>
      <w:r w:rsidR="0092379D">
        <w:tab/>
      </w:r>
      <w:r>
        <w:t xml:space="preserve">CUPAR               </w:t>
      </w:r>
      <w:r w:rsidR="0092379D">
        <w:tab/>
      </w:r>
      <w:r w:rsidR="0092379D">
        <w:tab/>
      </w:r>
      <w:r>
        <w:t xml:space="preserve">6.65m   </w:t>
      </w:r>
      <w:r w:rsidR="0092379D">
        <w:tab/>
      </w:r>
      <w:r w:rsidR="0092379D">
        <w:tab/>
      </w:r>
      <w:r>
        <w:t>2000</w:t>
      </w:r>
    </w:p>
    <w:p w:rsidR="00772BF5" w:rsidRDefault="00772BF5" w:rsidP="00772BF5">
      <w:r>
        <w:t xml:space="preserve">TRIPLE JUMP      </w:t>
      </w:r>
      <w:r w:rsidR="0092379D">
        <w:tab/>
      </w:r>
      <w:r>
        <w:t xml:space="preserve">DAVID GLETSU        </w:t>
      </w:r>
      <w:r w:rsidR="0092379D">
        <w:tab/>
      </w:r>
      <w:r>
        <w:t xml:space="preserve">POTASHVILLE         </w:t>
      </w:r>
      <w:r w:rsidR="0092379D">
        <w:tab/>
        <w:t>1</w:t>
      </w:r>
      <w:r>
        <w:t xml:space="preserve">3.57m   </w:t>
      </w:r>
      <w:r w:rsidR="0092379D">
        <w:tab/>
      </w:r>
      <w:r w:rsidR="0092379D">
        <w:tab/>
      </w:r>
      <w:r>
        <w:t>1987</w:t>
      </w:r>
    </w:p>
    <w:p w:rsidR="00772BF5" w:rsidRDefault="00772BF5" w:rsidP="00772BF5">
      <w:r>
        <w:t xml:space="preserve">POLE VAULT       </w:t>
      </w:r>
      <w:r w:rsidR="0092379D">
        <w:tab/>
      </w:r>
      <w:r>
        <w:t xml:space="preserve">RON THOMPSON        </w:t>
      </w:r>
      <w:r w:rsidR="0092379D">
        <w:tab/>
      </w:r>
      <w:r>
        <w:t xml:space="preserve">CUPAR               </w:t>
      </w:r>
      <w:r w:rsidR="0092379D">
        <w:tab/>
      </w:r>
      <w:r w:rsidR="0092379D">
        <w:tab/>
      </w:r>
      <w:r>
        <w:t xml:space="preserve">3.41m   </w:t>
      </w:r>
      <w:r w:rsidR="0092379D">
        <w:tab/>
      </w:r>
      <w:r w:rsidR="0092379D">
        <w:tab/>
      </w:r>
      <w:r>
        <w:t>1998</w:t>
      </w:r>
    </w:p>
    <w:p w:rsidR="00772BF5" w:rsidRDefault="00772BF5" w:rsidP="00772BF5">
      <w:r>
        <w:t xml:space="preserve">SHOT PUT         </w:t>
      </w:r>
      <w:r w:rsidR="0092379D">
        <w:tab/>
      </w:r>
      <w:r>
        <w:t xml:space="preserve">TERRY HODEL         </w:t>
      </w:r>
      <w:r w:rsidR="0092379D">
        <w:tab/>
      </w:r>
      <w:r>
        <w:t xml:space="preserve">CUPAR               </w:t>
      </w:r>
      <w:r w:rsidR="0092379D">
        <w:tab/>
      </w:r>
      <w:r w:rsidR="0092379D">
        <w:tab/>
      </w:r>
      <w:r>
        <w:t xml:space="preserve">14.95m   </w:t>
      </w:r>
      <w:r w:rsidR="0092379D">
        <w:tab/>
      </w:r>
      <w:r w:rsidR="0092379D">
        <w:tab/>
      </w:r>
      <w:r>
        <w:t>1989</w:t>
      </w:r>
    </w:p>
    <w:p w:rsidR="00772BF5" w:rsidRDefault="00772BF5" w:rsidP="00772BF5">
      <w:r>
        <w:t xml:space="preserve">DISCUS          </w:t>
      </w:r>
      <w:r w:rsidR="0092379D">
        <w:tab/>
      </w:r>
      <w:r>
        <w:t xml:space="preserve">MORRIS ELFENBAUM    </w:t>
      </w:r>
      <w:r w:rsidR="0092379D">
        <w:tab/>
      </w:r>
      <w:r>
        <w:t xml:space="preserve">CUPAR               </w:t>
      </w:r>
      <w:r w:rsidR="0092379D">
        <w:tab/>
      </w:r>
      <w:r w:rsidR="0092379D">
        <w:tab/>
      </w:r>
      <w:r>
        <w:t xml:space="preserve">44.82m   </w:t>
      </w:r>
      <w:r w:rsidR="0092379D">
        <w:tab/>
      </w:r>
      <w:r w:rsidR="0092379D">
        <w:tab/>
      </w:r>
      <w:r>
        <w:t>1980</w:t>
      </w:r>
    </w:p>
    <w:p w:rsidR="00772BF5" w:rsidRDefault="00772BF5" w:rsidP="00772BF5">
      <w:r>
        <w:t xml:space="preserve">JAVELIN          </w:t>
      </w:r>
      <w:r w:rsidR="0092379D">
        <w:tab/>
      </w:r>
      <w:r w:rsidR="0092379D" w:rsidRPr="0092379D">
        <w:rPr>
          <w:sz w:val="20"/>
          <w:szCs w:val="20"/>
        </w:rPr>
        <w:t>PATRICK THOMPSON-GALE</w:t>
      </w:r>
      <w:r w:rsidR="0092379D">
        <w:tab/>
        <w:t>NOTRE DAME</w:t>
      </w:r>
      <w:r w:rsidR="0092379D">
        <w:tab/>
      </w:r>
      <w:r w:rsidR="0092379D">
        <w:tab/>
      </w:r>
      <w:r>
        <w:t xml:space="preserve">50.45m   </w:t>
      </w:r>
      <w:r w:rsidR="0092379D">
        <w:tab/>
      </w:r>
      <w:r w:rsidR="0092379D">
        <w:tab/>
        <w:t>200</w:t>
      </w:r>
      <w:r>
        <w:t>8</w:t>
      </w:r>
    </w:p>
    <w:p w:rsidR="00772BF5" w:rsidRDefault="00772BF5" w:rsidP="00772BF5">
      <w:r>
        <w:t xml:space="preserve">100m             </w:t>
      </w:r>
      <w:r w:rsidR="0092379D">
        <w:tab/>
      </w:r>
      <w:r>
        <w:t xml:space="preserve">WADE HUBER          </w:t>
      </w:r>
      <w:r w:rsidR="0092379D">
        <w:tab/>
      </w:r>
      <w:r>
        <w:t xml:space="preserve">LIPTON              </w:t>
      </w:r>
      <w:r w:rsidR="0092379D">
        <w:tab/>
      </w:r>
      <w:r w:rsidR="0092379D">
        <w:tab/>
      </w:r>
      <w:r>
        <w:t xml:space="preserve">10.88    </w:t>
      </w:r>
      <w:r w:rsidR="0092379D">
        <w:tab/>
      </w:r>
      <w:r w:rsidR="0092379D">
        <w:tab/>
      </w:r>
      <w:r>
        <w:t>2003</w:t>
      </w:r>
    </w:p>
    <w:p w:rsidR="00772BF5" w:rsidRDefault="00772BF5" w:rsidP="00772BF5">
      <w:r>
        <w:t xml:space="preserve">200m             </w:t>
      </w:r>
      <w:r w:rsidR="0092379D">
        <w:tab/>
      </w:r>
      <w:r>
        <w:t xml:space="preserve">DERRICK SANSON      </w:t>
      </w:r>
      <w:r w:rsidR="0092379D">
        <w:tab/>
      </w:r>
      <w:r>
        <w:t xml:space="preserve">INDIAN HEAD         </w:t>
      </w:r>
      <w:r w:rsidR="0092379D">
        <w:tab/>
      </w:r>
      <w:r w:rsidR="0092379D">
        <w:tab/>
      </w:r>
      <w:r>
        <w:t xml:space="preserve">22.76    </w:t>
      </w:r>
      <w:r w:rsidR="0092379D">
        <w:tab/>
      </w:r>
      <w:r w:rsidR="0092379D">
        <w:tab/>
      </w:r>
      <w:r>
        <w:t>1989</w:t>
      </w:r>
    </w:p>
    <w:p w:rsidR="00772BF5" w:rsidRDefault="00772BF5" w:rsidP="00772BF5">
      <w:r>
        <w:t xml:space="preserve">400m             </w:t>
      </w:r>
      <w:r w:rsidR="0092379D">
        <w:tab/>
      </w:r>
      <w:r>
        <w:t xml:space="preserve">BRIAN MURRAY        </w:t>
      </w:r>
      <w:r w:rsidR="0092379D">
        <w:tab/>
      </w:r>
      <w:r>
        <w:t xml:space="preserve">CUPAR               </w:t>
      </w:r>
      <w:r w:rsidR="0092379D">
        <w:tab/>
      </w:r>
      <w:r w:rsidR="0092379D">
        <w:tab/>
      </w:r>
      <w:r>
        <w:t xml:space="preserve">52.10    </w:t>
      </w:r>
      <w:r w:rsidR="0092379D">
        <w:tab/>
      </w:r>
      <w:r w:rsidR="0092379D">
        <w:tab/>
      </w:r>
      <w:r>
        <w:t>1980</w:t>
      </w:r>
    </w:p>
    <w:p w:rsidR="00772BF5" w:rsidRDefault="00772BF5" w:rsidP="00772BF5">
      <w:r>
        <w:t xml:space="preserve">800m             </w:t>
      </w:r>
      <w:r w:rsidR="0092379D">
        <w:tab/>
      </w:r>
      <w:r>
        <w:t xml:space="preserve">CURTIS KOSKIE       </w:t>
      </w:r>
      <w:r w:rsidR="0092379D">
        <w:tab/>
      </w:r>
      <w:r>
        <w:t xml:space="preserve">LUMSDEN HIGH        </w:t>
      </w:r>
      <w:r w:rsidR="0092379D">
        <w:tab/>
      </w:r>
      <w:r>
        <w:t xml:space="preserve">2:00.45    </w:t>
      </w:r>
      <w:r w:rsidR="0092379D">
        <w:tab/>
      </w:r>
      <w:r w:rsidR="0092379D">
        <w:tab/>
      </w:r>
      <w:r>
        <w:t>2005</w:t>
      </w:r>
    </w:p>
    <w:p w:rsidR="00772BF5" w:rsidRDefault="00772BF5" w:rsidP="00772BF5">
      <w:r>
        <w:t xml:space="preserve">1500m            </w:t>
      </w:r>
      <w:r w:rsidR="0092379D">
        <w:tab/>
      </w:r>
      <w:r>
        <w:t xml:space="preserve">TREVOR NOVAK        </w:t>
      </w:r>
      <w:r w:rsidR="0092379D">
        <w:tab/>
      </w:r>
      <w:r>
        <w:t xml:space="preserve">SCENIC VALLEY       </w:t>
      </w:r>
      <w:r w:rsidR="0092379D">
        <w:tab/>
      </w:r>
      <w:r>
        <w:t xml:space="preserve">4:16.51    </w:t>
      </w:r>
      <w:r w:rsidR="0092379D">
        <w:tab/>
      </w:r>
      <w:r w:rsidR="0092379D">
        <w:tab/>
      </w:r>
      <w:r>
        <w:t>1986</w:t>
      </w:r>
    </w:p>
    <w:p w:rsidR="00772BF5" w:rsidRDefault="00772BF5" w:rsidP="00772BF5">
      <w:r>
        <w:t xml:space="preserve">3000m            </w:t>
      </w:r>
      <w:r w:rsidR="0092379D">
        <w:tab/>
      </w:r>
      <w:r>
        <w:t xml:space="preserve">ROBERT FARRER       </w:t>
      </w:r>
      <w:r w:rsidR="0092379D">
        <w:tab/>
      </w:r>
      <w:r>
        <w:t xml:space="preserve">INDIAN HEAD         </w:t>
      </w:r>
      <w:r w:rsidR="0092379D">
        <w:tab/>
      </w:r>
      <w:r w:rsidR="0092379D">
        <w:tab/>
      </w:r>
      <w:r>
        <w:t xml:space="preserve">9:34.67    </w:t>
      </w:r>
      <w:r w:rsidR="0092379D">
        <w:tab/>
      </w:r>
      <w:r w:rsidR="0092379D">
        <w:tab/>
      </w:r>
      <w:r>
        <w:t>1996</w:t>
      </w:r>
    </w:p>
    <w:p w:rsidR="00772BF5" w:rsidRDefault="00772BF5" w:rsidP="00772BF5">
      <w:r>
        <w:t xml:space="preserve">100m-HURDLES     WARREN BASHUTSKI    </w:t>
      </w:r>
      <w:r w:rsidR="0092379D">
        <w:tab/>
      </w:r>
      <w:r>
        <w:t xml:space="preserve">KELLIHER            </w:t>
      </w:r>
      <w:r w:rsidR="0092379D">
        <w:tab/>
      </w:r>
      <w:r w:rsidR="0092379D">
        <w:tab/>
        <w:t>1</w:t>
      </w:r>
      <w:r>
        <w:t xml:space="preserve">3.25    </w:t>
      </w:r>
      <w:r w:rsidR="0092379D">
        <w:tab/>
      </w:r>
      <w:r w:rsidR="0092379D">
        <w:tab/>
      </w:r>
      <w:r>
        <w:t>2004</w:t>
      </w:r>
    </w:p>
    <w:p w:rsidR="00772BF5" w:rsidRDefault="00772BF5" w:rsidP="00772BF5">
      <w:r>
        <w:t xml:space="preserve">4 X 100m RELAY   </w:t>
      </w:r>
      <w:r w:rsidR="0092379D">
        <w:tab/>
      </w:r>
      <w:r w:rsidR="0092379D">
        <w:tab/>
      </w:r>
      <w:r w:rsidR="0092379D">
        <w:tab/>
      </w:r>
      <w:r w:rsidR="0092379D">
        <w:tab/>
      </w:r>
      <w:r w:rsidR="0092379D">
        <w:tab/>
        <w:t>CENTRAL ZONE</w:t>
      </w:r>
      <w:r>
        <w:t xml:space="preserve">       </w:t>
      </w:r>
      <w:r w:rsidR="0092379D">
        <w:tab/>
      </w:r>
      <w:r>
        <w:t>46.1</w:t>
      </w:r>
      <w:r w:rsidR="0092379D">
        <w:t>4</w:t>
      </w:r>
      <w:r>
        <w:t xml:space="preserve">    </w:t>
      </w:r>
      <w:r w:rsidR="0092379D">
        <w:tab/>
      </w:r>
      <w:r w:rsidR="0092379D">
        <w:tab/>
        <w:t>2007</w:t>
      </w:r>
    </w:p>
    <w:p w:rsidR="00772BF5" w:rsidRDefault="00772BF5" w:rsidP="00772BF5">
      <w:r>
        <w:t xml:space="preserve"> 4 X 400m RELAY                       </w:t>
      </w:r>
      <w:r w:rsidR="0092379D">
        <w:tab/>
      </w:r>
      <w:r w:rsidR="0092379D">
        <w:tab/>
      </w:r>
      <w:r w:rsidR="0092379D">
        <w:tab/>
      </w:r>
      <w:r>
        <w:t xml:space="preserve">BUFFALOPLAIN        </w:t>
      </w:r>
      <w:r w:rsidR="0092379D">
        <w:tab/>
      </w:r>
      <w:r>
        <w:t xml:space="preserve">3:42.06    </w:t>
      </w:r>
      <w:r w:rsidR="0092379D">
        <w:tab/>
      </w:r>
      <w:r w:rsidR="0092379D">
        <w:tab/>
      </w:r>
      <w:r>
        <w:t>2004</w:t>
      </w:r>
    </w:p>
    <w:p w:rsidR="00772BF5" w:rsidRPr="003E2425" w:rsidRDefault="00772BF5" w:rsidP="00772BF5">
      <w:pPr>
        <w:rPr>
          <w:b/>
        </w:rPr>
      </w:pPr>
      <w:r w:rsidRPr="003E2425">
        <w:rPr>
          <w:b/>
        </w:rPr>
        <w:lastRenderedPageBreak/>
        <w:t>SENIOR GIRLS</w:t>
      </w:r>
    </w:p>
    <w:p w:rsidR="00772BF5" w:rsidRPr="003E2425" w:rsidRDefault="00772BF5" w:rsidP="00772BF5">
      <w:pPr>
        <w:rPr>
          <w:b/>
        </w:rPr>
      </w:pPr>
    </w:p>
    <w:p w:rsidR="00772BF5" w:rsidRPr="003E2425" w:rsidRDefault="00772BF5" w:rsidP="00772BF5">
      <w:pPr>
        <w:rPr>
          <w:b/>
        </w:rPr>
      </w:pPr>
      <w:r w:rsidRPr="003E2425">
        <w:rPr>
          <w:b/>
        </w:rPr>
        <w:t xml:space="preserve">EVENT            </w:t>
      </w:r>
      <w:r w:rsidR="003E2425">
        <w:rPr>
          <w:b/>
        </w:rPr>
        <w:tab/>
      </w:r>
      <w:r w:rsidRPr="003E2425">
        <w:rPr>
          <w:b/>
        </w:rPr>
        <w:t xml:space="preserve">RECORD HOLDER       </w:t>
      </w:r>
      <w:r w:rsidR="003E2425">
        <w:rPr>
          <w:b/>
        </w:rPr>
        <w:tab/>
      </w:r>
      <w:r w:rsidRPr="003E2425">
        <w:rPr>
          <w:b/>
        </w:rPr>
        <w:t xml:space="preserve">SCHOOL              </w:t>
      </w:r>
      <w:r w:rsidR="003E2425">
        <w:rPr>
          <w:b/>
        </w:rPr>
        <w:tab/>
      </w:r>
      <w:r w:rsidR="003E2425">
        <w:rPr>
          <w:b/>
        </w:rPr>
        <w:tab/>
      </w:r>
      <w:r w:rsidRPr="003E2425">
        <w:rPr>
          <w:b/>
        </w:rPr>
        <w:t xml:space="preserve">TIME/DIST      </w:t>
      </w:r>
      <w:r w:rsidR="003E2425">
        <w:rPr>
          <w:b/>
        </w:rPr>
        <w:tab/>
      </w:r>
      <w:r w:rsidRPr="003E2425">
        <w:rPr>
          <w:b/>
        </w:rPr>
        <w:t>YEAR</w:t>
      </w:r>
    </w:p>
    <w:p w:rsidR="004B2F5D" w:rsidRDefault="00772BF5" w:rsidP="00772BF5">
      <w:r>
        <w:t xml:space="preserve">HIGH JUMP        </w:t>
      </w:r>
      <w:r w:rsidR="004B2F5D">
        <w:tab/>
      </w:r>
      <w:r w:rsidR="004B2F5D">
        <w:t>JOELY WELBURN</w:t>
      </w:r>
      <w:r w:rsidR="004B2F5D">
        <w:tab/>
      </w:r>
      <w:r w:rsidR="004B2F5D">
        <w:tab/>
        <w:t>GREENALL</w:t>
      </w:r>
      <w:r w:rsidR="004B2F5D">
        <w:tab/>
      </w:r>
      <w:r w:rsidR="004B2F5D">
        <w:tab/>
      </w:r>
      <w:r w:rsidR="004B2F5D">
        <w:tab/>
        <w:t>1.</w:t>
      </w:r>
      <w:r w:rsidR="004B2F5D">
        <w:t>7</w:t>
      </w:r>
      <w:r w:rsidR="004B2F5D">
        <w:t xml:space="preserve">0m   </w:t>
      </w:r>
      <w:r w:rsidR="004B2F5D">
        <w:tab/>
      </w:r>
      <w:r w:rsidR="004B2F5D">
        <w:tab/>
        <w:t>201</w:t>
      </w:r>
      <w:r w:rsidR="004B2F5D">
        <w:t>7</w:t>
      </w:r>
    </w:p>
    <w:p w:rsidR="00772BF5" w:rsidRDefault="00772BF5" w:rsidP="00772BF5">
      <w:r>
        <w:t xml:space="preserve">LONG JUMP        </w:t>
      </w:r>
      <w:r w:rsidR="004B2F5D">
        <w:tab/>
        <w:t>KRISTEN DOOREMALEN</w:t>
      </w:r>
      <w:r w:rsidR="004B2F5D">
        <w:tab/>
        <w:t>INDIAN HEAD</w:t>
      </w:r>
      <w:r w:rsidR="004B2F5D">
        <w:tab/>
      </w:r>
      <w:r w:rsidR="004B2F5D">
        <w:tab/>
      </w:r>
      <w:r>
        <w:t>5.2</w:t>
      </w:r>
      <w:r w:rsidR="004B2F5D">
        <w:t>6</w:t>
      </w:r>
      <w:r>
        <w:t xml:space="preserve">m   </w:t>
      </w:r>
      <w:r w:rsidR="004B2F5D">
        <w:tab/>
      </w:r>
      <w:r w:rsidR="004B2F5D">
        <w:tab/>
        <w:t>20</w:t>
      </w:r>
      <w:r>
        <w:t>0</w:t>
      </w:r>
      <w:r w:rsidR="004B2F5D">
        <w:t>7</w:t>
      </w:r>
    </w:p>
    <w:p w:rsidR="00772BF5" w:rsidRDefault="00772BF5" w:rsidP="00772BF5">
      <w:r>
        <w:t xml:space="preserve">TRIPLE JUMP      </w:t>
      </w:r>
      <w:r w:rsidR="004B2F5D">
        <w:tab/>
      </w:r>
      <w:r>
        <w:t xml:space="preserve">NANCY GALLAGHER     </w:t>
      </w:r>
      <w:r w:rsidR="004B2F5D">
        <w:tab/>
      </w:r>
      <w:r>
        <w:t xml:space="preserve">POTASHVILLE         </w:t>
      </w:r>
      <w:r w:rsidR="004B2F5D">
        <w:tab/>
      </w:r>
      <w:r>
        <w:t xml:space="preserve">10.98m   </w:t>
      </w:r>
      <w:r w:rsidR="004B2F5D">
        <w:tab/>
      </w:r>
      <w:r w:rsidR="004B2F5D">
        <w:tab/>
      </w:r>
      <w:r>
        <w:t>1981</w:t>
      </w:r>
    </w:p>
    <w:p w:rsidR="00772BF5" w:rsidRDefault="00772BF5" w:rsidP="00772BF5">
      <w:r>
        <w:t xml:space="preserve">POLE VAULT       </w:t>
      </w:r>
      <w:r w:rsidR="004B2F5D">
        <w:tab/>
      </w:r>
      <w:r>
        <w:t xml:space="preserve">SARAH BONK          </w:t>
      </w:r>
      <w:r w:rsidR="004B2F5D">
        <w:tab/>
      </w:r>
      <w:r>
        <w:t xml:space="preserve">CUPAR               </w:t>
      </w:r>
      <w:r w:rsidR="004B2F5D">
        <w:tab/>
      </w:r>
      <w:r w:rsidR="004B2F5D">
        <w:tab/>
      </w:r>
      <w:r>
        <w:t xml:space="preserve">2.70m   </w:t>
      </w:r>
      <w:r w:rsidR="004B2F5D">
        <w:tab/>
      </w:r>
      <w:r w:rsidR="004B2F5D">
        <w:tab/>
      </w:r>
      <w:r>
        <w:t>2005</w:t>
      </w:r>
    </w:p>
    <w:p w:rsidR="00772BF5" w:rsidRDefault="00772BF5" w:rsidP="00772BF5">
      <w:r>
        <w:t xml:space="preserve">SHOT PUT         </w:t>
      </w:r>
      <w:r w:rsidR="004B2F5D">
        <w:tab/>
      </w:r>
      <w:r>
        <w:t xml:space="preserve">CHRISTINA KALUZA    </w:t>
      </w:r>
      <w:r w:rsidR="004B2F5D">
        <w:tab/>
      </w:r>
      <w:r>
        <w:t xml:space="preserve">BUFFALO PLAINS      </w:t>
      </w:r>
      <w:r w:rsidR="004B2F5D">
        <w:tab/>
      </w:r>
      <w:r>
        <w:t xml:space="preserve">11.96m   </w:t>
      </w:r>
      <w:r w:rsidR="004B2F5D">
        <w:tab/>
      </w:r>
      <w:r w:rsidR="004B2F5D">
        <w:tab/>
      </w:r>
      <w:r>
        <w:t>1996</w:t>
      </w:r>
    </w:p>
    <w:p w:rsidR="004B2F5D" w:rsidRDefault="00772BF5" w:rsidP="00772BF5">
      <w:r>
        <w:t xml:space="preserve">DISCUS           </w:t>
      </w:r>
      <w:r w:rsidR="004B2F5D">
        <w:tab/>
        <w:t>KAYLA SCHNEIDER</w:t>
      </w:r>
      <w:r w:rsidR="004B2F5D">
        <w:tab/>
        <w:t>GREENALL</w:t>
      </w:r>
      <w:r w:rsidR="004B2F5D">
        <w:tab/>
      </w:r>
      <w:r w:rsidR="004B2F5D">
        <w:tab/>
      </w:r>
      <w:r w:rsidR="004B2F5D">
        <w:tab/>
        <w:t>35.74</w:t>
      </w:r>
      <w:r w:rsidR="004B2F5D">
        <w:tab/>
      </w:r>
      <w:r w:rsidR="004B2F5D">
        <w:tab/>
      </w:r>
      <w:r w:rsidR="004B2F5D">
        <w:tab/>
        <w:t>2014</w:t>
      </w:r>
    </w:p>
    <w:p w:rsidR="00772BF5" w:rsidRDefault="00772BF5" w:rsidP="00772BF5">
      <w:r>
        <w:t xml:space="preserve">JAVELIN          </w:t>
      </w:r>
      <w:r w:rsidR="004B2F5D">
        <w:tab/>
        <w:t>LESLIE THOMAS</w:t>
      </w:r>
      <w:r w:rsidR="004B2F5D">
        <w:tab/>
      </w:r>
      <w:r w:rsidR="004B2F5D">
        <w:tab/>
        <w:t>KIPLING</w:t>
      </w:r>
      <w:r w:rsidR="004B2F5D">
        <w:tab/>
      </w:r>
      <w:r w:rsidR="004B2F5D">
        <w:tab/>
      </w:r>
      <w:r w:rsidR="004B2F5D">
        <w:tab/>
      </w:r>
      <w:r>
        <w:t>3</w:t>
      </w:r>
      <w:r w:rsidR="004B2F5D">
        <w:t>9</w:t>
      </w:r>
      <w:r>
        <w:t>.0</w:t>
      </w:r>
      <w:r w:rsidR="004B2F5D">
        <w:t>4</w:t>
      </w:r>
      <w:r>
        <w:t xml:space="preserve">m   </w:t>
      </w:r>
      <w:r w:rsidR="004B2F5D">
        <w:tab/>
      </w:r>
      <w:r w:rsidR="004B2F5D">
        <w:tab/>
        <w:t>2016</w:t>
      </w:r>
      <w:bookmarkStart w:id="0" w:name="_GoBack"/>
      <w:bookmarkEnd w:id="0"/>
    </w:p>
    <w:p w:rsidR="00772BF5" w:rsidRDefault="00772BF5" w:rsidP="00772BF5">
      <w:r>
        <w:t xml:space="preserve">100m             </w:t>
      </w:r>
      <w:r w:rsidR="002A75E9">
        <w:tab/>
        <w:t>NIKKI WILKIE</w:t>
      </w:r>
      <w:r w:rsidR="002A75E9">
        <w:tab/>
      </w:r>
      <w:r w:rsidR="002A75E9">
        <w:tab/>
        <w:t>LUMSDEN HIGH</w:t>
      </w:r>
      <w:r w:rsidR="002A75E9">
        <w:tab/>
      </w:r>
      <w:r w:rsidR="002A75E9">
        <w:tab/>
        <w:t>12.16</w:t>
      </w:r>
      <w:r w:rsidR="002A75E9">
        <w:tab/>
      </w:r>
      <w:r w:rsidR="002A75E9">
        <w:tab/>
      </w:r>
      <w:r w:rsidR="002A75E9">
        <w:tab/>
        <w:t>2007</w:t>
      </w:r>
    </w:p>
    <w:p w:rsidR="00772BF5" w:rsidRDefault="00772BF5" w:rsidP="00772BF5">
      <w:r>
        <w:t xml:space="preserve">200m             </w:t>
      </w:r>
      <w:r w:rsidR="002A75E9">
        <w:tab/>
      </w:r>
      <w:r>
        <w:t xml:space="preserve">ROSALIE SELINGER    </w:t>
      </w:r>
      <w:r w:rsidR="002A75E9">
        <w:tab/>
      </w:r>
      <w:r>
        <w:t xml:space="preserve">REGINA EAST         </w:t>
      </w:r>
      <w:r w:rsidR="002A75E9">
        <w:tab/>
      </w:r>
      <w:r>
        <w:t xml:space="preserve">25.24    </w:t>
      </w:r>
      <w:r w:rsidR="002A75E9">
        <w:tab/>
      </w:r>
      <w:r w:rsidR="002A75E9">
        <w:tab/>
      </w:r>
      <w:r>
        <w:t>1989</w:t>
      </w:r>
    </w:p>
    <w:p w:rsidR="00772BF5" w:rsidRDefault="00772BF5" w:rsidP="00772BF5">
      <w:r>
        <w:t xml:space="preserve">400m             </w:t>
      </w:r>
      <w:r w:rsidR="002A75E9">
        <w:tab/>
        <w:t>SKYLAR SMITH</w:t>
      </w:r>
      <w:r w:rsidR="002A75E9">
        <w:tab/>
      </w:r>
      <w:r w:rsidR="002A75E9">
        <w:tab/>
        <w:t>NORTH VALLEY</w:t>
      </w:r>
      <w:r w:rsidR="002A75E9">
        <w:tab/>
      </w:r>
      <w:r w:rsidR="002A75E9">
        <w:tab/>
        <w:t>59.73</w:t>
      </w:r>
      <w:r w:rsidR="002A75E9">
        <w:tab/>
      </w:r>
      <w:r w:rsidR="002A75E9">
        <w:tab/>
      </w:r>
      <w:r w:rsidR="002A75E9">
        <w:tab/>
        <w:t>2017</w:t>
      </w:r>
    </w:p>
    <w:p w:rsidR="00772BF5" w:rsidRDefault="00772BF5" w:rsidP="00772BF5">
      <w:r>
        <w:t xml:space="preserve">800m             </w:t>
      </w:r>
      <w:r w:rsidR="002A75E9">
        <w:tab/>
        <w:t>KENDRA SCHAAF</w:t>
      </w:r>
      <w:r w:rsidR="002A75E9">
        <w:tab/>
      </w:r>
      <w:r w:rsidR="002A75E9">
        <w:tab/>
        <w:t>LUMSDEN HIGH</w:t>
      </w:r>
      <w:r w:rsidR="002A75E9">
        <w:tab/>
      </w:r>
      <w:r w:rsidR="002A75E9">
        <w:tab/>
        <w:t>2:18.50</w:t>
      </w:r>
      <w:r w:rsidR="002A75E9">
        <w:tab/>
      </w:r>
      <w:r w:rsidR="002A75E9">
        <w:tab/>
        <w:t>2007</w:t>
      </w:r>
    </w:p>
    <w:p w:rsidR="002A75E9" w:rsidRDefault="00772BF5" w:rsidP="002A75E9">
      <w:r>
        <w:t xml:space="preserve">1500m            </w:t>
      </w:r>
      <w:r w:rsidR="002A75E9">
        <w:tab/>
      </w:r>
      <w:r w:rsidR="002A75E9">
        <w:t>KENDRA SCHAAF</w:t>
      </w:r>
      <w:r w:rsidR="002A75E9">
        <w:tab/>
      </w:r>
      <w:r w:rsidR="002A75E9">
        <w:tab/>
        <w:t>LUMSDEN HIGH</w:t>
      </w:r>
      <w:r w:rsidR="002A75E9">
        <w:tab/>
      </w:r>
      <w:r w:rsidR="002A75E9">
        <w:tab/>
      </w:r>
      <w:r w:rsidR="002A75E9">
        <w:t>4</w:t>
      </w:r>
      <w:r w:rsidR="002A75E9">
        <w:t>:</w:t>
      </w:r>
      <w:r w:rsidR="002A75E9">
        <w:t>32</w:t>
      </w:r>
      <w:r w:rsidR="002A75E9">
        <w:t>.</w:t>
      </w:r>
      <w:r w:rsidR="002A75E9">
        <w:t>9</w:t>
      </w:r>
      <w:r w:rsidR="002A75E9">
        <w:t>0</w:t>
      </w:r>
      <w:r w:rsidR="002A75E9">
        <w:tab/>
      </w:r>
      <w:r w:rsidR="002A75E9">
        <w:tab/>
        <w:t>200</w:t>
      </w:r>
      <w:r w:rsidR="002A75E9">
        <w:t>8</w:t>
      </w:r>
    </w:p>
    <w:p w:rsidR="002A75E9" w:rsidRDefault="00772BF5" w:rsidP="002A75E9">
      <w:r>
        <w:t xml:space="preserve">3000m            </w:t>
      </w:r>
      <w:r w:rsidR="002A75E9">
        <w:tab/>
      </w:r>
      <w:r w:rsidR="002A75E9">
        <w:t>KENDRA SCHAAF</w:t>
      </w:r>
      <w:r w:rsidR="002A75E9">
        <w:tab/>
      </w:r>
      <w:r w:rsidR="002A75E9">
        <w:tab/>
        <w:t>LUMSDEN HIGH</w:t>
      </w:r>
      <w:r w:rsidR="002A75E9">
        <w:tab/>
      </w:r>
      <w:r w:rsidR="002A75E9">
        <w:tab/>
      </w:r>
      <w:r w:rsidR="002A75E9">
        <w:t>10</w:t>
      </w:r>
      <w:r w:rsidR="002A75E9">
        <w:t>:</w:t>
      </w:r>
      <w:r w:rsidR="002A75E9">
        <w:t>07.00</w:t>
      </w:r>
      <w:r w:rsidR="002A75E9">
        <w:tab/>
      </w:r>
      <w:r w:rsidR="002A75E9">
        <w:tab/>
        <w:t>200</w:t>
      </w:r>
      <w:r w:rsidR="002A75E9">
        <w:t>8</w:t>
      </w:r>
    </w:p>
    <w:p w:rsidR="00772BF5" w:rsidRDefault="00772BF5" w:rsidP="00772BF5">
      <w:r>
        <w:t xml:space="preserve">80m-HURDLES      </w:t>
      </w:r>
      <w:r w:rsidR="002A75E9">
        <w:tab/>
      </w:r>
      <w:r>
        <w:t xml:space="preserve">ROSALIE SELINGER    </w:t>
      </w:r>
      <w:r w:rsidR="002A75E9">
        <w:tab/>
      </w:r>
      <w:r>
        <w:t xml:space="preserve">REGINA EAST         </w:t>
      </w:r>
      <w:r w:rsidR="002A75E9">
        <w:tab/>
      </w:r>
      <w:r>
        <w:t xml:space="preserve">11.95    </w:t>
      </w:r>
      <w:r w:rsidR="002A75E9">
        <w:tab/>
      </w:r>
      <w:r w:rsidR="002A75E9">
        <w:tab/>
      </w:r>
      <w:r>
        <w:t>1989</w:t>
      </w:r>
    </w:p>
    <w:p w:rsidR="00772BF5" w:rsidRDefault="00772BF5" w:rsidP="00772BF5">
      <w:r>
        <w:t xml:space="preserve">4 X 100m RELAY   </w:t>
      </w:r>
      <w:r w:rsidR="002A75E9">
        <w:tab/>
      </w:r>
      <w:r w:rsidR="002A75E9">
        <w:tab/>
      </w:r>
      <w:r w:rsidR="002A75E9">
        <w:tab/>
      </w:r>
      <w:r w:rsidR="002A75E9">
        <w:tab/>
      </w:r>
      <w:r w:rsidR="002A75E9">
        <w:tab/>
      </w:r>
      <w:r>
        <w:t xml:space="preserve">QUAPELLE VALLEY     </w:t>
      </w:r>
      <w:r w:rsidR="002A75E9">
        <w:tab/>
      </w:r>
      <w:r>
        <w:t xml:space="preserve">52.69    </w:t>
      </w:r>
      <w:r w:rsidR="002A75E9">
        <w:tab/>
      </w:r>
      <w:r w:rsidR="002A75E9">
        <w:tab/>
      </w:r>
      <w:r>
        <w:t>1998</w:t>
      </w:r>
    </w:p>
    <w:p w:rsidR="0065071B" w:rsidRDefault="00772BF5" w:rsidP="00772BF5">
      <w:r>
        <w:t xml:space="preserve">4 X 400m RELAY   </w:t>
      </w:r>
      <w:r w:rsidR="002A75E9">
        <w:tab/>
      </w:r>
      <w:r w:rsidR="002A75E9">
        <w:tab/>
      </w:r>
      <w:r w:rsidR="002A75E9">
        <w:tab/>
      </w:r>
      <w:r w:rsidR="002A75E9">
        <w:tab/>
      </w:r>
      <w:r w:rsidR="002A75E9">
        <w:tab/>
      </w:r>
      <w:r>
        <w:t xml:space="preserve">REGINA EAST         </w:t>
      </w:r>
      <w:r w:rsidR="002A75E9">
        <w:tab/>
      </w:r>
      <w:r>
        <w:t xml:space="preserve">4:27.86    </w:t>
      </w:r>
      <w:r w:rsidR="002A75E9">
        <w:tab/>
      </w:r>
      <w:r w:rsidR="002A75E9">
        <w:tab/>
      </w:r>
      <w:r>
        <w:t>1993</w:t>
      </w:r>
    </w:p>
    <w:sectPr w:rsidR="0065071B" w:rsidSect="00772BF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757" w:rsidRDefault="00AC5757" w:rsidP="00AC5757">
      <w:pPr>
        <w:spacing w:after="0" w:line="240" w:lineRule="auto"/>
      </w:pPr>
      <w:r>
        <w:separator/>
      </w:r>
    </w:p>
  </w:endnote>
  <w:endnote w:type="continuationSeparator" w:id="0">
    <w:p w:rsidR="00AC5757" w:rsidRDefault="00AC5757" w:rsidP="00AC5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757" w:rsidRDefault="00AC5757" w:rsidP="00AC5757">
      <w:pPr>
        <w:spacing w:after="0" w:line="240" w:lineRule="auto"/>
      </w:pPr>
      <w:r>
        <w:separator/>
      </w:r>
    </w:p>
  </w:footnote>
  <w:footnote w:type="continuationSeparator" w:id="0">
    <w:p w:rsidR="00AC5757" w:rsidRDefault="00AC5757" w:rsidP="00AC57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F5"/>
    <w:rsid w:val="000A4A68"/>
    <w:rsid w:val="000D5B85"/>
    <w:rsid w:val="00123FEC"/>
    <w:rsid w:val="00181765"/>
    <w:rsid w:val="001B4A90"/>
    <w:rsid w:val="002A75E9"/>
    <w:rsid w:val="003C01DF"/>
    <w:rsid w:val="003E2425"/>
    <w:rsid w:val="004B2F5D"/>
    <w:rsid w:val="0065071B"/>
    <w:rsid w:val="00673985"/>
    <w:rsid w:val="00772BF5"/>
    <w:rsid w:val="0092379D"/>
    <w:rsid w:val="00971600"/>
    <w:rsid w:val="00A12021"/>
    <w:rsid w:val="00AC5757"/>
    <w:rsid w:val="00C803E1"/>
    <w:rsid w:val="00D51538"/>
    <w:rsid w:val="00D71E97"/>
    <w:rsid w:val="00E2040B"/>
    <w:rsid w:val="00E50EB5"/>
    <w:rsid w:val="00F3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08F6EA-C3B7-40D2-83EF-B2779766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5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757"/>
  </w:style>
  <w:style w:type="paragraph" w:styleId="Footer">
    <w:name w:val="footer"/>
    <w:basedOn w:val="Normal"/>
    <w:link w:val="FooterChar"/>
    <w:uiPriority w:val="99"/>
    <w:unhideWhenUsed/>
    <w:rsid w:val="00AC5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13205FF.dotm</Template>
  <TotalTime>1236</TotalTime>
  <Pages>8</Pages>
  <Words>1471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Valley School Division #208</Company>
  <LinksUpToDate>false</LinksUpToDate>
  <CharactersWithSpaces>9837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Viergutz</dc:creator>
  <cp:keywords/>
  <dc:description/>
  <cp:lastModifiedBy>Trevor Viergutz</cp:lastModifiedBy>
  <cp:revision>21</cp:revision>
  <dcterms:created xsi:type="dcterms:W3CDTF">2017-06-08T17:49:00Z</dcterms:created>
  <dcterms:modified xsi:type="dcterms:W3CDTF">2017-06-09T14:33:00Z</dcterms:modified>
</cp:coreProperties>
</file>