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D28" w:rsidRDefault="00E17FC2">
      <w:pPr>
        <w:pStyle w:val="Heading1"/>
      </w:pPr>
      <w:r>
        <w:t>Evansville Soccer</w:t>
      </w:r>
      <w:r w:rsidR="00861C6D">
        <w:t xml:space="preserve"> </w:t>
      </w:r>
      <w:r w:rsidR="00A65128">
        <w:t xml:space="preserve">Complaint </w:t>
      </w:r>
      <w:r w:rsidR="00861C6D">
        <w:t>Form</w:t>
      </w:r>
    </w:p>
    <w:p w:rsidR="00D72D28" w:rsidRDefault="00861C6D">
      <w:r>
        <w:t xml:space="preserve">Thank you for </w:t>
      </w:r>
      <w:r w:rsidR="00E17FC2">
        <w:t>your interest in our soccer club</w:t>
      </w:r>
      <w:r>
        <w:t>.</w:t>
      </w:r>
      <w:r w:rsidR="00E17FC2">
        <w:t xml:space="preserve">  To ensure that we can properly addr</w:t>
      </w:r>
      <w:r w:rsidR="00A65128">
        <w:t>ess your complaint</w:t>
      </w:r>
      <w:r w:rsidR="00E17FC2">
        <w:t xml:space="preserve"> please take a moment and fill out this form so we can make sure to </w:t>
      </w:r>
      <w:r w:rsidR="00A65128">
        <w:t xml:space="preserve">review it in its entirety to resolve this </w:t>
      </w:r>
      <w:bookmarkStart w:id="0" w:name="_GoBack"/>
      <w:bookmarkEnd w:id="0"/>
      <w:r w:rsidR="00A65128">
        <w:t>situation</w:t>
      </w:r>
      <w:r w:rsidR="00E17FC2">
        <w:t>.</w:t>
      </w:r>
      <w:r w:rsidR="00A65128">
        <w:t xml:space="preserve"> </w:t>
      </w:r>
    </w:p>
    <w:p w:rsidR="00D72D28" w:rsidRDefault="00861C6D">
      <w:r>
        <w:rPr>
          <w:rStyle w:val="Strong"/>
        </w:rPr>
        <w:t>Today’s date</w:t>
      </w:r>
      <w:r>
        <w:t xml:space="preserve">:  </w:t>
      </w:r>
      <w:sdt>
        <w:sdtPr>
          <w:id w:val="-190691444"/>
          <w:placeholder>
            <w:docPart w:val="9BAA618CE672459297B9F12FE28EFD17"/>
          </w:placeholder>
          <w:temporary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[Click to select a date.]</w:t>
          </w:r>
        </w:sdtContent>
      </w:sdt>
    </w:p>
    <w:p w:rsidR="00D72D28" w:rsidRDefault="00861C6D">
      <w:r>
        <w:rPr>
          <w:rStyle w:val="Strong"/>
        </w:rPr>
        <w:t>Name</w:t>
      </w:r>
      <w:r>
        <w:t xml:space="preserve">:  </w:t>
      </w:r>
      <w:sdt>
        <w:sdtPr>
          <w:id w:val="1549256671"/>
          <w:placeholder>
            <w:docPart w:val="CCB8172857E042B5B0A2D6B3D3DC7F24"/>
          </w:placeholder>
          <w:temporary/>
          <w:showingPlcHdr/>
        </w:sdtPr>
        <w:sdtEndPr/>
        <w:sdtContent>
          <w:r>
            <w:rPr>
              <w:rStyle w:val="PlaceholderText"/>
            </w:rPr>
            <w:t>[Your Name]</w:t>
          </w:r>
        </w:sdtContent>
      </w:sdt>
    </w:p>
    <w:p w:rsidR="00D72D28" w:rsidRDefault="00861C6D">
      <w:r>
        <w:rPr>
          <w:rStyle w:val="Strong"/>
        </w:rPr>
        <w:t>Contact information</w:t>
      </w:r>
      <w:r>
        <w:t xml:space="preserve">:  </w:t>
      </w:r>
      <w:sdt>
        <w:sdtPr>
          <w:id w:val="1603525127"/>
          <w:placeholder>
            <w:docPart w:val="B8F61BF221014BA5957DEE12782961F9"/>
          </w:placeholder>
          <w:temporary/>
          <w:showingPlcHdr/>
        </w:sdtPr>
        <w:sdtEndPr/>
        <w:sdtContent>
          <w:r>
            <w:rPr>
              <w:rStyle w:val="PlaceholderText"/>
            </w:rPr>
            <w:t xml:space="preserve">[Your </w:t>
          </w:r>
          <w:proofErr w:type="gramStart"/>
          <w:r>
            <w:rPr>
              <w:rStyle w:val="PlaceholderText"/>
            </w:rPr>
            <w:t>email address</w:t>
          </w:r>
          <w:proofErr w:type="gramEnd"/>
          <w:r>
            <w:rPr>
              <w:rStyle w:val="PlaceholderText"/>
            </w:rPr>
            <w:t xml:space="preserve"> and phone number]</w:t>
          </w:r>
        </w:sdtContent>
      </w:sdt>
    </w:p>
    <w:p w:rsidR="00D72D28" w:rsidRDefault="00A65128">
      <w:pPr>
        <w:pStyle w:val="Heading2"/>
      </w:pPr>
      <w:proofErr w:type="gramStart"/>
      <w:r>
        <w:t>Nature of the Complaint</w:t>
      </w:r>
      <w:r w:rsidR="00861C6D">
        <w:t>?</w:t>
      </w:r>
      <w:proofErr w:type="gramEnd"/>
    </w:p>
    <w:p w:rsidR="00D72D28" w:rsidRDefault="00E17FC2">
      <w:pPr>
        <w:pStyle w:val="Questions"/>
      </w:pPr>
      <w:r>
        <w:t>Please use the space below to let us k</w:t>
      </w:r>
      <w:r w:rsidR="00A65128">
        <w:t>now what complaint</w:t>
      </w:r>
      <w:r>
        <w:t xml:space="preserve"> you have and why you feel this needs to be addressed</w:t>
      </w:r>
      <w:r w:rsidR="00861C6D">
        <w:t>?</w:t>
      </w:r>
      <w:r w:rsidR="00A65128">
        <w:t xml:space="preserve">  Is it player, coach, team specific?  Have you spoken directly to the coach if this is player/team concern?</w:t>
      </w:r>
    </w:p>
    <w:tbl>
      <w:tblPr>
        <w:tblW w:w="413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ubstitute's answers"/>
      </w:tblPr>
      <w:tblGrid>
        <w:gridCol w:w="7142"/>
      </w:tblGrid>
      <w:tr w:rsidR="00E17FC2" w:rsidTr="00E17FC2">
        <w:tc>
          <w:tcPr>
            <w:tcW w:w="7142" w:type="dxa"/>
          </w:tcPr>
          <w:p w:rsidR="00E17FC2" w:rsidRDefault="00E17FC2">
            <w:pPr>
              <w:pStyle w:val="NoSpacing"/>
            </w:pPr>
            <w:r>
              <w:t xml:space="preserve">Explain:  </w:t>
            </w:r>
            <w:sdt>
              <w:sdtPr>
                <w:id w:val="-1505886159"/>
                <w:placeholder>
                  <w:docPart w:val="8B0ECF776BE74488B101BD18678AD29A"/>
                </w:placeholder>
                <w:temporary/>
                <w:showingPlcHdr/>
              </w:sdtPr>
              <w:sdtEndPr/>
              <w:sdtContent>
                <w:r>
                  <w:rPr>
                    <w:rStyle w:val="PlaceholderText"/>
                  </w:rPr>
                  <w:t>[Explanation]</w:t>
                </w:r>
              </w:sdtContent>
            </w:sdt>
          </w:p>
        </w:tc>
      </w:tr>
    </w:tbl>
    <w:p w:rsidR="00D72D28" w:rsidRDefault="00A65128" w:rsidP="00A65128">
      <w:pPr>
        <w:pStyle w:val="Questions"/>
        <w:tabs>
          <w:tab w:val="left" w:pos="3555"/>
        </w:tabs>
      </w:pPr>
      <w:r>
        <w:t>ESC Bylaws broken if any</w:t>
      </w:r>
      <w:r w:rsidR="00861C6D">
        <w:t>?</w:t>
      </w:r>
      <w:r>
        <w:t xml:space="preserve">  Please list.</w:t>
      </w:r>
    </w:p>
    <w:tbl>
      <w:tblPr>
        <w:tblW w:w="421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ubstitute's answers"/>
      </w:tblPr>
      <w:tblGrid>
        <w:gridCol w:w="7290"/>
      </w:tblGrid>
      <w:tr w:rsidR="00E17FC2" w:rsidTr="00E17FC2">
        <w:tc>
          <w:tcPr>
            <w:tcW w:w="7290" w:type="dxa"/>
          </w:tcPr>
          <w:p w:rsidR="00E17FC2" w:rsidRDefault="00E17FC2">
            <w:pPr>
              <w:pStyle w:val="NoSpacing"/>
            </w:pPr>
            <w:r>
              <w:t xml:space="preserve">Explain:  </w:t>
            </w:r>
            <w:sdt>
              <w:sdtPr>
                <w:id w:val="-593085327"/>
                <w:placeholder>
                  <w:docPart w:val="E902295BA2554DD2972FE7DAC40B42DB"/>
                </w:placeholder>
                <w:temporary/>
                <w:showingPlcHdr/>
              </w:sdtPr>
              <w:sdtEndPr/>
              <w:sdtContent>
                <w:r>
                  <w:rPr>
                    <w:rStyle w:val="PlaceholderText"/>
                  </w:rPr>
                  <w:t>[Explanation]</w:t>
                </w:r>
              </w:sdtContent>
            </w:sdt>
          </w:p>
        </w:tc>
      </w:tr>
    </w:tbl>
    <w:p w:rsidR="00D72D28" w:rsidRDefault="00A65128">
      <w:pPr>
        <w:pStyle w:val="Questions"/>
      </w:pPr>
      <w:r>
        <w:t>Have you reviewed the discipline procedure policy</w:t>
      </w:r>
      <w:r w:rsidR="00861C6D">
        <w:t>?</w:t>
      </w:r>
      <w:r>
        <w:t xml:space="preserve">  Do you consider this to be a minor or major infraction?</w:t>
      </w:r>
    </w:p>
    <w:tbl>
      <w:tblPr>
        <w:tblW w:w="413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ubstitute's answers"/>
      </w:tblPr>
      <w:tblGrid>
        <w:gridCol w:w="7142"/>
      </w:tblGrid>
      <w:tr w:rsidR="00E17FC2" w:rsidTr="00E17FC2">
        <w:tc>
          <w:tcPr>
            <w:tcW w:w="7142" w:type="dxa"/>
          </w:tcPr>
          <w:p w:rsidR="00E17FC2" w:rsidRDefault="00E17FC2">
            <w:pPr>
              <w:pStyle w:val="NoSpacing"/>
            </w:pPr>
            <w:r>
              <w:t xml:space="preserve">Explain:  </w:t>
            </w:r>
            <w:sdt>
              <w:sdtPr>
                <w:id w:val="1996598473"/>
                <w:placeholder>
                  <w:docPart w:val="937D999531CC4FC4A309CFC507AD71C1"/>
                </w:placeholder>
                <w:temporary/>
                <w:showingPlcHdr/>
              </w:sdtPr>
              <w:sdtEndPr/>
              <w:sdtContent>
                <w:r>
                  <w:rPr>
                    <w:rStyle w:val="PlaceholderText"/>
                  </w:rPr>
                  <w:t>[Explanation]</w:t>
                </w:r>
              </w:sdtContent>
            </w:sdt>
          </w:p>
        </w:tc>
      </w:tr>
    </w:tbl>
    <w:p w:rsidR="00D72D28" w:rsidRDefault="00E17FC2">
      <w:pPr>
        <w:pStyle w:val="Questions"/>
      </w:pPr>
      <w:r>
        <w:t>Have you spoken to other parents or board members?  If yes, please list them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ubstitute's answers"/>
      </w:tblPr>
      <w:tblGrid>
        <w:gridCol w:w="733"/>
        <w:gridCol w:w="765"/>
        <w:gridCol w:w="7142"/>
      </w:tblGrid>
      <w:tr w:rsidR="00D72D28">
        <w:tc>
          <w:tcPr>
            <w:tcW w:w="792" w:type="dxa"/>
          </w:tcPr>
          <w:p w:rsidR="00D72D28" w:rsidRDefault="007F10D5">
            <w:pPr>
              <w:pStyle w:val="NoSpacing"/>
            </w:pPr>
            <w:sdt>
              <w:sdtPr>
                <w:id w:val="15913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1C6D">
              <w:t xml:space="preserve"> No</w:t>
            </w:r>
          </w:p>
        </w:tc>
        <w:tc>
          <w:tcPr>
            <w:tcW w:w="828" w:type="dxa"/>
          </w:tcPr>
          <w:p w:rsidR="00D72D28" w:rsidRDefault="007F10D5">
            <w:pPr>
              <w:pStyle w:val="NoSpacing"/>
            </w:pPr>
            <w:sdt>
              <w:sdtPr>
                <w:id w:val="-125342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1C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1C6D">
              <w:t xml:space="preserve"> Yes</w:t>
            </w:r>
          </w:p>
        </w:tc>
        <w:tc>
          <w:tcPr>
            <w:tcW w:w="7740" w:type="dxa"/>
          </w:tcPr>
          <w:p w:rsidR="00A65128" w:rsidRDefault="00861C6D" w:rsidP="00A65128">
            <w:pPr>
              <w:pStyle w:val="NoSpacing"/>
              <w:tabs>
                <w:tab w:val="left" w:pos="2640"/>
              </w:tabs>
            </w:pPr>
            <w:r>
              <w:t xml:space="preserve">Explain:  </w:t>
            </w:r>
            <w:sdt>
              <w:sdtPr>
                <w:id w:val="600611335"/>
                <w:placeholder>
                  <w:docPart w:val="BBF6F5FE263C40FB81BE8915D03901E1"/>
                </w:placeholder>
                <w:temporary/>
                <w:showingPlcHdr/>
              </w:sdtPr>
              <w:sdtEndPr/>
              <w:sdtContent>
                <w:r>
                  <w:rPr>
                    <w:rStyle w:val="PlaceholderText"/>
                  </w:rPr>
                  <w:t>[Explanation]</w:t>
                </w:r>
              </w:sdtContent>
            </w:sdt>
            <w:r w:rsidR="00A65128">
              <w:tab/>
            </w:r>
          </w:p>
        </w:tc>
      </w:tr>
    </w:tbl>
    <w:p w:rsidR="00D72D28" w:rsidRDefault="00861C6D" w:rsidP="00C61647">
      <w:pPr>
        <w:pStyle w:val="Heading2"/>
      </w:pPr>
      <w:r>
        <w:t>Other Comments or Suggestions</w:t>
      </w:r>
    </w:p>
    <w:p w:rsidR="00A65128" w:rsidRDefault="00A65128">
      <w:pPr>
        <w:pStyle w:val="Questions"/>
      </w:pPr>
      <w:r>
        <w:t>Desired Outcome and Why?</w:t>
      </w:r>
    </w:p>
    <w:p w:rsidR="00A65128" w:rsidRDefault="00A65128">
      <w:pPr>
        <w:pStyle w:val="Questions"/>
      </w:pPr>
      <w:r>
        <w:t>Explain:  [explanation]</w:t>
      </w:r>
    </w:p>
    <w:p w:rsidR="00D72D28" w:rsidRDefault="00861C6D">
      <w:pPr>
        <w:pStyle w:val="Questions"/>
      </w:pPr>
      <w:r>
        <w:t xml:space="preserve">Please </w:t>
      </w:r>
      <w:r w:rsidRPr="00C61647">
        <w:rPr>
          <w:i/>
        </w:rPr>
        <w:t>include</w:t>
      </w:r>
      <w:r>
        <w:t xml:space="preserve"> any comments or suggestions that you’d like to share.</w:t>
      </w:r>
    </w:p>
    <w:p w:rsidR="00D72D28" w:rsidRDefault="007F10D5">
      <w:sdt>
        <w:sdtPr>
          <w:id w:val="569391297"/>
          <w:placeholder>
            <w:docPart w:val="668575BFAD394D8A9F3BA8D0D4341BE6"/>
          </w:placeholder>
          <w:temporary/>
          <w:showingPlcHdr/>
        </w:sdtPr>
        <w:sdtEndPr/>
        <w:sdtContent>
          <w:r w:rsidR="00861C6D">
            <w:rPr>
              <w:rStyle w:val="PlaceholderText"/>
            </w:rPr>
            <w:t>[Comments or suggestions]</w:t>
          </w:r>
        </w:sdtContent>
      </w:sdt>
    </w:p>
    <w:p w:rsidR="00A65128" w:rsidRDefault="00A65128"/>
    <w:p w:rsidR="00A65128" w:rsidRDefault="00A65128"/>
    <w:p w:rsidR="00A65128" w:rsidRDefault="00A65128"/>
    <w:p w:rsidR="00A65128" w:rsidRDefault="00A65128">
      <w:r>
        <w:t xml:space="preserve">Signature:_________________________________________                   </w:t>
      </w:r>
    </w:p>
    <w:sectPr w:rsidR="00A65128" w:rsidSect="00A65128">
      <w:footerReference w:type="default" r:id="rId9"/>
      <w:pgSz w:w="12240" w:h="15840"/>
      <w:pgMar w:top="1800" w:right="1800" w:bottom="1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0D5" w:rsidRDefault="007F10D5">
      <w:r>
        <w:separator/>
      </w:r>
    </w:p>
  </w:endnote>
  <w:endnote w:type="continuationSeparator" w:id="0">
    <w:p w:rsidR="007F10D5" w:rsidRDefault="007F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048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2D28" w:rsidRDefault="00861C6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51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0D5" w:rsidRDefault="007F10D5">
      <w:r>
        <w:separator/>
      </w:r>
    </w:p>
  </w:footnote>
  <w:footnote w:type="continuationSeparator" w:id="0">
    <w:p w:rsidR="007F10D5" w:rsidRDefault="007F1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ACF5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484E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BA27E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C48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89044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FCFD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FD260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CA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E28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98B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C2"/>
    <w:rsid w:val="00001590"/>
    <w:rsid w:val="001A3CE3"/>
    <w:rsid w:val="00630F47"/>
    <w:rsid w:val="007F10D5"/>
    <w:rsid w:val="00861C6D"/>
    <w:rsid w:val="00A65128"/>
    <w:rsid w:val="00C61647"/>
    <w:rsid w:val="00D72D28"/>
    <w:rsid w:val="00E1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Closing" w:uiPriority="1" w:qFormat="1"/>
    <w:lsdException w:name="Signature" w:uiPriority="1"/>
    <w:lsdException w:name="Default Paragraph Font" w:uiPriority="1"/>
    <w:lsdException w:name="Subtitle" w:uiPriority="11" w:qFormat="1"/>
    <w:lsdException w:name="Salutation" w:uiPriority="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pPr>
      <w:widowControl w:val="0"/>
      <w:spacing w:after="360"/>
      <w:jc w:val="center"/>
      <w:outlineLvl w:val="0"/>
    </w:pPr>
    <w:rPr>
      <w:rFonts w:asciiTheme="majorHAnsi" w:eastAsiaTheme="majorEastAsia" w:hAnsiTheme="majorHAnsi" w:cstheme="majorBidi"/>
      <w:color w:val="632E62" w:themeColor="text2"/>
      <w:spacing w:val="4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hd w:val="clear" w:color="auto" w:fill="D5CBD7" w:themeFill="background2" w:themeFillShade="E6"/>
      <w:spacing w:before="360"/>
      <w:outlineLvl w:val="1"/>
    </w:pPr>
    <w:rPr>
      <w:rFonts w:asciiTheme="majorHAnsi" w:eastAsiaTheme="majorEastAsia" w:hAnsiTheme="majorHAnsi" w:cstheme="majorBidi"/>
      <w:b/>
      <w:bCs/>
      <w:caps/>
      <w:spacing w:val="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0"/>
      <w:jc w:val="center"/>
      <w:outlineLvl w:val="2"/>
    </w:pPr>
    <w:rPr>
      <w:rFonts w:asciiTheme="majorHAnsi" w:eastAsiaTheme="majorEastAsia" w:hAnsiTheme="majorHAnsi" w:cstheme="majorBidi"/>
      <w:color w:val="491347" w:themeColor="accent1" w:themeShade="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632E62" w:themeColor="text2"/>
      <w:spacing w:val="40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spacing w:val="40"/>
      <w:sz w:val="28"/>
      <w:szCs w:val="28"/>
      <w:shd w:val="clear" w:color="auto" w:fill="D5CBD7" w:themeFill="background2" w:themeFillShade="E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91347" w:themeColor="accent1" w:themeShade="8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Questions">
    <w:name w:val="Questions"/>
    <w:basedOn w:val="Normal"/>
    <w:next w:val="Normal"/>
    <w:uiPriority w:val="1"/>
    <w:qFormat/>
    <w:pPr>
      <w:spacing w:before="360" w:after="120"/>
    </w:pPr>
  </w:style>
  <w:style w:type="character" w:styleId="Strong">
    <w:name w:val="Strong"/>
    <w:basedOn w:val="DefaultParagraphFont"/>
    <w:uiPriority w:val="1"/>
    <w:unhideWhenUsed/>
    <w:qFormat/>
    <w:rPr>
      <w:b/>
      <w:bCs/>
    </w:rPr>
  </w:style>
  <w:style w:type="paragraph" w:styleId="NoSpacing">
    <w:name w:val="No Spacing"/>
    <w:uiPriority w:val="1"/>
    <w:unhideWhenUsed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Closing" w:uiPriority="1" w:qFormat="1"/>
    <w:lsdException w:name="Signature" w:uiPriority="1"/>
    <w:lsdException w:name="Default Paragraph Font" w:uiPriority="1"/>
    <w:lsdException w:name="Subtitle" w:uiPriority="11" w:qFormat="1"/>
    <w:lsdException w:name="Salutation" w:uiPriority="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pPr>
      <w:widowControl w:val="0"/>
      <w:spacing w:after="360"/>
      <w:jc w:val="center"/>
      <w:outlineLvl w:val="0"/>
    </w:pPr>
    <w:rPr>
      <w:rFonts w:asciiTheme="majorHAnsi" w:eastAsiaTheme="majorEastAsia" w:hAnsiTheme="majorHAnsi" w:cstheme="majorBidi"/>
      <w:color w:val="632E62" w:themeColor="text2"/>
      <w:spacing w:val="4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shd w:val="clear" w:color="auto" w:fill="D5CBD7" w:themeFill="background2" w:themeFillShade="E6"/>
      <w:spacing w:before="360"/>
      <w:outlineLvl w:val="1"/>
    </w:pPr>
    <w:rPr>
      <w:rFonts w:asciiTheme="majorHAnsi" w:eastAsiaTheme="majorEastAsia" w:hAnsiTheme="majorHAnsi" w:cstheme="majorBidi"/>
      <w:b/>
      <w:bCs/>
      <w:caps/>
      <w:spacing w:val="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after="0"/>
      <w:jc w:val="center"/>
      <w:outlineLvl w:val="2"/>
    </w:pPr>
    <w:rPr>
      <w:rFonts w:asciiTheme="majorHAnsi" w:eastAsiaTheme="majorEastAsia" w:hAnsiTheme="majorHAnsi" w:cstheme="majorBidi"/>
      <w:color w:val="491347" w:themeColor="accent1" w:themeShade="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632E62" w:themeColor="text2"/>
      <w:spacing w:val="40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spacing w:val="40"/>
      <w:sz w:val="28"/>
      <w:szCs w:val="28"/>
      <w:shd w:val="clear" w:color="auto" w:fill="D5CBD7" w:themeFill="background2" w:themeFillShade="E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91347" w:themeColor="accent1" w:themeShade="80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Questions">
    <w:name w:val="Questions"/>
    <w:basedOn w:val="Normal"/>
    <w:next w:val="Normal"/>
    <w:uiPriority w:val="1"/>
    <w:qFormat/>
    <w:pPr>
      <w:spacing w:before="360" w:after="120"/>
    </w:pPr>
  </w:style>
  <w:style w:type="character" w:styleId="Strong">
    <w:name w:val="Strong"/>
    <w:basedOn w:val="DefaultParagraphFont"/>
    <w:uiPriority w:val="1"/>
    <w:unhideWhenUsed/>
    <w:qFormat/>
    <w:rPr>
      <w:b/>
      <w:bCs/>
    </w:rPr>
  </w:style>
  <w:style w:type="paragraph" w:styleId="NoSpacing">
    <w:name w:val="No Spacing"/>
    <w:uiPriority w:val="1"/>
    <w:unhideWhenUsed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muench\AppData\Roaming\Microsoft\Templates\Feedback%20form%20for%20substitute%20teach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AA618CE672459297B9F12FE28EF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24963-64E8-4426-BCA6-C63AEBC120E1}"/>
      </w:docPartPr>
      <w:docPartBody>
        <w:p w:rsidR="00A27158" w:rsidRDefault="00ED240D">
          <w:pPr>
            <w:pStyle w:val="9BAA618CE672459297B9F12FE28EFD17"/>
          </w:pPr>
          <w:r>
            <w:rPr>
              <w:rStyle w:val="PlaceholderText"/>
            </w:rPr>
            <w:t>[Click to select a date.]</w:t>
          </w:r>
        </w:p>
      </w:docPartBody>
    </w:docPart>
    <w:docPart>
      <w:docPartPr>
        <w:name w:val="CCB8172857E042B5B0A2D6B3D3DC7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5E40D-C872-4ED6-852B-F54B517EB7CA}"/>
      </w:docPartPr>
      <w:docPartBody>
        <w:p w:rsidR="00A27158" w:rsidRDefault="00ED240D">
          <w:pPr>
            <w:pStyle w:val="CCB8172857E042B5B0A2D6B3D3DC7F24"/>
          </w:pPr>
          <w:r>
            <w:rPr>
              <w:rStyle w:val="PlaceholderText"/>
            </w:rPr>
            <w:t>[Your Name]</w:t>
          </w:r>
        </w:p>
      </w:docPartBody>
    </w:docPart>
    <w:docPart>
      <w:docPartPr>
        <w:name w:val="B8F61BF221014BA5957DEE1278296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74E1D-C6CC-436A-86F3-8DC842688F78}"/>
      </w:docPartPr>
      <w:docPartBody>
        <w:p w:rsidR="00A27158" w:rsidRDefault="00ED240D">
          <w:pPr>
            <w:pStyle w:val="B8F61BF221014BA5957DEE12782961F9"/>
          </w:pPr>
          <w:r>
            <w:rPr>
              <w:rStyle w:val="PlaceholderText"/>
            </w:rPr>
            <w:t>[Your email address and phone number]</w:t>
          </w:r>
        </w:p>
      </w:docPartBody>
    </w:docPart>
    <w:docPart>
      <w:docPartPr>
        <w:name w:val="8B0ECF776BE74488B101BD18678AD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A4882-F12E-40A2-9898-A717EC64C481}"/>
      </w:docPartPr>
      <w:docPartBody>
        <w:p w:rsidR="00A27158" w:rsidRDefault="00845DEB" w:rsidP="00845DEB">
          <w:pPr>
            <w:pStyle w:val="8B0ECF776BE74488B101BD18678AD29A"/>
          </w:pPr>
          <w:r>
            <w:rPr>
              <w:rStyle w:val="PlaceholderText"/>
            </w:rPr>
            <w:t>[Explanation]</w:t>
          </w:r>
        </w:p>
      </w:docPartBody>
    </w:docPart>
    <w:docPart>
      <w:docPartPr>
        <w:name w:val="E902295BA2554DD2972FE7DAC40B4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4F05D-F946-4E5F-A9E6-47812C08F3AB}"/>
      </w:docPartPr>
      <w:docPartBody>
        <w:p w:rsidR="00A27158" w:rsidRDefault="00845DEB" w:rsidP="00845DEB">
          <w:pPr>
            <w:pStyle w:val="E902295BA2554DD2972FE7DAC40B42DB"/>
          </w:pPr>
          <w:r>
            <w:rPr>
              <w:rStyle w:val="PlaceholderText"/>
            </w:rPr>
            <w:t>[Explanation]</w:t>
          </w:r>
        </w:p>
      </w:docPartBody>
    </w:docPart>
    <w:docPart>
      <w:docPartPr>
        <w:name w:val="937D999531CC4FC4A309CFC507AD7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B5327-DE15-4AF3-A9A8-1F93DA967168}"/>
      </w:docPartPr>
      <w:docPartBody>
        <w:p w:rsidR="00A27158" w:rsidRDefault="00845DEB" w:rsidP="00845DEB">
          <w:pPr>
            <w:pStyle w:val="937D999531CC4FC4A309CFC507AD71C1"/>
          </w:pPr>
          <w:r>
            <w:rPr>
              <w:rStyle w:val="PlaceholderText"/>
            </w:rPr>
            <w:t>[Explanation]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EB"/>
    <w:rsid w:val="001D660D"/>
    <w:rsid w:val="00845DEB"/>
    <w:rsid w:val="00A27158"/>
    <w:rsid w:val="00ED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DEB"/>
    <w:rPr>
      <w:color w:val="808080"/>
    </w:rPr>
  </w:style>
  <w:style w:type="paragraph" w:customStyle="1" w:styleId="9BAA618CE672459297B9F12FE28EFD17">
    <w:name w:val="9BAA618CE672459297B9F12FE28EFD17"/>
  </w:style>
  <w:style w:type="paragraph" w:customStyle="1" w:styleId="CCB8172857E042B5B0A2D6B3D3DC7F24">
    <w:name w:val="CCB8172857E042B5B0A2D6B3D3DC7F24"/>
  </w:style>
  <w:style w:type="paragraph" w:customStyle="1" w:styleId="B8F61BF221014BA5957DEE12782961F9">
    <w:name w:val="B8F61BF221014BA5957DEE12782961F9"/>
  </w:style>
  <w:style w:type="paragraph" w:customStyle="1" w:styleId="BBF6F5FE263C40FB81BE8915D03901E1">
    <w:name w:val="BBF6F5FE263C40FB81BE8915D03901E1"/>
  </w:style>
  <w:style w:type="paragraph" w:customStyle="1" w:styleId="F37546D01CB3443DB0BB3F7850C5B2DA">
    <w:name w:val="F37546D01CB3443DB0BB3F7850C5B2DA"/>
  </w:style>
  <w:style w:type="paragraph" w:customStyle="1" w:styleId="9324AC9314874F9B893D65B886C63306">
    <w:name w:val="9324AC9314874F9B893D65B886C63306"/>
  </w:style>
  <w:style w:type="paragraph" w:customStyle="1" w:styleId="668575BFAD394D8A9F3BA8D0D4341BE6">
    <w:name w:val="668575BFAD394D8A9F3BA8D0D4341BE6"/>
  </w:style>
  <w:style w:type="paragraph" w:customStyle="1" w:styleId="8B0ECF776BE74488B101BD18678AD29A">
    <w:name w:val="8B0ECF776BE74488B101BD18678AD29A"/>
    <w:rsid w:val="00845DEB"/>
  </w:style>
  <w:style w:type="paragraph" w:customStyle="1" w:styleId="E902295BA2554DD2972FE7DAC40B42DB">
    <w:name w:val="E902295BA2554DD2972FE7DAC40B42DB"/>
    <w:rsid w:val="00845DEB"/>
  </w:style>
  <w:style w:type="paragraph" w:customStyle="1" w:styleId="937D999531CC4FC4A309CFC507AD71C1">
    <w:name w:val="937D999531CC4FC4A309CFC507AD71C1"/>
    <w:rsid w:val="00845DE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5DEB"/>
    <w:rPr>
      <w:color w:val="808080"/>
    </w:rPr>
  </w:style>
  <w:style w:type="paragraph" w:customStyle="1" w:styleId="9BAA618CE672459297B9F12FE28EFD17">
    <w:name w:val="9BAA618CE672459297B9F12FE28EFD17"/>
  </w:style>
  <w:style w:type="paragraph" w:customStyle="1" w:styleId="CCB8172857E042B5B0A2D6B3D3DC7F24">
    <w:name w:val="CCB8172857E042B5B0A2D6B3D3DC7F24"/>
  </w:style>
  <w:style w:type="paragraph" w:customStyle="1" w:styleId="B8F61BF221014BA5957DEE12782961F9">
    <w:name w:val="B8F61BF221014BA5957DEE12782961F9"/>
  </w:style>
  <w:style w:type="paragraph" w:customStyle="1" w:styleId="BBF6F5FE263C40FB81BE8915D03901E1">
    <w:name w:val="BBF6F5FE263C40FB81BE8915D03901E1"/>
  </w:style>
  <w:style w:type="paragraph" w:customStyle="1" w:styleId="F37546D01CB3443DB0BB3F7850C5B2DA">
    <w:name w:val="F37546D01CB3443DB0BB3F7850C5B2DA"/>
  </w:style>
  <w:style w:type="paragraph" w:customStyle="1" w:styleId="9324AC9314874F9B893D65B886C63306">
    <w:name w:val="9324AC9314874F9B893D65B886C63306"/>
  </w:style>
  <w:style w:type="paragraph" w:customStyle="1" w:styleId="668575BFAD394D8A9F3BA8D0D4341BE6">
    <w:name w:val="668575BFAD394D8A9F3BA8D0D4341BE6"/>
  </w:style>
  <w:style w:type="paragraph" w:customStyle="1" w:styleId="8B0ECF776BE74488B101BD18678AD29A">
    <w:name w:val="8B0ECF776BE74488B101BD18678AD29A"/>
    <w:rsid w:val="00845DEB"/>
  </w:style>
  <w:style w:type="paragraph" w:customStyle="1" w:styleId="E902295BA2554DD2972FE7DAC40B42DB">
    <w:name w:val="E902295BA2554DD2972FE7DAC40B42DB"/>
    <w:rsid w:val="00845DEB"/>
  </w:style>
  <w:style w:type="paragraph" w:customStyle="1" w:styleId="937D999531CC4FC4A309CFC507AD71C1">
    <w:name w:val="937D999531CC4FC4A309CFC507AD71C1"/>
    <w:rsid w:val="00845D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Cambria-Calibri">
      <a:maj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CBDDDCC-6D12-4993-B649-715CFD4A9E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Feedback form for substitute teacher.dotx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2018-04-23T18:53:00Z</dcterms:created>
  <dcterms:modified xsi:type="dcterms:W3CDTF">2018-04-23T18:53:00Z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TC040221079991</vt:lpwstr>
  </property>
</Properties>
</file>