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4665C" w14:textId="77777777" w:rsidR="00EF36A5" w:rsidRPr="00C91EE4" w:rsidRDefault="007121EA" w:rsidP="00AB4981">
      <w:pPr>
        <w:pStyle w:val="Title"/>
        <w:rPr>
          <w:color w:val="000000" w:themeColor="text1"/>
        </w:rPr>
      </w:pPr>
      <w:r w:rsidRPr="00C91EE4">
        <w:rPr>
          <w:color w:val="000000" w:themeColor="text1"/>
        </w:rPr>
        <w:t>WHA Board Meeting</w:t>
      </w:r>
    </w:p>
    <w:p w14:paraId="24A7976A" w14:textId="77777777" w:rsidR="00EF36A5" w:rsidRPr="00C91EE4" w:rsidRDefault="00EF36A5" w:rsidP="00AB4981">
      <w:pPr>
        <w:pStyle w:val="Title"/>
        <w:rPr>
          <w:b w:val="0"/>
          <w:color w:val="000000" w:themeColor="text1"/>
        </w:rPr>
      </w:pPr>
      <w:r w:rsidRPr="00C91EE4">
        <w:rPr>
          <w:b w:val="0"/>
          <w:color w:val="000000" w:themeColor="text1"/>
        </w:rPr>
        <w:t>Minutes</w:t>
      </w:r>
    </w:p>
    <w:p w14:paraId="4C6875A1" w14:textId="278304DF" w:rsidR="00EF36A5" w:rsidRPr="00C91EE4" w:rsidRDefault="00EF36A5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Date</w:t>
      </w:r>
      <w:r w:rsidRPr="00C91EE4">
        <w:rPr>
          <w:color w:val="000000" w:themeColor="text1"/>
        </w:rPr>
        <w:t xml:space="preserve">: </w:t>
      </w:r>
      <w:r w:rsidR="001B46FD" w:rsidRPr="00C91EE4">
        <w:rPr>
          <w:color w:val="000000" w:themeColor="text1"/>
        </w:rPr>
        <w:t>Mo</w:t>
      </w:r>
      <w:r w:rsidR="00A645FC" w:rsidRPr="00C91EE4">
        <w:rPr>
          <w:color w:val="000000" w:themeColor="text1"/>
        </w:rPr>
        <w:t>n</w:t>
      </w:r>
      <w:r w:rsidR="007121EA" w:rsidRPr="00C91EE4">
        <w:rPr>
          <w:color w:val="000000" w:themeColor="text1"/>
        </w:rPr>
        <w:t xml:space="preserve">day, </w:t>
      </w:r>
      <w:r w:rsidR="006E5A30">
        <w:rPr>
          <w:color w:val="000000" w:themeColor="text1"/>
        </w:rPr>
        <w:t>August</w:t>
      </w:r>
      <w:r w:rsidR="00D75D97" w:rsidRPr="00C91EE4">
        <w:rPr>
          <w:color w:val="000000" w:themeColor="text1"/>
        </w:rPr>
        <w:t xml:space="preserve"> 1</w:t>
      </w:r>
      <w:r w:rsidR="006E5A30">
        <w:rPr>
          <w:color w:val="000000" w:themeColor="text1"/>
        </w:rPr>
        <w:t>0</w:t>
      </w:r>
      <w:r w:rsidR="007121EA" w:rsidRPr="00C91EE4">
        <w:rPr>
          <w:color w:val="000000" w:themeColor="text1"/>
          <w:vertAlign w:val="superscript"/>
        </w:rPr>
        <w:t>th</w:t>
      </w:r>
      <w:r w:rsidR="00D75D97" w:rsidRPr="00C91EE4">
        <w:rPr>
          <w:color w:val="000000" w:themeColor="text1"/>
        </w:rPr>
        <w:t xml:space="preserve"> </w:t>
      </w:r>
    </w:p>
    <w:p w14:paraId="5E757D33" w14:textId="45EC869E" w:rsidR="00EF36A5" w:rsidRPr="00C91EE4" w:rsidRDefault="00EF36A5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Time</w:t>
      </w:r>
      <w:r w:rsidRPr="00C91EE4">
        <w:rPr>
          <w:color w:val="000000" w:themeColor="text1"/>
        </w:rPr>
        <w:t xml:space="preserve">: </w:t>
      </w:r>
      <w:r w:rsidR="001B46FD" w:rsidRPr="00C91EE4">
        <w:rPr>
          <w:color w:val="000000" w:themeColor="text1"/>
        </w:rPr>
        <w:t>6</w:t>
      </w:r>
      <w:r w:rsidR="00A645FC" w:rsidRPr="00C91EE4">
        <w:rPr>
          <w:color w:val="000000" w:themeColor="text1"/>
        </w:rPr>
        <w:t>:00</w:t>
      </w:r>
      <w:r w:rsidR="001B46FD" w:rsidRPr="00C91EE4">
        <w:rPr>
          <w:color w:val="000000" w:themeColor="text1"/>
        </w:rPr>
        <w:t>p</w:t>
      </w:r>
      <w:r w:rsidR="00D75D97" w:rsidRPr="00C91EE4">
        <w:rPr>
          <w:color w:val="000000" w:themeColor="text1"/>
        </w:rPr>
        <w:t>m</w:t>
      </w:r>
    </w:p>
    <w:p w14:paraId="5C50F3F4" w14:textId="5D969B6D" w:rsidR="00EF36A5" w:rsidRPr="00C91EE4" w:rsidRDefault="007121EA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Location</w:t>
      </w:r>
      <w:r w:rsidR="00EF36A5" w:rsidRPr="00C91EE4">
        <w:rPr>
          <w:color w:val="000000" w:themeColor="text1"/>
        </w:rPr>
        <w:t>:</w:t>
      </w:r>
      <w:r w:rsidRPr="00C91EE4">
        <w:rPr>
          <w:color w:val="000000" w:themeColor="text1"/>
        </w:rPr>
        <w:t xml:space="preserve"> </w:t>
      </w:r>
      <w:r w:rsidR="00434D2A" w:rsidRPr="00C91EE4">
        <w:rPr>
          <w:color w:val="000000" w:themeColor="text1"/>
        </w:rPr>
        <w:t>The Oaks</w:t>
      </w:r>
    </w:p>
    <w:p w14:paraId="28ABBD18" w14:textId="77777777" w:rsidR="00CA6B4F" w:rsidRPr="00C91EE4" w:rsidRDefault="002111DF" w:rsidP="00AB4981">
      <w:pPr>
        <w:pStyle w:val="Heading1"/>
      </w:pPr>
      <w:sdt>
        <w:sdtPr>
          <w:alias w:val="In attendance:"/>
          <w:tag w:val="In attendance:"/>
          <w:id w:val="-34966697"/>
          <w:placeholder>
            <w:docPart w:val="28FE8AC266E23846A0A802027C45479C"/>
          </w:placeholder>
          <w:temporary/>
          <w:showingPlcHdr/>
          <w15:appearance w15:val="hidden"/>
        </w:sdtPr>
        <w:sdtEndPr/>
        <w:sdtContent>
          <w:r w:rsidR="00CA6B4F" w:rsidRPr="00C91EE4">
            <w:t>In Attendance</w:t>
          </w:r>
        </w:sdtContent>
      </w:sdt>
    </w:p>
    <w:p w14:paraId="1D11D281" w14:textId="0A03A845" w:rsidR="00CA6B4F" w:rsidRPr="00C91EE4" w:rsidRDefault="00372140" w:rsidP="001B46FD">
      <w:pPr>
        <w:rPr>
          <w:color w:val="000000" w:themeColor="text1"/>
        </w:rPr>
      </w:pPr>
      <w:r w:rsidRPr="00C91EE4">
        <w:rPr>
          <w:color w:val="000000" w:themeColor="text1"/>
        </w:rPr>
        <w:tab/>
      </w:r>
      <w:r w:rsidR="008B3552">
        <w:rPr>
          <w:color w:val="000000" w:themeColor="text1"/>
        </w:rPr>
        <w:t xml:space="preserve">Melissa Sorenson, Carrie Olson, Ashley </w:t>
      </w:r>
      <w:proofErr w:type="spellStart"/>
      <w:r w:rsidR="008B3552">
        <w:rPr>
          <w:color w:val="000000" w:themeColor="text1"/>
        </w:rPr>
        <w:t>Thole</w:t>
      </w:r>
      <w:proofErr w:type="spellEnd"/>
      <w:r w:rsidR="008B3552">
        <w:rPr>
          <w:color w:val="000000" w:themeColor="text1"/>
        </w:rPr>
        <w:t xml:space="preserve">, Cliff Nystrom, Ashley Ewert, Mary LaRue, John Christianson, Al </w:t>
      </w:r>
      <w:proofErr w:type="spellStart"/>
      <w:r w:rsidR="008B3552">
        <w:rPr>
          <w:color w:val="000000" w:themeColor="text1"/>
        </w:rPr>
        <w:t>Setrum</w:t>
      </w:r>
      <w:proofErr w:type="spellEnd"/>
      <w:r w:rsidR="008B3552">
        <w:rPr>
          <w:color w:val="000000" w:themeColor="text1"/>
        </w:rPr>
        <w:t xml:space="preserve">, Joe </w:t>
      </w:r>
      <w:proofErr w:type="spellStart"/>
      <w:r w:rsidR="008B3552">
        <w:rPr>
          <w:color w:val="000000" w:themeColor="text1"/>
        </w:rPr>
        <w:t>Wisocki</w:t>
      </w:r>
      <w:proofErr w:type="spellEnd"/>
      <w:r w:rsidR="008B3552">
        <w:rPr>
          <w:color w:val="000000" w:themeColor="text1"/>
        </w:rPr>
        <w:t xml:space="preserve">, Travis Michelson, Jamie Hagen, Eric </w:t>
      </w:r>
      <w:proofErr w:type="spellStart"/>
      <w:r w:rsidR="008B3552">
        <w:rPr>
          <w:color w:val="000000" w:themeColor="text1"/>
        </w:rPr>
        <w:t>Setrum</w:t>
      </w:r>
      <w:proofErr w:type="spellEnd"/>
    </w:p>
    <w:p w14:paraId="7EB90382" w14:textId="602BEDD7" w:rsidR="00846992" w:rsidRPr="00C91EE4" w:rsidRDefault="001B46FD" w:rsidP="00CA6B4F">
      <w:pPr>
        <w:rPr>
          <w:rFonts w:asciiTheme="majorHAnsi" w:hAnsiTheme="majorHAnsi"/>
          <w:color w:val="000000" w:themeColor="text1"/>
          <w:sz w:val="30"/>
          <w:szCs w:val="30"/>
        </w:rPr>
      </w:pPr>
      <w:r w:rsidRPr="00C91EE4">
        <w:rPr>
          <w:rFonts w:asciiTheme="majorHAnsi" w:hAnsiTheme="majorHAnsi"/>
          <w:color w:val="000000" w:themeColor="text1"/>
          <w:sz w:val="30"/>
          <w:szCs w:val="30"/>
        </w:rPr>
        <w:t>Treasurer’s Report</w:t>
      </w:r>
    </w:p>
    <w:p w14:paraId="005DABE1" w14:textId="1B79679F" w:rsidR="006E5A30" w:rsidRPr="008B3552" w:rsidRDefault="008B3552" w:rsidP="006E5A30">
      <w:pPr>
        <w:pStyle w:val="ListParagraph"/>
        <w:numPr>
          <w:ilvl w:val="0"/>
          <w:numId w:val="6"/>
        </w:numPr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Only a few transactions take place in the summer. We have collected some membership dues as well as a few tournament </w:t>
      </w:r>
      <w:proofErr w:type="gramStart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entry</w:t>
      </w:r>
      <w:proofErr w:type="gramEnd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fees. WHA has paid tournament entry fees for a few teams. Bank statements and/or account balances will be posted to WHA website. </w:t>
      </w:r>
    </w:p>
    <w:p w14:paraId="05DB82DE" w14:textId="069C67E4" w:rsidR="00A645FC" w:rsidRPr="006E5A30" w:rsidRDefault="008B3552" w:rsidP="006E5A30">
      <w:pP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Hockey Operations Committee (formerly On-Ice)</w:t>
      </w:r>
    </w:p>
    <w:p w14:paraId="0C2B015D" w14:textId="3C7AEC1A" w:rsidR="0094677F" w:rsidRPr="008B3552" w:rsidRDefault="00006F05" w:rsidP="006E5A3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en-US"/>
        </w:rPr>
      </w:pPr>
      <w:r w:rsidRPr="00006F05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Team </w:t>
      </w:r>
      <w:r w:rsidR="006E5A30">
        <w:rPr>
          <w:rFonts w:eastAsia="Times New Roman" w:cs="Arial"/>
          <w:color w:val="000000" w:themeColor="text1"/>
          <w:sz w:val="28"/>
          <w:szCs w:val="28"/>
          <w:lang w:eastAsia="en-US"/>
        </w:rPr>
        <w:t>Updates</w:t>
      </w:r>
    </w:p>
    <w:p w14:paraId="52C0889F" w14:textId="10B981B0" w:rsidR="008B3552" w:rsidRPr="006E5A30" w:rsidRDefault="008B3552" w:rsidP="008B3552">
      <w:pPr>
        <w:pStyle w:val="ListParagraph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Bantam A Discussion – some parents are unsure that Bantam A was the right decision. Plenty discussion ensued and there were no motions to make any changes.</w:t>
      </w:r>
    </w:p>
    <w:p w14:paraId="0A13503D" w14:textId="0063BF2C" w:rsidR="006E5A30" w:rsidRPr="008B3552" w:rsidRDefault="00A645FC" w:rsidP="00261AD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261AD9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D5 </w:t>
      </w:r>
      <w:r w:rsidR="00BC5116">
        <w:rPr>
          <w:rFonts w:eastAsia="Times New Roman" w:cs="Arial"/>
          <w:color w:val="000000" w:themeColor="text1"/>
          <w:sz w:val="28"/>
          <w:szCs w:val="28"/>
          <w:lang w:eastAsia="en-US"/>
        </w:rPr>
        <w:t>m</w:t>
      </w:r>
      <w:r w:rsidR="001B46FD" w:rsidRPr="00261AD9">
        <w:rPr>
          <w:rFonts w:eastAsia="Times New Roman" w:cs="Arial"/>
          <w:color w:val="000000" w:themeColor="text1"/>
          <w:sz w:val="28"/>
          <w:szCs w:val="28"/>
          <w:lang w:eastAsia="en-US"/>
        </w:rPr>
        <w:t>eeting</w:t>
      </w:r>
      <w:r w:rsidR="006E5A30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updat</w:t>
      </w:r>
      <w:r w:rsidR="008B3552">
        <w:rPr>
          <w:rFonts w:eastAsia="Times New Roman" w:cs="Arial"/>
          <w:color w:val="000000" w:themeColor="text1"/>
          <w:sz w:val="28"/>
          <w:szCs w:val="28"/>
          <w:lang w:eastAsia="en-US"/>
        </w:rPr>
        <w:t>e</w:t>
      </w:r>
    </w:p>
    <w:p w14:paraId="27387772" w14:textId="77777777" w:rsidR="008B3552" w:rsidRPr="008B3552" w:rsidRDefault="008B3552" w:rsidP="008B3552">
      <w:pPr>
        <w:pStyle w:val="ListParagraph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Due to Covid-19, there will be several changes to referee responsibilities while on ice. These changes can be found on the District 5 website. </w:t>
      </w:r>
    </w:p>
    <w:p w14:paraId="2AAC50C5" w14:textId="77777777" w:rsidR="008B3552" w:rsidRPr="008B3552" w:rsidRDefault="008B3552" w:rsidP="008B3552">
      <w:pPr>
        <w:pStyle w:val="ListParagraph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WHA Handbook needs to be submitted by September 15</w:t>
      </w:r>
      <w:r w:rsidRPr="008B3552">
        <w:rPr>
          <w:rFonts w:eastAsia="Times New Roman" w:cs="Arial"/>
          <w:color w:val="000000" w:themeColor="text1"/>
          <w:sz w:val="28"/>
          <w:szCs w:val="28"/>
          <w:vertAlign w:val="superscript"/>
          <w:lang w:eastAsia="en-US"/>
        </w:rPr>
        <w:t>th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.</w:t>
      </w:r>
    </w:p>
    <w:p w14:paraId="0DA9B2A9" w14:textId="300D2246" w:rsidR="008B3552" w:rsidRPr="006E5A30" w:rsidRDefault="008B3552" w:rsidP="008B3552">
      <w:pPr>
        <w:pStyle w:val="ListParagraph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12U girls have been asked by D5 to move up to 12U-A rather than 12U-B. This situation is being further explored.</w:t>
      </w:r>
    </w:p>
    <w:p w14:paraId="7F7933E7" w14:textId="5B6F39A9" w:rsidR="001B46FD" w:rsidRPr="008B3552" w:rsidRDefault="006E5A30" w:rsidP="00261AD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Change “On-Ice” to “Hockey Operations Committee”</w:t>
      </w:r>
    </w:p>
    <w:p w14:paraId="5503FE7B" w14:textId="77CD5D87" w:rsidR="008B3552" w:rsidRPr="00261AD9" w:rsidRDefault="008B3552" w:rsidP="008B3552">
      <w:pPr>
        <w:pStyle w:val="ListParagraph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Motion made by Travis. Melissa second. Motion passed.</w:t>
      </w:r>
    </w:p>
    <w:p w14:paraId="71C0986D" w14:textId="2C10CFFE" w:rsidR="00A645FC" w:rsidRDefault="00A645FC" w:rsidP="001B46F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91EE4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Off-Ice</w:t>
      </w:r>
    </w:p>
    <w:p w14:paraId="1C07FD92" w14:textId="55282F59" w:rsidR="006E5A30" w:rsidRPr="008B3552" w:rsidRDefault="008B3552" w:rsidP="006E5A3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lastRenderedPageBreak/>
        <w:t>Socks are hard to order (most likely due to Covid-19) We will check our inventory and will make a decision. We will also be requesting quotes from a couple companies.</w:t>
      </w:r>
    </w:p>
    <w:p w14:paraId="01AD53E2" w14:textId="3CEB56CF" w:rsidR="008B3552" w:rsidRPr="008B3552" w:rsidRDefault="008B3552" w:rsidP="006E5A3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We will request a final quote for jerseys. </w:t>
      </w:r>
    </w:p>
    <w:p w14:paraId="2B6E18C5" w14:textId="1B5B83FA" w:rsidR="008B3552" w:rsidRPr="006E5A30" w:rsidRDefault="008B3552" w:rsidP="006E5A3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There will be a “first offer” clothing/merchandise that will be available during registrations period. (Hats, tumblers, warm-ups, gators, etc.) A second order form will be available after that.</w:t>
      </w:r>
    </w:p>
    <w:p w14:paraId="0C3AF9C3" w14:textId="1C7D8B47" w:rsidR="00A645FC" w:rsidRPr="006E5A30" w:rsidRDefault="00A645FC" w:rsidP="006E5A3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6E5A30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Fundraising</w:t>
      </w:r>
    </w:p>
    <w:p w14:paraId="369CCC97" w14:textId="7B29C2AE" w:rsidR="008B3552" w:rsidRPr="008B3552" w:rsidRDefault="00ED1953" w:rsidP="006E5A3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Kwik Trip Cards</w:t>
      </w:r>
      <w:r w:rsidR="008B3552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– nothing has to be done yet.</w:t>
      </w:r>
    </w:p>
    <w:p w14:paraId="12BEF235" w14:textId="05A51648" w:rsidR="008B3552" w:rsidRPr="008B3552" w:rsidRDefault="008B3552" w:rsidP="006E5A3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Ice Buckets – cost would be about $12 and we would sell them for $20 or $25. Motion was made by Cliff to buy 25 tons (1500 3gal. buckets) or salt with the intention to have players sell them. Mary second. Motion passes.  </w:t>
      </w:r>
    </w:p>
    <w:p w14:paraId="54A551BC" w14:textId="0F1CD009" w:rsidR="006E5A30" w:rsidRPr="008B3552" w:rsidRDefault="008B3552" w:rsidP="006E5A30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Pull Tabs – Foxhole is looking into it. </w:t>
      </w:r>
    </w:p>
    <w:p w14:paraId="0B68EA27" w14:textId="276F9F4A" w:rsidR="008B3552" w:rsidRPr="008B3552" w:rsidRDefault="008B3552" w:rsidP="008B355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Greens – prices stay the same except for the decorating kit (up $1).</w:t>
      </w:r>
    </w:p>
    <w:p w14:paraId="5215FCA1" w14:textId="2B11603A" w:rsidR="00A645FC" w:rsidRPr="006E5A30" w:rsidRDefault="00A645FC" w:rsidP="006E5A3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6E5A30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Tournaments</w:t>
      </w:r>
    </w:p>
    <w:p w14:paraId="50E0F0B3" w14:textId="5DD285CF" w:rsidR="006E5A30" w:rsidRPr="006E5A30" w:rsidRDefault="008B3552" w:rsidP="006E5A30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Website has been updated. Registration is open. Teams have been signing up. Everything looking really good.</w:t>
      </w:r>
    </w:p>
    <w:p w14:paraId="4C28AB1D" w14:textId="1A808E54" w:rsidR="00B41B29" w:rsidRPr="006E5A30" w:rsidRDefault="00A645FC" w:rsidP="006E5A3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6E5A30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Set 2020/21 Registration period</w:t>
      </w:r>
    </w:p>
    <w:p w14:paraId="7782CF85" w14:textId="78EC3A77" w:rsidR="006E5A30" w:rsidRPr="006E5A30" w:rsidRDefault="008B3552" w:rsidP="006E5A3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Registration deadline is August 31</w:t>
      </w:r>
      <w:r w:rsidRPr="008B3552">
        <w:rPr>
          <w:rFonts w:eastAsia="Times New Roman" w:cs="Arial"/>
          <w:color w:val="000000" w:themeColor="text1"/>
          <w:sz w:val="28"/>
          <w:szCs w:val="28"/>
          <w:vertAlign w:val="superscript"/>
          <w:lang w:eastAsia="en-US"/>
        </w:rPr>
        <w:t>st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. Cost goes up $100 after that.</w:t>
      </w:r>
    </w:p>
    <w:p w14:paraId="68B03928" w14:textId="28F1D5FB" w:rsidR="00DE0C2E" w:rsidRPr="006E5A30" w:rsidRDefault="006E5A30" w:rsidP="006E5A3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Handbook/</w:t>
      </w:r>
      <w:r w:rsidR="00DE0C2E" w:rsidRPr="006E5A30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By-Laws</w:t>
      </w:r>
    </w:p>
    <w:p w14:paraId="1BFB7D86" w14:textId="150E4F8B" w:rsidR="006E5A30" w:rsidRDefault="00DE0C2E" w:rsidP="00DE0C2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Al </w:t>
      </w:r>
      <w:r w:rsidR="008B3552">
        <w:rPr>
          <w:rFonts w:eastAsia="Times New Roman" w:cs="Arial"/>
          <w:color w:val="000000" w:themeColor="text1"/>
          <w:sz w:val="28"/>
          <w:szCs w:val="28"/>
          <w:lang w:eastAsia="en-US"/>
        </w:rPr>
        <w:t>edited our handbook and is ready for approval. Board will review and will vote to amend or approve some or all of the updated handbook and bylaws.</w:t>
      </w:r>
    </w:p>
    <w:p w14:paraId="6EACBF7D" w14:textId="0B0E1230" w:rsidR="008B3552" w:rsidRDefault="008B3552" w:rsidP="00DE0C2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Registration tab on the website lists a forms sections that has old documents located – Ashley will remove those forms. </w:t>
      </w:r>
    </w:p>
    <w:p w14:paraId="35DC5FB4" w14:textId="3FB4872F" w:rsidR="008B3552" w:rsidRDefault="008B3552" w:rsidP="00DE0C2E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Verbiage for background checks | Safe Sport needs to be updated.  </w:t>
      </w:r>
    </w:p>
    <w:p w14:paraId="45C4B404" w14:textId="07607F2C" w:rsidR="00DE0C2E" w:rsidRPr="006E5A30" w:rsidRDefault="00DE0C2E" w:rsidP="006E5A3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 w:rsidRPr="006E5A30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</w:t>
      </w:r>
    </w:p>
    <w:p w14:paraId="01868816" w14:textId="3F92CC02" w:rsidR="006E5A30" w:rsidRDefault="006E5A30" w:rsidP="000E11A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Open Board Seat</w:t>
      </w:r>
    </w:p>
    <w:p w14:paraId="7011088E" w14:textId="5911858F" w:rsidR="006E5A30" w:rsidRDefault="008B3552" w:rsidP="006E5A3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lastRenderedPageBreak/>
        <w:t xml:space="preserve">Melissa </w:t>
      </w:r>
      <w:proofErr w:type="spellStart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Munsterman</w:t>
      </w:r>
      <w:proofErr w:type="spellEnd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has resigned from the board because her children will no longer be playing for WHA. </w:t>
      </w:r>
    </w:p>
    <w:p w14:paraId="103DB171" w14:textId="22642D53" w:rsidR="008B3552" w:rsidRPr="006E5A30" w:rsidRDefault="008B3552" w:rsidP="006E5A3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The board discussed leaving the space vacant until next years’ election. Mary makes motion to leave board position vacant. Cliff second. Motion passes. </w:t>
      </w:r>
    </w:p>
    <w:p w14:paraId="55CC331C" w14:textId="7D77E4E1" w:rsidR="00852CC0" w:rsidRDefault="00852CC0" w:rsidP="006E5A3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6E5A30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New Business</w:t>
      </w:r>
    </w:p>
    <w:p w14:paraId="134DFDD4" w14:textId="77777777" w:rsidR="008B3552" w:rsidRPr="008B3552" w:rsidRDefault="006E5A30" w:rsidP="006E5A3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Options for Fall parent meeting</w:t>
      </w:r>
    </w:p>
    <w:p w14:paraId="0E32B860" w14:textId="1DE11A37" w:rsidR="008B3552" w:rsidRPr="008B3552" w:rsidRDefault="008B3552" w:rsidP="008B3552">
      <w:pPr>
        <w:pStyle w:val="ListParagraph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Civic Center Parking Lot or The Oaks Parking Lot</w:t>
      </w:r>
    </w:p>
    <w:p w14:paraId="5FB77B95" w14:textId="0B4ADFDD" w:rsidR="008B3552" w:rsidRPr="008B3552" w:rsidRDefault="008B3552" w:rsidP="008B3552">
      <w:pPr>
        <w:pStyle w:val="ListParagraph"/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Sunday, October 25</w:t>
      </w:r>
      <w:r w:rsidRPr="008B3552">
        <w:rPr>
          <w:rFonts w:eastAsia="Times New Roman" w:cs="Arial"/>
          <w:color w:val="000000" w:themeColor="text1"/>
          <w:sz w:val="28"/>
          <w:szCs w:val="28"/>
          <w:vertAlign w:val="superscript"/>
          <w:lang w:eastAsia="en-US"/>
        </w:rPr>
        <w:t>th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</w:t>
      </w:r>
    </w:p>
    <w:p w14:paraId="296AD62C" w14:textId="5B66AED9" w:rsidR="008B3552" w:rsidRPr="008B3552" w:rsidRDefault="006E5A30" w:rsidP="008B355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Fall Ice Options – </w:t>
      </w:r>
      <w:r w:rsidR="008B3552">
        <w:rPr>
          <w:rFonts w:eastAsia="Times New Roman" w:cs="Arial"/>
          <w:color w:val="000000" w:themeColor="text1"/>
          <w:sz w:val="28"/>
          <w:szCs w:val="28"/>
          <w:lang w:eastAsia="en-US"/>
        </w:rPr>
        <w:t>looking into “Fall Warm-Up” dates, near the middle of September</w:t>
      </w:r>
    </w:p>
    <w:p w14:paraId="0D4E9666" w14:textId="1B08DA57" w:rsidR="008B3552" w:rsidRPr="008B3552" w:rsidRDefault="008B3552" w:rsidP="008B355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Tryouts are slated for the weekend of October 8, 9, 10</w:t>
      </w:r>
    </w:p>
    <w:p w14:paraId="12367B42" w14:textId="527ADC54" w:rsidR="008B3552" w:rsidRPr="008B3552" w:rsidRDefault="008B3552" w:rsidP="008B355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Coaches Meeting – Monday, August 24</w:t>
      </w:r>
      <w:r w:rsidRPr="008B3552">
        <w:rPr>
          <w:rFonts w:eastAsia="Times New Roman" w:cs="Arial"/>
          <w:color w:val="000000" w:themeColor="text1"/>
          <w:sz w:val="28"/>
          <w:szCs w:val="28"/>
          <w:vertAlign w:val="superscript"/>
          <w:lang w:eastAsia="en-US"/>
        </w:rPr>
        <w:t>th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(open to all people interested in coaching)</w:t>
      </w:r>
    </w:p>
    <w:p w14:paraId="4E636173" w14:textId="29D3D510" w:rsidR="008B3552" w:rsidRPr="008B3552" w:rsidRDefault="008B3552" w:rsidP="008B355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Shooting Cage - $4500 to buy and install cage; tarps, etc. would be extra. Mary made a motion to put money forward for shooting cage (boosters will help pay for this). John second. Motion passes. Board will have installation begin ASAP. Will be ready before WHA tryouts. </w:t>
      </w:r>
    </w:p>
    <w:p w14:paraId="3EA18B39" w14:textId="04E8E9B8" w:rsidR="008B3552" w:rsidRPr="008B3552" w:rsidRDefault="008B3552" w:rsidP="008B355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Dryland – Eric </w:t>
      </w:r>
      <w:proofErr w:type="spellStart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Setrum</w:t>
      </w:r>
      <w:proofErr w:type="spellEnd"/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has someone in mind to provide programming.</w:t>
      </w:r>
    </w:p>
    <w:p w14:paraId="71845EEB" w14:textId="0CCF7B14" w:rsidR="008B3552" w:rsidRPr="008B3552" w:rsidRDefault="008B3552" w:rsidP="008B355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Videotaping/Streaming – Civic Center is working on getting cameras installed. Warhawks are required to tape/stream all games. We will plan to have streaming options available for the coming season.</w:t>
      </w:r>
    </w:p>
    <w:p w14:paraId="70C79B77" w14:textId="77777777" w:rsidR="0053626B" w:rsidRPr="00C91EE4" w:rsidRDefault="0053626B" w:rsidP="0053626B">
      <w:pPr>
        <w:pStyle w:val="Heading1"/>
      </w:pPr>
      <w:r w:rsidRPr="00C91EE4">
        <w:t>Adjourn</w:t>
      </w:r>
    </w:p>
    <w:p w14:paraId="3AFC65B2" w14:textId="1D346036" w:rsidR="006E5A30" w:rsidRDefault="008B3552" w:rsidP="006E5A30">
      <w:pPr>
        <w:pStyle w:val="Heading1"/>
        <w:numPr>
          <w:ilvl w:val="0"/>
          <w:numId w:val="9"/>
        </w:numPr>
        <w:rPr>
          <w:rFonts w:asciiTheme="minorHAnsi" w:hAnsiTheme="minorHAnsi"/>
          <w:sz w:val="28"/>
          <w:szCs w:val="21"/>
        </w:rPr>
      </w:pPr>
      <w:r>
        <w:rPr>
          <w:rFonts w:asciiTheme="minorHAnsi" w:hAnsiTheme="minorHAnsi"/>
          <w:sz w:val="28"/>
          <w:szCs w:val="21"/>
        </w:rPr>
        <w:t>Joe made motion to adjourn. Travis second. Meeting adjourned.</w:t>
      </w:r>
    </w:p>
    <w:p w14:paraId="090E6D08" w14:textId="3229029D" w:rsidR="008B3552" w:rsidRPr="008B3552" w:rsidRDefault="008B3552" w:rsidP="008B3552">
      <w:pPr>
        <w:ind w:left="720"/>
      </w:pPr>
      <w:r>
        <w:t>*Next meeting tentatively Monday, September 14</w:t>
      </w:r>
      <w:bookmarkStart w:id="0" w:name="_GoBack"/>
      <w:bookmarkEnd w:id="0"/>
      <w:r w:rsidRPr="008B3552">
        <w:rPr>
          <w:vertAlign w:val="superscript"/>
        </w:rPr>
        <w:t>th</w:t>
      </w:r>
      <w:r>
        <w:t>. 6:00pm @ The Oaks.</w:t>
      </w:r>
    </w:p>
    <w:p w14:paraId="369E9626" w14:textId="798D40D0" w:rsidR="000C0CC3" w:rsidRPr="00C91EE4" w:rsidRDefault="000C0CC3" w:rsidP="006E5A30">
      <w:pPr>
        <w:pStyle w:val="Heading1"/>
        <w:ind w:left="1440"/>
        <w:rPr>
          <w:sz w:val="28"/>
          <w:szCs w:val="21"/>
        </w:rPr>
      </w:pPr>
      <w:r w:rsidRPr="00C91EE4">
        <w:rPr>
          <w:sz w:val="28"/>
          <w:szCs w:val="21"/>
        </w:rPr>
        <w:t>*Minutes submitted by Travis Michelson</w:t>
      </w:r>
      <w:r w:rsidR="00235181" w:rsidRPr="00C91EE4">
        <w:rPr>
          <w:sz w:val="28"/>
          <w:szCs w:val="21"/>
        </w:rPr>
        <w:t>.</w:t>
      </w:r>
    </w:p>
    <w:p w14:paraId="394223CE" w14:textId="77777777" w:rsidR="00CA6B4F" w:rsidRPr="00C91EE4" w:rsidRDefault="00CA6B4F" w:rsidP="00CA6B4F">
      <w:pPr>
        <w:rPr>
          <w:color w:val="000000" w:themeColor="text1"/>
        </w:rPr>
      </w:pPr>
    </w:p>
    <w:sectPr w:rsidR="00CA6B4F" w:rsidRPr="00C91EE4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B4BEE" w14:textId="77777777" w:rsidR="002111DF" w:rsidRDefault="002111DF">
      <w:pPr>
        <w:spacing w:after="0" w:line="240" w:lineRule="auto"/>
      </w:pPr>
      <w:r>
        <w:separator/>
      </w:r>
    </w:p>
  </w:endnote>
  <w:endnote w:type="continuationSeparator" w:id="0">
    <w:p w14:paraId="48DBB75B" w14:textId="77777777" w:rsidR="002111DF" w:rsidRDefault="0021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0D54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B417" w14:textId="77777777" w:rsidR="002111DF" w:rsidRDefault="002111DF">
      <w:pPr>
        <w:spacing w:after="0" w:line="240" w:lineRule="auto"/>
      </w:pPr>
      <w:r>
        <w:separator/>
      </w:r>
    </w:p>
  </w:footnote>
  <w:footnote w:type="continuationSeparator" w:id="0">
    <w:p w14:paraId="53B174A8" w14:textId="77777777" w:rsidR="002111DF" w:rsidRDefault="0021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303E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60F7C5" wp14:editId="120E0880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004A0BF2" id="Group 6" o:spid="_x0000_s1026" alt="decorative element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&#13;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" path="m5640,5640r5339927,l5345567,1384014r-5339927,l5640,5640xe" fillcolor="#a28e6a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" path="m5339927,915247r-1551940,c3787987,915247,3374067,956949,3327400,435187r,41702c3327400,236435,3132667,,2892213,l238760,c150707,,68580,26247,,71120l,6018954r5339927,l5339927,915247xe" fillcolor="#e9e5dc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" path="m5339927,915247r-1551940,c3787987,915247,3374067,956949,3327400,435187r,41702c3327400,236435,3132667,,2892213,l238760,c150707,,68580,26247,,71120l,6018954r5339927,l5339927,915247xe" fillcolor="#d34817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" path="m5640,5640r5334000,l5339640,1036880r-5334000,l5640,5640xe" fillcolor="#a28e6a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&#13;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" strokecolor="#d34817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61A3EA6"/>
    <w:multiLevelType w:val="multilevel"/>
    <w:tmpl w:val="340C2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36F3"/>
    <w:multiLevelType w:val="hybridMultilevel"/>
    <w:tmpl w:val="8FB467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32FD1"/>
    <w:multiLevelType w:val="hybridMultilevel"/>
    <w:tmpl w:val="2E365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15133"/>
    <w:multiLevelType w:val="hybridMultilevel"/>
    <w:tmpl w:val="9A6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46C76"/>
    <w:multiLevelType w:val="hybridMultilevel"/>
    <w:tmpl w:val="6C58F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3D1A65"/>
    <w:multiLevelType w:val="hybridMultilevel"/>
    <w:tmpl w:val="A268F8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783235"/>
    <w:multiLevelType w:val="hybridMultilevel"/>
    <w:tmpl w:val="9F0E8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B37AF2"/>
    <w:multiLevelType w:val="hybridMultilevel"/>
    <w:tmpl w:val="D7F8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B33B4"/>
    <w:multiLevelType w:val="hybridMultilevel"/>
    <w:tmpl w:val="8B58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5200C1"/>
    <w:multiLevelType w:val="hybridMultilevel"/>
    <w:tmpl w:val="3A16B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9E2D62"/>
    <w:multiLevelType w:val="hybridMultilevel"/>
    <w:tmpl w:val="747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08DF"/>
    <w:multiLevelType w:val="hybridMultilevel"/>
    <w:tmpl w:val="2588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61760C"/>
    <w:multiLevelType w:val="hybridMultilevel"/>
    <w:tmpl w:val="D5D61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964588"/>
    <w:multiLevelType w:val="hybridMultilevel"/>
    <w:tmpl w:val="4EF69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5"/>
  </w:num>
  <w:num w:numId="5">
    <w:abstractNumId w:val="1"/>
  </w:num>
  <w:num w:numId="6">
    <w:abstractNumId w:val="14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EA"/>
    <w:rsid w:val="00006F05"/>
    <w:rsid w:val="0001495E"/>
    <w:rsid w:val="0001626D"/>
    <w:rsid w:val="00030D3F"/>
    <w:rsid w:val="00035454"/>
    <w:rsid w:val="000811EA"/>
    <w:rsid w:val="00086E58"/>
    <w:rsid w:val="00093E7C"/>
    <w:rsid w:val="000C0CC3"/>
    <w:rsid w:val="000E11A7"/>
    <w:rsid w:val="000E297C"/>
    <w:rsid w:val="00167A59"/>
    <w:rsid w:val="00170D08"/>
    <w:rsid w:val="001733DE"/>
    <w:rsid w:val="00194205"/>
    <w:rsid w:val="001B46FD"/>
    <w:rsid w:val="00207A33"/>
    <w:rsid w:val="002111DF"/>
    <w:rsid w:val="00235181"/>
    <w:rsid w:val="00236449"/>
    <w:rsid w:val="00261AD9"/>
    <w:rsid w:val="002A62D5"/>
    <w:rsid w:val="002E0B9C"/>
    <w:rsid w:val="002E6287"/>
    <w:rsid w:val="00303AE1"/>
    <w:rsid w:val="00324666"/>
    <w:rsid w:val="00344D0E"/>
    <w:rsid w:val="00371B08"/>
    <w:rsid w:val="00372140"/>
    <w:rsid w:val="003757E9"/>
    <w:rsid w:val="003949BD"/>
    <w:rsid w:val="00434D2A"/>
    <w:rsid w:val="004647CD"/>
    <w:rsid w:val="0049053C"/>
    <w:rsid w:val="004D61A7"/>
    <w:rsid w:val="004E6444"/>
    <w:rsid w:val="004F7327"/>
    <w:rsid w:val="005133D5"/>
    <w:rsid w:val="00524B92"/>
    <w:rsid w:val="0053626B"/>
    <w:rsid w:val="00556688"/>
    <w:rsid w:val="00560F76"/>
    <w:rsid w:val="00591FFE"/>
    <w:rsid w:val="00596CC8"/>
    <w:rsid w:val="00597D6A"/>
    <w:rsid w:val="005D5CBF"/>
    <w:rsid w:val="005D6DCC"/>
    <w:rsid w:val="00615496"/>
    <w:rsid w:val="0062447F"/>
    <w:rsid w:val="006445F6"/>
    <w:rsid w:val="006A6224"/>
    <w:rsid w:val="006B7784"/>
    <w:rsid w:val="006C18DB"/>
    <w:rsid w:val="006C55E8"/>
    <w:rsid w:val="006E5A30"/>
    <w:rsid w:val="006F16F0"/>
    <w:rsid w:val="007121EA"/>
    <w:rsid w:val="00715488"/>
    <w:rsid w:val="00727F4B"/>
    <w:rsid w:val="007520BE"/>
    <w:rsid w:val="00761CCB"/>
    <w:rsid w:val="007B58B0"/>
    <w:rsid w:val="007D6015"/>
    <w:rsid w:val="007E1D1E"/>
    <w:rsid w:val="0083450D"/>
    <w:rsid w:val="00846992"/>
    <w:rsid w:val="00852CC0"/>
    <w:rsid w:val="0088246C"/>
    <w:rsid w:val="00895EC2"/>
    <w:rsid w:val="008B1AA8"/>
    <w:rsid w:val="008B3552"/>
    <w:rsid w:val="008C37F9"/>
    <w:rsid w:val="008C59D2"/>
    <w:rsid w:val="008D280E"/>
    <w:rsid w:val="008E7233"/>
    <w:rsid w:val="0092167E"/>
    <w:rsid w:val="00926933"/>
    <w:rsid w:val="0094677F"/>
    <w:rsid w:val="00955C29"/>
    <w:rsid w:val="00966E6B"/>
    <w:rsid w:val="0098553A"/>
    <w:rsid w:val="009B5A35"/>
    <w:rsid w:val="009C3DE6"/>
    <w:rsid w:val="009D21F4"/>
    <w:rsid w:val="00A159A4"/>
    <w:rsid w:val="00A448C1"/>
    <w:rsid w:val="00A645FC"/>
    <w:rsid w:val="00A92901"/>
    <w:rsid w:val="00AA7AA0"/>
    <w:rsid w:val="00AB4981"/>
    <w:rsid w:val="00AD20E5"/>
    <w:rsid w:val="00AE14C4"/>
    <w:rsid w:val="00B41B29"/>
    <w:rsid w:val="00B43495"/>
    <w:rsid w:val="00B70211"/>
    <w:rsid w:val="00BC5116"/>
    <w:rsid w:val="00BD4431"/>
    <w:rsid w:val="00C072CF"/>
    <w:rsid w:val="00C1562C"/>
    <w:rsid w:val="00C25F7E"/>
    <w:rsid w:val="00C31F4C"/>
    <w:rsid w:val="00C54521"/>
    <w:rsid w:val="00C91EE4"/>
    <w:rsid w:val="00CA6B4F"/>
    <w:rsid w:val="00CC3F8B"/>
    <w:rsid w:val="00CD7815"/>
    <w:rsid w:val="00D55CD6"/>
    <w:rsid w:val="00D75D97"/>
    <w:rsid w:val="00DA4A43"/>
    <w:rsid w:val="00DA5BEB"/>
    <w:rsid w:val="00DE0C2E"/>
    <w:rsid w:val="00DE395C"/>
    <w:rsid w:val="00E00526"/>
    <w:rsid w:val="00E13EBD"/>
    <w:rsid w:val="00E2411A"/>
    <w:rsid w:val="00E24C8D"/>
    <w:rsid w:val="00E26FA1"/>
    <w:rsid w:val="00E37225"/>
    <w:rsid w:val="00E51439"/>
    <w:rsid w:val="00E73D7C"/>
    <w:rsid w:val="00E87313"/>
    <w:rsid w:val="00EB4E2B"/>
    <w:rsid w:val="00ED1953"/>
    <w:rsid w:val="00EE274A"/>
    <w:rsid w:val="00EE5BA7"/>
    <w:rsid w:val="00EF36A5"/>
    <w:rsid w:val="00F1225E"/>
    <w:rsid w:val="00F57DDD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13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D3481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D34817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D34817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D34817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18D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6C18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9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sont/Library/Containers/com.microsoft.Word/Data/Library/Application%20Support/Microsoft/Office/16.0/DTS/Search/%7bDBF6782E-C9AB-6B4D-8AEE-1A5962BFEE96%7dtf78647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FE8AC266E23846A0A802027C45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0A51A-1C8C-8744-8552-6FC8100A9649}"/>
      </w:docPartPr>
      <w:docPartBody>
        <w:p w:rsidR="00B93D4A" w:rsidRDefault="00380CA1">
          <w:pPr>
            <w:pStyle w:val="28FE8AC266E23846A0A802027C45479C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FA"/>
    <w:rsid w:val="001557AD"/>
    <w:rsid w:val="00361DFA"/>
    <w:rsid w:val="00380CA1"/>
    <w:rsid w:val="008421D0"/>
    <w:rsid w:val="00AF322A"/>
    <w:rsid w:val="00B93D4A"/>
    <w:rsid w:val="00BE30DF"/>
    <w:rsid w:val="00C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48067CBB9FAD1D4DA0268F0A7FEAFBB8">
    <w:name w:val="48067CBB9FAD1D4DA0268F0A7FEAFBB8"/>
  </w:style>
  <w:style w:type="paragraph" w:customStyle="1" w:styleId="76B35192BE0D034B93E8CE0309A58666">
    <w:name w:val="76B35192BE0D034B93E8CE0309A58666"/>
  </w:style>
  <w:style w:type="paragraph" w:customStyle="1" w:styleId="93D1462F179B5E478A549C36271C29CB">
    <w:name w:val="93D1462F179B5E478A549C36271C29CB"/>
  </w:style>
  <w:style w:type="paragraph" w:customStyle="1" w:styleId="8862CE7B23EA9A4C81A9B28F4C8F7E81">
    <w:name w:val="8862CE7B23EA9A4C81A9B28F4C8F7E81"/>
  </w:style>
  <w:style w:type="paragraph" w:customStyle="1" w:styleId="28FE8AC266E23846A0A802027C45479C">
    <w:name w:val="28FE8AC266E23846A0A802027C45479C"/>
  </w:style>
  <w:style w:type="paragraph" w:customStyle="1" w:styleId="AEC85116FFED7A4DB4A6B0D9C9DDC83A">
    <w:name w:val="AEC85116FFED7A4DB4A6B0D9C9DDC83A"/>
  </w:style>
  <w:style w:type="paragraph" w:customStyle="1" w:styleId="1C42C520929B5D4EBC22E5B40F6A1331">
    <w:name w:val="1C42C520929B5D4EBC22E5B40F6A1331"/>
  </w:style>
  <w:style w:type="paragraph" w:customStyle="1" w:styleId="A70F51D31406714D886AD2EB5A630084">
    <w:name w:val="A70F51D31406714D886AD2EB5A630084"/>
  </w:style>
  <w:style w:type="paragraph" w:customStyle="1" w:styleId="181E3221A41AB44D8DB7CDAFA506AC70">
    <w:name w:val="181E3221A41AB44D8DB7CDAFA506AC70"/>
  </w:style>
  <w:style w:type="paragraph" w:customStyle="1" w:styleId="753E432EBF7F5A4B985AEA8BA3386E60">
    <w:name w:val="753E432EBF7F5A4B985AEA8BA3386E60"/>
  </w:style>
  <w:style w:type="paragraph" w:customStyle="1" w:styleId="CA4FF06E32A16142BB27626BEA5F57FC">
    <w:name w:val="CA4FF06E32A16142BB27626BEA5F57FC"/>
  </w:style>
  <w:style w:type="paragraph" w:customStyle="1" w:styleId="1B8A99F27B205D449654E454C0B562E7">
    <w:name w:val="1B8A99F27B205D449654E454C0B562E7"/>
  </w:style>
  <w:style w:type="paragraph" w:customStyle="1" w:styleId="15985BCFDB570F408BDE01CFC9A5B156">
    <w:name w:val="15985BCFDB570F408BDE01CFC9A5B156"/>
  </w:style>
  <w:style w:type="paragraph" w:customStyle="1" w:styleId="58CEE02E51AAF14BBBE5D9E56BA09E2F">
    <w:name w:val="58CEE02E51AAF14BBBE5D9E56BA09E2F"/>
  </w:style>
  <w:style w:type="paragraph" w:customStyle="1" w:styleId="2E7BA66E8FD66646A13CD746A92D941F">
    <w:name w:val="2E7BA66E8FD66646A13CD746A92D941F"/>
  </w:style>
  <w:style w:type="paragraph" w:customStyle="1" w:styleId="717675A75E7BFA42A1873FAFF42CF045">
    <w:name w:val="717675A75E7BFA42A1873FAFF42CF045"/>
  </w:style>
  <w:style w:type="paragraph" w:customStyle="1" w:styleId="67E179C579375A49AC3987D80387DB8E">
    <w:name w:val="67E179C579375A49AC3987D80387DB8E"/>
  </w:style>
  <w:style w:type="paragraph" w:customStyle="1" w:styleId="F15B124044197447A4DF9BDBEEA12D91">
    <w:name w:val="F15B124044197447A4DF9BDBEEA12D91"/>
  </w:style>
  <w:style w:type="paragraph" w:customStyle="1" w:styleId="97F8359FE0996A49928C7B2BBC07AEA8">
    <w:name w:val="97F8359FE0996A49928C7B2BBC07AEA8"/>
  </w:style>
  <w:style w:type="paragraph" w:customStyle="1" w:styleId="8C2A0A44359E524BB61612D5DC99CA74">
    <w:name w:val="8C2A0A44359E524BB61612D5DC99CA7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A53016FC8016F94BAB1B1E97C293EE16">
    <w:name w:val="A53016FC8016F94BAB1B1E97C293EE16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paragraph" w:customStyle="1" w:styleId="216FD5A782F80244AFD4041BDE684DF2">
    <w:name w:val="216FD5A782F80244AFD4041BDE684DF2"/>
  </w:style>
  <w:style w:type="paragraph" w:customStyle="1" w:styleId="1AEDB3F3845C3741BDECE0F947FC1C1F">
    <w:name w:val="1AEDB3F3845C3741BDECE0F947FC1C1F"/>
  </w:style>
  <w:style w:type="paragraph" w:customStyle="1" w:styleId="0169A36B6686A7419754964E74750DFF">
    <w:name w:val="0169A36B6686A7419754964E74750DFF"/>
  </w:style>
  <w:style w:type="paragraph" w:customStyle="1" w:styleId="2F28E8E37353924F916B74C1F2CC4EED">
    <w:name w:val="2F28E8E37353924F916B74C1F2CC4EED"/>
  </w:style>
  <w:style w:type="paragraph" w:customStyle="1" w:styleId="C252C8D8DCAD2E4FA303035A710775F4">
    <w:name w:val="C252C8D8DCAD2E4FA303035A710775F4"/>
  </w:style>
  <w:style w:type="paragraph" w:customStyle="1" w:styleId="29ABB372209A0E409A17D01410362340">
    <w:name w:val="29ABB372209A0E409A17D01410362340"/>
  </w:style>
  <w:style w:type="paragraph" w:customStyle="1" w:styleId="81CE17030F7F154789630050F64DEBD3">
    <w:name w:val="81CE17030F7F154789630050F64DEBD3"/>
  </w:style>
  <w:style w:type="paragraph" w:customStyle="1" w:styleId="478EFFADC280EB4BBF789C1F3111453E">
    <w:name w:val="478EFFADC280EB4BBF789C1F3111453E"/>
    <w:rsid w:val="00361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44E94-928D-1446-9DDB-6209B0AC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{DBF6782E-C9AB-6B4D-8AEE-1A5962BFEE96}tf78647202.dotx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2020-08-10T03:46:00Z</dcterms:created>
  <dcterms:modified xsi:type="dcterms:W3CDTF">2020-08-11T02:12:00Z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