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A67C" w14:textId="77777777" w:rsidR="008F46B1" w:rsidRDefault="00D506EF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1EEB183" wp14:editId="0D1CA418">
            <wp:simplePos x="0" y="0"/>
            <wp:positionH relativeFrom="margin">
              <wp:posOffset>2133600</wp:posOffset>
            </wp:positionH>
            <wp:positionV relativeFrom="margin">
              <wp:posOffset>-152400</wp:posOffset>
            </wp:positionV>
            <wp:extent cx="1562100" cy="1428750"/>
            <wp:effectExtent l="0" t="0" r="0" b="0"/>
            <wp:wrapNone/>
            <wp:docPr id="2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" t="4221" r="3114" b="3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FBD56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631F615C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45E6ED73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47302540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1D11E53D" w14:textId="77777777" w:rsidR="008F46B1" w:rsidRDefault="008F46B1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</w:p>
    <w:p w14:paraId="52941898" w14:textId="65BD1A66" w:rsidR="006D7054" w:rsidRPr="00683D59" w:rsidRDefault="003B3B15" w:rsidP="00683D59">
      <w:pPr>
        <w:tabs>
          <w:tab w:val="right" w:pos="93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Spring 26 </w:t>
      </w:r>
      <w:r w:rsidR="00A95D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A95D90">
        <w:rPr>
          <w:b/>
          <w:sz w:val="28"/>
          <w:szCs w:val="28"/>
        </w:rPr>
        <w:t xml:space="preserve">U </w:t>
      </w:r>
      <w:r w:rsidR="00CE01D2" w:rsidRPr="00683D59">
        <w:rPr>
          <w:b/>
          <w:sz w:val="28"/>
          <w:szCs w:val="28"/>
        </w:rPr>
        <w:t xml:space="preserve">Select </w:t>
      </w:r>
      <w:r w:rsidR="008C2A8E" w:rsidRPr="00683D59">
        <w:rPr>
          <w:b/>
          <w:sz w:val="28"/>
          <w:szCs w:val="28"/>
        </w:rPr>
        <w:t>Team Roster</w:t>
      </w:r>
    </w:p>
    <w:p w14:paraId="16806B58" w14:textId="77777777" w:rsidR="00683D59" w:rsidRDefault="00683D59" w:rsidP="00EF78A5">
      <w:pPr>
        <w:tabs>
          <w:tab w:val="right" w:pos="9360"/>
        </w:tabs>
        <w:spacing w:after="120"/>
        <w:rPr>
          <w:b/>
        </w:rPr>
      </w:pPr>
    </w:p>
    <w:p w14:paraId="57A2C690" w14:textId="77777777" w:rsidR="008F46B1" w:rsidRDefault="008F46B1" w:rsidP="00EF78A5">
      <w:pPr>
        <w:tabs>
          <w:tab w:val="right" w:pos="9360"/>
        </w:tabs>
        <w:spacing w:after="12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7"/>
      </w:tblGrid>
      <w:tr w:rsidR="00683D59" w:rsidRPr="00683D59" w14:paraId="059F52FC" w14:textId="77777777" w:rsidTr="009508A7">
        <w:trPr>
          <w:trHeight w:val="665"/>
          <w:jc w:val="center"/>
        </w:trPr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1AA879FA" w14:textId="77777777" w:rsidR="00683D59" w:rsidRPr="009508A7" w:rsidRDefault="00683D59" w:rsidP="00A8602C">
            <w:pPr>
              <w:tabs>
                <w:tab w:val="left" w:pos="504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508A7">
              <w:rPr>
                <w:b/>
                <w:sz w:val="24"/>
                <w:szCs w:val="24"/>
              </w:rPr>
              <w:t>Coppell Cowboys</w:t>
            </w:r>
          </w:p>
          <w:p w14:paraId="725EEDE1" w14:textId="77777777" w:rsidR="00683D59" w:rsidRDefault="0083137E" w:rsidP="00A8602C">
            <w:pPr>
              <w:tabs>
                <w:tab w:val="left" w:pos="504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95D90">
              <w:rPr>
                <w:sz w:val="24"/>
                <w:szCs w:val="24"/>
              </w:rPr>
              <w:t xml:space="preserve">oach </w:t>
            </w:r>
            <w:r w:rsidR="003B3B15">
              <w:rPr>
                <w:sz w:val="24"/>
                <w:szCs w:val="24"/>
              </w:rPr>
              <w:t>Traylor</w:t>
            </w:r>
          </w:p>
          <w:p w14:paraId="4C5C225E" w14:textId="61BC5AE9" w:rsidR="003B3B15" w:rsidRPr="00683D59" w:rsidRDefault="003B3B15" w:rsidP="00A8602C">
            <w:pPr>
              <w:tabs>
                <w:tab w:val="left" w:pos="5040"/>
              </w:tabs>
              <w:spacing w:before="120" w:after="120"/>
              <w:jc w:val="center"/>
              <w:rPr>
                <w:color w:val="FF0000"/>
                <w:sz w:val="24"/>
                <w:szCs w:val="24"/>
              </w:rPr>
            </w:pPr>
            <w:r w:rsidRPr="003B3B15">
              <w:rPr>
                <w:color w:val="FF0000"/>
                <w:sz w:val="24"/>
                <w:szCs w:val="24"/>
              </w:rPr>
              <w:t>jtraylor.cba@gmail.com</w:t>
            </w:r>
          </w:p>
        </w:tc>
      </w:tr>
      <w:tr w:rsidR="00683D59" w:rsidRPr="00683D59" w14:paraId="0B16A8ED" w14:textId="77777777" w:rsidTr="009508A7">
        <w:trPr>
          <w:trHeight w:val="2096"/>
          <w:jc w:val="center"/>
        </w:trPr>
        <w:tc>
          <w:tcPr>
            <w:tcW w:w="3707" w:type="dxa"/>
            <w:tcBorders>
              <w:top w:val="single" w:sz="4" w:space="0" w:color="auto"/>
            </w:tcBorders>
          </w:tcPr>
          <w:p w14:paraId="59E3DF2A" w14:textId="77777777" w:rsidR="00A95D90" w:rsidRDefault="003B3B15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Aidan Torti</w:t>
            </w:r>
          </w:p>
          <w:p w14:paraId="6B87CE2A" w14:textId="77777777" w:rsidR="003B3B15" w:rsidRDefault="003B3B15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Carter Borchers</w:t>
            </w:r>
          </w:p>
          <w:p w14:paraId="2BDCDCB3" w14:textId="37CA8DD1" w:rsidR="003B3B15" w:rsidRDefault="003B3B15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Jack Rowe</w:t>
            </w:r>
          </w:p>
          <w:p w14:paraId="667331A3" w14:textId="5DA55C90" w:rsidR="003B3B15" w:rsidRDefault="003B3B15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Hiroki Pena</w:t>
            </w:r>
          </w:p>
          <w:p w14:paraId="35F38B3C" w14:textId="2EC6EDD2" w:rsidR="003B3B15" w:rsidRDefault="003B3B15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Julien Joseph</w:t>
            </w:r>
          </w:p>
          <w:p w14:paraId="4AA8BE6E" w14:textId="7DF83418" w:rsidR="003B3B15" w:rsidRDefault="003B3B15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Liem Nguyen</w:t>
            </w:r>
          </w:p>
          <w:p w14:paraId="0FBF8A1F" w14:textId="77777777" w:rsidR="003B3B15" w:rsidRDefault="003B3B15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Luke Anderson</w:t>
            </w:r>
          </w:p>
          <w:p w14:paraId="01E3F63E" w14:textId="77777777" w:rsidR="003B3B15" w:rsidRDefault="003B3B15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Luke Walsh</w:t>
            </w:r>
          </w:p>
          <w:p w14:paraId="4750B338" w14:textId="77777777" w:rsidR="003B3B15" w:rsidRDefault="003B3B15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Mikah May</w:t>
            </w:r>
          </w:p>
          <w:p w14:paraId="7EAFDED6" w14:textId="77777777" w:rsidR="003B3B15" w:rsidRDefault="003B3B15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Nolan Yamada</w:t>
            </w:r>
          </w:p>
          <w:p w14:paraId="0CD46763" w14:textId="47F0B174" w:rsidR="003B3B15" w:rsidRDefault="003B3B15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Reid Thomason</w:t>
            </w:r>
          </w:p>
          <w:p w14:paraId="140FC100" w14:textId="627944E9" w:rsidR="003B3B15" w:rsidRDefault="003B3B15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Tyler Julien</w:t>
            </w:r>
          </w:p>
          <w:p w14:paraId="69A8C83D" w14:textId="70AF6703" w:rsidR="003B3B15" w:rsidRPr="00A95D90" w:rsidRDefault="003B3B15" w:rsidP="00A95D90">
            <w:pPr>
              <w:numPr>
                <w:ilvl w:val="0"/>
                <w:numId w:val="8"/>
              </w:numPr>
              <w:spacing w:before="120" w:after="120" w:line="240" w:lineRule="auto"/>
              <w:ind w:left="585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Wesley Traylor</w:t>
            </w:r>
          </w:p>
        </w:tc>
      </w:tr>
    </w:tbl>
    <w:p w14:paraId="7F5B3AA0" w14:textId="77777777" w:rsidR="00D727B9" w:rsidRDefault="00D727B9" w:rsidP="00DD5454">
      <w:pPr>
        <w:spacing w:after="120"/>
        <w:rPr>
          <w:rFonts w:eastAsia="Times New Roman" w:cs="Calibri"/>
          <w:color w:val="000000"/>
          <w:sz w:val="20"/>
          <w:szCs w:val="20"/>
        </w:rPr>
      </w:pPr>
    </w:p>
    <w:p w14:paraId="69E5049C" w14:textId="77777777" w:rsidR="00D727B9" w:rsidRDefault="00D727B9" w:rsidP="00DD5454">
      <w:pPr>
        <w:spacing w:after="120"/>
      </w:pPr>
    </w:p>
    <w:sectPr w:rsidR="00D727B9" w:rsidSect="00DD545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2D06"/>
    <w:multiLevelType w:val="hybridMultilevel"/>
    <w:tmpl w:val="80269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3511"/>
    <w:multiLevelType w:val="hybridMultilevel"/>
    <w:tmpl w:val="FB84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D61B2"/>
    <w:multiLevelType w:val="hybridMultilevel"/>
    <w:tmpl w:val="52DC2EC4"/>
    <w:lvl w:ilvl="0" w:tplc="31F4C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E03B7"/>
    <w:multiLevelType w:val="hybridMultilevel"/>
    <w:tmpl w:val="C55E3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46F48"/>
    <w:multiLevelType w:val="hybridMultilevel"/>
    <w:tmpl w:val="05001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C5D15"/>
    <w:multiLevelType w:val="hybridMultilevel"/>
    <w:tmpl w:val="78BAD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46E41"/>
    <w:multiLevelType w:val="hybridMultilevel"/>
    <w:tmpl w:val="36061580"/>
    <w:lvl w:ilvl="0" w:tplc="0F987D1C">
      <w:start w:val="1"/>
      <w:numFmt w:val="decimal"/>
      <w:lvlText w:val="%1."/>
      <w:lvlJc w:val="left"/>
      <w:pPr>
        <w:ind w:left="1051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num w:numId="1" w16cid:durableId="1585914301">
    <w:abstractNumId w:val="3"/>
  </w:num>
  <w:num w:numId="2" w16cid:durableId="668479906">
    <w:abstractNumId w:val="0"/>
  </w:num>
  <w:num w:numId="3" w16cid:durableId="2025670030">
    <w:abstractNumId w:val="5"/>
  </w:num>
  <w:num w:numId="4" w16cid:durableId="13446709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7674762">
    <w:abstractNumId w:val="1"/>
  </w:num>
  <w:num w:numId="6" w16cid:durableId="55670819">
    <w:abstractNumId w:val="4"/>
  </w:num>
  <w:num w:numId="7" w16cid:durableId="1457529978">
    <w:abstractNumId w:val="2"/>
  </w:num>
  <w:num w:numId="8" w16cid:durableId="784736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15"/>
    <w:rsid w:val="0001651D"/>
    <w:rsid w:val="000165A9"/>
    <w:rsid w:val="00021C60"/>
    <w:rsid w:val="00033A6D"/>
    <w:rsid w:val="00035592"/>
    <w:rsid w:val="00046055"/>
    <w:rsid w:val="00080932"/>
    <w:rsid w:val="00085855"/>
    <w:rsid w:val="000B3B42"/>
    <w:rsid w:val="000F749E"/>
    <w:rsid w:val="00103B84"/>
    <w:rsid w:val="00126EC9"/>
    <w:rsid w:val="001453D9"/>
    <w:rsid w:val="0019171D"/>
    <w:rsid w:val="001A7768"/>
    <w:rsid w:val="002164D5"/>
    <w:rsid w:val="0024241F"/>
    <w:rsid w:val="002476C7"/>
    <w:rsid w:val="002502A9"/>
    <w:rsid w:val="00274C81"/>
    <w:rsid w:val="002F7617"/>
    <w:rsid w:val="0031121F"/>
    <w:rsid w:val="003502C5"/>
    <w:rsid w:val="003B3B15"/>
    <w:rsid w:val="003E03D6"/>
    <w:rsid w:val="003F1A95"/>
    <w:rsid w:val="00404186"/>
    <w:rsid w:val="004233CC"/>
    <w:rsid w:val="004235EC"/>
    <w:rsid w:val="004518B0"/>
    <w:rsid w:val="00465F57"/>
    <w:rsid w:val="0047280B"/>
    <w:rsid w:val="004966E1"/>
    <w:rsid w:val="004E326C"/>
    <w:rsid w:val="004F0A56"/>
    <w:rsid w:val="004F7C3F"/>
    <w:rsid w:val="005558A3"/>
    <w:rsid w:val="00560EDD"/>
    <w:rsid w:val="00570535"/>
    <w:rsid w:val="00570BB3"/>
    <w:rsid w:val="00580195"/>
    <w:rsid w:val="00580DA4"/>
    <w:rsid w:val="005A49A2"/>
    <w:rsid w:val="00602D72"/>
    <w:rsid w:val="00663890"/>
    <w:rsid w:val="0066504E"/>
    <w:rsid w:val="006719A0"/>
    <w:rsid w:val="00683D59"/>
    <w:rsid w:val="00686CC6"/>
    <w:rsid w:val="00686D9C"/>
    <w:rsid w:val="006B4124"/>
    <w:rsid w:val="006D401F"/>
    <w:rsid w:val="006D7054"/>
    <w:rsid w:val="00767996"/>
    <w:rsid w:val="00776748"/>
    <w:rsid w:val="007D29C3"/>
    <w:rsid w:val="00823ECF"/>
    <w:rsid w:val="0083125A"/>
    <w:rsid w:val="0083137E"/>
    <w:rsid w:val="008371AD"/>
    <w:rsid w:val="00844721"/>
    <w:rsid w:val="00881A3A"/>
    <w:rsid w:val="008C2A8E"/>
    <w:rsid w:val="008D5F02"/>
    <w:rsid w:val="008E0031"/>
    <w:rsid w:val="008F46B1"/>
    <w:rsid w:val="00934637"/>
    <w:rsid w:val="0094265D"/>
    <w:rsid w:val="00947C1A"/>
    <w:rsid w:val="009508A7"/>
    <w:rsid w:val="00960D74"/>
    <w:rsid w:val="00961605"/>
    <w:rsid w:val="009758DD"/>
    <w:rsid w:val="0098274B"/>
    <w:rsid w:val="009943D8"/>
    <w:rsid w:val="009A75A2"/>
    <w:rsid w:val="009B4661"/>
    <w:rsid w:val="009B4EB9"/>
    <w:rsid w:val="009D65A7"/>
    <w:rsid w:val="00A0100E"/>
    <w:rsid w:val="00A17C93"/>
    <w:rsid w:val="00A2514B"/>
    <w:rsid w:val="00A85F85"/>
    <w:rsid w:val="00A8602C"/>
    <w:rsid w:val="00A94B06"/>
    <w:rsid w:val="00A95D90"/>
    <w:rsid w:val="00AB5B63"/>
    <w:rsid w:val="00AC704F"/>
    <w:rsid w:val="00AD1F17"/>
    <w:rsid w:val="00B30B7A"/>
    <w:rsid w:val="00B320C7"/>
    <w:rsid w:val="00B548CC"/>
    <w:rsid w:val="00B67F58"/>
    <w:rsid w:val="00B8280E"/>
    <w:rsid w:val="00BA5DBE"/>
    <w:rsid w:val="00BA7884"/>
    <w:rsid w:val="00BC04F4"/>
    <w:rsid w:val="00BD7B18"/>
    <w:rsid w:val="00BE44FC"/>
    <w:rsid w:val="00C9567E"/>
    <w:rsid w:val="00CB05E6"/>
    <w:rsid w:val="00CB1E50"/>
    <w:rsid w:val="00CE01D2"/>
    <w:rsid w:val="00CF1A54"/>
    <w:rsid w:val="00D441A6"/>
    <w:rsid w:val="00D47805"/>
    <w:rsid w:val="00D506EF"/>
    <w:rsid w:val="00D650BB"/>
    <w:rsid w:val="00D727B9"/>
    <w:rsid w:val="00DB7B6C"/>
    <w:rsid w:val="00DD5454"/>
    <w:rsid w:val="00E31B0B"/>
    <w:rsid w:val="00E5766E"/>
    <w:rsid w:val="00E74149"/>
    <w:rsid w:val="00EB3CC9"/>
    <w:rsid w:val="00ED67A3"/>
    <w:rsid w:val="00EF78A5"/>
    <w:rsid w:val="00F02AA7"/>
    <w:rsid w:val="00F67CEF"/>
    <w:rsid w:val="00F9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2C89"/>
  <w15:chartTrackingRefBased/>
  <w15:docId w15:val="{8C7A4520-C370-2847-AADC-6331C632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A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41F"/>
    <w:pPr>
      <w:spacing w:after="0" w:line="240" w:lineRule="auto"/>
      <w:ind w:left="720"/>
    </w:pPr>
    <w:rPr>
      <w:rFonts w:cs="Calibri"/>
    </w:rPr>
  </w:style>
  <w:style w:type="paragraph" w:styleId="NormalWeb">
    <w:name w:val="Normal (Web)"/>
    <w:basedOn w:val="Normal"/>
    <w:uiPriority w:val="99"/>
    <w:semiHidden/>
    <w:unhideWhenUsed/>
    <w:rsid w:val="0024241F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ppellbaseballassociation/Library/Group%20Containers/UBF8T346G9.Office/User%20Content.localized/Templates.localized/Select%20Ro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Select Roster.dotx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Miles</dc:creator>
  <cp:keywords/>
  <cp:lastModifiedBy>Rebecca Miles</cp:lastModifiedBy>
  <cp:revision>1</cp:revision>
  <cp:lastPrinted>2011-11-18T17:28:00Z</cp:lastPrinted>
  <dcterms:created xsi:type="dcterms:W3CDTF">2025-11-10T15:23:00Z</dcterms:created>
  <dcterms:modified xsi:type="dcterms:W3CDTF">2025-11-10T15:26:00Z</dcterms:modified>
</cp:coreProperties>
</file>