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0" w:rsidRDefault="00EF5D70" w:rsidP="00DA54A4">
      <w:pPr>
        <w:jc w:val="center"/>
        <w:rPr>
          <w:sz w:val="32"/>
          <w:szCs w:val="32"/>
        </w:rPr>
      </w:pPr>
      <w:smartTag w:uri="urn:schemas-microsoft-com:office:smarttags" w:element="stockticker">
        <w:r>
          <w:rPr>
            <w:b/>
            <w:bCs/>
            <w:sz w:val="32"/>
            <w:szCs w:val="32"/>
            <w:u w:val="single"/>
          </w:rPr>
          <w:t>GBL</w:t>
        </w:r>
      </w:smartTag>
      <w:r>
        <w:rPr>
          <w:b/>
          <w:bCs/>
          <w:sz w:val="32"/>
          <w:szCs w:val="32"/>
          <w:u w:val="single"/>
        </w:rPr>
        <w:t xml:space="preserve"> Meeting Minutes </w:t>
      </w:r>
      <w:smartTag w:uri="urn:schemas-microsoft-com:office:smarttags" w:element="date">
        <w:smartTagPr>
          <w:attr w:name="Month" w:val="7"/>
          <w:attr w:name="Day" w:val="15"/>
          <w:attr w:name="Year" w:val="2019"/>
        </w:smartTagPr>
        <w:r>
          <w:rPr>
            <w:b/>
            <w:bCs/>
            <w:sz w:val="32"/>
            <w:szCs w:val="32"/>
            <w:u w:val="single"/>
          </w:rPr>
          <w:t>7/15/2019</w:t>
        </w:r>
      </w:smartTag>
    </w:p>
    <w:p w:rsidR="00EF5D70" w:rsidRDefault="00EF5D70" w:rsidP="00B951A4">
      <w:pPr>
        <w:rPr>
          <w:i/>
          <w:iCs/>
        </w:rPr>
      </w:pPr>
      <w:r w:rsidRPr="00D56E60">
        <w:rPr>
          <w:i/>
          <w:iCs/>
          <w:u w:val="single"/>
        </w:rPr>
        <w:t>Attendance</w:t>
      </w:r>
      <w:r>
        <w:rPr>
          <w:i/>
          <w:iCs/>
        </w:rPr>
        <w:t>: Damian Lynch, Enrique Rivera, Phil Goldberg, Alex Weekes, Bruce Freeman, Bob Meehan, Scott Guile, Nate Jacobson, Ray Iglesias</w:t>
      </w:r>
    </w:p>
    <w:p w:rsidR="00EF5D70" w:rsidRDefault="00EF5D70" w:rsidP="00B951A4">
      <w:pPr>
        <w:rPr>
          <w:i/>
          <w:iCs/>
          <w:u w:val="single"/>
        </w:rPr>
      </w:pPr>
    </w:p>
    <w:p w:rsidR="00EF5D70" w:rsidRDefault="00EF5D70" w:rsidP="00157743">
      <w:r>
        <w:t xml:space="preserve">1) </w:t>
      </w:r>
      <w:smartTag w:uri="urn:schemas-microsoft-com:office:smarttags" w:element="stockticker">
        <w:r>
          <w:rPr>
            <w:u w:val="single"/>
          </w:rPr>
          <w:t>GBL</w:t>
        </w:r>
      </w:smartTag>
      <w:r>
        <w:rPr>
          <w:u w:val="single"/>
        </w:rPr>
        <w:t xml:space="preserve"> POSITIONS</w:t>
      </w:r>
      <w:r>
        <w:t xml:space="preserve">  -  recruiting = top priority</w:t>
      </w:r>
    </w:p>
    <w:p w:rsidR="00EF5D70" w:rsidRDefault="00EF5D70" w:rsidP="00157743">
      <w:r>
        <w:tab/>
        <w:t>Registrar</w:t>
      </w:r>
    </w:p>
    <w:p w:rsidR="00EF5D70" w:rsidRDefault="00EF5D70" w:rsidP="00157743">
      <w:r>
        <w:tab/>
        <w:t>Communications Coordinator</w:t>
      </w:r>
    </w:p>
    <w:p w:rsidR="00EF5D70" w:rsidRDefault="00EF5D70" w:rsidP="00157743">
      <w:r>
        <w:tab/>
        <w:t>Rec Commissioners – Boys &amp; Girls</w:t>
      </w:r>
    </w:p>
    <w:p w:rsidR="00EF5D70" w:rsidRDefault="00EF5D70" w:rsidP="00157743">
      <w:r>
        <w:tab/>
        <w:t>Sponsorship Coordinator</w:t>
      </w:r>
    </w:p>
    <w:p w:rsidR="00EF5D70" w:rsidRDefault="00EF5D70" w:rsidP="00157743">
      <w:r>
        <w:tab/>
        <w:t>3</w:t>
      </w:r>
      <w:r w:rsidRPr="00224076">
        <w:rPr>
          <w:vertAlign w:val="superscript"/>
        </w:rPr>
        <w:t>rd</w:t>
      </w:r>
      <w:r>
        <w:t xml:space="preserve"> grade – Rec coordinators (B/G), Travel coaches (B/G)</w:t>
      </w:r>
    </w:p>
    <w:p w:rsidR="00EF5D70" w:rsidRDefault="00EF5D70" w:rsidP="00AE0029">
      <w:pPr>
        <w:ind w:firstLine="720"/>
      </w:pPr>
    </w:p>
    <w:p w:rsidR="00EF5D70" w:rsidRDefault="00EF5D70" w:rsidP="00B951A4">
      <w:r>
        <w:t xml:space="preserve">2) </w:t>
      </w:r>
      <w:smartTag w:uri="urn:schemas-microsoft-com:office:smarttags" w:element="stockticker">
        <w:r>
          <w:rPr>
            <w:u w:val="single"/>
          </w:rPr>
          <w:t>NEW</w:t>
        </w:r>
      </w:smartTag>
      <w:r>
        <w:rPr>
          <w:u w:val="single"/>
        </w:rPr>
        <w:t xml:space="preserve"> TRAVEL RULE: </w:t>
      </w:r>
      <w:smartTag w:uri="urn:schemas-microsoft-com:office:smarttags" w:element="stockticker">
        <w:r>
          <w:rPr>
            <w:u w:val="single"/>
          </w:rPr>
          <w:t>NOW</w:t>
        </w:r>
      </w:smartTag>
      <w:r>
        <w:rPr>
          <w:u w:val="single"/>
        </w:rPr>
        <w:t xml:space="preserve"> FORMALIZED</w:t>
      </w:r>
    </w:p>
    <w:p w:rsidR="00EF5D70" w:rsidRDefault="00EF5D70" w:rsidP="00B951A4">
      <w:r>
        <w:t xml:space="preserve">It is explicitly forbidden for players to participate both in the </w:t>
      </w:r>
      <w:smartTag w:uri="urn:schemas-microsoft-com:office:smarttags" w:element="stockticker">
        <w:r>
          <w:t>GBL</w:t>
        </w:r>
      </w:smartTag>
      <w:r>
        <w:t xml:space="preserve"> Travel Program and a CONCURRENT AAU BASKETBALL program. If this rule is violated, the player will be removed from the </w:t>
      </w:r>
      <w:smartTag w:uri="urn:schemas-microsoft-com:office:smarttags" w:element="stockticker">
        <w:r>
          <w:t>GBL</w:t>
        </w:r>
      </w:smartTag>
      <w:r>
        <w:t xml:space="preserve"> Travel team. There will be no exceptions made. It IS permissible for players to participate in OTHER sports programs other than basketball (eg, soccer, lacrosse, swimming, etc). </w:t>
      </w:r>
    </w:p>
    <w:p w:rsidR="00EF5D70" w:rsidRDefault="00EF5D70" w:rsidP="00B951A4"/>
    <w:p w:rsidR="00EF5D70" w:rsidRDefault="00EF5D70" w:rsidP="00B951A4">
      <w:r>
        <w:t xml:space="preserve">3) </w:t>
      </w:r>
      <w:r>
        <w:rPr>
          <w:u w:val="single"/>
        </w:rPr>
        <w:t>SCHEDULE 2019-20</w:t>
      </w:r>
      <w:r>
        <w:t xml:space="preserve"> – Reviewed, will be formalized by next meeting</w:t>
      </w:r>
    </w:p>
    <w:p w:rsidR="00EF5D70" w:rsidRPr="00AE0029" w:rsidRDefault="00EF5D70" w:rsidP="00B951A4"/>
    <w:p w:rsidR="00EF5D70" w:rsidRDefault="00EF5D70" w:rsidP="00692D8C">
      <w:r>
        <w:t>4</w:t>
      </w:r>
      <w:r w:rsidRPr="00D56E60">
        <w:t>)</w:t>
      </w:r>
      <w:r>
        <w:t xml:space="preserve"> </w:t>
      </w:r>
      <w:r>
        <w:rPr>
          <w:u w:val="single"/>
        </w:rPr>
        <w:t>TRAVEL COACHES</w:t>
      </w:r>
    </w:p>
    <w:p w:rsidR="00EF5D70" w:rsidRDefault="00EF5D70" w:rsidP="00692D8C">
      <w:r>
        <w:tab/>
        <w:t>“Blast” to be sent for travel coach interest &amp; interviews</w:t>
      </w:r>
    </w:p>
    <w:p w:rsidR="00EF5D70" w:rsidRDefault="00EF5D70" w:rsidP="00692D8C">
      <w:r>
        <w:tab/>
      </w:r>
      <w:smartTag w:uri="urn:schemas-microsoft-com:office:smarttags" w:element="stockticker">
        <w:r>
          <w:t>GBL</w:t>
        </w:r>
      </w:smartTag>
      <w:r>
        <w:t xml:space="preserve"> funding available for </w:t>
      </w:r>
      <w:smartTag w:uri="urn:schemas-microsoft-com:office:smarttags" w:element="stockticker">
        <w:r>
          <w:t>GBL</w:t>
        </w:r>
      </w:smartTag>
      <w:r>
        <w:t xml:space="preserve"> travel coaches to attend coaching clinics</w:t>
      </w:r>
    </w:p>
    <w:p w:rsidR="00EF5D70" w:rsidRPr="00157743" w:rsidRDefault="00EF5D70" w:rsidP="00157743"/>
    <w:p w:rsidR="00EF5D70" w:rsidRDefault="00EF5D70" w:rsidP="00F33D9F">
      <w:r>
        <w:t>5</w:t>
      </w:r>
      <w:r w:rsidRPr="00D56E60">
        <w:t xml:space="preserve">) </w:t>
      </w:r>
      <w:r>
        <w:rPr>
          <w:u w:val="single"/>
        </w:rPr>
        <w:t>OFFICIALS</w:t>
      </w:r>
      <w:r>
        <w:t xml:space="preserve"> – Bob Meehan</w:t>
      </w:r>
    </w:p>
    <w:p w:rsidR="00EF5D70" w:rsidRDefault="00EF5D70" w:rsidP="00F33D9F">
      <w:r>
        <w:tab/>
        <w:t>Recruiting new Refs – minimum age 16</w:t>
      </w:r>
    </w:p>
    <w:p w:rsidR="00EF5D70" w:rsidRPr="00157743" w:rsidRDefault="00EF5D70" w:rsidP="00F33D9F">
      <w:r>
        <w:tab/>
        <w:t xml:space="preserve">Officiating schedule to be available by mid October </w:t>
      </w:r>
    </w:p>
    <w:p w:rsidR="00EF5D70" w:rsidRPr="0042510D" w:rsidRDefault="00EF5D70" w:rsidP="00DA54A4"/>
    <w:sectPr w:rsidR="00EF5D70" w:rsidRPr="0042510D" w:rsidSect="00D4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75F5"/>
    <w:multiLevelType w:val="hybridMultilevel"/>
    <w:tmpl w:val="A63A8442"/>
    <w:lvl w:ilvl="0" w:tplc="1A3CF61E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8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4A4"/>
    <w:rsid w:val="001164AA"/>
    <w:rsid w:val="00157743"/>
    <w:rsid w:val="0015784F"/>
    <w:rsid w:val="00157B8C"/>
    <w:rsid w:val="001B54CF"/>
    <w:rsid w:val="001D0414"/>
    <w:rsid w:val="00224076"/>
    <w:rsid w:val="0026421F"/>
    <w:rsid w:val="00380224"/>
    <w:rsid w:val="00391B33"/>
    <w:rsid w:val="003C7148"/>
    <w:rsid w:val="003E51AE"/>
    <w:rsid w:val="004058E6"/>
    <w:rsid w:val="0042510D"/>
    <w:rsid w:val="00557D80"/>
    <w:rsid w:val="005E2595"/>
    <w:rsid w:val="00616106"/>
    <w:rsid w:val="00692D8C"/>
    <w:rsid w:val="00695A19"/>
    <w:rsid w:val="00696D25"/>
    <w:rsid w:val="006D4ED3"/>
    <w:rsid w:val="006D7738"/>
    <w:rsid w:val="007214F6"/>
    <w:rsid w:val="00732111"/>
    <w:rsid w:val="007E0DAB"/>
    <w:rsid w:val="007E5F85"/>
    <w:rsid w:val="008333A4"/>
    <w:rsid w:val="008373A2"/>
    <w:rsid w:val="008402FC"/>
    <w:rsid w:val="008A1574"/>
    <w:rsid w:val="00A01AB3"/>
    <w:rsid w:val="00A60E16"/>
    <w:rsid w:val="00AE0029"/>
    <w:rsid w:val="00B15010"/>
    <w:rsid w:val="00B951A4"/>
    <w:rsid w:val="00BA50FB"/>
    <w:rsid w:val="00BC3DFE"/>
    <w:rsid w:val="00BE20FB"/>
    <w:rsid w:val="00BE7CD2"/>
    <w:rsid w:val="00C77A4D"/>
    <w:rsid w:val="00C831C3"/>
    <w:rsid w:val="00D459BE"/>
    <w:rsid w:val="00D56E60"/>
    <w:rsid w:val="00DA54A4"/>
    <w:rsid w:val="00E16554"/>
    <w:rsid w:val="00E648B8"/>
    <w:rsid w:val="00EF5D70"/>
    <w:rsid w:val="00EF727E"/>
    <w:rsid w:val="00F33D9F"/>
    <w:rsid w:val="00F45196"/>
    <w:rsid w:val="00FB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B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5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166</Words>
  <Characters>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GBL Meeting Minutes 2/22/2018</dc:title>
  <dc:subject/>
  <dc:creator>Owner</dc:creator>
  <cp:keywords/>
  <dc:description/>
  <cp:lastModifiedBy>pgoldberg</cp:lastModifiedBy>
  <cp:revision>2</cp:revision>
  <dcterms:created xsi:type="dcterms:W3CDTF">2019-07-16T16:12:00Z</dcterms:created>
  <dcterms:modified xsi:type="dcterms:W3CDTF">2019-07-16T16:12:00Z</dcterms:modified>
</cp:coreProperties>
</file>