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7068" w14:textId="77777777" w:rsidR="00416FBF" w:rsidRPr="0021513F" w:rsidRDefault="005C54A1" w:rsidP="0021513F">
      <w:pPr>
        <w:spacing w:before="0" w:after="0"/>
        <w:rPr>
          <w:sz w:val="12"/>
          <w:szCs w:val="14"/>
        </w:rPr>
      </w:pPr>
      <w:r w:rsidRPr="0021513F">
        <w:rPr>
          <w:noProof/>
          <w:sz w:val="12"/>
          <w:szCs w:val="14"/>
        </w:rPr>
        <w:drawing>
          <wp:anchor distT="0" distB="0" distL="114300" distR="114300" simplePos="0" relativeHeight="251658240" behindDoc="1" locked="1" layoutInCell="1" allowOverlap="1" wp14:anchorId="7B331A37" wp14:editId="33EA6689">
            <wp:simplePos x="0" y="0"/>
            <wp:positionH relativeFrom="page">
              <wp:posOffset>-182880</wp:posOffset>
            </wp:positionH>
            <wp:positionV relativeFrom="paragraph">
              <wp:posOffset>-340995</wp:posOffset>
            </wp:positionV>
            <wp:extent cx="7772400" cy="2926080"/>
            <wp:effectExtent l="0" t="0" r="0" b="762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74C81" w14:textId="27969E83" w:rsidR="00A50B28" w:rsidRDefault="00F61903" w:rsidP="00A50B28">
      <w:pPr>
        <w:pStyle w:val="Month"/>
      </w:pPr>
      <w:r>
        <w:t>August</w:t>
      </w:r>
    </w:p>
    <w:p w14:paraId="33BEBB1E" w14:textId="75087CC8" w:rsidR="00723BA5" w:rsidRDefault="00F61903" w:rsidP="00A50B28">
      <w:pPr>
        <w:pStyle w:val="Month"/>
      </w:pPr>
      <w:r>
        <w:t>202</w:t>
      </w:r>
      <w:r w:rsidR="00A5052C">
        <w:t>5</w:t>
      </w:r>
    </w:p>
    <w:p w14:paraId="371D47F7" w14:textId="77777777" w:rsidR="00A50B28" w:rsidRPr="002C0490" w:rsidRDefault="00A50B28" w:rsidP="00A50B28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50"/>
        <w:gridCol w:w="1677"/>
        <w:gridCol w:w="1722"/>
        <w:gridCol w:w="1580"/>
        <w:gridCol w:w="1667"/>
        <w:gridCol w:w="1591"/>
        <w:gridCol w:w="1503"/>
      </w:tblGrid>
      <w:tr w:rsidR="00FB166D" w14:paraId="68C80BAE" w14:textId="77777777" w:rsidTr="00BE2094">
        <w:trPr>
          <w:trHeight w:val="20"/>
        </w:trPr>
        <w:tc>
          <w:tcPr>
            <w:tcW w:w="10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95E8EF1" w14:textId="77777777" w:rsidR="00FB166D" w:rsidRPr="005C54A1" w:rsidRDefault="00EB2F76" w:rsidP="005C54A1">
            <w:pPr>
              <w:pStyle w:val="Days"/>
            </w:pPr>
            <w:sdt>
              <w:sdtPr>
                <w:id w:val="-1792653969"/>
                <w:placeholder>
                  <w:docPart w:val="5FC97D842F2D49359703AD70BB9AB3CB"/>
                </w:placeholder>
                <w:temporary/>
                <w:showingPlcHdr/>
                <w15:appearance w15:val="hidden"/>
              </w:sdtPr>
              <w:sdtEndPr/>
              <w:sdtContent>
                <w:r w:rsidR="005C54A1" w:rsidRPr="005C54A1">
                  <w:t>SUN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B9EA6F1" w14:textId="77777777" w:rsidR="00FB166D" w:rsidRPr="00FB166D" w:rsidRDefault="00EB2F76" w:rsidP="005C54A1">
            <w:pPr>
              <w:pStyle w:val="Days"/>
            </w:pPr>
            <w:sdt>
              <w:sdtPr>
                <w:id w:val="457759767"/>
                <w:placeholder>
                  <w:docPart w:val="A5739567D87F404E83E48963CBE2E646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MON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50773AE6" w14:textId="77777777" w:rsidR="00FB166D" w:rsidRPr="00FB166D" w:rsidRDefault="00EB2F76" w:rsidP="005C54A1">
            <w:pPr>
              <w:pStyle w:val="Days"/>
            </w:pPr>
            <w:sdt>
              <w:sdtPr>
                <w:id w:val="1331019465"/>
                <w:placeholder>
                  <w:docPart w:val="B2E33B0D33084DBA8F124DB4DD815BD4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TUE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91B711C" w14:textId="77777777" w:rsidR="00FB166D" w:rsidRPr="00FB166D" w:rsidRDefault="00EB2F76" w:rsidP="00FB166D">
            <w:pPr>
              <w:pStyle w:val="Days"/>
            </w:pPr>
            <w:sdt>
              <w:sdtPr>
                <w:id w:val="1696423757"/>
                <w:placeholder>
                  <w:docPart w:val="56E266C7D03B411A98B12B50DD4F4D5F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WED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CCEF3B1" w14:textId="77777777" w:rsidR="00FB166D" w:rsidRPr="00FB166D" w:rsidRDefault="00EB2F76" w:rsidP="00FB166D">
            <w:pPr>
              <w:pStyle w:val="Days"/>
            </w:pPr>
            <w:sdt>
              <w:sdtPr>
                <w:id w:val="1165514637"/>
                <w:placeholder>
                  <w:docPart w:val="60669B8540BC450C84647783DE2805C0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THU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2A67DA2B" w14:textId="77777777" w:rsidR="00FB166D" w:rsidRPr="00FB166D" w:rsidRDefault="00EB2F76" w:rsidP="005C54A1">
            <w:pPr>
              <w:pStyle w:val="Days"/>
            </w:pPr>
            <w:sdt>
              <w:sdtPr>
                <w:id w:val="1020673869"/>
                <w:placeholder>
                  <w:docPart w:val="32DE972624C84C31A19837701F5D7CAC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FRI</w:t>
                </w:r>
              </w:sdtContent>
            </w:sdt>
          </w:p>
        </w:tc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6D2969AD" w14:textId="77777777" w:rsidR="00FB166D" w:rsidRPr="00FB166D" w:rsidRDefault="00EB2F76" w:rsidP="005C54A1">
            <w:pPr>
              <w:pStyle w:val="Days"/>
            </w:pPr>
            <w:sdt>
              <w:sdtPr>
                <w:id w:val="-901289960"/>
                <w:placeholder>
                  <w:docPart w:val="2484915F3D8148D18F892B73963EE6C6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SAT</w:t>
                </w:r>
              </w:sdtContent>
            </w:sdt>
          </w:p>
        </w:tc>
      </w:tr>
      <w:tr w:rsidR="00FB166D" w14:paraId="7418B517" w14:textId="77777777" w:rsidTr="00BE2094">
        <w:trPr>
          <w:trHeight w:val="1224"/>
        </w:trPr>
        <w:tc>
          <w:tcPr>
            <w:tcW w:w="1075" w:type="dxa"/>
            <w:tcBorders>
              <w:top w:val="nil"/>
            </w:tcBorders>
          </w:tcPr>
          <w:p w14:paraId="5D74F989" w14:textId="77777777" w:rsidR="00FB166D" w:rsidRDefault="00FB166D" w:rsidP="00723BA5"/>
        </w:tc>
        <w:tc>
          <w:tcPr>
            <w:tcW w:w="1710" w:type="dxa"/>
            <w:tcBorders>
              <w:top w:val="nil"/>
            </w:tcBorders>
          </w:tcPr>
          <w:p w14:paraId="6B95E91D" w14:textId="77777777" w:rsidR="00FB166D" w:rsidRDefault="00FB166D" w:rsidP="00723BA5"/>
        </w:tc>
        <w:tc>
          <w:tcPr>
            <w:tcW w:w="1530" w:type="dxa"/>
            <w:tcBorders>
              <w:top w:val="nil"/>
            </w:tcBorders>
          </w:tcPr>
          <w:p w14:paraId="711CF066" w14:textId="77777777" w:rsidR="00FB166D" w:rsidRDefault="00FB166D" w:rsidP="00723BA5"/>
        </w:tc>
        <w:tc>
          <w:tcPr>
            <w:tcW w:w="1620" w:type="dxa"/>
            <w:tcBorders>
              <w:top w:val="nil"/>
            </w:tcBorders>
          </w:tcPr>
          <w:p w14:paraId="7E3F646C" w14:textId="77777777" w:rsidR="00FB166D" w:rsidRDefault="00FB166D" w:rsidP="00723BA5"/>
        </w:tc>
        <w:tc>
          <w:tcPr>
            <w:tcW w:w="1710" w:type="dxa"/>
            <w:tcBorders>
              <w:top w:val="nil"/>
            </w:tcBorders>
          </w:tcPr>
          <w:p w14:paraId="60FC8EAD" w14:textId="77777777" w:rsidR="00FB166D" w:rsidRDefault="00FB166D" w:rsidP="00723BA5"/>
        </w:tc>
        <w:tc>
          <w:tcPr>
            <w:tcW w:w="1620" w:type="dxa"/>
            <w:tcBorders>
              <w:top w:val="nil"/>
            </w:tcBorders>
          </w:tcPr>
          <w:p w14:paraId="53FA5E09" w14:textId="77777777" w:rsidR="00FB166D" w:rsidRDefault="00FB166D" w:rsidP="00723BA5"/>
        </w:tc>
        <w:tc>
          <w:tcPr>
            <w:tcW w:w="1525" w:type="dxa"/>
            <w:tcBorders>
              <w:top w:val="nil"/>
            </w:tcBorders>
          </w:tcPr>
          <w:p w14:paraId="46F65B48" w14:textId="77777777" w:rsidR="00FB166D" w:rsidRDefault="00FB166D" w:rsidP="00723BA5"/>
        </w:tc>
      </w:tr>
      <w:tr w:rsidR="00FB166D" w14:paraId="4CFA6459" w14:textId="77777777" w:rsidTr="00BE2094">
        <w:trPr>
          <w:trHeight w:val="1224"/>
        </w:trPr>
        <w:tc>
          <w:tcPr>
            <w:tcW w:w="1075" w:type="dxa"/>
          </w:tcPr>
          <w:p w14:paraId="72E82EAF" w14:textId="77777777" w:rsidR="00FB166D" w:rsidRDefault="00FB166D" w:rsidP="00723BA5"/>
        </w:tc>
        <w:tc>
          <w:tcPr>
            <w:tcW w:w="1710" w:type="dxa"/>
          </w:tcPr>
          <w:p w14:paraId="5053EF2D" w14:textId="77777777" w:rsidR="00FB166D" w:rsidRDefault="00FB166D" w:rsidP="00723BA5"/>
        </w:tc>
        <w:tc>
          <w:tcPr>
            <w:tcW w:w="1530" w:type="dxa"/>
          </w:tcPr>
          <w:p w14:paraId="3F0B7813" w14:textId="77777777" w:rsidR="00FB166D" w:rsidRDefault="00FB166D" w:rsidP="00723BA5"/>
        </w:tc>
        <w:tc>
          <w:tcPr>
            <w:tcW w:w="1620" w:type="dxa"/>
          </w:tcPr>
          <w:p w14:paraId="360A4BDE" w14:textId="77777777" w:rsidR="00FB166D" w:rsidRDefault="00FB166D" w:rsidP="00723BA5"/>
        </w:tc>
        <w:tc>
          <w:tcPr>
            <w:tcW w:w="1710" w:type="dxa"/>
          </w:tcPr>
          <w:p w14:paraId="440D4AC1" w14:textId="77777777" w:rsidR="00FB166D" w:rsidRDefault="00FB166D" w:rsidP="00723BA5"/>
        </w:tc>
        <w:tc>
          <w:tcPr>
            <w:tcW w:w="1620" w:type="dxa"/>
          </w:tcPr>
          <w:p w14:paraId="4CF9B66A" w14:textId="77777777" w:rsidR="00FB166D" w:rsidRDefault="00FB166D" w:rsidP="00723BA5"/>
        </w:tc>
        <w:tc>
          <w:tcPr>
            <w:tcW w:w="1525" w:type="dxa"/>
          </w:tcPr>
          <w:p w14:paraId="22D7D45B" w14:textId="77777777" w:rsidR="00FB166D" w:rsidRDefault="00FB166D" w:rsidP="00723BA5"/>
        </w:tc>
      </w:tr>
      <w:tr w:rsidR="00FB166D" w14:paraId="1C0BE41A" w14:textId="77777777" w:rsidTr="00BE2094">
        <w:trPr>
          <w:trHeight w:val="1224"/>
        </w:trPr>
        <w:tc>
          <w:tcPr>
            <w:tcW w:w="1075" w:type="dxa"/>
          </w:tcPr>
          <w:p w14:paraId="3CE89A80" w14:textId="77777777" w:rsidR="00FB166D" w:rsidRDefault="00FB166D" w:rsidP="00723BA5"/>
        </w:tc>
        <w:tc>
          <w:tcPr>
            <w:tcW w:w="1710" w:type="dxa"/>
          </w:tcPr>
          <w:p w14:paraId="4C92861C" w14:textId="6E3C1344" w:rsidR="00FB166D" w:rsidRDefault="00F61903" w:rsidP="00723BA5">
            <w:r>
              <w:t>1</w:t>
            </w:r>
            <w:r w:rsidR="00A5052C">
              <w:t>1</w:t>
            </w:r>
          </w:p>
          <w:p w14:paraId="427BF71E" w14:textId="3EEAA728" w:rsidR="00F61903" w:rsidRDefault="00023E85" w:rsidP="00723BA5">
            <w:r>
              <w:t>All Try-Outs</w:t>
            </w:r>
            <w:r w:rsidR="00F61903">
              <w:t xml:space="preserve"> 4-</w:t>
            </w:r>
            <w:r w:rsidR="00BF4F0F">
              <w:t>8</w:t>
            </w:r>
            <w:r w:rsidR="00F61903">
              <w:t xml:space="preserve"> pm</w:t>
            </w:r>
          </w:p>
        </w:tc>
        <w:tc>
          <w:tcPr>
            <w:tcW w:w="1530" w:type="dxa"/>
          </w:tcPr>
          <w:p w14:paraId="4261A065" w14:textId="76C01EAE" w:rsidR="00FB166D" w:rsidRDefault="00F61903" w:rsidP="00723BA5">
            <w:r>
              <w:t>1</w:t>
            </w:r>
            <w:r w:rsidR="00A5052C">
              <w:t>2</w:t>
            </w:r>
          </w:p>
          <w:p w14:paraId="7624AC5E" w14:textId="73223BC4" w:rsidR="00023E85" w:rsidRDefault="00023E85" w:rsidP="00723BA5">
            <w:r>
              <w:t>All Try-Outs</w:t>
            </w:r>
            <w:r w:rsidR="00CD4881">
              <w:t>:</w:t>
            </w:r>
          </w:p>
          <w:p w14:paraId="0823BBD3" w14:textId="4C46E068" w:rsidR="00BF4F0F" w:rsidRDefault="00BF4F0F" w:rsidP="00723BA5">
            <w:r>
              <w:t>7</w:t>
            </w:r>
            <w:r w:rsidR="00F62C17">
              <w:t xml:space="preserve"> &amp;</w:t>
            </w:r>
            <w:r>
              <w:t xml:space="preserve"> 8</w:t>
            </w:r>
            <w:r w:rsidR="00F62C17" w:rsidRPr="00F62C17">
              <w:rPr>
                <w:vertAlign w:val="superscript"/>
              </w:rPr>
              <w:t>th</w:t>
            </w:r>
            <w:r w:rsidR="00F62C17">
              <w:t xml:space="preserve"> grade</w:t>
            </w:r>
            <w:r>
              <w:t xml:space="preserve"> from 3-5</w:t>
            </w:r>
            <w:r w:rsidR="00F62C17">
              <w:t xml:space="preserve"> pm</w:t>
            </w:r>
          </w:p>
          <w:p w14:paraId="28C412D7" w14:textId="68B43985" w:rsidR="00F61903" w:rsidRDefault="00023E85" w:rsidP="00723BA5">
            <w:r>
              <w:t>V, JV, B</w:t>
            </w:r>
            <w:r w:rsidR="00F61903">
              <w:t xml:space="preserve"> </w:t>
            </w:r>
            <w:r w:rsidR="00F62C17">
              <w:t xml:space="preserve">from </w:t>
            </w:r>
            <w:r w:rsidR="00BF4F0F">
              <w:t>5-</w:t>
            </w:r>
            <w:r w:rsidR="00F61903">
              <w:t>9 pm</w:t>
            </w:r>
          </w:p>
        </w:tc>
        <w:tc>
          <w:tcPr>
            <w:tcW w:w="1620" w:type="dxa"/>
          </w:tcPr>
          <w:p w14:paraId="29504DB7" w14:textId="37FEE1C6" w:rsidR="00FB166D" w:rsidRDefault="00F61903" w:rsidP="00723BA5">
            <w:r>
              <w:t>1</w:t>
            </w:r>
            <w:r w:rsidR="00A5052C">
              <w:t>3</w:t>
            </w:r>
          </w:p>
          <w:p w14:paraId="6AF5748F" w14:textId="035BC651" w:rsidR="00023E85" w:rsidRDefault="00023E85" w:rsidP="00723BA5">
            <w:r>
              <w:t>All Try-Outs</w:t>
            </w:r>
            <w:r w:rsidR="00CD4881">
              <w:t>:</w:t>
            </w:r>
          </w:p>
          <w:p w14:paraId="6223B103" w14:textId="77777777" w:rsidR="00F62C17" w:rsidRDefault="00F62C17" w:rsidP="00F62C17">
            <w:r>
              <w:t>7 &amp; 8</w:t>
            </w:r>
            <w:r w:rsidRPr="00F62C17">
              <w:rPr>
                <w:vertAlign w:val="superscript"/>
              </w:rPr>
              <w:t>th</w:t>
            </w:r>
            <w:r>
              <w:t xml:space="preserve"> grade from 3-5 pm</w:t>
            </w:r>
          </w:p>
          <w:p w14:paraId="05138CE3" w14:textId="14F70CFB" w:rsidR="00F61903" w:rsidRDefault="00023E85" w:rsidP="00F62C17">
            <w:r>
              <w:t>V, JV, B</w:t>
            </w:r>
            <w:r w:rsidR="00F62C17">
              <w:t xml:space="preserve"> from 5-9 pm</w:t>
            </w:r>
          </w:p>
        </w:tc>
        <w:tc>
          <w:tcPr>
            <w:tcW w:w="1710" w:type="dxa"/>
          </w:tcPr>
          <w:p w14:paraId="18F13385" w14:textId="49998821" w:rsidR="00FB166D" w:rsidRDefault="00F61903" w:rsidP="00723BA5">
            <w:r>
              <w:t>1</w:t>
            </w:r>
            <w:r w:rsidR="00A5052C">
              <w:t>4</w:t>
            </w:r>
          </w:p>
          <w:p w14:paraId="78E95648" w14:textId="42329836" w:rsidR="00F61903" w:rsidRDefault="00F61903" w:rsidP="00723BA5">
            <w:r>
              <w:t>All Practice</w:t>
            </w:r>
            <w:r w:rsidR="00CD4881">
              <w:t>:</w:t>
            </w:r>
          </w:p>
          <w:p w14:paraId="5632F151" w14:textId="77777777" w:rsidR="00023E85" w:rsidRPr="00227186" w:rsidRDefault="00023E85" w:rsidP="00023E85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 xml:space="preserve">V, JV, B </w:t>
            </w:r>
          </w:p>
          <w:p w14:paraId="0E6F6F1E" w14:textId="413D45AC" w:rsidR="00B81AFD" w:rsidRPr="00227186" w:rsidRDefault="00023E85" w:rsidP="00023E85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>Practice 4-</w:t>
            </w:r>
            <w:r w:rsidR="0053379A">
              <w:rPr>
                <w:color w:val="9545E5" w:themeColor="accent2" w:themeTint="99"/>
              </w:rPr>
              <w:t>7:30</w:t>
            </w:r>
            <w:r w:rsidRPr="00227186">
              <w:rPr>
                <w:color w:val="9545E5" w:themeColor="accent2" w:themeTint="99"/>
              </w:rPr>
              <w:t xml:space="preserve"> pm</w:t>
            </w:r>
          </w:p>
          <w:p w14:paraId="43D88B07" w14:textId="77777777" w:rsidR="00023E85" w:rsidRDefault="00023E85" w:rsidP="00023E85">
            <w:r>
              <w:t>9A/9B</w:t>
            </w:r>
          </w:p>
          <w:p w14:paraId="175E102E" w14:textId="6A90209A" w:rsidR="00023E85" w:rsidRDefault="00023E85" w:rsidP="00023E85">
            <w:r>
              <w:t>Practice 4</w:t>
            </w:r>
            <w:r w:rsidR="00FA1FB0">
              <w:t>-7</w:t>
            </w:r>
            <w:r>
              <w:t xml:space="preserve"> pm </w:t>
            </w:r>
          </w:p>
          <w:p w14:paraId="5A109E94" w14:textId="0125FDC9" w:rsidR="00F61903" w:rsidRPr="0053379A" w:rsidRDefault="0053379A" w:rsidP="00723BA5">
            <w:pPr>
              <w:rPr>
                <w:color w:val="BF1191" w:themeColor="accent1"/>
              </w:rPr>
            </w:pPr>
            <w:r w:rsidRPr="0053379A">
              <w:rPr>
                <w:color w:val="BF1191" w:themeColor="accent1"/>
              </w:rPr>
              <w:t>PAC Meeting 7:30-8:45 pm</w:t>
            </w:r>
          </w:p>
        </w:tc>
        <w:tc>
          <w:tcPr>
            <w:tcW w:w="1620" w:type="dxa"/>
          </w:tcPr>
          <w:p w14:paraId="7C94A45D" w14:textId="2FBBFD8F" w:rsidR="00FB166D" w:rsidRDefault="00F61903" w:rsidP="00723BA5">
            <w:r>
              <w:t>1</w:t>
            </w:r>
            <w:r w:rsidR="00A5052C">
              <w:t>5</w:t>
            </w:r>
          </w:p>
          <w:p w14:paraId="28CB6308" w14:textId="571367B5" w:rsidR="00B81AFD" w:rsidRPr="00DE754E" w:rsidRDefault="00F61903" w:rsidP="00723BA5">
            <w:pPr>
              <w:rPr>
                <w:color w:val="9545E5" w:themeColor="accent2" w:themeTint="99"/>
              </w:rPr>
            </w:pPr>
            <w:r w:rsidRPr="00DE754E">
              <w:rPr>
                <w:color w:val="9545E5" w:themeColor="accent2" w:themeTint="99"/>
              </w:rPr>
              <w:t>Scrimmage JV and Varsity at Century</w:t>
            </w:r>
          </w:p>
          <w:p w14:paraId="696B408F" w14:textId="64C43ADF" w:rsidR="009B22A3" w:rsidRPr="00DE754E" w:rsidRDefault="009B22A3" w:rsidP="00723BA5">
            <w:pPr>
              <w:rPr>
                <w:color w:val="9545E5" w:themeColor="accent2" w:themeTint="99"/>
              </w:rPr>
            </w:pPr>
            <w:r w:rsidRPr="00DE754E">
              <w:rPr>
                <w:color w:val="9545E5" w:themeColor="accent2" w:themeTint="99"/>
              </w:rPr>
              <w:t>9 am -12 pm</w:t>
            </w:r>
          </w:p>
          <w:p w14:paraId="4AA083DC" w14:textId="1B8F2E46" w:rsidR="00F61903" w:rsidRDefault="00B91DB6" w:rsidP="00723BA5">
            <w:r>
              <w:t xml:space="preserve">B, </w:t>
            </w:r>
            <w:r w:rsidR="00F61903">
              <w:t>9A, 9B practice 4-7 pm</w:t>
            </w:r>
          </w:p>
        </w:tc>
        <w:tc>
          <w:tcPr>
            <w:tcW w:w="1525" w:type="dxa"/>
          </w:tcPr>
          <w:p w14:paraId="0AEF5E93" w14:textId="13DC2EF2" w:rsidR="00FB166D" w:rsidRDefault="00F61903" w:rsidP="00723BA5">
            <w:r>
              <w:t>1</w:t>
            </w:r>
            <w:r w:rsidR="00A5052C">
              <w:t>6</w:t>
            </w:r>
          </w:p>
        </w:tc>
      </w:tr>
      <w:tr w:rsidR="00FB166D" w14:paraId="1C14A33D" w14:textId="77777777" w:rsidTr="00BE2094">
        <w:trPr>
          <w:trHeight w:val="1224"/>
        </w:trPr>
        <w:tc>
          <w:tcPr>
            <w:tcW w:w="1075" w:type="dxa"/>
          </w:tcPr>
          <w:p w14:paraId="0F3A83DA" w14:textId="3B81E32D" w:rsidR="00FB166D" w:rsidRDefault="00F61903" w:rsidP="00723BA5">
            <w:r>
              <w:t>1</w:t>
            </w:r>
            <w:r w:rsidR="00A5052C">
              <w:t>7</w:t>
            </w:r>
          </w:p>
        </w:tc>
        <w:tc>
          <w:tcPr>
            <w:tcW w:w="1710" w:type="dxa"/>
          </w:tcPr>
          <w:p w14:paraId="4ABFD87B" w14:textId="55AA922F" w:rsidR="00FB166D" w:rsidRDefault="00F61903" w:rsidP="00723BA5">
            <w:r>
              <w:t>1</w:t>
            </w:r>
            <w:r w:rsidR="00A5052C">
              <w:t>8</w:t>
            </w:r>
          </w:p>
          <w:p w14:paraId="29AAB235" w14:textId="77777777" w:rsidR="000D66EE" w:rsidRPr="00227186" w:rsidRDefault="000E59D6" w:rsidP="00723BA5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>V, JV, B</w:t>
            </w:r>
            <w:r w:rsidR="00F61903" w:rsidRPr="00227186">
              <w:rPr>
                <w:color w:val="9545E5" w:themeColor="accent2" w:themeTint="99"/>
              </w:rPr>
              <w:t xml:space="preserve"> </w:t>
            </w:r>
          </w:p>
          <w:p w14:paraId="73E23156" w14:textId="260D81DA" w:rsidR="00F61903" w:rsidRPr="00227186" w:rsidRDefault="00F61903" w:rsidP="00723BA5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>Practice 4-</w:t>
            </w:r>
            <w:r w:rsidR="00CB6193">
              <w:rPr>
                <w:color w:val="9545E5" w:themeColor="accent2" w:themeTint="99"/>
              </w:rPr>
              <w:t>730</w:t>
            </w:r>
            <w:r w:rsidRPr="00227186">
              <w:rPr>
                <w:color w:val="9545E5" w:themeColor="accent2" w:themeTint="99"/>
              </w:rPr>
              <w:t xml:space="preserve"> pm</w:t>
            </w:r>
          </w:p>
          <w:p w14:paraId="18A41FDF" w14:textId="77777777" w:rsidR="000E59D6" w:rsidRDefault="000E59D6" w:rsidP="00723BA5">
            <w:r>
              <w:t>9A/9B</w:t>
            </w:r>
          </w:p>
          <w:p w14:paraId="52E103D5" w14:textId="4D37D273" w:rsidR="000D66EE" w:rsidRDefault="000D66EE" w:rsidP="00723BA5">
            <w:r>
              <w:t xml:space="preserve">Practice </w:t>
            </w:r>
            <w:r w:rsidR="003E7AB5">
              <w:t>330</w:t>
            </w:r>
            <w:r w:rsidR="00FA1FB0">
              <w:t>-</w:t>
            </w:r>
            <w:r w:rsidR="003E7AB5">
              <w:t>6</w:t>
            </w:r>
            <w:r>
              <w:t xml:space="preserve"> </w:t>
            </w:r>
            <w:r w:rsidR="00003833">
              <w:t xml:space="preserve">pm in </w:t>
            </w:r>
            <w:r>
              <w:t>NVC</w:t>
            </w:r>
          </w:p>
        </w:tc>
        <w:tc>
          <w:tcPr>
            <w:tcW w:w="1530" w:type="dxa"/>
          </w:tcPr>
          <w:p w14:paraId="25C99313" w14:textId="3F8B2D48" w:rsidR="00FB166D" w:rsidRDefault="00A5052C" w:rsidP="00723BA5">
            <w:r>
              <w:t>19</w:t>
            </w:r>
          </w:p>
          <w:p w14:paraId="19668685" w14:textId="1785549A" w:rsidR="00F61903" w:rsidRDefault="00F61903" w:rsidP="00723BA5">
            <w:r>
              <w:t>JV, B, 9A, 9B Practice 4-</w:t>
            </w:r>
            <w:r w:rsidR="003E7AB5">
              <w:t>7</w:t>
            </w:r>
            <w:r>
              <w:t xml:space="preserve"> pm</w:t>
            </w:r>
          </w:p>
          <w:p w14:paraId="6495B9DD" w14:textId="6E90C6D1" w:rsidR="00F61903" w:rsidRDefault="00F61903" w:rsidP="00723BA5">
            <w:pPr>
              <w:rPr>
                <w:color w:val="9545E5" w:themeColor="accent2" w:themeTint="99"/>
              </w:rPr>
            </w:pPr>
            <w:r w:rsidRPr="00496A87">
              <w:rPr>
                <w:color w:val="9545E5" w:themeColor="accent2" w:themeTint="99"/>
              </w:rPr>
              <w:t xml:space="preserve">Varsity Scrimmage at PI </w:t>
            </w:r>
            <w:r w:rsidR="003E7AB5">
              <w:rPr>
                <w:color w:val="9545E5" w:themeColor="accent2" w:themeTint="99"/>
              </w:rPr>
              <w:t>330</w:t>
            </w:r>
            <w:r w:rsidRPr="00496A87">
              <w:rPr>
                <w:color w:val="9545E5" w:themeColor="accent2" w:themeTint="99"/>
              </w:rPr>
              <w:t>-</w:t>
            </w:r>
            <w:r w:rsidR="005A50A5" w:rsidRPr="00496A87">
              <w:rPr>
                <w:color w:val="9545E5" w:themeColor="accent2" w:themeTint="99"/>
              </w:rPr>
              <w:t>7</w:t>
            </w:r>
            <w:r w:rsidRPr="00496A87">
              <w:rPr>
                <w:color w:val="9545E5" w:themeColor="accent2" w:themeTint="99"/>
              </w:rPr>
              <w:t xml:space="preserve"> –Pizza after</w:t>
            </w:r>
          </w:p>
          <w:p w14:paraId="1D5CE0B7" w14:textId="3120B900" w:rsidR="003E7AB5" w:rsidRDefault="003E7AB5" w:rsidP="00723BA5">
            <w:r>
              <w:rPr>
                <w:color w:val="9545E5" w:themeColor="accent2" w:themeTint="99"/>
              </w:rPr>
              <w:t>BUS: 2:00 depart</w:t>
            </w:r>
          </w:p>
        </w:tc>
        <w:tc>
          <w:tcPr>
            <w:tcW w:w="1620" w:type="dxa"/>
          </w:tcPr>
          <w:p w14:paraId="5E0F563A" w14:textId="2BF65A42" w:rsidR="00FB166D" w:rsidRDefault="00F61903" w:rsidP="00723BA5">
            <w:r>
              <w:t>2</w:t>
            </w:r>
            <w:r w:rsidR="00A5052C">
              <w:t>0</w:t>
            </w:r>
          </w:p>
          <w:p w14:paraId="49A1C04E" w14:textId="77777777" w:rsidR="000E6B08" w:rsidRPr="00496A87" w:rsidRDefault="000E6B08" w:rsidP="000E6B08">
            <w:pPr>
              <w:rPr>
                <w:color w:val="9545E5" w:themeColor="accent2" w:themeTint="99"/>
              </w:rPr>
            </w:pPr>
            <w:r w:rsidRPr="00496A87">
              <w:rPr>
                <w:color w:val="9545E5" w:themeColor="accent2" w:themeTint="99"/>
              </w:rPr>
              <w:t xml:space="preserve">V, JV, B </w:t>
            </w:r>
          </w:p>
          <w:p w14:paraId="5D5B4813" w14:textId="28B2E7FD" w:rsidR="000E6B08" w:rsidRPr="00496A87" w:rsidRDefault="000E6B08" w:rsidP="000E6B08">
            <w:pPr>
              <w:rPr>
                <w:color w:val="9545E5" w:themeColor="accent2" w:themeTint="99"/>
              </w:rPr>
            </w:pPr>
            <w:r w:rsidRPr="00496A87">
              <w:rPr>
                <w:color w:val="9545E5" w:themeColor="accent2" w:themeTint="99"/>
              </w:rPr>
              <w:t>Practice 4-</w:t>
            </w:r>
            <w:r w:rsidR="00CB6193">
              <w:rPr>
                <w:color w:val="9545E5" w:themeColor="accent2" w:themeTint="99"/>
              </w:rPr>
              <w:t>730</w:t>
            </w:r>
            <w:r w:rsidRPr="00496A87">
              <w:rPr>
                <w:color w:val="9545E5" w:themeColor="accent2" w:themeTint="99"/>
              </w:rPr>
              <w:t xml:space="preserve"> pm</w:t>
            </w:r>
          </w:p>
          <w:p w14:paraId="11E8F5A5" w14:textId="7F4ECA20" w:rsidR="000E6B08" w:rsidRDefault="000E6B08" w:rsidP="000E6B08">
            <w:r>
              <w:t>9A/9B</w:t>
            </w:r>
          </w:p>
          <w:p w14:paraId="0F259A42" w14:textId="7D0DE9CF" w:rsidR="00F61903" w:rsidRDefault="000E6B08" w:rsidP="000E6B08">
            <w:r>
              <w:t xml:space="preserve">Practice </w:t>
            </w:r>
            <w:r w:rsidR="003E7AB5">
              <w:t>330</w:t>
            </w:r>
            <w:r w:rsidR="00FE4934">
              <w:t>-</w:t>
            </w:r>
            <w:r w:rsidR="003E7AB5">
              <w:t>6</w:t>
            </w:r>
            <w:r>
              <w:t xml:space="preserve"> pm in NVC</w:t>
            </w:r>
          </w:p>
        </w:tc>
        <w:tc>
          <w:tcPr>
            <w:tcW w:w="1710" w:type="dxa"/>
          </w:tcPr>
          <w:p w14:paraId="23F0DCFC" w14:textId="5CF3FB40" w:rsidR="00FB166D" w:rsidRDefault="00F61903" w:rsidP="00723BA5">
            <w:r>
              <w:t>2</w:t>
            </w:r>
            <w:r w:rsidR="00A5052C">
              <w:t>1</w:t>
            </w:r>
          </w:p>
          <w:p w14:paraId="10E4AF29" w14:textId="77777777" w:rsidR="00FE4934" w:rsidRPr="00496A87" w:rsidRDefault="00FE4934" w:rsidP="00FE4934">
            <w:pPr>
              <w:rPr>
                <w:color w:val="9545E5" w:themeColor="accent2" w:themeTint="99"/>
              </w:rPr>
            </w:pPr>
            <w:r w:rsidRPr="00496A87">
              <w:rPr>
                <w:color w:val="9545E5" w:themeColor="accent2" w:themeTint="99"/>
              </w:rPr>
              <w:t xml:space="preserve">V, JV, B </w:t>
            </w:r>
          </w:p>
          <w:p w14:paraId="30207BA2" w14:textId="11D2E7C0" w:rsidR="00FE4934" w:rsidRPr="00496A87" w:rsidRDefault="00FE4934" w:rsidP="00FE4934">
            <w:pPr>
              <w:rPr>
                <w:color w:val="9545E5" w:themeColor="accent2" w:themeTint="99"/>
              </w:rPr>
            </w:pPr>
            <w:r w:rsidRPr="00496A87">
              <w:rPr>
                <w:color w:val="9545E5" w:themeColor="accent2" w:themeTint="99"/>
              </w:rPr>
              <w:t>Practice 4-</w:t>
            </w:r>
            <w:r w:rsidR="00CB6193">
              <w:rPr>
                <w:color w:val="9545E5" w:themeColor="accent2" w:themeTint="99"/>
              </w:rPr>
              <w:t>730</w:t>
            </w:r>
            <w:r w:rsidRPr="00496A87">
              <w:rPr>
                <w:color w:val="9545E5" w:themeColor="accent2" w:themeTint="99"/>
              </w:rPr>
              <w:t xml:space="preserve"> pm</w:t>
            </w:r>
          </w:p>
          <w:p w14:paraId="6933B11E" w14:textId="77777777" w:rsidR="00FE4934" w:rsidRDefault="00FE4934" w:rsidP="00FE4934">
            <w:r>
              <w:t>9A/9B</w:t>
            </w:r>
          </w:p>
          <w:p w14:paraId="0C4C7AE0" w14:textId="1D15342C" w:rsidR="007D33D5" w:rsidRDefault="00FE4934" w:rsidP="00FE4934">
            <w:r>
              <w:t xml:space="preserve">Practice </w:t>
            </w:r>
            <w:r w:rsidR="003E7AB5">
              <w:t>330</w:t>
            </w:r>
            <w:r>
              <w:t>-</w:t>
            </w:r>
            <w:r w:rsidR="003E7AB5">
              <w:t>6</w:t>
            </w:r>
            <w:r>
              <w:t xml:space="preserve"> pm in NVC</w:t>
            </w:r>
          </w:p>
          <w:p w14:paraId="309B9E49" w14:textId="63541A5C" w:rsidR="007D33D5" w:rsidRDefault="007D33D5" w:rsidP="00723BA5"/>
        </w:tc>
        <w:tc>
          <w:tcPr>
            <w:tcW w:w="1620" w:type="dxa"/>
          </w:tcPr>
          <w:p w14:paraId="6483823D" w14:textId="2CC76B62" w:rsidR="00FB166D" w:rsidRDefault="00F61903" w:rsidP="00723BA5">
            <w:r>
              <w:t>2</w:t>
            </w:r>
            <w:r w:rsidR="00A5052C">
              <w:t>2</w:t>
            </w:r>
          </w:p>
          <w:p w14:paraId="3F35A67A" w14:textId="77777777" w:rsidR="00BC63F8" w:rsidRPr="00496A87" w:rsidRDefault="00BC63F8" w:rsidP="00BC63F8">
            <w:pPr>
              <w:rPr>
                <w:color w:val="9545E5" w:themeColor="accent2" w:themeTint="99"/>
              </w:rPr>
            </w:pPr>
            <w:r w:rsidRPr="00496A87">
              <w:rPr>
                <w:color w:val="9545E5" w:themeColor="accent2" w:themeTint="99"/>
              </w:rPr>
              <w:t xml:space="preserve">V, JV, B </w:t>
            </w:r>
          </w:p>
          <w:p w14:paraId="08405D82" w14:textId="16F693B3" w:rsidR="00BC63F8" w:rsidRPr="00496A87" w:rsidRDefault="00BC63F8" w:rsidP="00BC63F8">
            <w:pPr>
              <w:rPr>
                <w:color w:val="9545E5" w:themeColor="accent2" w:themeTint="99"/>
              </w:rPr>
            </w:pPr>
            <w:r w:rsidRPr="00496A87">
              <w:rPr>
                <w:color w:val="9545E5" w:themeColor="accent2" w:themeTint="99"/>
              </w:rPr>
              <w:t>Practice 4-</w:t>
            </w:r>
            <w:r w:rsidR="00CB6193">
              <w:rPr>
                <w:color w:val="9545E5" w:themeColor="accent2" w:themeTint="99"/>
              </w:rPr>
              <w:t>630</w:t>
            </w:r>
            <w:r w:rsidRPr="00496A87">
              <w:rPr>
                <w:color w:val="9545E5" w:themeColor="accent2" w:themeTint="99"/>
              </w:rPr>
              <w:t xml:space="preserve"> pm</w:t>
            </w:r>
          </w:p>
          <w:p w14:paraId="284FE6C5" w14:textId="77777777" w:rsidR="00BC63F8" w:rsidRDefault="00BC63F8" w:rsidP="00BC63F8">
            <w:r>
              <w:t>9A/9B</w:t>
            </w:r>
          </w:p>
          <w:p w14:paraId="5D1414DC" w14:textId="646E5000" w:rsidR="00F61903" w:rsidRDefault="00BC63F8" w:rsidP="00BC63F8">
            <w:r>
              <w:t xml:space="preserve">Practice </w:t>
            </w:r>
            <w:r w:rsidR="003E7AB5">
              <w:t>330</w:t>
            </w:r>
            <w:r w:rsidR="00FE4934">
              <w:t>-6</w:t>
            </w:r>
            <w:r>
              <w:t xml:space="preserve"> pm in NVC</w:t>
            </w:r>
          </w:p>
        </w:tc>
        <w:tc>
          <w:tcPr>
            <w:tcW w:w="1525" w:type="dxa"/>
          </w:tcPr>
          <w:p w14:paraId="50FC1C32" w14:textId="41AA8CDC" w:rsidR="00FB166D" w:rsidRDefault="00F61903" w:rsidP="00723BA5">
            <w:r>
              <w:t>2</w:t>
            </w:r>
            <w:r w:rsidR="00A5052C">
              <w:t>3</w:t>
            </w:r>
          </w:p>
          <w:p w14:paraId="03FCEF54" w14:textId="667276B7" w:rsidR="00D2751E" w:rsidRDefault="008E4BC1" w:rsidP="00723BA5">
            <w:r>
              <w:t xml:space="preserve">ALL: </w:t>
            </w:r>
            <w:r w:rsidR="009B22A3">
              <w:t>Pictures and Media Day</w:t>
            </w:r>
          </w:p>
          <w:p w14:paraId="57834FC2" w14:textId="7FFBB29E" w:rsidR="004968AE" w:rsidRDefault="004968AE" w:rsidP="00723BA5">
            <w:r>
              <w:t>Varsity, JV, B, 9A, 9B</w:t>
            </w:r>
          </w:p>
          <w:p w14:paraId="1B17F08C" w14:textId="519352AE" w:rsidR="009B22A3" w:rsidRDefault="009B22A3" w:rsidP="00723BA5">
            <w:r>
              <w:t>9-1</w:t>
            </w:r>
            <w:r w:rsidR="00DE4936">
              <w:t>1</w:t>
            </w:r>
          </w:p>
          <w:p w14:paraId="66711A8E" w14:textId="41448D6A" w:rsidR="00F218CC" w:rsidRDefault="00F218CC" w:rsidP="00723BA5">
            <w:r>
              <w:t>Varsity – Practice 11-12</w:t>
            </w:r>
          </w:p>
        </w:tc>
      </w:tr>
      <w:tr w:rsidR="00FB166D" w14:paraId="7BD5DB50" w14:textId="77777777" w:rsidTr="00BE2094">
        <w:trPr>
          <w:trHeight w:val="1224"/>
        </w:trPr>
        <w:tc>
          <w:tcPr>
            <w:tcW w:w="1075" w:type="dxa"/>
          </w:tcPr>
          <w:p w14:paraId="5EC712FB" w14:textId="36914710" w:rsidR="00FB166D" w:rsidRDefault="00F61903" w:rsidP="00723BA5">
            <w:r>
              <w:t>2</w:t>
            </w:r>
            <w:r w:rsidR="00A5052C">
              <w:t>4</w:t>
            </w:r>
          </w:p>
        </w:tc>
        <w:tc>
          <w:tcPr>
            <w:tcW w:w="1710" w:type="dxa"/>
          </w:tcPr>
          <w:p w14:paraId="2FFD41C4" w14:textId="03F2A468" w:rsidR="00FB166D" w:rsidRDefault="00F61903" w:rsidP="00723BA5">
            <w:r>
              <w:t>2</w:t>
            </w:r>
            <w:r w:rsidR="00A5052C">
              <w:t>5</w:t>
            </w:r>
          </w:p>
          <w:p w14:paraId="510AC898" w14:textId="5EDD9686" w:rsidR="00DE4991" w:rsidRDefault="00FD6B7F" w:rsidP="00DE4991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 xml:space="preserve">All Game </w:t>
            </w:r>
            <w:r w:rsidR="003A7C4C">
              <w:rPr>
                <w:color w:val="BF1191" w:themeColor="accent1"/>
              </w:rPr>
              <w:t xml:space="preserve">at </w:t>
            </w:r>
            <w:r w:rsidRPr="00541163">
              <w:rPr>
                <w:color w:val="BF1191" w:themeColor="accent1"/>
              </w:rPr>
              <w:t>Farmington</w:t>
            </w:r>
          </w:p>
          <w:p w14:paraId="0F677D3D" w14:textId="77777777" w:rsidR="00F66DBB" w:rsidRDefault="00F66DBB" w:rsidP="00DE4991"/>
          <w:p w14:paraId="16300D63" w14:textId="30EEB593" w:rsidR="00F66DBB" w:rsidRDefault="00F66DBB" w:rsidP="00DE4991">
            <w:r w:rsidRPr="00F66DBB">
              <w:rPr>
                <w:color w:val="BF1191" w:themeColor="accent1"/>
              </w:rPr>
              <w:t>Bus leaves at</w:t>
            </w:r>
          </w:p>
        </w:tc>
        <w:tc>
          <w:tcPr>
            <w:tcW w:w="1530" w:type="dxa"/>
          </w:tcPr>
          <w:p w14:paraId="7F763498" w14:textId="186B6C6C" w:rsidR="00FB166D" w:rsidRDefault="00F61903" w:rsidP="00723BA5">
            <w:r>
              <w:t>2</w:t>
            </w:r>
            <w:r w:rsidR="00A5052C">
              <w:t>6</w:t>
            </w:r>
            <w:r w:rsidR="005D492C">
              <w:t xml:space="preserve"> </w:t>
            </w:r>
            <w:r w:rsidR="005D492C" w:rsidRPr="005D492C">
              <w:rPr>
                <w:color w:val="0070C0"/>
              </w:rPr>
              <w:t>First Day of School</w:t>
            </w:r>
          </w:p>
          <w:p w14:paraId="251EE458" w14:textId="77777777" w:rsidR="00D2751E" w:rsidRDefault="00D2751E" w:rsidP="00723BA5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 xml:space="preserve">All Game </w:t>
            </w:r>
            <w:r w:rsidR="003A7C4C">
              <w:rPr>
                <w:color w:val="BF1191" w:themeColor="accent1"/>
              </w:rPr>
              <w:t xml:space="preserve">at </w:t>
            </w:r>
            <w:r w:rsidR="00DD7126">
              <w:rPr>
                <w:color w:val="BF1191" w:themeColor="accent1"/>
              </w:rPr>
              <w:t xml:space="preserve">Century vs. </w:t>
            </w:r>
            <w:r w:rsidR="00F65D61">
              <w:rPr>
                <w:color w:val="BF1191" w:themeColor="accent1"/>
              </w:rPr>
              <w:t>Kasson Mantorville</w:t>
            </w:r>
          </w:p>
          <w:p w14:paraId="4C7E5F83" w14:textId="2D2ACE4D" w:rsidR="004738BC" w:rsidRDefault="004738BC" w:rsidP="00723BA5">
            <w:r w:rsidRPr="007D7B76">
              <w:rPr>
                <w:color w:val="00B0F0"/>
              </w:rPr>
              <w:t>Longfellow/Pinewood Night</w:t>
            </w:r>
          </w:p>
        </w:tc>
        <w:tc>
          <w:tcPr>
            <w:tcW w:w="1620" w:type="dxa"/>
          </w:tcPr>
          <w:p w14:paraId="75D14512" w14:textId="31A585F3" w:rsidR="00FB166D" w:rsidRDefault="00F61903" w:rsidP="00723BA5">
            <w:r>
              <w:t>2</w:t>
            </w:r>
            <w:r w:rsidR="00A5052C">
              <w:t>7</w:t>
            </w:r>
          </w:p>
          <w:p w14:paraId="4E3257BE" w14:textId="77777777" w:rsidR="00677D0C" w:rsidRPr="00227186" w:rsidRDefault="00677D0C" w:rsidP="00677D0C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>V, JV, B Nets up and Agility 345-415</w:t>
            </w:r>
          </w:p>
          <w:p w14:paraId="7C5CE445" w14:textId="77777777" w:rsidR="00677D0C" w:rsidRPr="00227186" w:rsidRDefault="00677D0C" w:rsidP="00677D0C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>Practice 415-630</w:t>
            </w:r>
          </w:p>
          <w:p w14:paraId="12AE1984" w14:textId="77777777" w:rsidR="00677D0C" w:rsidRDefault="00677D0C" w:rsidP="00677D0C">
            <w:r>
              <w:t>9A/9B</w:t>
            </w:r>
          </w:p>
          <w:p w14:paraId="2723088C" w14:textId="3C15868A" w:rsidR="00D2751E" w:rsidRDefault="00677D0C" w:rsidP="00677D0C">
            <w:r>
              <w:t>Practice 3:45-6:00 pm in NVC</w:t>
            </w:r>
          </w:p>
        </w:tc>
        <w:tc>
          <w:tcPr>
            <w:tcW w:w="1710" w:type="dxa"/>
          </w:tcPr>
          <w:p w14:paraId="6734C98A" w14:textId="34C8367C" w:rsidR="00FB166D" w:rsidRDefault="00F61903" w:rsidP="00723BA5">
            <w:r>
              <w:t>2</w:t>
            </w:r>
            <w:r w:rsidR="00A5052C">
              <w:t>8</w:t>
            </w:r>
          </w:p>
          <w:p w14:paraId="1F794323" w14:textId="77777777" w:rsidR="00515767" w:rsidRPr="00227186" w:rsidRDefault="00515767" w:rsidP="00515767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>V, JV, B Nets up and Agility 345-415</w:t>
            </w:r>
          </w:p>
          <w:p w14:paraId="0A1160B9" w14:textId="77777777" w:rsidR="00515767" w:rsidRPr="00227186" w:rsidRDefault="00515767" w:rsidP="00515767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>Practice 415-630</w:t>
            </w:r>
          </w:p>
          <w:p w14:paraId="57B845DD" w14:textId="77777777" w:rsidR="00515767" w:rsidRDefault="00515767" w:rsidP="00515767">
            <w:r>
              <w:t>9A/9B</w:t>
            </w:r>
          </w:p>
          <w:p w14:paraId="060BA22D" w14:textId="535D1304" w:rsidR="00D2751E" w:rsidRDefault="00515767" w:rsidP="00515767">
            <w:r>
              <w:t>Practice 3:45-6:00 pm in NVC</w:t>
            </w:r>
          </w:p>
        </w:tc>
        <w:tc>
          <w:tcPr>
            <w:tcW w:w="1620" w:type="dxa"/>
          </w:tcPr>
          <w:p w14:paraId="7B98718A" w14:textId="5173DB13" w:rsidR="00FB166D" w:rsidRDefault="00A5052C" w:rsidP="00723BA5">
            <w:r>
              <w:t>29</w:t>
            </w:r>
          </w:p>
          <w:p w14:paraId="3D422B2A" w14:textId="5C9F8D4D" w:rsidR="00677D0C" w:rsidRPr="00227186" w:rsidRDefault="00677D0C" w:rsidP="00677D0C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 xml:space="preserve">V, JV, B Nets up </w:t>
            </w:r>
          </w:p>
          <w:p w14:paraId="2E7EBAA8" w14:textId="1EE2D25C" w:rsidR="00677D0C" w:rsidRPr="00227186" w:rsidRDefault="00677D0C" w:rsidP="00677D0C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 xml:space="preserve">Practice </w:t>
            </w:r>
            <w:r w:rsidR="00CE52F4">
              <w:rPr>
                <w:color w:val="9545E5" w:themeColor="accent2" w:themeTint="99"/>
              </w:rPr>
              <w:t>345</w:t>
            </w:r>
            <w:r w:rsidRPr="00227186">
              <w:rPr>
                <w:color w:val="9545E5" w:themeColor="accent2" w:themeTint="99"/>
              </w:rPr>
              <w:t>-6</w:t>
            </w:r>
            <w:r w:rsidR="00C756DB">
              <w:rPr>
                <w:color w:val="9545E5" w:themeColor="accent2" w:themeTint="99"/>
              </w:rPr>
              <w:t>0</w:t>
            </w:r>
            <w:r w:rsidRPr="00227186">
              <w:rPr>
                <w:color w:val="9545E5" w:themeColor="accent2" w:themeTint="99"/>
              </w:rPr>
              <w:t>0</w:t>
            </w:r>
          </w:p>
          <w:p w14:paraId="4ECB950C" w14:textId="77777777" w:rsidR="00677D0C" w:rsidRDefault="00677D0C" w:rsidP="00677D0C">
            <w:r>
              <w:t>9A/9B</w:t>
            </w:r>
          </w:p>
          <w:p w14:paraId="07595E7C" w14:textId="7321DB47" w:rsidR="00D2751E" w:rsidRDefault="00677D0C" w:rsidP="00677D0C">
            <w:r>
              <w:t>Practice 3:45-6:00 pm in NVC</w:t>
            </w:r>
          </w:p>
        </w:tc>
        <w:tc>
          <w:tcPr>
            <w:tcW w:w="1525" w:type="dxa"/>
          </w:tcPr>
          <w:p w14:paraId="2D1F29A1" w14:textId="269B5FF0" w:rsidR="00FB166D" w:rsidRDefault="00F61903" w:rsidP="00723BA5">
            <w:r>
              <w:t>3</w:t>
            </w:r>
            <w:r w:rsidR="00A5052C">
              <w:t>0</w:t>
            </w:r>
          </w:p>
          <w:p w14:paraId="4CD4E711" w14:textId="3DB595A7" w:rsidR="00D2751E" w:rsidRPr="00541163" w:rsidRDefault="00D2751E" w:rsidP="00723BA5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 xml:space="preserve">All </w:t>
            </w:r>
            <w:r w:rsidR="003A7C4C" w:rsidRPr="00541163">
              <w:rPr>
                <w:color w:val="BF1191" w:themeColor="accent1"/>
              </w:rPr>
              <w:t>Tournament</w:t>
            </w:r>
            <w:r w:rsidRPr="00541163">
              <w:rPr>
                <w:color w:val="BF1191" w:themeColor="accent1"/>
              </w:rPr>
              <w:t xml:space="preserve"> </w:t>
            </w:r>
            <w:r w:rsidR="003A7C4C">
              <w:rPr>
                <w:color w:val="BF1191" w:themeColor="accent1"/>
              </w:rPr>
              <w:t xml:space="preserve">at </w:t>
            </w:r>
            <w:r w:rsidRPr="00541163">
              <w:rPr>
                <w:color w:val="BF1191" w:themeColor="accent1"/>
              </w:rPr>
              <w:t xml:space="preserve">NVC </w:t>
            </w:r>
          </w:p>
          <w:p w14:paraId="0A8A6F20" w14:textId="13F65B1D" w:rsidR="00D2751E" w:rsidRDefault="00D2751E" w:rsidP="00723BA5">
            <w:r w:rsidRPr="006D33BB">
              <w:rPr>
                <w:color w:val="BF1191" w:themeColor="accent1"/>
              </w:rPr>
              <w:t xml:space="preserve">ALL Parents work </w:t>
            </w:r>
            <w:r w:rsidR="00463E64" w:rsidRPr="006D33BB">
              <w:rPr>
                <w:color w:val="BF1191" w:themeColor="accent1"/>
              </w:rPr>
              <w:t>shifts</w:t>
            </w:r>
          </w:p>
        </w:tc>
      </w:tr>
      <w:tr w:rsidR="00352481" w14:paraId="198B0011" w14:textId="77777777" w:rsidTr="00BE2094">
        <w:trPr>
          <w:trHeight w:val="1224"/>
        </w:trPr>
        <w:tc>
          <w:tcPr>
            <w:tcW w:w="1075" w:type="dxa"/>
            <w:shd w:val="clear" w:color="auto" w:fill="FDE6FB" w:themeFill="accent4" w:themeFillTint="33"/>
          </w:tcPr>
          <w:p w14:paraId="564B9136" w14:textId="1E4FC07B" w:rsidR="00FB166D" w:rsidRDefault="00A5052C" w:rsidP="00723BA5">
            <w:r>
              <w:t>31</w:t>
            </w:r>
          </w:p>
        </w:tc>
        <w:tc>
          <w:tcPr>
            <w:tcW w:w="1710" w:type="dxa"/>
            <w:shd w:val="clear" w:color="auto" w:fill="FDE6FB" w:themeFill="accent4" w:themeFillTint="33"/>
          </w:tcPr>
          <w:p w14:paraId="2C0E95EA" w14:textId="77777777" w:rsidR="00FB166D" w:rsidRDefault="00FB166D" w:rsidP="00723BA5"/>
        </w:tc>
        <w:tc>
          <w:tcPr>
            <w:tcW w:w="1530" w:type="dxa"/>
            <w:shd w:val="clear" w:color="auto" w:fill="FDE6FB" w:themeFill="accent4" w:themeFillTint="33"/>
          </w:tcPr>
          <w:p w14:paraId="469A0EEB" w14:textId="77777777" w:rsidR="00FB166D" w:rsidRDefault="00FB166D" w:rsidP="00723BA5"/>
        </w:tc>
        <w:tc>
          <w:tcPr>
            <w:tcW w:w="1620" w:type="dxa"/>
            <w:shd w:val="clear" w:color="auto" w:fill="FDE6FB" w:themeFill="accent4" w:themeFillTint="33"/>
          </w:tcPr>
          <w:p w14:paraId="1F3B3034" w14:textId="77777777" w:rsidR="00FB166D" w:rsidRDefault="00FB166D" w:rsidP="00723BA5"/>
        </w:tc>
        <w:tc>
          <w:tcPr>
            <w:tcW w:w="1710" w:type="dxa"/>
            <w:shd w:val="clear" w:color="auto" w:fill="FDE6FB" w:themeFill="accent4" w:themeFillTint="33"/>
          </w:tcPr>
          <w:p w14:paraId="3CB504C5" w14:textId="77777777" w:rsidR="00FB166D" w:rsidRDefault="00FB166D" w:rsidP="00723BA5"/>
        </w:tc>
        <w:tc>
          <w:tcPr>
            <w:tcW w:w="1620" w:type="dxa"/>
            <w:shd w:val="clear" w:color="auto" w:fill="FDE6FB" w:themeFill="accent4" w:themeFillTint="33"/>
          </w:tcPr>
          <w:p w14:paraId="0784D728" w14:textId="77777777" w:rsidR="00FB166D" w:rsidRDefault="00FB166D" w:rsidP="00723BA5"/>
        </w:tc>
        <w:tc>
          <w:tcPr>
            <w:tcW w:w="1525" w:type="dxa"/>
            <w:shd w:val="clear" w:color="auto" w:fill="FDE6FB" w:themeFill="accent4" w:themeFillTint="33"/>
          </w:tcPr>
          <w:p w14:paraId="0E3EC7FD" w14:textId="77777777" w:rsidR="00FB166D" w:rsidRDefault="00FB166D" w:rsidP="00723BA5"/>
        </w:tc>
      </w:tr>
    </w:tbl>
    <w:p w14:paraId="048E46C6" w14:textId="77777777" w:rsidR="00DA3A8A" w:rsidRDefault="00DA3A8A" w:rsidP="00DA3A8A">
      <w:pPr>
        <w:pStyle w:val="NoSpacing"/>
      </w:pPr>
    </w:p>
    <w:p w14:paraId="24046523" w14:textId="77777777" w:rsidR="005C54A1" w:rsidRDefault="005C54A1">
      <w:r>
        <w:br w:type="page"/>
      </w:r>
    </w:p>
    <w:p w14:paraId="57A8C296" w14:textId="77777777" w:rsidR="007B4F9A" w:rsidRPr="0021513F" w:rsidRDefault="007B4F9A" w:rsidP="0021513F">
      <w:pPr>
        <w:spacing w:before="0" w:after="0"/>
        <w:rPr>
          <w:sz w:val="12"/>
          <w:szCs w:val="14"/>
        </w:rPr>
      </w:pPr>
      <w:r w:rsidRPr="0021513F">
        <w:rPr>
          <w:noProof/>
          <w:sz w:val="12"/>
          <w:szCs w:val="14"/>
        </w:rPr>
        <w:lastRenderedPageBreak/>
        <w:drawing>
          <wp:anchor distT="0" distB="0" distL="114300" distR="114300" simplePos="0" relativeHeight="251660288" behindDoc="1" locked="1" layoutInCell="1" allowOverlap="1" wp14:anchorId="73035BD2" wp14:editId="34CF12CA">
            <wp:simplePos x="0" y="0"/>
            <wp:positionH relativeFrom="page">
              <wp:posOffset>15240</wp:posOffset>
            </wp:positionH>
            <wp:positionV relativeFrom="paragraph">
              <wp:posOffset>-336550</wp:posOffset>
            </wp:positionV>
            <wp:extent cx="7772400" cy="291655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DCA4A" w14:textId="26ED9015" w:rsidR="007B4F9A" w:rsidRDefault="00F61903" w:rsidP="007B4F9A">
      <w:pPr>
        <w:pStyle w:val="Month"/>
      </w:pPr>
      <w:r>
        <w:t>September</w:t>
      </w:r>
    </w:p>
    <w:p w14:paraId="5D862B88" w14:textId="066D56A2" w:rsidR="007B4F9A" w:rsidRDefault="00F61903" w:rsidP="007B4F9A">
      <w:pPr>
        <w:pStyle w:val="Month"/>
      </w:pPr>
      <w:r>
        <w:t>202</w:t>
      </w:r>
      <w:r w:rsidR="00A5052C">
        <w:t>5</w:t>
      </w:r>
    </w:p>
    <w:p w14:paraId="7F40F884" w14:textId="77777777" w:rsidR="007B4F9A" w:rsidRPr="002C0490" w:rsidRDefault="007B4F9A" w:rsidP="007B4F9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153"/>
        <w:gridCol w:w="1692"/>
        <w:gridCol w:w="1616"/>
        <w:gridCol w:w="1654"/>
        <w:gridCol w:w="1555"/>
        <w:gridCol w:w="1593"/>
        <w:gridCol w:w="1527"/>
      </w:tblGrid>
      <w:tr w:rsidR="007B4F9A" w14:paraId="2BCC48E5" w14:textId="77777777" w:rsidTr="009C594B">
        <w:trPr>
          <w:trHeight w:val="15"/>
        </w:trPr>
        <w:tc>
          <w:tcPr>
            <w:tcW w:w="11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A8ACEB2" w14:textId="77777777" w:rsidR="007B4F9A" w:rsidRPr="005C54A1" w:rsidRDefault="00EB2F76" w:rsidP="00380EDC">
            <w:pPr>
              <w:pStyle w:val="Days"/>
            </w:pPr>
            <w:sdt>
              <w:sdtPr>
                <w:id w:val="-730232125"/>
                <w:placeholder>
                  <w:docPart w:val="699879512E0D4BD695D2DB7D3A194FCE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5C54A1">
                  <w:t>SUN</w:t>
                </w:r>
              </w:sdtContent>
            </w:sdt>
          </w:p>
        </w:tc>
        <w:tc>
          <w:tcPr>
            <w:tcW w:w="16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A286E7D" w14:textId="77777777" w:rsidR="007B4F9A" w:rsidRPr="00FB166D" w:rsidRDefault="00EB2F76" w:rsidP="00380EDC">
            <w:pPr>
              <w:pStyle w:val="Days"/>
            </w:pPr>
            <w:sdt>
              <w:sdtPr>
                <w:id w:val="-1268078607"/>
                <w:placeholder>
                  <w:docPart w:val="ACCE7D73097742CC9D812152958102F6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MON</w:t>
                </w:r>
              </w:sdtContent>
            </w:sdt>
          </w:p>
        </w:tc>
        <w:tc>
          <w:tcPr>
            <w:tcW w:w="1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C237393" w14:textId="77777777" w:rsidR="007B4F9A" w:rsidRPr="00FB166D" w:rsidRDefault="00EB2F76" w:rsidP="00380EDC">
            <w:pPr>
              <w:pStyle w:val="Days"/>
            </w:pPr>
            <w:sdt>
              <w:sdtPr>
                <w:id w:val="790014813"/>
                <w:placeholder>
                  <w:docPart w:val="15FDF28147164E4AB5118147124CAFA0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TUE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71590CA" w14:textId="77777777" w:rsidR="007B4F9A" w:rsidRPr="00FB166D" w:rsidRDefault="00EB2F76" w:rsidP="00380EDC">
            <w:pPr>
              <w:pStyle w:val="Days"/>
            </w:pPr>
            <w:sdt>
              <w:sdtPr>
                <w:id w:val="1707761694"/>
                <w:placeholder>
                  <w:docPart w:val="040725CB63444CA4BFCC8D2D362864F9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WED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51606CAC" w14:textId="77777777" w:rsidR="007B4F9A" w:rsidRPr="00FB166D" w:rsidRDefault="00EB2F76" w:rsidP="00380EDC">
            <w:pPr>
              <w:pStyle w:val="Days"/>
            </w:pPr>
            <w:sdt>
              <w:sdtPr>
                <w:id w:val="-1412775777"/>
                <w:placeholder>
                  <w:docPart w:val="101151353895480C868958556B6238B6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THU</w:t>
                </w:r>
              </w:sdtContent>
            </w:sdt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B35F3C6" w14:textId="77777777" w:rsidR="007B4F9A" w:rsidRPr="00FB166D" w:rsidRDefault="00EB2F76" w:rsidP="00380EDC">
            <w:pPr>
              <w:pStyle w:val="Days"/>
            </w:pPr>
            <w:sdt>
              <w:sdtPr>
                <w:id w:val="-69654857"/>
                <w:placeholder>
                  <w:docPart w:val="F92BC5AF453348A9AB7DFD35EA77F13F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FRI</w:t>
                </w:r>
              </w:sdtContent>
            </w:sdt>
          </w:p>
        </w:tc>
        <w:tc>
          <w:tcPr>
            <w:tcW w:w="1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5FD5E558" w14:textId="77777777" w:rsidR="007B4F9A" w:rsidRPr="00FB166D" w:rsidRDefault="00EB2F76" w:rsidP="00380EDC">
            <w:pPr>
              <w:pStyle w:val="Days"/>
            </w:pPr>
            <w:sdt>
              <w:sdtPr>
                <w:id w:val="-2145493786"/>
                <w:placeholder>
                  <w:docPart w:val="E529913037BC48B38E54541E67BAF03D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SAT</w:t>
                </w:r>
              </w:sdtContent>
            </w:sdt>
          </w:p>
        </w:tc>
      </w:tr>
      <w:tr w:rsidR="007B4F9A" w14:paraId="324A2A9A" w14:textId="77777777" w:rsidTr="009C594B">
        <w:trPr>
          <w:trHeight w:val="1224"/>
        </w:trPr>
        <w:tc>
          <w:tcPr>
            <w:tcW w:w="1153" w:type="dxa"/>
            <w:tcBorders>
              <w:top w:val="nil"/>
            </w:tcBorders>
          </w:tcPr>
          <w:p w14:paraId="5715508F" w14:textId="24B35FBB" w:rsidR="007B4F9A" w:rsidRDefault="007B4F9A" w:rsidP="00380EDC"/>
        </w:tc>
        <w:tc>
          <w:tcPr>
            <w:tcW w:w="1692" w:type="dxa"/>
            <w:tcBorders>
              <w:top w:val="nil"/>
            </w:tcBorders>
          </w:tcPr>
          <w:p w14:paraId="21F71985" w14:textId="23A11675" w:rsidR="007B4F9A" w:rsidRDefault="00394E93" w:rsidP="00380EDC">
            <w:r>
              <w:t>1</w:t>
            </w:r>
          </w:p>
          <w:p w14:paraId="67C04FD8" w14:textId="09C85DAA" w:rsidR="00C92FA2" w:rsidRDefault="00C92FA2" w:rsidP="00380EDC">
            <w:r>
              <w:t>All Practice 4-6</w:t>
            </w:r>
            <w:r w:rsidR="0055292E">
              <w:t>30</w:t>
            </w:r>
          </w:p>
        </w:tc>
        <w:tc>
          <w:tcPr>
            <w:tcW w:w="1616" w:type="dxa"/>
            <w:tcBorders>
              <w:top w:val="nil"/>
            </w:tcBorders>
          </w:tcPr>
          <w:p w14:paraId="3718F952" w14:textId="0160511C" w:rsidR="007B4F9A" w:rsidRDefault="00394E93" w:rsidP="00380EDC">
            <w:r>
              <w:t>2</w:t>
            </w:r>
          </w:p>
          <w:p w14:paraId="7755CAF2" w14:textId="01004E4F" w:rsidR="00F240D9" w:rsidRDefault="00F66DBB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All</w:t>
            </w:r>
            <w:r w:rsidR="00F30582" w:rsidRPr="00541163">
              <w:rPr>
                <w:color w:val="BF1191" w:themeColor="accent1"/>
              </w:rPr>
              <w:t xml:space="preserve"> Game </w:t>
            </w:r>
            <w:r w:rsidR="003A7C4C">
              <w:rPr>
                <w:color w:val="BF1191" w:themeColor="accent1"/>
              </w:rPr>
              <w:t xml:space="preserve">at </w:t>
            </w:r>
            <w:r>
              <w:rPr>
                <w:color w:val="BF1191" w:themeColor="accent1"/>
              </w:rPr>
              <w:t>Rosemount</w:t>
            </w:r>
          </w:p>
          <w:p w14:paraId="7074E2E4" w14:textId="77777777" w:rsidR="00F240D9" w:rsidRDefault="00F240D9" w:rsidP="00380EDC">
            <w:pPr>
              <w:rPr>
                <w:color w:val="BF1191" w:themeColor="accent1"/>
              </w:rPr>
            </w:pPr>
          </w:p>
          <w:p w14:paraId="00C2B904" w14:textId="7BB996E9" w:rsidR="00F240D9" w:rsidRDefault="00F240D9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 xml:space="preserve">Bus </w:t>
            </w:r>
            <w:r w:rsidR="009C594B">
              <w:rPr>
                <w:color w:val="BF1191" w:themeColor="accent1"/>
              </w:rPr>
              <w:t>215 DR18 B/9</w:t>
            </w:r>
          </w:p>
          <w:p w14:paraId="57C3FFC3" w14:textId="43324CD0" w:rsidR="009C594B" w:rsidRPr="00F240D9" w:rsidRDefault="009C594B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Bus 330 DR18 JV/V</w:t>
            </w:r>
          </w:p>
        </w:tc>
        <w:tc>
          <w:tcPr>
            <w:tcW w:w="1654" w:type="dxa"/>
            <w:tcBorders>
              <w:top w:val="nil"/>
            </w:tcBorders>
          </w:tcPr>
          <w:p w14:paraId="75044315" w14:textId="13AA8559" w:rsidR="007B4F9A" w:rsidRDefault="00394E93" w:rsidP="00380EDC">
            <w:r>
              <w:t>3</w:t>
            </w:r>
          </w:p>
          <w:p w14:paraId="3B70F15E" w14:textId="77777777" w:rsidR="007D3951" w:rsidRPr="00D36455" w:rsidRDefault="007D3951" w:rsidP="007D3951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76E87F9B" w14:textId="77777777" w:rsidR="007D3951" w:rsidRPr="00D36455" w:rsidRDefault="007D3951" w:rsidP="007D3951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5074630E" w14:textId="77777777" w:rsidR="007D3951" w:rsidRDefault="007D3951" w:rsidP="007D3951">
            <w:r>
              <w:t>9A/9B</w:t>
            </w:r>
          </w:p>
          <w:p w14:paraId="1537C411" w14:textId="1C08F2C5" w:rsidR="00F30582" w:rsidRDefault="007D3951" w:rsidP="007D3951">
            <w:r>
              <w:t>Practice 3:45-6:00 pm in NVC</w:t>
            </w:r>
          </w:p>
        </w:tc>
        <w:tc>
          <w:tcPr>
            <w:tcW w:w="1555" w:type="dxa"/>
            <w:tcBorders>
              <w:top w:val="nil"/>
            </w:tcBorders>
          </w:tcPr>
          <w:p w14:paraId="181192AF" w14:textId="63D9288A" w:rsidR="007B4F9A" w:rsidRDefault="00394E93" w:rsidP="00380EDC">
            <w:r>
              <w:t>4</w:t>
            </w:r>
          </w:p>
          <w:p w14:paraId="5B5621B0" w14:textId="2373AEC1" w:rsidR="004F3ED5" w:rsidRDefault="00D30EA7" w:rsidP="00380EDC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>ALL</w:t>
            </w:r>
            <w:r w:rsidR="00DA6021" w:rsidRPr="00541163">
              <w:rPr>
                <w:color w:val="BF1191" w:themeColor="accent1"/>
              </w:rPr>
              <w:t xml:space="preserve"> Game at </w:t>
            </w:r>
            <w:r w:rsidR="006D56D7">
              <w:rPr>
                <w:color w:val="BF1191" w:themeColor="accent1"/>
              </w:rPr>
              <w:t>Mayo</w:t>
            </w:r>
          </w:p>
          <w:p w14:paraId="56D8FD18" w14:textId="77777777" w:rsidR="00E208E0" w:rsidRDefault="00E208E0" w:rsidP="00380EDC">
            <w:pPr>
              <w:rPr>
                <w:color w:val="BF1191" w:themeColor="accent1"/>
              </w:rPr>
            </w:pPr>
          </w:p>
          <w:p w14:paraId="17698D0E" w14:textId="30ACA2F5" w:rsidR="00E208E0" w:rsidRPr="004F3ED5" w:rsidRDefault="00E208E0" w:rsidP="00380EDC">
            <w:pPr>
              <w:rPr>
                <w:color w:val="BF1191" w:themeColor="accent1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619CF698" w14:textId="01360C57" w:rsidR="007B4F9A" w:rsidRDefault="00394E93" w:rsidP="00380EDC">
            <w:r>
              <w:t>5</w:t>
            </w:r>
          </w:p>
          <w:p w14:paraId="320A8FE4" w14:textId="77777777" w:rsidR="007D3951" w:rsidRPr="00D36455" w:rsidRDefault="007D3951" w:rsidP="007D3951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5A3EF618" w14:textId="77777777" w:rsidR="007D3951" w:rsidRPr="00D36455" w:rsidRDefault="007D3951" w:rsidP="007D3951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3C73CF82" w14:textId="77777777" w:rsidR="007D3951" w:rsidRDefault="007D3951" w:rsidP="007D3951">
            <w:r>
              <w:t>9A/9B</w:t>
            </w:r>
          </w:p>
          <w:p w14:paraId="47551380" w14:textId="41EC916F" w:rsidR="009B6AE1" w:rsidRDefault="007D3951" w:rsidP="007D3951">
            <w:r>
              <w:t>Practice 3:45-6:00 pm in NVC</w:t>
            </w:r>
          </w:p>
        </w:tc>
        <w:tc>
          <w:tcPr>
            <w:tcW w:w="1527" w:type="dxa"/>
            <w:tcBorders>
              <w:top w:val="nil"/>
            </w:tcBorders>
          </w:tcPr>
          <w:p w14:paraId="371D9EAC" w14:textId="11F16141" w:rsidR="007B4F9A" w:rsidRDefault="00394E93" w:rsidP="00380EDC">
            <w:r>
              <w:t>6</w:t>
            </w:r>
          </w:p>
          <w:p w14:paraId="25D9DEEF" w14:textId="5A8D672A" w:rsidR="009B6AE1" w:rsidRDefault="00AF1814" w:rsidP="00380EDC">
            <w:r w:rsidRPr="00302BA8">
              <w:rPr>
                <w:color w:val="00B0F0"/>
              </w:rPr>
              <w:t>Little Campers Camp 9-11</w:t>
            </w:r>
          </w:p>
        </w:tc>
      </w:tr>
      <w:tr w:rsidR="007B4F9A" w14:paraId="0B98EE0B" w14:textId="77777777" w:rsidTr="009C594B">
        <w:trPr>
          <w:trHeight w:val="1224"/>
        </w:trPr>
        <w:tc>
          <w:tcPr>
            <w:tcW w:w="1153" w:type="dxa"/>
          </w:tcPr>
          <w:p w14:paraId="62511D20" w14:textId="75179C4F" w:rsidR="007B4F9A" w:rsidRDefault="00394E93" w:rsidP="00380EDC">
            <w:r>
              <w:t>7</w:t>
            </w:r>
          </w:p>
        </w:tc>
        <w:tc>
          <w:tcPr>
            <w:tcW w:w="1692" w:type="dxa"/>
          </w:tcPr>
          <w:p w14:paraId="2C368C8B" w14:textId="20B38986" w:rsidR="007B4F9A" w:rsidRDefault="00394E93" w:rsidP="00380EDC">
            <w:r>
              <w:t>8</w:t>
            </w:r>
          </w:p>
          <w:p w14:paraId="6F190355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2DA1B4FD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2FA910F9" w14:textId="77777777" w:rsidR="00E26C0E" w:rsidRDefault="00E26C0E" w:rsidP="00E26C0E">
            <w:r>
              <w:t>9A/9B</w:t>
            </w:r>
          </w:p>
          <w:p w14:paraId="5CD743E4" w14:textId="03FCE9BE" w:rsidR="00DA6021" w:rsidRDefault="00E26C0E" w:rsidP="00E26C0E">
            <w:r>
              <w:t>Practice 3:45-6:00 pm in NVC</w:t>
            </w:r>
          </w:p>
        </w:tc>
        <w:tc>
          <w:tcPr>
            <w:tcW w:w="1616" w:type="dxa"/>
          </w:tcPr>
          <w:p w14:paraId="458CA8DA" w14:textId="47792A3B" w:rsidR="007B4F9A" w:rsidRDefault="00394E93" w:rsidP="00380EDC">
            <w:r>
              <w:t>9</w:t>
            </w:r>
          </w:p>
          <w:p w14:paraId="52B35546" w14:textId="1495D663" w:rsidR="00667BDD" w:rsidRDefault="00667BDD" w:rsidP="00667BDD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 xml:space="preserve">ALL Game at Century vs Mankato </w:t>
            </w:r>
            <w:r w:rsidR="008F6526">
              <w:rPr>
                <w:color w:val="BF1191" w:themeColor="accent1"/>
              </w:rPr>
              <w:t>West</w:t>
            </w:r>
          </w:p>
          <w:p w14:paraId="44DB5112" w14:textId="77777777" w:rsidR="00667BDD" w:rsidRDefault="00667BDD" w:rsidP="00667BDD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PARENTS NIGHT</w:t>
            </w:r>
          </w:p>
          <w:p w14:paraId="495477EA" w14:textId="2CC1F5EF" w:rsidR="00AE4479" w:rsidRDefault="00667BDD" w:rsidP="00667BDD">
            <w:r w:rsidRPr="007D7B76">
              <w:rPr>
                <w:color w:val="00B0F0"/>
              </w:rPr>
              <w:t>Jefferson Night</w:t>
            </w:r>
          </w:p>
        </w:tc>
        <w:tc>
          <w:tcPr>
            <w:tcW w:w="1654" w:type="dxa"/>
          </w:tcPr>
          <w:p w14:paraId="1BE29D88" w14:textId="1359CAFC" w:rsidR="007B4F9A" w:rsidRDefault="009B7BE4" w:rsidP="00380EDC">
            <w:r>
              <w:t>1</w:t>
            </w:r>
            <w:r w:rsidR="00394E93">
              <w:t>0</w:t>
            </w:r>
          </w:p>
          <w:p w14:paraId="336430AD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25AC28AD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58A147CB" w14:textId="77777777" w:rsidR="00E26C0E" w:rsidRDefault="00E26C0E" w:rsidP="00E26C0E">
            <w:r>
              <w:t>9A/9B</w:t>
            </w:r>
          </w:p>
          <w:p w14:paraId="48893009" w14:textId="3E4C1382" w:rsidR="00DA6021" w:rsidRDefault="00E26C0E" w:rsidP="00E26C0E">
            <w:r>
              <w:t>Practice 3:45-6:00 pm in NVC</w:t>
            </w:r>
          </w:p>
        </w:tc>
        <w:tc>
          <w:tcPr>
            <w:tcW w:w="1555" w:type="dxa"/>
          </w:tcPr>
          <w:p w14:paraId="28455706" w14:textId="2A3E9D68" w:rsidR="007B4F9A" w:rsidRDefault="009B7BE4" w:rsidP="00380EDC">
            <w:r>
              <w:t>1</w:t>
            </w:r>
            <w:r w:rsidR="00394E93">
              <w:t>1</w:t>
            </w:r>
          </w:p>
          <w:p w14:paraId="67D6FD93" w14:textId="77777777" w:rsidR="008354D1" w:rsidRDefault="008354D1" w:rsidP="008354D1">
            <w:pPr>
              <w:rPr>
                <w:color w:val="BF1191" w:themeColor="accent1"/>
              </w:rPr>
            </w:pPr>
            <w:r w:rsidRPr="006D33BB">
              <w:rPr>
                <w:color w:val="BF1191" w:themeColor="accent1"/>
              </w:rPr>
              <w:t>ALL Game at Owatonna</w:t>
            </w:r>
          </w:p>
          <w:p w14:paraId="3DCAED62" w14:textId="77777777" w:rsidR="008354D1" w:rsidRDefault="008354D1" w:rsidP="008354D1"/>
          <w:p w14:paraId="5204B5EA" w14:textId="6DD1CAF0" w:rsidR="00B66FEE" w:rsidRDefault="008354D1" w:rsidP="009C594B">
            <w:r>
              <w:rPr>
                <w:color w:val="BF1191" w:themeColor="accent1"/>
              </w:rPr>
              <w:t>Bus leaves at 4:</w:t>
            </w:r>
            <w:r w:rsidR="009C594B">
              <w:rPr>
                <w:color w:val="BF1191" w:themeColor="accent1"/>
              </w:rPr>
              <w:t>00</w:t>
            </w:r>
            <w:r>
              <w:rPr>
                <w:color w:val="BF1191" w:themeColor="accent1"/>
              </w:rPr>
              <w:t xml:space="preserve"> </w:t>
            </w:r>
            <w:r w:rsidR="009C594B">
              <w:rPr>
                <w:color w:val="BF1191" w:themeColor="accent1"/>
              </w:rPr>
              <w:t>ALL DR18</w:t>
            </w:r>
          </w:p>
        </w:tc>
        <w:tc>
          <w:tcPr>
            <w:tcW w:w="1593" w:type="dxa"/>
          </w:tcPr>
          <w:p w14:paraId="2AE3CBE0" w14:textId="3389CE81" w:rsidR="007B4F9A" w:rsidRDefault="009B7BE4" w:rsidP="00380EDC">
            <w:r>
              <w:t>1</w:t>
            </w:r>
            <w:r w:rsidR="00394E93">
              <w:t>2</w:t>
            </w:r>
          </w:p>
          <w:p w14:paraId="5D611C89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7190A762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55723EDB" w14:textId="77777777" w:rsidR="00E26C0E" w:rsidRDefault="00E26C0E" w:rsidP="00E26C0E">
            <w:r>
              <w:t>9A/9B</w:t>
            </w:r>
          </w:p>
          <w:p w14:paraId="19C3BA63" w14:textId="1AE232E6" w:rsidR="009B6AE1" w:rsidRDefault="00E26C0E" w:rsidP="00E26C0E">
            <w:r>
              <w:t>Practice 3:45-6:00 pm in NVC</w:t>
            </w:r>
          </w:p>
        </w:tc>
        <w:tc>
          <w:tcPr>
            <w:tcW w:w="1527" w:type="dxa"/>
          </w:tcPr>
          <w:p w14:paraId="7F3C4362" w14:textId="23EC73F1" w:rsidR="007B4F9A" w:rsidRDefault="009B7BE4" w:rsidP="00380EDC">
            <w:r>
              <w:t>1</w:t>
            </w:r>
            <w:r w:rsidR="00394E93">
              <w:t>3</w:t>
            </w:r>
          </w:p>
          <w:p w14:paraId="04D21C6B" w14:textId="1F49241E" w:rsidR="00396DE6" w:rsidRDefault="00AF1814" w:rsidP="00380EDC">
            <w:r w:rsidRPr="00302BA8">
              <w:rPr>
                <w:color w:val="00B0F0"/>
              </w:rPr>
              <w:t>Little Campers Camp 9-11</w:t>
            </w:r>
          </w:p>
        </w:tc>
      </w:tr>
      <w:tr w:rsidR="007B4F9A" w14:paraId="06C53509" w14:textId="77777777" w:rsidTr="009C594B">
        <w:trPr>
          <w:trHeight w:val="1224"/>
        </w:trPr>
        <w:tc>
          <w:tcPr>
            <w:tcW w:w="1153" w:type="dxa"/>
          </w:tcPr>
          <w:p w14:paraId="04F0E62E" w14:textId="51ACE48E" w:rsidR="007B4F9A" w:rsidRDefault="009B7BE4" w:rsidP="00380EDC">
            <w:r>
              <w:t>1</w:t>
            </w:r>
            <w:r w:rsidR="00394E93">
              <w:t>4</w:t>
            </w:r>
          </w:p>
        </w:tc>
        <w:tc>
          <w:tcPr>
            <w:tcW w:w="1692" w:type="dxa"/>
          </w:tcPr>
          <w:p w14:paraId="50247A09" w14:textId="0EA4EC33" w:rsidR="007B4F9A" w:rsidRDefault="00394E93" w:rsidP="00380EDC">
            <w:r>
              <w:t>15</w:t>
            </w:r>
          </w:p>
          <w:p w14:paraId="3888A120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6C9A17F9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6E969301" w14:textId="77777777" w:rsidR="00E26C0E" w:rsidRDefault="00E26C0E" w:rsidP="00E26C0E">
            <w:r>
              <w:t>9A/9B</w:t>
            </w:r>
          </w:p>
          <w:p w14:paraId="28BB1F72" w14:textId="21928EC4" w:rsidR="00DA6021" w:rsidRDefault="00E26C0E" w:rsidP="00E26C0E">
            <w:r>
              <w:t>Practice 3:45-6:00 pm in NVC</w:t>
            </w:r>
          </w:p>
        </w:tc>
        <w:tc>
          <w:tcPr>
            <w:tcW w:w="1616" w:type="dxa"/>
          </w:tcPr>
          <w:p w14:paraId="06F4689A" w14:textId="66FAF999" w:rsidR="007B4F9A" w:rsidRDefault="009B7BE4" w:rsidP="00380EDC">
            <w:r>
              <w:t>1</w:t>
            </w:r>
            <w:r w:rsidR="00394E93">
              <w:t>6</w:t>
            </w:r>
          </w:p>
          <w:p w14:paraId="3CAE1D5D" w14:textId="6E1A4895" w:rsidR="00F804A6" w:rsidRDefault="00F804A6" w:rsidP="00F804A6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 xml:space="preserve">ALL Game at Century vs Mankato </w:t>
            </w:r>
            <w:r>
              <w:rPr>
                <w:color w:val="BF1191" w:themeColor="accent1"/>
              </w:rPr>
              <w:t>East</w:t>
            </w:r>
          </w:p>
          <w:p w14:paraId="2DB21CC0" w14:textId="5074AB4D" w:rsidR="00B66FEE" w:rsidRDefault="00B66FEE" w:rsidP="00380EDC">
            <w:r w:rsidRPr="007D7B76">
              <w:rPr>
                <w:color w:val="00B0F0"/>
              </w:rPr>
              <w:t>Church</w:t>
            </w:r>
            <w:r w:rsidR="002222C0" w:rsidRPr="007D7B76">
              <w:rPr>
                <w:color w:val="00B0F0"/>
              </w:rPr>
              <w:t>ill/Hoover Night</w:t>
            </w:r>
          </w:p>
        </w:tc>
        <w:tc>
          <w:tcPr>
            <w:tcW w:w="1654" w:type="dxa"/>
          </w:tcPr>
          <w:p w14:paraId="7D9C39E3" w14:textId="34BC338F" w:rsidR="007B4F9A" w:rsidRDefault="009B7BE4" w:rsidP="00380EDC">
            <w:r>
              <w:t>1</w:t>
            </w:r>
            <w:r w:rsidR="00394E93">
              <w:t>7</w:t>
            </w:r>
          </w:p>
          <w:p w14:paraId="10EA4942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070925BF" w14:textId="77777777" w:rsidR="00E26C0E" w:rsidRPr="00D36455" w:rsidRDefault="00E26C0E" w:rsidP="00E26C0E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04F9CFC8" w14:textId="77777777" w:rsidR="00E26C0E" w:rsidRDefault="00E26C0E" w:rsidP="00E26C0E">
            <w:r>
              <w:t>9A/9B</w:t>
            </w:r>
          </w:p>
          <w:p w14:paraId="2505BE67" w14:textId="7EA4D264" w:rsidR="00DA6021" w:rsidRDefault="00E26C0E" w:rsidP="00E26C0E">
            <w:r>
              <w:t>Practice 3:45-6:00 pm in NVC</w:t>
            </w:r>
          </w:p>
        </w:tc>
        <w:tc>
          <w:tcPr>
            <w:tcW w:w="1555" w:type="dxa"/>
          </w:tcPr>
          <w:p w14:paraId="0E7B557C" w14:textId="73323173" w:rsidR="007B4F9A" w:rsidRDefault="0075140B" w:rsidP="00380EDC">
            <w:r>
              <w:t>1</w:t>
            </w:r>
            <w:r w:rsidR="00394E93">
              <w:t>8</w:t>
            </w:r>
          </w:p>
          <w:p w14:paraId="4CF5D2E2" w14:textId="01AA08DD" w:rsidR="006238BC" w:rsidRDefault="00D30EA7" w:rsidP="00380EDC">
            <w:pPr>
              <w:rPr>
                <w:color w:val="BF1191" w:themeColor="accent1"/>
              </w:rPr>
            </w:pPr>
            <w:r w:rsidRPr="006D33BB">
              <w:rPr>
                <w:color w:val="BF1191" w:themeColor="accent1"/>
              </w:rPr>
              <w:t xml:space="preserve">ALL </w:t>
            </w:r>
            <w:r w:rsidR="00C05C10" w:rsidRPr="006D33BB">
              <w:rPr>
                <w:color w:val="BF1191" w:themeColor="accent1"/>
              </w:rPr>
              <w:t>Ga</w:t>
            </w:r>
            <w:r w:rsidRPr="006D33BB">
              <w:rPr>
                <w:color w:val="BF1191" w:themeColor="accent1"/>
              </w:rPr>
              <w:t xml:space="preserve">me at </w:t>
            </w:r>
            <w:r w:rsidR="006238BC">
              <w:rPr>
                <w:color w:val="BF1191" w:themeColor="accent1"/>
              </w:rPr>
              <w:t xml:space="preserve">Northfield </w:t>
            </w:r>
          </w:p>
          <w:p w14:paraId="44383DC9" w14:textId="77777777" w:rsidR="006238BC" w:rsidRDefault="006238BC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 xml:space="preserve">Bus </w:t>
            </w:r>
            <w:r w:rsidR="009C594B">
              <w:rPr>
                <w:color w:val="BF1191" w:themeColor="accent1"/>
              </w:rPr>
              <w:t>315 DR18 B/9</w:t>
            </w:r>
          </w:p>
          <w:p w14:paraId="68664849" w14:textId="5774736D" w:rsidR="009C594B" w:rsidRPr="006238BC" w:rsidRDefault="009C594B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Bus 345 DR18 JV/V</w:t>
            </w:r>
          </w:p>
        </w:tc>
        <w:tc>
          <w:tcPr>
            <w:tcW w:w="1593" w:type="dxa"/>
          </w:tcPr>
          <w:p w14:paraId="569A9A60" w14:textId="1D9F453D" w:rsidR="007B4F9A" w:rsidRDefault="00394E93" w:rsidP="00380EDC">
            <w:r>
              <w:t>19</w:t>
            </w:r>
          </w:p>
          <w:p w14:paraId="31DE0B12" w14:textId="77777777" w:rsidR="007D7B76" w:rsidRPr="00D36455" w:rsidRDefault="007D7B76" w:rsidP="007D7B76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2E5B71E7" w14:textId="77777777" w:rsidR="007D7B76" w:rsidRPr="00D36455" w:rsidRDefault="007D7B76" w:rsidP="007D7B76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052D85E3" w14:textId="77777777" w:rsidR="007D7B76" w:rsidRDefault="007D7B76" w:rsidP="007D7B76">
            <w:r>
              <w:t>9A/9B</w:t>
            </w:r>
          </w:p>
          <w:p w14:paraId="36F014AD" w14:textId="3E75F635" w:rsidR="00396DE6" w:rsidRDefault="007D7B76" w:rsidP="007D7B76">
            <w:r>
              <w:t>Practice 3:45-6:00 pm in NVC</w:t>
            </w:r>
          </w:p>
        </w:tc>
        <w:tc>
          <w:tcPr>
            <w:tcW w:w="1527" w:type="dxa"/>
          </w:tcPr>
          <w:p w14:paraId="2C5D1B14" w14:textId="02642DBF" w:rsidR="007B4F9A" w:rsidRDefault="0075140B" w:rsidP="00380EDC">
            <w:r>
              <w:t>2</w:t>
            </w:r>
            <w:r w:rsidR="00394E93">
              <w:t>0</w:t>
            </w:r>
          </w:p>
          <w:p w14:paraId="335609DD" w14:textId="53FB6458" w:rsidR="005935E9" w:rsidRDefault="00AF1814" w:rsidP="00380EDC">
            <w:r w:rsidRPr="00302BA8">
              <w:rPr>
                <w:color w:val="00B0F0"/>
              </w:rPr>
              <w:t>Little Campers Camp 9-11</w:t>
            </w:r>
          </w:p>
        </w:tc>
      </w:tr>
      <w:tr w:rsidR="007B4F9A" w14:paraId="51251750" w14:textId="77777777" w:rsidTr="009C594B">
        <w:trPr>
          <w:trHeight w:val="1224"/>
        </w:trPr>
        <w:tc>
          <w:tcPr>
            <w:tcW w:w="1153" w:type="dxa"/>
          </w:tcPr>
          <w:p w14:paraId="56905443" w14:textId="02689B0A" w:rsidR="007B4F9A" w:rsidRDefault="0075140B" w:rsidP="00380EDC">
            <w:r>
              <w:t>2</w:t>
            </w:r>
            <w:r w:rsidR="00394E93">
              <w:t>1</w:t>
            </w:r>
          </w:p>
        </w:tc>
        <w:tc>
          <w:tcPr>
            <w:tcW w:w="1692" w:type="dxa"/>
          </w:tcPr>
          <w:p w14:paraId="35C0082D" w14:textId="4DBE4A93" w:rsidR="007B4F9A" w:rsidRDefault="0075140B" w:rsidP="00380EDC">
            <w:r>
              <w:t>2</w:t>
            </w:r>
            <w:r w:rsidR="00394E93">
              <w:t>2</w:t>
            </w:r>
          </w:p>
          <w:p w14:paraId="1947632E" w14:textId="77777777" w:rsidR="00F1771A" w:rsidRPr="00D36455" w:rsidRDefault="00F1771A" w:rsidP="00F1771A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62B4A750" w14:textId="77777777" w:rsidR="00F1771A" w:rsidRPr="00D36455" w:rsidRDefault="00F1771A" w:rsidP="00F1771A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47838C77" w14:textId="77777777" w:rsidR="00F1771A" w:rsidRDefault="00F1771A" w:rsidP="00F1771A">
            <w:r>
              <w:t>9A/9B</w:t>
            </w:r>
          </w:p>
          <w:p w14:paraId="79FD7ECE" w14:textId="1CB09A5B" w:rsidR="00DA6021" w:rsidRDefault="00F1771A" w:rsidP="00F1771A">
            <w:r>
              <w:t>Practice 3:45-6:00 pm in NVC</w:t>
            </w:r>
          </w:p>
        </w:tc>
        <w:tc>
          <w:tcPr>
            <w:tcW w:w="1616" w:type="dxa"/>
          </w:tcPr>
          <w:p w14:paraId="0FA99571" w14:textId="4EB839B5" w:rsidR="007B4F9A" w:rsidRDefault="0075140B" w:rsidP="00380EDC">
            <w:r>
              <w:t>2</w:t>
            </w:r>
            <w:r w:rsidR="00394E93">
              <w:t>3</w:t>
            </w:r>
          </w:p>
          <w:p w14:paraId="713B77C8" w14:textId="77777777" w:rsidR="00D30EA7" w:rsidRDefault="00D30EA7" w:rsidP="00380EDC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>ALL Game at Century vs Albert Lea</w:t>
            </w:r>
          </w:p>
          <w:p w14:paraId="35194AA3" w14:textId="0DFD42F4" w:rsidR="009E4DB2" w:rsidRDefault="00BC56A6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TEACHER NIGHT</w:t>
            </w:r>
          </w:p>
          <w:p w14:paraId="0CF69754" w14:textId="1AE3A79A" w:rsidR="009E4DB2" w:rsidRDefault="009E4DB2" w:rsidP="00380EDC">
            <w:r w:rsidRPr="007D7B76">
              <w:rPr>
                <w:color w:val="00B0F0"/>
              </w:rPr>
              <w:t>Washington/Lincoln Night</w:t>
            </w:r>
          </w:p>
        </w:tc>
        <w:tc>
          <w:tcPr>
            <w:tcW w:w="1654" w:type="dxa"/>
          </w:tcPr>
          <w:p w14:paraId="063CA025" w14:textId="4035F6ED" w:rsidR="007B4F9A" w:rsidRDefault="0075140B" w:rsidP="00380EDC">
            <w:r>
              <w:t>2</w:t>
            </w:r>
            <w:r w:rsidR="00394E93">
              <w:t>4</w:t>
            </w:r>
          </w:p>
          <w:p w14:paraId="53A2A22F" w14:textId="77777777" w:rsidR="00F1771A" w:rsidRPr="00D36455" w:rsidRDefault="00F1771A" w:rsidP="00F1771A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2134D6BE" w14:textId="77777777" w:rsidR="00F1771A" w:rsidRPr="00D36455" w:rsidRDefault="00F1771A" w:rsidP="00F1771A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031EFF8F" w14:textId="77777777" w:rsidR="00F1771A" w:rsidRDefault="00F1771A" w:rsidP="00F1771A">
            <w:r>
              <w:t>9A/9B</w:t>
            </w:r>
          </w:p>
          <w:p w14:paraId="6B1839F8" w14:textId="573EBDD5" w:rsidR="00DA6021" w:rsidRDefault="00F1771A" w:rsidP="00F1771A">
            <w:r>
              <w:t>Practice 3:45-6:00 pm in NVC</w:t>
            </w:r>
          </w:p>
        </w:tc>
        <w:tc>
          <w:tcPr>
            <w:tcW w:w="1555" w:type="dxa"/>
          </w:tcPr>
          <w:p w14:paraId="0E1574B0" w14:textId="240111A0" w:rsidR="007B4F9A" w:rsidRDefault="0075140B" w:rsidP="00380EDC">
            <w:r>
              <w:t>2</w:t>
            </w:r>
            <w:r w:rsidR="003117A5">
              <w:t>5</w:t>
            </w:r>
          </w:p>
          <w:p w14:paraId="66E89C6B" w14:textId="259B76E0" w:rsidR="00D30EA7" w:rsidRDefault="00D30EA7" w:rsidP="00380EDC">
            <w:pPr>
              <w:rPr>
                <w:color w:val="BF1191" w:themeColor="accent1"/>
              </w:rPr>
            </w:pPr>
            <w:r w:rsidRPr="006D33BB">
              <w:rPr>
                <w:color w:val="BF1191" w:themeColor="accent1"/>
              </w:rPr>
              <w:t xml:space="preserve">ALL Game at </w:t>
            </w:r>
            <w:r w:rsidR="00CD2AE0">
              <w:rPr>
                <w:color w:val="BF1191" w:themeColor="accent1"/>
              </w:rPr>
              <w:t>Red Wing</w:t>
            </w:r>
          </w:p>
          <w:p w14:paraId="2EC936B3" w14:textId="77777777" w:rsidR="005B5CBD" w:rsidRDefault="005B5CBD" w:rsidP="00380EDC"/>
          <w:p w14:paraId="6F33A78D" w14:textId="77777777" w:rsidR="009C594B" w:rsidRDefault="009C594B" w:rsidP="009C594B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Bus 315 DR18 B/9</w:t>
            </w:r>
          </w:p>
          <w:p w14:paraId="78442D31" w14:textId="760B92DA" w:rsidR="00CD2AE0" w:rsidRDefault="009C594B" w:rsidP="009C594B">
            <w:r>
              <w:rPr>
                <w:color w:val="BF1191" w:themeColor="accent1"/>
              </w:rPr>
              <w:t>Bus 430 DR18 JV/V</w:t>
            </w:r>
            <w:r w:rsidR="005B5CBD">
              <w:rPr>
                <w:color w:val="BF1191" w:themeColor="accent1"/>
              </w:rPr>
              <w:t xml:space="preserve"> </w:t>
            </w:r>
          </w:p>
          <w:p w14:paraId="1B74D1BD" w14:textId="3C96FC7F" w:rsidR="005B5CBD" w:rsidRDefault="005B5CBD" w:rsidP="005B5CBD"/>
        </w:tc>
        <w:tc>
          <w:tcPr>
            <w:tcW w:w="1593" w:type="dxa"/>
          </w:tcPr>
          <w:p w14:paraId="3E3510EE" w14:textId="2693971A" w:rsidR="007B4F9A" w:rsidRDefault="0075140B" w:rsidP="00380EDC">
            <w:r>
              <w:t>2</w:t>
            </w:r>
            <w:r w:rsidR="003117A5">
              <w:t>6</w:t>
            </w:r>
          </w:p>
          <w:p w14:paraId="351EFF0D" w14:textId="77777777" w:rsidR="00DB6FB3" w:rsidRPr="00227186" w:rsidRDefault="00DB6FB3" w:rsidP="00DB6FB3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 xml:space="preserve">V, JV, B Nets up </w:t>
            </w:r>
          </w:p>
          <w:p w14:paraId="012B682F" w14:textId="06CB4E83" w:rsidR="00DB6FB3" w:rsidRPr="00227186" w:rsidRDefault="00DB6FB3" w:rsidP="00DB6FB3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 xml:space="preserve">Practice </w:t>
            </w:r>
            <w:r w:rsidR="00CE52F4">
              <w:rPr>
                <w:color w:val="9545E5" w:themeColor="accent2" w:themeTint="99"/>
              </w:rPr>
              <w:t>345</w:t>
            </w:r>
            <w:r w:rsidRPr="00227186">
              <w:rPr>
                <w:color w:val="9545E5" w:themeColor="accent2" w:themeTint="99"/>
              </w:rPr>
              <w:t>-6</w:t>
            </w:r>
            <w:r>
              <w:rPr>
                <w:color w:val="9545E5" w:themeColor="accent2" w:themeTint="99"/>
              </w:rPr>
              <w:t>0</w:t>
            </w:r>
            <w:r w:rsidRPr="00227186">
              <w:rPr>
                <w:color w:val="9545E5" w:themeColor="accent2" w:themeTint="99"/>
              </w:rPr>
              <w:t>0</w:t>
            </w:r>
          </w:p>
          <w:p w14:paraId="794895B8" w14:textId="77777777" w:rsidR="00DB6FB3" w:rsidRDefault="00DB6FB3" w:rsidP="00DB6FB3">
            <w:r>
              <w:t>9A/9B</w:t>
            </w:r>
          </w:p>
          <w:p w14:paraId="6B9EEFD6" w14:textId="70A4B6B4" w:rsidR="00D30EA7" w:rsidRDefault="00DB6FB3" w:rsidP="00DB6FB3">
            <w:r>
              <w:t>Practice 3:45-6:00 pm in NVC</w:t>
            </w:r>
          </w:p>
        </w:tc>
        <w:tc>
          <w:tcPr>
            <w:tcW w:w="1527" w:type="dxa"/>
          </w:tcPr>
          <w:p w14:paraId="6327B9EB" w14:textId="535A116B" w:rsidR="007B4F9A" w:rsidRDefault="0075140B" w:rsidP="00380EDC">
            <w:r>
              <w:t>2</w:t>
            </w:r>
            <w:r w:rsidR="003117A5">
              <w:t>7</w:t>
            </w:r>
          </w:p>
          <w:p w14:paraId="248DEE37" w14:textId="77777777" w:rsidR="00D30EA7" w:rsidRDefault="00D30EA7" w:rsidP="00380EDC">
            <w:pPr>
              <w:rPr>
                <w:color w:val="BF1191" w:themeColor="accent1"/>
              </w:rPr>
            </w:pPr>
            <w:r w:rsidRPr="006D33BB">
              <w:rPr>
                <w:color w:val="BF1191" w:themeColor="accent1"/>
              </w:rPr>
              <w:t>ALL Tournament at NVC</w:t>
            </w:r>
          </w:p>
          <w:p w14:paraId="4B63DD14" w14:textId="5EFBC253" w:rsidR="006D33BB" w:rsidRDefault="006D33BB" w:rsidP="00380EDC">
            <w:r>
              <w:rPr>
                <w:color w:val="BF1191" w:themeColor="accent1"/>
              </w:rPr>
              <w:t>ALL Parents work shifts</w:t>
            </w:r>
          </w:p>
        </w:tc>
      </w:tr>
      <w:tr w:rsidR="007B4F9A" w14:paraId="28E0769D" w14:textId="77777777" w:rsidTr="009C594B">
        <w:trPr>
          <w:trHeight w:val="1224"/>
        </w:trPr>
        <w:tc>
          <w:tcPr>
            <w:tcW w:w="1153" w:type="dxa"/>
          </w:tcPr>
          <w:p w14:paraId="16FC4A1B" w14:textId="5EFD7933" w:rsidR="007B4F9A" w:rsidRDefault="0075140B" w:rsidP="00380EDC">
            <w:r>
              <w:t>2</w:t>
            </w:r>
            <w:r w:rsidR="003117A5">
              <w:t>8</w:t>
            </w:r>
          </w:p>
        </w:tc>
        <w:tc>
          <w:tcPr>
            <w:tcW w:w="1692" w:type="dxa"/>
          </w:tcPr>
          <w:p w14:paraId="7DB51F59" w14:textId="29487E4D" w:rsidR="007B4F9A" w:rsidRDefault="00394E93" w:rsidP="00380EDC">
            <w:r>
              <w:t>29</w:t>
            </w:r>
          </w:p>
          <w:p w14:paraId="44713AD9" w14:textId="77777777" w:rsidR="00F1771A" w:rsidRPr="00D36455" w:rsidRDefault="00F1771A" w:rsidP="00F1771A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46EB7EFB" w14:textId="77777777" w:rsidR="00F1771A" w:rsidRPr="00D36455" w:rsidRDefault="00F1771A" w:rsidP="00F1771A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415-630</w:t>
            </w:r>
          </w:p>
          <w:p w14:paraId="53734F74" w14:textId="77777777" w:rsidR="00F1771A" w:rsidRDefault="00F1771A" w:rsidP="00F1771A">
            <w:r>
              <w:t>9A/9B</w:t>
            </w:r>
          </w:p>
          <w:p w14:paraId="67B3B2D1" w14:textId="09BC010A" w:rsidR="00DA6021" w:rsidRDefault="00F1771A" w:rsidP="00F1771A">
            <w:r>
              <w:t>Practice 3:45-6:00 pm in NVC</w:t>
            </w:r>
          </w:p>
        </w:tc>
        <w:tc>
          <w:tcPr>
            <w:tcW w:w="1616" w:type="dxa"/>
          </w:tcPr>
          <w:p w14:paraId="44AD9F60" w14:textId="77777777" w:rsidR="007B4F9A" w:rsidRDefault="003117A5" w:rsidP="00380EDC">
            <w:r>
              <w:t>30</w:t>
            </w:r>
          </w:p>
          <w:p w14:paraId="53C80F99" w14:textId="702D855F" w:rsidR="00FB0A45" w:rsidRDefault="00FB0A45" w:rsidP="00FB0A45">
            <w:pPr>
              <w:rPr>
                <w:color w:val="BF1191" w:themeColor="accent1"/>
              </w:rPr>
            </w:pPr>
            <w:r w:rsidRPr="00541163">
              <w:rPr>
                <w:color w:val="BF1191" w:themeColor="accent1"/>
              </w:rPr>
              <w:t xml:space="preserve">ALL Game at Century vs </w:t>
            </w:r>
            <w:r>
              <w:rPr>
                <w:color w:val="BF1191" w:themeColor="accent1"/>
              </w:rPr>
              <w:t>Winona</w:t>
            </w:r>
          </w:p>
          <w:p w14:paraId="5934B1E5" w14:textId="0120C052" w:rsidR="00FB0A45" w:rsidRPr="00990F67" w:rsidRDefault="00990F67" w:rsidP="00FB0A45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DIG PINK NIGHT</w:t>
            </w:r>
          </w:p>
          <w:p w14:paraId="73DFE0ED" w14:textId="559986B7" w:rsidR="00FB0A45" w:rsidRDefault="00FB0A45" w:rsidP="00FB0A45">
            <w:r w:rsidRPr="007D7B76">
              <w:rPr>
                <w:color w:val="00B0F0"/>
              </w:rPr>
              <w:t>Kellogg Night</w:t>
            </w:r>
          </w:p>
        </w:tc>
        <w:tc>
          <w:tcPr>
            <w:tcW w:w="1654" w:type="dxa"/>
          </w:tcPr>
          <w:p w14:paraId="6EC4DE9A" w14:textId="77777777" w:rsidR="007B4F9A" w:rsidRPr="009B6AE1" w:rsidRDefault="007B4F9A" w:rsidP="00380EDC"/>
        </w:tc>
        <w:tc>
          <w:tcPr>
            <w:tcW w:w="1555" w:type="dxa"/>
          </w:tcPr>
          <w:p w14:paraId="119CB98D" w14:textId="77777777" w:rsidR="007B4F9A" w:rsidRDefault="007B4F9A" w:rsidP="00380EDC"/>
        </w:tc>
        <w:tc>
          <w:tcPr>
            <w:tcW w:w="1593" w:type="dxa"/>
          </w:tcPr>
          <w:p w14:paraId="44871696" w14:textId="77777777" w:rsidR="007B4F9A" w:rsidRDefault="007B4F9A" w:rsidP="00380EDC"/>
        </w:tc>
        <w:tc>
          <w:tcPr>
            <w:tcW w:w="1527" w:type="dxa"/>
          </w:tcPr>
          <w:p w14:paraId="0D7A5375" w14:textId="77777777" w:rsidR="007B4F9A" w:rsidRDefault="007B4F9A" w:rsidP="00380EDC"/>
        </w:tc>
      </w:tr>
    </w:tbl>
    <w:p w14:paraId="716FF5DD" w14:textId="77777777" w:rsidR="007B4F9A" w:rsidRDefault="007B4F9A" w:rsidP="007B4F9A">
      <w:pPr>
        <w:pStyle w:val="NoSpacing"/>
      </w:pPr>
    </w:p>
    <w:p w14:paraId="5ABD9B27" w14:textId="77777777" w:rsidR="007B4F9A" w:rsidRDefault="007B4F9A" w:rsidP="007B4F9A">
      <w:r>
        <w:br w:type="page"/>
      </w:r>
    </w:p>
    <w:p w14:paraId="36F61324" w14:textId="77777777" w:rsidR="007B4F9A" w:rsidRPr="0021513F" w:rsidRDefault="007B4F9A" w:rsidP="0021513F">
      <w:pPr>
        <w:spacing w:before="0" w:after="0"/>
        <w:rPr>
          <w:sz w:val="12"/>
          <w:szCs w:val="14"/>
        </w:rPr>
      </w:pPr>
      <w:r w:rsidRPr="0021513F">
        <w:rPr>
          <w:noProof/>
          <w:sz w:val="12"/>
          <w:szCs w:val="14"/>
        </w:rPr>
        <w:lastRenderedPageBreak/>
        <w:drawing>
          <wp:anchor distT="0" distB="0" distL="114300" distR="114300" simplePos="0" relativeHeight="251662336" behindDoc="1" locked="1" layoutInCell="1" allowOverlap="1" wp14:anchorId="3ECC56D5" wp14:editId="402C113B">
            <wp:simplePos x="0" y="0"/>
            <wp:positionH relativeFrom="page">
              <wp:posOffset>0</wp:posOffset>
            </wp:positionH>
            <wp:positionV relativeFrom="paragraph">
              <wp:posOffset>-333375</wp:posOffset>
            </wp:positionV>
            <wp:extent cx="7772400" cy="2925445"/>
            <wp:effectExtent l="0" t="0" r="0" b="825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91C1B" w14:textId="6A098D04" w:rsidR="007B4F9A" w:rsidRDefault="00F61903" w:rsidP="007B4F9A">
      <w:pPr>
        <w:pStyle w:val="Month"/>
      </w:pPr>
      <w:r>
        <w:t>October</w:t>
      </w:r>
    </w:p>
    <w:p w14:paraId="24C7EAFD" w14:textId="658742D4" w:rsidR="007B4F9A" w:rsidRDefault="00F61903" w:rsidP="007B4F9A">
      <w:pPr>
        <w:pStyle w:val="Month"/>
      </w:pPr>
      <w:r>
        <w:t>202</w:t>
      </w:r>
      <w:r w:rsidR="00A5052C">
        <w:t>5</w:t>
      </w:r>
    </w:p>
    <w:p w14:paraId="248EA1B6" w14:textId="77777777" w:rsidR="007B4F9A" w:rsidRPr="002C0490" w:rsidRDefault="007B4F9A" w:rsidP="007B4F9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74"/>
        <w:gridCol w:w="1617"/>
        <w:gridCol w:w="1624"/>
        <w:gridCol w:w="1710"/>
        <w:gridCol w:w="1620"/>
        <w:gridCol w:w="1625"/>
        <w:gridCol w:w="1520"/>
      </w:tblGrid>
      <w:tr w:rsidR="007B4F9A" w14:paraId="1BE35D6C" w14:textId="77777777" w:rsidTr="00524C09">
        <w:trPr>
          <w:trHeight w:val="15"/>
        </w:trPr>
        <w:tc>
          <w:tcPr>
            <w:tcW w:w="1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EDE86A2" w14:textId="77777777" w:rsidR="007B4F9A" w:rsidRPr="005C54A1" w:rsidRDefault="00EB2F76" w:rsidP="00380EDC">
            <w:pPr>
              <w:pStyle w:val="Days"/>
            </w:pPr>
            <w:sdt>
              <w:sdtPr>
                <w:id w:val="-1363271915"/>
                <w:placeholder>
                  <w:docPart w:val="98B1C3049D5346858AA4245DB5B08B31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5C54A1">
                  <w:t>SUN</w:t>
                </w:r>
              </w:sdtContent>
            </w:sdt>
          </w:p>
        </w:tc>
        <w:tc>
          <w:tcPr>
            <w:tcW w:w="1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9DF9B38" w14:textId="77777777" w:rsidR="007B4F9A" w:rsidRPr="00FB166D" w:rsidRDefault="00EB2F76" w:rsidP="00380EDC">
            <w:pPr>
              <w:pStyle w:val="Days"/>
            </w:pPr>
            <w:sdt>
              <w:sdtPr>
                <w:id w:val="-1400596654"/>
                <w:placeholder>
                  <w:docPart w:val="61E7D4305F5740149008E5C79715708F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MON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625266D1" w14:textId="77777777" w:rsidR="007B4F9A" w:rsidRPr="00FB166D" w:rsidRDefault="00EB2F76" w:rsidP="00380EDC">
            <w:pPr>
              <w:pStyle w:val="Days"/>
            </w:pPr>
            <w:sdt>
              <w:sdtPr>
                <w:id w:val="2085792548"/>
                <w:placeholder>
                  <w:docPart w:val="46E038E394CA454481720C0AF3D83A14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TUE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E3F57F7" w14:textId="77777777" w:rsidR="007B4F9A" w:rsidRPr="00FB166D" w:rsidRDefault="00EB2F76" w:rsidP="00380EDC">
            <w:pPr>
              <w:pStyle w:val="Days"/>
            </w:pPr>
            <w:sdt>
              <w:sdtPr>
                <w:id w:val="-365832454"/>
                <w:placeholder>
                  <w:docPart w:val="B110C1A4E49944AF98676945E3C47CBA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WED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2F1E51C2" w14:textId="77777777" w:rsidR="007B4F9A" w:rsidRPr="00FB166D" w:rsidRDefault="00EB2F76" w:rsidP="00380EDC">
            <w:pPr>
              <w:pStyle w:val="Days"/>
            </w:pPr>
            <w:sdt>
              <w:sdtPr>
                <w:id w:val="-1330138301"/>
                <w:placeholder>
                  <w:docPart w:val="47983E08D0734BA89F5F9CC2A4B3AFCF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THU</w:t>
                </w:r>
              </w:sdtContent>
            </w:sdt>
          </w:p>
        </w:tc>
        <w:tc>
          <w:tcPr>
            <w:tcW w:w="16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9334DB4" w14:textId="77777777" w:rsidR="007B4F9A" w:rsidRPr="00FB166D" w:rsidRDefault="00EB2F76" w:rsidP="00380EDC">
            <w:pPr>
              <w:pStyle w:val="Days"/>
            </w:pPr>
            <w:sdt>
              <w:sdtPr>
                <w:id w:val="2098052463"/>
                <w:placeholder>
                  <w:docPart w:val="4A3F2BB68F5B44028031814F796F3B07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FRI</w:t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038BE26" w14:textId="77777777" w:rsidR="007B4F9A" w:rsidRPr="00FB166D" w:rsidRDefault="00EB2F76" w:rsidP="00380EDC">
            <w:pPr>
              <w:pStyle w:val="Days"/>
            </w:pPr>
            <w:sdt>
              <w:sdtPr>
                <w:id w:val="-1509669245"/>
                <w:placeholder>
                  <w:docPart w:val="19C1AE4AC9B84079824D98C48C91FA35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SAT</w:t>
                </w:r>
              </w:sdtContent>
            </w:sdt>
          </w:p>
        </w:tc>
      </w:tr>
      <w:tr w:rsidR="007B4F9A" w14:paraId="19A4AA2C" w14:textId="77777777" w:rsidTr="00524C09">
        <w:trPr>
          <w:trHeight w:val="1224"/>
        </w:trPr>
        <w:tc>
          <w:tcPr>
            <w:tcW w:w="1074" w:type="dxa"/>
            <w:tcBorders>
              <w:top w:val="nil"/>
            </w:tcBorders>
          </w:tcPr>
          <w:p w14:paraId="7C83B2C0" w14:textId="77777777" w:rsidR="007B4F9A" w:rsidRDefault="007B4F9A" w:rsidP="00380EDC"/>
        </w:tc>
        <w:tc>
          <w:tcPr>
            <w:tcW w:w="1617" w:type="dxa"/>
            <w:tcBorders>
              <w:top w:val="nil"/>
            </w:tcBorders>
          </w:tcPr>
          <w:p w14:paraId="636D7904" w14:textId="77777777" w:rsidR="007B4F9A" w:rsidRDefault="007B4F9A" w:rsidP="00380EDC"/>
        </w:tc>
        <w:tc>
          <w:tcPr>
            <w:tcW w:w="1624" w:type="dxa"/>
            <w:tcBorders>
              <w:top w:val="nil"/>
            </w:tcBorders>
          </w:tcPr>
          <w:p w14:paraId="061E7BC7" w14:textId="1F1265E6" w:rsidR="007B4F9A" w:rsidRDefault="007B4F9A" w:rsidP="00380EDC"/>
          <w:p w14:paraId="79C885A9" w14:textId="3CF83B93" w:rsidR="00AA6716" w:rsidRDefault="00AA6716" w:rsidP="00380EDC"/>
        </w:tc>
        <w:tc>
          <w:tcPr>
            <w:tcW w:w="1710" w:type="dxa"/>
            <w:tcBorders>
              <w:top w:val="nil"/>
            </w:tcBorders>
          </w:tcPr>
          <w:p w14:paraId="073D010E" w14:textId="183AB3DA" w:rsidR="007B4F9A" w:rsidRDefault="003117A5" w:rsidP="00380EDC">
            <w:r>
              <w:t>1</w:t>
            </w:r>
          </w:p>
          <w:p w14:paraId="15312FDB" w14:textId="77777777" w:rsidR="00340B92" w:rsidRPr="00D36455" w:rsidRDefault="00340B92" w:rsidP="00340B92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1B05A0CE" w14:textId="5FC2339C" w:rsidR="00340B92" w:rsidRPr="00D36455" w:rsidRDefault="00340B92" w:rsidP="00340B92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</w:t>
            </w:r>
            <w:r w:rsidR="00DC3BB7">
              <w:rPr>
                <w:color w:val="9545E5" w:themeColor="accent2" w:themeTint="99"/>
              </w:rPr>
              <w:t>00</w:t>
            </w:r>
          </w:p>
          <w:p w14:paraId="41F6B3CF" w14:textId="77777777" w:rsidR="00340B92" w:rsidRDefault="00340B92" w:rsidP="00340B92">
            <w:r>
              <w:t>9A/9B</w:t>
            </w:r>
          </w:p>
          <w:p w14:paraId="1CBCA43A" w14:textId="305CF626" w:rsidR="00910701" w:rsidRDefault="00340B92" w:rsidP="00340B92">
            <w:r>
              <w:t>Practice 3:45-6:00 pm in NVC</w:t>
            </w:r>
          </w:p>
        </w:tc>
        <w:tc>
          <w:tcPr>
            <w:tcW w:w="1620" w:type="dxa"/>
            <w:tcBorders>
              <w:top w:val="nil"/>
            </w:tcBorders>
          </w:tcPr>
          <w:p w14:paraId="37E15E9F" w14:textId="527D9A98" w:rsidR="007B4F9A" w:rsidRDefault="003117A5" w:rsidP="00380EDC">
            <w:r>
              <w:t>2</w:t>
            </w:r>
          </w:p>
          <w:p w14:paraId="7C73600B" w14:textId="77777777" w:rsidR="00DB6FB3" w:rsidRDefault="00716A41" w:rsidP="00380EDC">
            <w:pPr>
              <w:rPr>
                <w:color w:val="BF1191" w:themeColor="accent1"/>
              </w:rPr>
            </w:pPr>
            <w:r w:rsidRPr="00CE5F32">
              <w:rPr>
                <w:color w:val="BF1191" w:themeColor="accent1"/>
              </w:rPr>
              <w:t xml:space="preserve">ALL Game at </w:t>
            </w:r>
            <w:r w:rsidR="00AA6769">
              <w:rPr>
                <w:color w:val="BF1191" w:themeColor="accent1"/>
              </w:rPr>
              <w:t>Austin</w:t>
            </w:r>
            <w:r w:rsidR="00DB6FB3">
              <w:rPr>
                <w:color w:val="BF1191" w:themeColor="accent1"/>
              </w:rPr>
              <w:t xml:space="preserve"> </w:t>
            </w:r>
          </w:p>
          <w:p w14:paraId="1FA0EE5D" w14:textId="77777777" w:rsidR="00DB6FB3" w:rsidRDefault="00DB6FB3" w:rsidP="00380EDC">
            <w:pPr>
              <w:rPr>
                <w:color w:val="BF1191" w:themeColor="accent1"/>
              </w:rPr>
            </w:pPr>
          </w:p>
          <w:p w14:paraId="662548FA" w14:textId="62A67AAA" w:rsidR="009C594B" w:rsidRDefault="009C594B" w:rsidP="009C594B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Bus 300 DR18 B/9</w:t>
            </w:r>
          </w:p>
          <w:p w14:paraId="3F6D7EF4" w14:textId="17EEA5BB" w:rsidR="009C594B" w:rsidRDefault="009C594B" w:rsidP="009C594B">
            <w:r>
              <w:rPr>
                <w:color w:val="BF1191" w:themeColor="accent1"/>
              </w:rPr>
              <w:t xml:space="preserve">Bus 415 DR18 JV/V </w:t>
            </w:r>
          </w:p>
          <w:p w14:paraId="0BF4F40E" w14:textId="7FB537A9" w:rsidR="00716A41" w:rsidRDefault="00716A41" w:rsidP="00380EDC"/>
        </w:tc>
        <w:tc>
          <w:tcPr>
            <w:tcW w:w="1625" w:type="dxa"/>
            <w:tcBorders>
              <w:top w:val="nil"/>
            </w:tcBorders>
          </w:tcPr>
          <w:p w14:paraId="77928556" w14:textId="24A40A3B" w:rsidR="007B4F9A" w:rsidRDefault="003117A5" w:rsidP="00380EDC">
            <w:r>
              <w:t>3</w:t>
            </w:r>
          </w:p>
          <w:p w14:paraId="7F5E9373" w14:textId="77777777" w:rsidR="00DB6FB3" w:rsidRPr="00227186" w:rsidRDefault="00DB6FB3" w:rsidP="00DB6FB3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 xml:space="preserve">V, JV, B Nets up </w:t>
            </w:r>
          </w:p>
          <w:p w14:paraId="6A4BAEF7" w14:textId="653C7537" w:rsidR="00DB6FB3" w:rsidRPr="00227186" w:rsidRDefault="00DB6FB3" w:rsidP="00DB6FB3">
            <w:pPr>
              <w:rPr>
                <w:color w:val="9545E5" w:themeColor="accent2" w:themeTint="99"/>
              </w:rPr>
            </w:pPr>
            <w:r w:rsidRPr="00227186">
              <w:rPr>
                <w:color w:val="9545E5" w:themeColor="accent2" w:themeTint="99"/>
              </w:rPr>
              <w:t xml:space="preserve">Practice </w:t>
            </w:r>
            <w:r w:rsidR="00CE52F4">
              <w:rPr>
                <w:color w:val="9545E5" w:themeColor="accent2" w:themeTint="99"/>
              </w:rPr>
              <w:t>345</w:t>
            </w:r>
            <w:r w:rsidRPr="00227186">
              <w:rPr>
                <w:color w:val="9545E5" w:themeColor="accent2" w:themeTint="99"/>
              </w:rPr>
              <w:t>-</w:t>
            </w:r>
            <w:r w:rsidR="00DC3BB7">
              <w:rPr>
                <w:color w:val="9545E5" w:themeColor="accent2" w:themeTint="99"/>
              </w:rPr>
              <w:t>530</w:t>
            </w:r>
          </w:p>
          <w:p w14:paraId="7484343C" w14:textId="77777777" w:rsidR="00DB6FB3" w:rsidRDefault="00DB6FB3" w:rsidP="00DB6FB3">
            <w:r>
              <w:t>9A/9B</w:t>
            </w:r>
          </w:p>
          <w:p w14:paraId="4F436C4A" w14:textId="0996E13B" w:rsidR="00315566" w:rsidRDefault="00DB6FB3" w:rsidP="00DB6FB3">
            <w:r>
              <w:t>Practice 3:45-</w:t>
            </w:r>
            <w:r w:rsidR="00DC3BB7">
              <w:t>5:30</w:t>
            </w:r>
            <w:r>
              <w:t xml:space="preserve"> pm in NVC</w:t>
            </w:r>
          </w:p>
        </w:tc>
        <w:tc>
          <w:tcPr>
            <w:tcW w:w="1520" w:type="dxa"/>
            <w:tcBorders>
              <w:top w:val="nil"/>
            </w:tcBorders>
          </w:tcPr>
          <w:p w14:paraId="0CBE695D" w14:textId="7AD4F681" w:rsidR="007B4F9A" w:rsidRDefault="003117A5" w:rsidP="00380EDC">
            <w:r>
              <w:t>4</w:t>
            </w:r>
          </w:p>
          <w:p w14:paraId="424B6938" w14:textId="763C325C" w:rsidR="00DB6FB3" w:rsidRDefault="00DB6FB3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V/JV at Mounds View Invite</w:t>
            </w:r>
          </w:p>
          <w:p w14:paraId="00D7BEFA" w14:textId="293FE346" w:rsidR="00DB6FB3" w:rsidRDefault="00DB6FB3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Bus leaves at</w:t>
            </w:r>
            <w:r w:rsidR="00DC3BB7">
              <w:rPr>
                <w:color w:val="BF1191" w:themeColor="accent1"/>
              </w:rPr>
              <w:t xml:space="preserve"> 5:30 am</w:t>
            </w:r>
          </w:p>
          <w:p w14:paraId="100EA865" w14:textId="02639B59" w:rsidR="00CD5024" w:rsidRDefault="00CD5024" w:rsidP="00380EDC">
            <w:pPr>
              <w:rPr>
                <w:color w:val="BF1191" w:themeColor="accent1"/>
              </w:rPr>
            </w:pPr>
            <w:r w:rsidRPr="00CD5024">
              <w:rPr>
                <w:color w:val="BF1191" w:themeColor="accent1"/>
              </w:rPr>
              <w:t>9A Stewartville Tournament</w:t>
            </w:r>
          </w:p>
          <w:p w14:paraId="689E3D5B" w14:textId="7FF7A310" w:rsidR="00BA4262" w:rsidRPr="00DB6FB3" w:rsidRDefault="00CC5327" w:rsidP="00380EDC">
            <w:pPr>
              <w:rPr>
                <w:color w:val="BF1191" w:themeColor="accent1"/>
              </w:rPr>
            </w:pPr>
            <w:r>
              <w:rPr>
                <w:color w:val="BF1191" w:themeColor="accent1"/>
              </w:rPr>
              <w:t>Bus leaves at 7:45 am</w:t>
            </w:r>
          </w:p>
        </w:tc>
      </w:tr>
      <w:tr w:rsidR="007B4F9A" w14:paraId="6E36548C" w14:textId="77777777" w:rsidTr="00524C09">
        <w:trPr>
          <w:trHeight w:val="1224"/>
        </w:trPr>
        <w:tc>
          <w:tcPr>
            <w:tcW w:w="1074" w:type="dxa"/>
          </w:tcPr>
          <w:p w14:paraId="5D2112DA" w14:textId="74488710" w:rsidR="007B4F9A" w:rsidRDefault="003117A5" w:rsidP="00380EDC">
            <w:r>
              <w:t>5</w:t>
            </w:r>
          </w:p>
        </w:tc>
        <w:tc>
          <w:tcPr>
            <w:tcW w:w="1617" w:type="dxa"/>
          </w:tcPr>
          <w:p w14:paraId="32225AF9" w14:textId="47B1B771" w:rsidR="007B4F9A" w:rsidRDefault="003117A5" w:rsidP="00380EDC">
            <w:r>
              <w:t>6</w:t>
            </w:r>
          </w:p>
          <w:p w14:paraId="28B03FC2" w14:textId="77777777" w:rsidR="00340B92" w:rsidRPr="00D36455" w:rsidRDefault="00340B92" w:rsidP="00340B92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0C8ACA26" w14:textId="6B38CFB2" w:rsidR="00340B92" w:rsidRPr="00D36455" w:rsidRDefault="00340B92" w:rsidP="00340B92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</w:t>
            </w:r>
            <w:r w:rsidR="00DC3BB7">
              <w:rPr>
                <w:color w:val="9545E5" w:themeColor="accent2" w:themeTint="99"/>
              </w:rPr>
              <w:t>00</w:t>
            </w:r>
          </w:p>
          <w:p w14:paraId="4379D105" w14:textId="77777777" w:rsidR="00340B92" w:rsidRDefault="00340B92" w:rsidP="00340B92">
            <w:r>
              <w:t>9A/9B</w:t>
            </w:r>
          </w:p>
          <w:p w14:paraId="58DD303A" w14:textId="33549604" w:rsidR="00910701" w:rsidRDefault="00340B92" w:rsidP="00340B92">
            <w:r>
              <w:t>Practice 3:45-6:00 pm in NVC</w:t>
            </w:r>
          </w:p>
        </w:tc>
        <w:tc>
          <w:tcPr>
            <w:tcW w:w="1624" w:type="dxa"/>
          </w:tcPr>
          <w:p w14:paraId="69C78A95" w14:textId="31852D16" w:rsidR="007B4F9A" w:rsidRDefault="003117A5" w:rsidP="00380EDC">
            <w:r>
              <w:t>7</w:t>
            </w:r>
          </w:p>
          <w:p w14:paraId="7E2D1BBD" w14:textId="6602BD35" w:rsidR="002E7718" w:rsidRDefault="002E7718" w:rsidP="00380EDC">
            <w:pPr>
              <w:rPr>
                <w:color w:val="BF1191" w:themeColor="accent1"/>
              </w:rPr>
            </w:pPr>
            <w:r w:rsidRPr="00CE5F32">
              <w:rPr>
                <w:color w:val="BF1191" w:themeColor="accent1"/>
              </w:rPr>
              <w:t xml:space="preserve">ALL Game at Century vs </w:t>
            </w:r>
            <w:r w:rsidR="009E6117">
              <w:rPr>
                <w:color w:val="BF1191" w:themeColor="accent1"/>
              </w:rPr>
              <w:t>Faribault</w:t>
            </w:r>
          </w:p>
          <w:p w14:paraId="4D142FC5" w14:textId="05579DD0" w:rsidR="00990F67" w:rsidRDefault="00990F67" w:rsidP="00380EDC">
            <w:pPr>
              <w:rPr>
                <w:color w:val="BF1191" w:themeColor="accent1"/>
              </w:rPr>
            </w:pPr>
            <w:r w:rsidRPr="006E77D4">
              <w:rPr>
                <w:color w:val="BF1191" w:themeColor="accent1"/>
              </w:rPr>
              <w:t>SENIOR NIGHT</w:t>
            </w:r>
          </w:p>
          <w:p w14:paraId="389004A7" w14:textId="0FFCE330" w:rsidR="00AA6716" w:rsidRDefault="00AA6716" w:rsidP="00380EDC">
            <w:r w:rsidRPr="007D7B76">
              <w:rPr>
                <w:color w:val="00B0F0"/>
              </w:rPr>
              <w:t>Dakota Night</w:t>
            </w:r>
          </w:p>
        </w:tc>
        <w:tc>
          <w:tcPr>
            <w:tcW w:w="1710" w:type="dxa"/>
          </w:tcPr>
          <w:p w14:paraId="29F3C9F8" w14:textId="19D91F81" w:rsidR="007B4F9A" w:rsidRDefault="003117A5" w:rsidP="00380EDC">
            <w:r>
              <w:t>8</w:t>
            </w:r>
          </w:p>
          <w:p w14:paraId="62EA0F10" w14:textId="77777777" w:rsidR="004264EC" w:rsidRDefault="00DC3BB7" w:rsidP="00340B92">
            <w:pPr>
              <w:rPr>
                <w:color w:val="9545E5" w:themeColor="accent2" w:themeTint="99"/>
              </w:rPr>
            </w:pPr>
            <w:r>
              <w:rPr>
                <w:color w:val="9545E5" w:themeColor="accent2" w:themeTint="99"/>
              </w:rPr>
              <w:t>Powder Puff 4-6</w:t>
            </w:r>
          </w:p>
          <w:p w14:paraId="080F3D82" w14:textId="63927373" w:rsidR="00DC3BB7" w:rsidRDefault="00DC3BB7" w:rsidP="00340B92">
            <w:r>
              <w:t>Float Build at Pecks 6-8</w:t>
            </w:r>
          </w:p>
        </w:tc>
        <w:tc>
          <w:tcPr>
            <w:tcW w:w="1620" w:type="dxa"/>
          </w:tcPr>
          <w:p w14:paraId="64ABC109" w14:textId="5DF97869" w:rsidR="007B4F9A" w:rsidRDefault="003117A5" w:rsidP="00380EDC">
            <w:r>
              <w:t>9</w:t>
            </w:r>
          </w:p>
          <w:p w14:paraId="32E07D8C" w14:textId="0463F3B3" w:rsidR="00BB6FE2" w:rsidRPr="00D36455" w:rsidRDefault="00BB6FE2" w:rsidP="00BB6FE2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 xml:space="preserve">V, JV, B Nets up and </w:t>
            </w:r>
          </w:p>
          <w:p w14:paraId="693D26B1" w14:textId="1871803A" w:rsidR="00BB6FE2" w:rsidRPr="00D36455" w:rsidRDefault="00BB6FE2" w:rsidP="00BB6FE2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 xml:space="preserve">Practice </w:t>
            </w:r>
            <w:r w:rsidR="00DC3BB7">
              <w:rPr>
                <w:color w:val="9545E5" w:themeColor="accent2" w:themeTint="99"/>
              </w:rPr>
              <w:t>345</w:t>
            </w:r>
            <w:r w:rsidRPr="00D36455">
              <w:rPr>
                <w:color w:val="9545E5" w:themeColor="accent2" w:themeTint="99"/>
              </w:rPr>
              <w:t>-</w:t>
            </w:r>
            <w:r w:rsidR="00DC3BB7">
              <w:rPr>
                <w:color w:val="9545E5" w:themeColor="accent2" w:themeTint="99"/>
              </w:rPr>
              <w:t>500</w:t>
            </w:r>
          </w:p>
          <w:p w14:paraId="6A025566" w14:textId="77777777" w:rsidR="00BB6FE2" w:rsidRDefault="00BB6FE2" w:rsidP="00BB6FE2">
            <w:r>
              <w:t>9A/9B</w:t>
            </w:r>
          </w:p>
          <w:p w14:paraId="5367EE1E" w14:textId="688F3D46" w:rsidR="00CC5327" w:rsidRDefault="00BB6FE2" w:rsidP="00BB6FE2">
            <w:r>
              <w:t>Practice 3:45-</w:t>
            </w:r>
            <w:r w:rsidR="00DC3BB7">
              <w:t>5:00</w:t>
            </w:r>
            <w:r>
              <w:t xml:space="preserve"> pm in NVC</w:t>
            </w:r>
          </w:p>
          <w:p w14:paraId="4BB7589A" w14:textId="6AF49209" w:rsidR="00CC5327" w:rsidRDefault="00DC3BB7" w:rsidP="00380EDC">
            <w:r>
              <w:t>Float Build 5-7 at Pecks</w:t>
            </w:r>
          </w:p>
        </w:tc>
        <w:tc>
          <w:tcPr>
            <w:tcW w:w="1625" w:type="dxa"/>
          </w:tcPr>
          <w:p w14:paraId="2C1184D7" w14:textId="35CA38F0" w:rsidR="007B4F9A" w:rsidRDefault="00764173" w:rsidP="00380EDC">
            <w:r>
              <w:t>1</w:t>
            </w:r>
            <w:r w:rsidR="003117A5">
              <w:t>0</w:t>
            </w:r>
          </w:p>
          <w:p w14:paraId="53CEE482" w14:textId="68158F6D" w:rsidR="0046459A" w:rsidRDefault="007D7B76" w:rsidP="00380EDC">
            <w:r w:rsidRPr="007D7B76">
              <w:rPr>
                <w:color w:val="00B0F0"/>
              </w:rPr>
              <w:t>Homecoming Parade</w:t>
            </w:r>
            <w:r w:rsidR="00DC3BB7">
              <w:rPr>
                <w:color w:val="00B0F0"/>
              </w:rPr>
              <w:t xml:space="preserve"> right after school</w:t>
            </w:r>
          </w:p>
        </w:tc>
        <w:tc>
          <w:tcPr>
            <w:tcW w:w="1520" w:type="dxa"/>
          </w:tcPr>
          <w:p w14:paraId="61BCF748" w14:textId="08611511" w:rsidR="007B4F9A" w:rsidRDefault="00764173" w:rsidP="00380EDC">
            <w:r>
              <w:t>1</w:t>
            </w:r>
            <w:r w:rsidR="003117A5">
              <w:t>1</w:t>
            </w:r>
          </w:p>
          <w:p w14:paraId="432143E4" w14:textId="7CB00CCE" w:rsidR="0046459A" w:rsidRDefault="007D7B76" w:rsidP="00380EDC">
            <w:r w:rsidRPr="007D7B76">
              <w:rPr>
                <w:color w:val="00B0F0"/>
              </w:rPr>
              <w:t>Homecoming</w:t>
            </w:r>
          </w:p>
        </w:tc>
      </w:tr>
      <w:tr w:rsidR="007B4F9A" w14:paraId="1FA12C55" w14:textId="77777777" w:rsidTr="00524C09">
        <w:trPr>
          <w:trHeight w:val="1224"/>
        </w:trPr>
        <w:tc>
          <w:tcPr>
            <w:tcW w:w="1074" w:type="dxa"/>
          </w:tcPr>
          <w:p w14:paraId="35566D14" w14:textId="1DB044C2" w:rsidR="007B4F9A" w:rsidRDefault="00764173" w:rsidP="00380EDC">
            <w:r>
              <w:t>1</w:t>
            </w:r>
            <w:r w:rsidR="003117A5">
              <w:t>2</w:t>
            </w:r>
          </w:p>
        </w:tc>
        <w:tc>
          <w:tcPr>
            <w:tcW w:w="1617" w:type="dxa"/>
          </w:tcPr>
          <w:p w14:paraId="7EC71F2C" w14:textId="69B5E397" w:rsidR="007B4F9A" w:rsidRDefault="00764173" w:rsidP="00380EDC">
            <w:r>
              <w:t>1</w:t>
            </w:r>
            <w:r w:rsidR="003117A5">
              <w:t>3</w:t>
            </w:r>
          </w:p>
          <w:p w14:paraId="339A1CF5" w14:textId="77777777" w:rsidR="00312567" w:rsidRPr="00D36455" w:rsidRDefault="00312567" w:rsidP="00312567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V, JV, B Nets up and Agility 345-415</w:t>
            </w:r>
          </w:p>
          <w:p w14:paraId="3A55AF48" w14:textId="47C8E633" w:rsidR="00312567" w:rsidRPr="00D36455" w:rsidRDefault="00312567" w:rsidP="00312567">
            <w:pPr>
              <w:rPr>
                <w:color w:val="9545E5" w:themeColor="accent2" w:themeTint="99"/>
              </w:rPr>
            </w:pPr>
            <w:r w:rsidRPr="00D36455">
              <w:rPr>
                <w:color w:val="9545E5" w:themeColor="accent2" w:themeTint="99"/>
              </w:rPr>
              <w:t>Practice 415-6</w:t>
            </w:r>
            <w:r w:rsidR="00DC3BB7">
              <w:rPr>
                <w:color w:val="9545E5" w:themeColor="accent2" w:themeTint="99"/>
              </w:rPr>
              <w:t>00</w:t>
            </w:r>
          </w:p>
          <w:p w14:paraId="0432338D" w14:textId="77777777" w:rsidR="00312567" w:rsidRDefault="00312567" w:rsidP="00312567">
            <w:r>
              <w:t>9A/9B</w:t>
            </w:r>
          </w:p>
          <w:p w14:paraId="4FA37999" w14:textId="14F06C43" w:rsidR="00910701" w:rsidRDefault="00312567" w:rsidP="00312567">
            <w:r>
              <w:t>Practice 3:45-6:00 pm in NVC</w:t>
            </w:r>
          </w:p>
        </w:tc>
        <w:tc>
          <w:tcPr>
            <w:tcW w:w="1624" w:type="dxa"/>
          </w:tcPr>
          <w:p w14:paraId="333DEAB1" w14:textId="5BF00365" w:rsidR="007B4F9A" w:rsidRDefault="00764173" w:rsidP="00380EDC">
            <w:r>
              <w:t>1</w:t>
            </w:r>
            <w:r w:rsidR="003117A5">
              <w:t>4</w:t>
            </w:r>
          </w:p>
          <w:p w14:paraId="67E16D6F" w14:textId="6E068A29" w:rsidR="0046459A" w:rsidRDefault="0046459A" w:rsidP="00380EDC">
            <w:pPr>
              <w:rPr>
                <w:color w:val="BF1191" w:themeColor="accent1"/>
              </w:rPr>
            </w:pPr>
            <w:r w:rsidRPr="00CE5F32">
              <w:rPr>
                <w:color w:val="BF1191" w:themeColor="accent1"/>
              </w:rPr>
              <w:t xml:space="preserve">ALL Game at </w:t>
            </w:r>
            <w:r w:rsidR="00990F67">
              <w:rPr>
                <w:color w:val="BF1191" w:themeColor="accent1"/>
              </w:rPr>
              <w:t>JM</w:t>
            </w:r>
          </w:p>
          <w:p w14:paraId="4D7CBA8C" w14:textId="7E9DF264" w:rsidR="008F5EE4" w:rsidRDefault="008F5EE4" w:rsidP="00380EDC"/>
        </w:tc>
        <w:tc>
          <w:tcPr>
            <w:tcW w:w="1710" w:type="dxa"/>
          </w:tcPr>
          <w:p w14:paraId="5697C71C" w14:textId="3CEC7C98" w:rsidR="007B4F9A" w:rsidRDefault="00764173" w:rsidP="00380EDC">
            <w:r>
              <w:t>1</w:t>
            </w:r>
            <w:r w:rsidR="003117A5">
              <w:t>5</w:t>
            </w:r>
          </w:p>
          <w:p w14:paraId="17BE6613" w14:textId="77777777" w:rsidR="00910701" w:rsidRDefault="00910701" w:rsidP="00910701">
            <w:r>
              <w:t>Varsity Nets up and Agility 345-415</w:t>
            </w:r>
          </w:p>
          <w:p w14:paraId="450D7024" w14:textId="15B08ECC" w:rsidR="00910701" w:rsidRDefault="00910701" w:rsidP="00910701">
            <w:r>
              <w:t>Practice 415-6</w:t>
            </w:r>
            <w:r w:rsidR="00DC3BB7">
              <w:t>00</w:t>
            </w:r>
          </w:p>
        </w:tc>
        <w:tc>
          <w:tcPr>
            <w:tcW w:w="1620" w:type="dxa"/>
          </w:tcPr>
          <w:p w14:paraId="3C5A12E9" w14:textId="2F3A4B7D" w:rsidR="007B4F9A" w:rsidRDefault="00764173" w:rsidP="00380EDC">
            <w:r>
              <w:t>1</w:t>
            </w:r>
            <w:r w:rsidR="003117A5">
              <w:t>6</w:t>
            </w:r>
          </w:p>
          <w:p w14:paraId="67552151" w14:textId="03B69CEC" w:rsidR="00DC3BB7" w:rsidRDefault="00DC3BB7" w:rsidP="00DC3BB7">
            <w:pPr>
              <w:rPr>
                <w:color w:val="BF1191" w:themeColor="accent1"/>
              </w:rPr>
            </w:pPr>
            <w:r w:rsidRPr="000D778B">
              <w:rPr>
                <w:color w:val="BF1191" w:themeColor="accent1"/>
              </w:rPr>
              <w:t xml:space="preserve">Varsity Scrimmage </w:t>
            </w:r>
            <w:r>
              <w:rPr>
                <w:color w:val="BF1191" w:themeColor="accent1"/>
              </w:rPr>
              <w:t xml:space="preserve">at Century </w:t>
            </w:r>
            <w:r w:rsidRPr="000D778B">
              <w:rPr>
                <w:color w:val="BF1191" w:themeColor="accent1"/>
              </w:rPr>
              <w:t>9</w:t>
            </w:r>
            <w:r>
              <w:rPr>
                <w:color w:val="BF1191" w:themeColor="accent1"/>
              </w:rPr>
              <w:t>am</w:t>
            </w:r>
            <w:r w:rsidRPr="000D778B">
              <w:rPr>
                <w:color w:val="BF1191" w:themeColor="accent1"/>
              </w:rPr>
              <w:t>-12</w:t>
            </w:r>
          </w:p>
          <w:p w14:paraId="2F93E268" w14:textId="42AC4EBB" w:rsidR="00910701" w:rsidRDefault="00910701" w:rsidP="00910701"/>
        </w:tc>
        <w:tc>
          <w:tcPr>
            <w:tcW w:w="1625" w:type="dxa"/>
          </w:tcPr>
          <w:p w14:paraId="3459175E" w14:textId="371C8095" w:rsidR="007B4F9A" w:rsidRDefault="00764173" w:rsidP="00380EDC">
            <w:r>
              <w:t>1</w:t>
            </w:r>
            <w:r w:rsidR="003117A5">
              <w:t>7</w:t>
            </w:r>
          </w:p>
          <w:p w14:paraId="576174A4" w14:textId="39CF7AB6" w:rsidR="00DC3BB7" w:rsidRDefault="00DC3BB7" w:rsidP="00DC3BB7">
            <w:r>
              <w:t xml:space="preserve">Varsity Nets up and Agility </w:t>
            </w:r>
            <w:r>
              <w:t>300-500</w:t>
            </w:r>
          </w:p>
        </w:tc>
        <w:tc>
          <w:tcPr>
            <w:tcW w:w="1520" w:type="dxa"/>
          </w:tcPr>
          <w:p w14:paraId="4BAB42D7" w14:textId="7B99C207" w:rsidR="007B4F9A" w:rsidRDefault="00764173" w:rsidP="00380EDC">
            <w:r>
              <w:t>1</w:t>
            </w:r>
            <w:r w:rsidR="003117A5">
              <w:t>8</w:t>
            </w:r>
          </w:p>
          <w:p w14:paraId="50C48EA5" w14:textId="6D8F73D6" w:rsidR="00D349DF" w:rsidRDefault="00D349DF" w:rsidP="00380EDC"/>
        </w:tc>
      </w:tr>
      <w:tr w:rsidR="007B4F9A" w14:paraId="48855055" w14:textId="77777777" w:rsidTr="00524C09">
        <w:trPr>
          <w:trHeight w:val="1224"/>
        </w:trPr>
        <w:tc>
          <w:tcPr>
            <w:tcW w:w="1074" w:type="dxa"/>
          </w:tcPr>
          <w:p w14:paraId="052E6AEF" w14:textId="057F143D" w:rsidR="007B4F9A" w:rsidRDefault="003117A5" w:rsidP="00380EDC">
            <w:r>
              <w:t>19</w:t>
            </w:r>
          </w:p>
        </w:tc>
        <w:tc>
          <w:tcPr>
            <w:tcW w:w="1617" w:type="dxa"/>
          </w:tcPr>
          <w:p w14:paraId="0F206C12" w14:textId="650237FE" w:rsidR="007B4F9A" w:rsidRDefault="00764173" w:rsidP="00380EDC">
            <w:r>
              <w:t>2</w:t>
            </w:r>
            <w:r w:rsidR="003117A5">
              <w:t>0</w:t>
            </w:r>
          </w:p>
          <w:p w14:paraId="227E92CB" w14:textId="1D8B593B" w:rsidR="00910701" w:rsidRDefault="00910701" w:rsidP="00910701">
            <w:r>
              <w:t>Varsity Nets up and Agility 345-415</w:t>
            </w:r>
          </w:p>
          <w:p w14:paraId="60C91330" w14:textId="2A83BE10" w:rsidR="00910701" w:rsidRDefault="00910701" w:rsidP="00910701">
            <w:r>
              <w:t>Practice 415-6</w:t>
            </w:r>
            <w:r w:rsidR="00DC3BB7">
              <w:t>00</w:t>
            </w:r>
          </w:p>
        </w:tc>
        <w:tc>
          <w:tcPr>
            <w:tcW w:w="1624" w:type="dxa"/>
          </w:tcPr>
          <w:p w14:paraId="54E25A09" w14:textId="3F216708" w:rsidR="007B4F9A" w:rsidRDefault="00764173" w:rsidP="00380EDC">
            <w:r>
              <w:t>2</w:t>
            </w:r>
            <w:r w:rsidR="003117A5">
              <w:t>1</w:t>
            </w:r>
          </w:p>
          <w:p w14:paraId="1339B5D7" w14:textId="77777777" w:rsidR="00910701" w:rsidRDefault="00910701" w:rsidP="00910701">
            <w:r>
              <w:t>Varsity Nets up and Agility 345-415</w:t>
            </w:r>
          </w:p>
          <w:p w14:paraId="1CF1F367" w14:textId="66C8B6AE" w:rsidR="00910701" w:rsidRDefault="00910701" w:rsidP="00910701">
            <w:r>
              <w:t>Practice 415-6</w:t>
            </w:r>
            <w:r w:rsidR="00DC3BB7">
              <w:t>00</w:t>
            </w:r>
          </w:p>
        </w:tc>
        <w:tc>
          <w:tcPr>
            <w:tcW w:w="1710" w:type="dxa"/>
          </w:tcPr>
          <w:p w14:paraId="05ECC90F" w14:textId="1A059867" w:rsidR="007B4F9A" w:rsidRDefault="00764173" w:rsidP="00380EDC">
            <w:r>
              <w:t>2</w:t>
            </w:r>
            <w:r w:rsidR="003117A5">
              <w:t>2</w:t>
            </w:r>
          </w:p>
          <w:p w14:paraId="09137D87" w14:textId="525741B5" w:rsidR="00FD11E1" w:rsidRDefault="00FD11E1" w:rsidP="00380EDC">
            <w:r w:rsidRPr="000326C8">
              <w:rPr>
                <w:color w:val="BF1191" w:themeColor="accent1"/>
              </w:rPr>
              <w:t>Varsity Sections</w:t>
            </w:r>
          </w:p>
        </w:tc>
        <w:tc>
          <w:tcPr>
            <w:tcW w:w="1620" w:type="dxa"/>
          </w:tcPr>
          <w:p w14:paraId="23EA5824" w14:textId="1CE128E5" w:rsidR="007B4F9A" w:rsidRDefault="00764173" w:rsidP="00380EDC">
            <w:r>
              <w:t>2</w:t>
            </w:r>
            <w:r w:rsidR="003117A5">
              <w:t>3</w:t>
            </w:r>
          </w:p>
          <w:p w14:paraId="70441DBD" w14:textId="77777777" w:rsidR="00910701" w:rsidRDefault="00910701" w:rsidP="00910701">
            <w:r>
              <w:t>Varsity Nets up and Agility 345-415</w:t>
            </w:r>
          </w:p>
          <w:p w14:paraId="4BC365FB" w14:textId="23D39146" w:rsidR="00910701" w:rsidRDefault="00910701" w:rsidP="00910701">
            <w:r>
              <w:t>Practice 415-6</w:t>
            </w:r>
            <w:r w:rsidR="00DC3BB7">
              <w:t>00</w:t>
            </w:r>
          </w:p>
        </w:tc>
        <w:tc>
          <w:tcPr>
            <w:tcW w:w="1625" w:type="dxa"/>
          </w:tcPr>
          <w:p w14:paraId="5F91F1C2" w14:textId="37CF6F04" w:rsidR="007B4F9A" w:rsidRDefault="00764173" w:rsidP="00380EDC">
            <w:r>
              <w:t>2</w:t>
            </w:r>
            <w:r w:rsidR="003117A5">
              <w:t>4</w:t>
            </w:r>
          </w:p>
          <w:p w14:paraId="7CF483BA" w14:textId="77777777" w:rsidR="000C7FA2" w:rsidRDefault="000C7FA2" w:rsidP="000C7FA2">
            <w:r>
              <w:t>Varsity Nets up and Agility 345-415</w:t>
            </w:r>
          </w:p>
          <w:p w14:paraId="222C2208" w14:textId="119CF73C" w:rsidR="000C7FA2" w:rsidRDefault="000C7FA2" w:rsidP="000C7FA2">
            <w:r>
              <w:t>Practice 415-6</w:t>
            </w:r>
            <w:r w:rsidR="00DC3BB7">
              <w:t>00</w:t>
            </w:r>
          </w:p>
        </w:tc>
        <w:tc>
          <w:tcPr>
            <w:tcW w:w="1520" w:type="dxa"/>
          </w:tcPr>
          <w:p w14:paraId="2680B430" w14:textId="328B2333" w:rsidR="007B4F9A" w:rsidRDefault="00764173" w:rsidP="00380EDC">
            <w:r>
              <w:t>2</w:t>
            </w:r>
            <w:r w:rsidR="003117A5">
              <w:t>5</w:t>
            </w:r>
          </w:p>
          <w:p w14:paraId="12224A33" w14:textId="4F4D8FB8" w:rsidR="00D349DF" w:rsidRDefault="00D349DF" w:rsidP="00380EDC"/>
        </w:tc>
      </w:tr>
      <w:tr w:rsidR="007B4F9A" w14:paraId="184196CF" w14:textId="77777777" w:rsidTr="00524C09">
        <w:trPr>
          <w:trHeight w:val="1224"/>
        </w:trPr>
        <w:tc>
          <w:tcPr>
            <w:tcW w:w="1074" w:type="dxa"/>
          </w:tcPr>
          <w:p w14:paraId="3D67A37F" w14:textId="0019F70D" w:rsidR="007B4F9A" w:rsidRDefault="00764173" w:rsidP="00380EDC">
            <w:r>
              <w:t>2</w:t>
            </w:r>
            <w:r w:rsidR="003117A5">
              <w:t>6</w:t>
            </w:r>
          </w:p>
        </w:tc>
        <w:tc>
          <w:tcPr>
            <w:tcW w:w="1617" w:type="dxa"/>
          </w:tcPr>
          <w:p w14:paraId="79AAAC8B" w14:textId="079B7B95" w:rsidR="007B4F9A" w:rsidRDefault="00764173" w:rsidP="00380EDC">
            <w:r>
              <w:t>2</w:t>
            </w:r>
            <w:r w:rsidR="003117A5">
              <w:t>7</w:t>
            </w:r>
          </w:p>
          <w:p w14:paraId="23AA46BC" w14:textId="77777777" w:rsidR="00DD03E1" w:rsidRDefault="00DD03E1" w:rsidP="00DD03E1">
            <w:r>
              <w:t>Varsity Nets up and Agility 345-415</w:t>
            </w:r>
          </w:p>
          <w:p w14:paraId="4BF81814" w14:textId="40019A0E" w:rsidR="00DD03E1" w:rsidRDefault="00DD03E1" w:rsidP="00DD03E1">
            <w:r>
              <w:t>Practice 415-6</w:t>
            </w:r>
            <w:r w:rsidR="00DC3BB7">
              <w:t>00</w:t>
            </w:r>
          </w:p>
        </w:tc>
        <w:tc>
          <w:tcPr>
            <w:tcW w:w="1624" w:type="dxa"/>
          </w:tcPr>
          <w:p w14:paraId="3219EAC6" w14:textId="4F2C8D86" w:rsidR="007B4F9A" w:rsidRDefault="00764173" w:rsidP="00380EDC">
            <w:r>
              <w:t>2</w:t>
            </w:r>
            <w:r w:rsidR="003117A5">
              <w:t>8</w:t>
            </w:r>
          </w:p>
          <w:p w14:paraId="275074E3" w14:textId="77777777" w:rsidR="00DD03E1" w:rsidRDefault="00DD03E1" w:rsidP="00DD03E1">
            <w:r>
              <w:t>Varsity Nets up and Agility 345-415</w:t>
            </w:r>
          </w:p>
          <w:p w14:paraId="07C0820C" w14:textId="1F337D9E" w:rsidR="00DD03E1" w:rsidRDefault="00DD03E1" w:rsidP="00DD03E1">
            <w:r>
              <w:t>Practice 415-6</w:t>
            </w:r>
            <w:r w:rsidR="00DC3BB7">
              <w:t>00</w:t>
            </w:r>
          </w:p>
        </w:tc>
        <w:tc>
          <w:tcPr>
            <w:tcW w:w="1710" w:type="dxa"/>
          </w:tcPr>
          <w:p w14:paraId="6111381C" w14:textId="6B102DCE" w:rsidR="007B4F9A" w:rsidRDefault="003117A5" w:rsidP="00380EDC">
            <w:r>
              <w:t>29</w:t>
            </w:r>
          </w:p>
          <w:p w14:paraId="7F49C479" w14:textId="6CA2813B" w:rsidR="00DD03E1" w:rsidRDefault="00DD03E1" w:rsidP="00380EDC">
            <w:r w:rsidRPr="000326C8">
              <w:rPr>
                <w:color w:val="BF1191" w:themeColor="accent1"/>
              </w:rPr>
              <w:t>Varsity Sections</w:t>
            </w:r>
          </w:p>
        </w:tc>
        <w:tc>
          <w:tcPr>
            <w:tcW w:w="1620" w:type="dxa"/>
          </w:tcPr>
          <w:p w14:paraId="6EDA75F5" w14:textId="0C811D5F" w:rsidR="007B4F9A" w:rsidRDefault="00764173" w:rsidP="00380EDC">
            <w:r>
              <w:t>3</w:t>
            </w:r>
            <w:r w:rsidR="003117A5">
              <w:t>0</w:t>
            </w:r>
          </w:p>
          <w:p w14:paraId="4DEC33B6" w14:textId="77777777" w:rsidR="00DD03E1" w:rsidRDefault="00DD03E1" w:rsidP="00DD03E1">
            <w:r>
              <w:t>Varsity Nets up and Agility 345-415</w:t>
            </w:r>
          </w:p>
          <w:p w14:paraId="4C03460D" w14:textId="3909310D" w:rsidR="00DD03E1" w:rsidRDefault="00DD03E1" w:rsidP="00DD03E1">
            <w:r>
              <w:t>Practice 415-6</w:t>
            </w:r>
            <w:r w:rsidR="00DC3BB7">
              <w:t>00</w:t>
            </w:r>
          </w:p>
        </w:tc>
        <w:tc>
          <w:tcPr>
            <w:tcW w:w="1625" w:type="dxa"/>
          </w:tcPr>
          <w:p w14:paraId="0E8EE6D7" w14:textId="79A1A942" w:rsidR="007B4F9A" w:rsidRDefault="00004172" w:rsidP="00380EDC">
            <w:r>
              <w:t>31</w:t>
            </w:r>
          </w:p>
          <w:p w14:paraId="1B3A6F78" w14:textId="77777777" w:rsidR="00DD03E1" w:rsidRDefault="00DD03E1" w:rsidP="00DD03E1">
            <w:r>
              <w:t>Varsity Nets up and Agility 345-415</w:t>
            </w:r>
          </w:p>
          <w:p w14:paraId="34A3305F" w14:textId="2ABABC2B" w:rsidR="00DD03E1" w:rsidRDefault="00DD03E1" w:rsidP="00DD03E1">
            <w:r>
              <w:t>Practice 415-6</w:t>
            </w:r>
            <w:r w:rsidR="00DC3BB7">
              <w:t>00</w:t>
            </w:r>
          </w:p>
        </w:tc>
        <w:tc>
          <w:tcPr>
            <w:tcW w:w="1520" w:type="dxa"/>
          </w:tcPr>
          <w:p w14:paraId="4E6A3F5C" w14:textId="482044C5" w:rsidR="007B4F9A" w:rsidRDefault="00DD03E1" w:rsidP="00380EDC">
            <w:r>
              <w:t>11/</w:t>
            </w:r>
            <w:r w:rsidR="00004172">
              <w:t>1</w:t>
            </w:r>
          </w:p>
          <w:p w14:paraId="73838992" w14:textId="52003EE1" w:rsidR="00DD03E1" w:rsidRDefault="00DD03E1" w:rsidP="00380EDC">
            <w:r w:rsidRPr="000326C8">
              <w:rPr>
                <w:color w:val="BF1191" w:themeColor="accent1"/>
              </w:rPr>
              <w:t>Varsity Section</w:t>
            </w:r>
            <w:r w:rsidR="000D778B">
              <w:rPr>
                <w:color w:val="BF1191" w:themeColor="accent1"/>
              </w:rPr>
              <w:t xml:space="preserve"> Final</w:t>
            </w:r>
          </w:p>
        </w:tc>
      </w:tr>
      <w:tr w:rsidR="007B4F9A" w14:paraId="117563FD" w14:textId="77777777" w:rsidTr="00524C09">
        <w:trPr>
          <w:trHeight w:val="1224"/>
        </w:trPr>
        <w:tc>
          <w:tcPr>
            <w:tcW w:w="1074" w:type="dxa"/>
            <w:shd w:val="clear" w:color="auto" w:fill="FDE6FB" w:themeFill="accent4" w:themeFillTint="33"/>
          </w:tcPr>
          <w:p w14:paraId="274344EA" w14:textId="77777777" w:rsidR="007B4F9A" w:rsidRDefault="007B4F9A" w:rsidP="00380EDC"/>
        </w:tc>
        <w:tc>
          <w:tcPr>
            <w:tcW w:w="1617" w:type="dxa"/>
            <w:shd w:val="clear" w:color="auto" w:fill="FDE6FB" w:themeFill="accent4" w:themeFillTint="33"/>
          </w:tcPr>
          <w:p w14:paraId="5AB783F2" w14:textId="77777777" w:rsidR="007B4F9A" w:rsidRDefault="007B4F9A" w:rsidP="00380EDC"/>
        </w:tc>
        <w:tc>
          <w:tcPr>
            <w:tcW w:w="1624" w:type="dxa"/>
            <w:shd w:val="clear" w:color="auto" w:fill="FDE6FB" w:themeFill="accent4" w:themeFillTint="33"/>
          </w:tcPr>
          <w:p w14:paraId="4D4DCAEE" w14:textId="77777777" w:rsidR="007B4F9A" w:rsidRDefault="007B4F9A" w:rsidP="00380EDC"/>
        </w:tc>
        <w:tc>
          <w:tcPr>
            <w:tcW w:w="1710" w:type="dxa"/>
            <w:shd w:val="clear" w:color="auto" w:fill="FDE6FB" w:themeFill="accent4" w:themeFillTint="33"/>
          </w:tcPr>
          <w:p w14:paraId="3C6EFB81" w14:textId="77777777" w:rsidR="007B4F9A" w:rsidRDefault="007B4F9A" w:rsidP="00380EDC"/>
        </w:tc>
        <w:tc>
          <w:tcPr>
            <w:tcW w:w="1620" w:type="dxa"/>
            <w:shd w:val="clear" w:color="auto" w:fill="FDE6FB" w:themeFill="accent4" w:themeFillTint="33"/>
          </w:tcPr>
          <w:p w14:paraId="08B3650D" w14:textId="77777777" w:rsidR="007B4F9A" w:rsidRDefault="007B4F9A" w:rsidP="00380EDC"/>
        </w:tc>
        <w:tc>
          <w:tcPr>
            <w:tcW w:w="1625" w:type="dxa"/>
            <w:shd w:val="clear" w:color="auto" w:fill="FDE6FB" w:themeFill="accent4" w:themeFillTint="33"/>
          </w:tcPr>
          <w:p w14:paraId="65384763" w14:textId="77777777" w:rsidR="007B4F9A" w:rsidRDefault="007B4F9A" w:rsidP="00380EDC"/>
        </w:tc>
        <w:tc>
          <w:tcPr>
            <w:tcW w:w="1520" w:type="dxa"/>
            <w:shd w:val="clear" w:color="auto" w:fill="FDE6FB" w:themeFill="accent4" w:themeFillTint="33"/>
          </w:tcPr>
          <w:p w14:paraId="3B178C7D" w14:textId="77777777" w:rsidR="007B4F9A" w:rsidRDefault="007B4F9A" w:rsidP="00380EDC"/>
        </w:tc>
      </w:tr>
    </w:tbl>
    <w:p w14:paraId="1C4AC34D" w14:textId="77777777" w:rsidR="005C54A1" w:rsidRPr="00DA3A8A" w:rsidRDefault="005C54A1" w:rsidP="005C54A1"/>
    <w:sectPr w:rsidR="005C54A1" w:rsidRPr="00DA3A8A" w:rsidSect="005C54A1">
      <w:pgSz w:w="12240" w:h="15840"/>
      <w:pgMar w:top="540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9DA4" w14:textId="77777777" w:rsidR="00B9639D" w:rsidRDefault="00B9639D">
      <w:pPr>
        <w:spacing w:before="0" w:after="0"/>
      </w:pPr>
      <w:r>
        <w:separator/>
      </w:r>
    </w:p>
  </w:endnote>
  <w:endnote w:type="continuationSeparator" w:id="0">
    <w:p w14:paraId="12F8FAD1" w14:textId="77777777" w:rsidR="00B9639D" w:rsidRDefault="00B963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6185" w14:textId="77777777" w:rsidR="00B9639D" w:rsidRDefault="00B9639D">
      <w:pPr>
        <w:spacing w:before="0" w:after="0"/>
      </w:pPr>
      <w:r>
        <w:separator/>
      </w:r>
    </w:p>
  </w:footnote>
  <w:footnote w:type="continuationSeparator" w:id="0">
    <w:p w14:paraId="0DB0A347" w14:textId="77777777" w:rsidR="00B9639D" w:rsidRDefault="00B9639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017553">
    <w:abstractNumId w:val="9"/>
  </w:num>
  <w:num w:numId="2" w16cid:durableId="1338265259">
    <w:abstractNumId w:val="7"/>
  </w:num>
  <w:num w:numId="3" w16cid:durableId="2139374005">
    <w:abstractNumId w:val="6"/>
  </w:num>
  <w:num w:numId="4" w16cid:durableId="409616466">
    <w:abstractNumId w:val="5"/>
  </w:num>
  <w:num w:numId="5" w16cid:durableId="1309551855">
    <w:abstractNumId w:val="4"/>
  </w:num>
  <w:num w:numId="6" w16cid:durableId="2051953574">
    <w:abstractNumId w:val="8"/>
  </w:num>
  <w:num w:numId="7" w16cid:durableId="2028018591">
    <w:abstractNumId w:val="3"/>
  </w:num>
  <w:num w:numId="8" w16cid:durableId="812140387">
    <w:abstractNumId w:val="2"/>
  </w:num>
  <w:num w:numId="9" w16cid:durableId="1977295794">
    <w:abstractNumId w:val="1"/>
  </w:num>
  <w:num w:numId="10" w16cid:durableId="141986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3"/>
    <w:docVar w:name="MonthStart" w:val="1/1/2023"/>
    <w:docVar w:name="ShowDynamicGuides" w:val="1"/>
    <w:docVar w:name="ShowMarginGuides" w:val="0"/>
    <w:docVar w:name="ShowOutlines" w:val="0"/>
    <w:docVar w:name="ShowStaticGuides" w:val="0"/>
  </w:docVars>
  <w:rsids>
    <w:rsidRoot w:val="00F61903"/>
    <w:rsid w:val="00003833"/>
    <w:rsid w:val="00004172"/>
    <w:rsid w:val="0000439C"/>
    <w:rsid w:val="000073A2"/>
    <w:rsid w:val="00013CD4"/>
    <w:rsid w:val="00023E85"/>
    <w:rsid w:val="000326C8"/>
    <w:rsid w:val="00043E9F"/>
    <w:rsid w:val="00050665"/>
    <w:rsid w:val="00067D54"/>
    <w:rsid w:val="000812B1"/>
    <w:rsid w:val="00081A0C"/>
    <w:rsid w:val="00091A36"/>
    <w:rsid w:val="00092B04"/>
    <w:rsid w:val="000C7FA2"/>
    <w:rsid w:val="000D66EE"/>
    <w:rsid w:val="000D778B"/>
    <w:rsid w:val="000E1E8C"/>
    <w:rsid w:val="000E59D6"/>
    <w:rsid w:val="000E6B08"/>
    <w:rsid w:val="000E7AA6"/>
    <w:rsid w:val="00117E54"/>
    <w:rsid w:val="001255D4"/>
    <w:rsid w:val="00140AD4"/>
    <w:rsid w:val="00171DA3"/>
    <w:rsid w:val="00182552"/>
    <w:rsid w:val="001A6899"/>
    <w:rsid w:val="001D0E3A"/>
    <w:rsid w:val="001D155E"/>
    <w:rsid w:val="0021513F"/>
    <w:rsid w:val="002222C0"/>
    <w:rsid w:val="00227186"/>
    <w:rsid w:val="00230B4E"/>
    <w:rsid w:val="00233462"/>
    <w:rsid w:val="00296C05"/>
    <w:rsid w:val="002C0490"/>
    <w:rsid w:val="002D1A93"/>
    <w:rsid w:val="002D3F45"/>
    <w:rsid w:val="002E60AD"/>
    <w:rsid w:val="002E7718"/>
    <w:rsid w:val="00302BA8"/>
    <w:rsid w:val="003058B6"/>
    <w:rsid w:val="003117A5"/>
    <w:rsid w:val="00311AE1"/>
    <w:rsid w:val="00312567"/>
    <w:rsid w:val="00315566"/>
    <w:rsid w:val="00334DB9"/>
    <w:rsid w:val="00340B92"/>
    <w:rsid w:val="00344E5B"/>
    <w:rsid w:val="00352481"/>
    <w:rsid w:val="00385BB4"/>
    <w:rsid w:val="00385E92"/>
    <w:rsid w:val="00394E93"/>
    <w:rsid w:val="00396DE6"/>
    <w:rsid w:val="003A1311"/>
    <w:rsid w:val="003A6A93"/>
    <w:rsid w:val="003A7C4C"/>
    <w:rsid w:val="003C17B4"/>
    <w:rsid w:val="003C5590"/>
    <w:rsid w:val="003E7AB5"/>
    <w:rsid w:val="003F4948"/>
    <w:rsid w:val="00416FBF"/>
    <w:rsid w:val="004264EC"/>
    <w:rsid w:val="00433B3E"/>
    <w:rsid w:val="004356E8"/>
    <w:rsid w:val="00441473"/>
    <w:rsid w:val="0044692A"/>
    <w:rsid w:val="0045225A"/>
    <w:rsid w:val="00453D20"/>
    <w:rsid w:val="004615C7"/>
    <w:rsid w:val="00463E64"/>
    <w:rsid w:val="0046459A"/>
    <w:rsid w:val="00464B56"/>
    <w:rsid w:val="00470F69"/>
    <w:rsid w:val="004738BC"/>
    <w:rsid w:val="004968AE"/>
    <w:rsid w:val="00496A87"/>
    <w:rsid w:val="004D1DF4"/>
    <w:rsid w:val="004D2DF0"/>
    <w:rsid w:val="004E5A52"/>
    <w:rsid w:val="004F3ED5"/>
    <w:rsid w:val="005025EE"/>
    <w:rsid w:val="00503A54"/>
    <w:rsid w:val="00515767"/>
    <w:rsid w:val="00521902"/>
    <w:rsid w:val="00522889"/>
    <w:rsid w:val="00523AA1"/>
    <w:rsid w:val="00524C09"/>
    <w:rsid w:val="00525EE3"/>
    <w:rsid w:val="0053379A"/>
    <w:rsid w:val="00536580"/>
    <w:rsid w:val="005375E4"/>
    <w:rsid w:val="00541163"/>
    <w:rsid w:val="0055292E"/>
    <w:rsid w:val="00553EC2"/>
    <w:rsid w:val="00590A69"/>
    <w:rsid w:val="005935E9"/>
    <w:rsid w:val="005A50A5"/>
    <w:rsid w:val="005B5CBD"/>
    <w:rsid w:val="005C54A1"/>
    <w:rsid w:val="005C7152"/>
    <w:rsid w:val="005D492C"/>
    <w:rsid w:val="005F492D"/>
    <w:rsid w:val="00617EF3"/>
    <w:rsid w:val="00620EEB"/>
    <w:rsid w:val="006238BC"/>
    <w:rsid w:val="00635243"/>
    <w:rsid w:val="00636A7D"/>
    <w:rsid w:val="00661028"/>
    <w:rsid w:val="00665BA1"/>
    <w:rsid w:val="00667BDD"/>
    <w:rsid w:val="00677D0C"/>
    <w:rsid w:val="00683AD2"/>
    <w:rsid w:val="006A2EAB"/>
    <w:rsid w:val="006D33BB"/>
    <w:rsid w:val="006D56D7"/>
    <w:rsid w:val="006E77D4"/>
    <w:rsid w:val="00707C97"/>
    <w:rsid w:val="00716A41"/>
    <w:rsid w:val="00723BA5"/>
    <w:rsid w:val="0075140B"/>
    <w:rsid w:val="00764173"/>
    <w:rsid w:val="007B0F3D"/>
    <w:rsid w:val="007B418E"/>
    <w:rsid w:val="007B4F9A"/>
    <w:rsid w:val="007D33D5"/>
    <w:rsid w:val="007D3951"/>
    <w:rsid w:val="007D7B76"/>
    <w:rsid w:val="007E5EDA"/>
    <w:rsid w:val="008111A1"/>
    <w:rsid w:val="0081589D"/>
    <w:rsid w:val="00820955"/>
    <w:rsid w:val="008354D1"/>
    <w:rsid w:val="008746BC"/>
    <w:rsid w:val="0088517B"/>
    <w:rsid w:val="008924BB"/>
    <w:rsid w:val="008B0AE3"/>
    <w:rsid w:val="008C4060"/>
    <w:rsid w:val="008C666A"/>
    <w:rsid w:val="008D7629"/>
    <w:rsid w:val="008E4BC1"/>
    <w:rsid w:val="008F43BA"/>
    <w:rsid w:val="008F5EE4"/>
    <w:rsid w:val="008F6526"/>
    <w:rsid w:val="008F76A3"/>
    <w:rsid w:val="00910701"/>
    <w:rsid w:val="00921F35"/>
    <w:rsid w:val="00965780"/>
    <w:rsid w:val="00972C33"/>
    <w:rsid w:val="00973619"/>
    <w:rsid w:val="00990F67"/>
    <w:rsid w:val="009A16F3"/>
    <w:rsid w:val="009B22A3"/>
    <w:rsid w:val="009B6AE1"/>
    <w:rsid w:val="009B7BE4"/>
    <w:rsid w:val="009C594B"/>
    <w:rsid w:val="009D1C50"/>
    <w:rsid w:val="009D4A31"/>
    <w:rsid w:val="009E4DB2"/>
    <w:rsid w:val="009E6117"/>
    <w:rsid w:val="00A050F8"/>
    <w:rsid w:val="00A1284C"/>
    <w:rsid w:val="00A20145"/>
    <w:rsid w:val="00A3189F"/>
    <w:rsid w:val="00A319C6"/>
    <w:rsid w:val="00A43C68"/>
    <w:rsid w:val="00A5052C"/>
    <w:rsid w:val="00A50B28"/>
    <w:rsid w:val="00A50F70"/>
    <w:rsid w:val="00A9066E"/>
    <w:rsid w:val="00AA6716"/>
    <w:rsid w:val="00AA6769"/>
    <w:rsid w:val="00AB4F8B"/>
    <w:rsid w:val="00AB6FE9"/>
    <w:rsid w:val="00AC7D40"/>
    <w:rsid w:val="00AE4479"/>
    <w:rsid w:val="00AF1814"/>
    <w:rsid w:val="00B118B5"/>
    <w:rsid w:val="00B22A6F"/>
    <w:rsid w:val="00B4398C"/>
    <w:rsid w:val="00B66FEE"/>
    <w:rsid w:val="00B81AFD"/>
    <w:rsid w:val="00B91DB6"/>
    <w:rsid w:val="00B91FB5"/>
    <w:rsid w:val="00B9639D"/>
    <w:rsid w:val="00BA4262"/>
    <w:rsid w:val="00BA7574"/>
    <w:rsid w:val="00BB6FE2"/>
    <w:rsid w:val="00BC56A6"/>
    <w:rsid w:val="00BC63F8"/>
    <w:rsid w:val="00BE2094"/>
    <w:rsid w:val="00BF1A96"/>
    <w:rsid w:val="00BF4F0F"/>
    <w:rsid w:val="00C05123"/>
    <w:rsid w:val="00C05C10"/>
    <w:rsid w:val="00C06D6E"/>
    <w:rsid w:val="00C21A3E"/>
    <w:rsid w:val="00C44150"/>
    <w:rsid w:val="00C6546E"/>
    <w:rsid w:val="00C754E3"/>
    <w:rsid w:val="00C756DB"/>
    <w:rsid w:val="00C92FA2"/>
    <w:rsid w:val="00CA0EDE"/>
    <w:rsid w:val="00CA1B39"/>
    <w:rsid w:val="00CB6193"/>
    <w:rsid w:val="00CC5327"/>
    <w:rsid w:val="00CD2AE0"/>
    <w:rsid w:val="00CD4881"/>
    <w:rsid w:val="00CD5024"/>
    <w:rsid w:val="00CE52F4"/>
    <w:rsid w:val="00CE5F32"/>
    <w:rsid w:val="00CF3B21"/>
    <w:rsid w:val="00CF77F2"/>
    <w:rsid w:val="00D2751E"/>
    <w:rsid w:val="00D30EA7"/>
    <w:rsid w:val="00D349DF"/>
    <w:rsid w:val="00D36455"/>
    <w:rsid w:val="00D4237E"/>
    <w:rsid w:val="00D44F5B"/>
    <w:rsid w:val="00D802AD"/>
    <w:rsid w:val="00D861FC"/>
    <w:rsid w:val="00DA3A8A"/>
    <w:rsid w:val="00DA6021"/>
    <w:rsid w:val="00DA7442"/>
    <w:rsid w:val="00DB2065"/>
    <w:rsid w:val="00DB6D13"/>
    <w:rsid w:val="00DB6FB3"/>
    <w:rsid w:val="00DB7197"/>
    <w:rsid w:val="00DC3BB7"/>
    <w:rsid w:val="00DD03E1"/>
    <w:rsid w:val="00DD7126"/>
    <w:rsid w:val="00DE4936"/>
    <w:rsid w:val="00DE4991"/>
    <w:rsid w:val="00DE754E"/>
    <w:rsid w:val="00E208E0"/>
    <w:rsid w:val="00E22BC3"/>
    <w:rsid w:val="00E26C0E"/>
    <w:rsid w:val="00E272E7"/>
    <w:rsid w:val="00E455D5"/>
    <w:rsid w:val="00E62F87"/>
    <w:rsid w:val="00ED6C48"/>
    <w:rsid w:val="00EF714D"/>
    <w:rsid w:val="00F1771A"/>
    <w:rsid w:val="00F218CC"/>
    <w:rsid w:val="00F240D9"/>
    <w:rsid w:val="00F244AC"/>
    <w:rsid w:val="00F30582"/>
    <w:rsid w:val="00F5421E"/>
    <w:rsid w:val="00F54B4D"/>
    <w:rsid w:val="00F61903"/>
    <w:rsid w:val="00F62C17"/>
    <w:rsid w:val="00F65D61"/>
    <w:rsid w:val="00F66925"/>
    <w:rsid w:val="00F66DBB"/>
    <w:rsid w:val="00F804A6"/>
    <w:rsid w:val="00F91118"/>
    <w:rsid w:val="00F926D2"/>
    <w:rsid w:val="00FA1FB0"/>
    <w:rsid w:val="00FA7B45"/>
    <w:rsid w:val="00FB0A45"/>
    <w:rsid w:val="00FB166D"/>
    <w:rsid w:val="00FD11E1"/>
    <w:rsid w:val="00FD39D2"/>
    <w:rsid w:val="00FD6B7F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53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BF"/>
    <w:rPr>
      <w:rFonts w:ascii="Franklin Gothic Medium" w:hAnsi="Franklin Gothic Medium"/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E0C6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F119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F119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F119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E084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E08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5F492D"/>
    <w:pPr>
      <w:spacing w:before="0" w:after="0" w:line="192" w:lineRule="auto"/>
    </w:pPr>
    <w:rPr>
      <w:rFonts w:asciiTheme="majorHAnsi" w:eastAsiaTheme="majorEastAsia" w:hAnsiTheme="majorHAnsi"/>
      <w:b/>
      <w:color w:val="FFFFFF" w:themeColor="background1"/>
      <w:sz w:val="180"/>
      <w:szCs w:val="80"/>
    </w:rPr>
  </w:style>
  <w:style w:type="paragraph" w:customStyle="1" w:styleId="Days">
    <w:name w:val="Days"/>
    <w:basedOn w:val="Normal"/>
    <w:uiPriority w:val="4"/>
    <w:qFormat/>
    <w:rsid w:val="00416FBF"/>
    <w:pPr>
      <w:jc w:val="center"/>
    </w:pPr>
    <w:rPr>
      <w:rFonts w:asciiTheme="minorHAnsi" w:hAnsiTheme="minorHAnsi" w:cs="Times New Roman (Body CS)"/>
      <w:caps/>
      <w:color w:val="FFFFFF" w:themeColor="background1"/>
      <w:spacing w:val="20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Highlights">
    <w:name w:val="Highlights"/>
    <w:basedOn w:val="TableNormal"/>
    <w:tblPr/>
    <w:tcPr>
      <w:shd w:val="clear" w:color="auto" w:fill="BF1191" w:themeFill="accent1"/>
    </w:tcPr>
  </w:style>
  <w:style w:type="paragraph" w:customStyle="1" w:styleId="Events">
    <w:name w:val="Events"/>
    <w:basedOn w:val="Normal"/>
    <w:uiPriority w:val="6"/>
    <w:qFormat/>
    <w:rsid w:val="005C54A1"/>
    <w:pPr>
      <w:spacing w:before="0" w:after="0" w:line="264" w:lineRule="auto"/>
    </w:pPr>
    <w:rPr>
      <w:rFonts w:asciiTheme="minorHAnsi" w:hAnsiTheme="minorHAnsi"/>
      <w:color w:val="BF1191" w:themeColor="accent1"/>
      <w:szCs w:val="16"/>
    </w:rPr>
  </w:style>
  <w:style w:type="paragraph" w:styleId="BalloonText">
    <w:name w:val="Balloon Text"/>
    <w:basedOn w:val="Normal"/>
    <w:link w:val="BalloonTextChar"/>
    <w:uiPriority w:val="11"/>
    <w:semiHidden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1"/>
    <w:semiHidden/>
    <w:rsid w:val="00416F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B6FE9"/>
    <w:rPr>
      <w:rFonts w:asciiTheme="majorHAnsi" w:eastAsiaTheme="majorEastAsia" w:hAnsiTheme="majorHAnsi" w:cstheme="majorBidi"/>
      <w:b/>
      <w:bCs/>
      <w:color w:val="8E0C6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BF"/>
    <w:rPr>
      <w:rFonts w:asciiTheme="majorHAnsi" w:eastAsiaTheme="majorEastAsia" w:hAnsiTheme="majorHAnsi" w:cstheme="majorBidi"/>
      <w:b/>
      <w:bCs/>
      <w:color w:val="BF1191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</w:style>
  <w:style w:type="paragraph" w:styleId="BlockText">
    <w:name w:val="Block Text"/>
    <w:basedOn w:val="Normal"/>
    <w:uiPriority w:val="11"/>
    <w:semiHidden/>
    <w:pPr>
      <w:pBdr>
        <w:top w:val="single" w:sz="2" w:space="10" w:color="BF1191" w:themeColor="accent1" w:shadow="1"/>
        <w:left w:val="single" w:sz="2" w:space="10" w:color="BF1191" w:themeColor="accent1" w:shadow="1"/>
        <w:bottom w:val="single" w:sz="2" w:space="10" w:color="BF1191" w:themeColor="accent1" w:shadow="1"/>
        <w:right w:val="single" w:sz="2" w:space="10" w:color="BF1191" w:themeColor="accent1" w:shadow="1"/>
      </w:pBdr>
      <w:ind w:left="1152" w:right="1152"/>
    </w:pPr>
    <w:rPr>
      <w:i/>
      <w:iCs/>
      <w:color w:val="BF1191" w:themeColor="accent1"/>
    </w:rPr>
  </w:style>
  <w:style w:type="paragraph" w:styleId="BodyText">
    <w:name w:val="Body Text"/>
    <w:basedOn w:val="Normal"/>
    <w:link w:val="BodyTextChar"/>
    <w:uiPriority w:val="11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2">
    <w:name w:val="Body Text 2"/>
    <w:basedOn w:val="Normal"/>
    <w:link w:val="BodyText2Char"/>
    <w:uiPriority w:val="11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1"/>
    <w:semiHidden/>
    <w:rsid w:val="00416FBF"/>
    <w:rPr>
      <w:rFonts w:ascii="Franklin Gothic Medium" w:hAnsi="Franklin Gothic Medium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1"/>
    <w:semiHidden/>
    <w:rsid w:val="00416FBF"/>
    <w:rPr>
      <w:rFonts w:ascii="Franklin Gothic Medium" w:hAnsi="Franklin Gothic Medium"/>
      <w:sz w:val="16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Indent2">
    <w:name w:val="Body Text Indent 2"/>
    <w:basedOn w:val="Normal"/>
    <w:link w:val="BodyTextIndent2Char"/>
    <w:uiPriority w:val="11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Indent3">
    <w:name w:val="Body Text Indent 3"/>
    <w:basedOn w:val="Normal"/>
    <w:link w:val="BodyTextIndent3Char"/>
    <w:uiPriority w:val="11"/>
    <w:semiHidden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1"/>
    <w:semiHidden/>
    <w:rsid w:val="00416FBF"/>
    <w:rPr>
      <w:rFonts w:ascii="Franklin Gothic Medium" w:hAnsi="Franklin Gothic Medium"/>
      <w:sz w:val="16"/>
      <w:szCs w:val="16"/>
    </w:rPr>
  </w:style>
  <w:style w:type="paragraph" w:styleId="Closing">
    <w:name w:val="Closing"/>
    <w:basedOn w:val="Normal"/>
    <w:link w:val="ClosingChar"/>
    <w:uiPriority w:val="11"/>
    <w:semiHidden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1"/>
    <w:semiHidden/>
    <w:rsid w:val="00416FBF"/>
    <w:rPr>
      <w:rFonts w:ascii="Franklin Gothic Medium" w:hAnsi="Franklin Gothic Medium"/>
      <w:sz w:val="16"/>
    </w:rPr>
  </w:style>
  <w:style w:type="paragraph" w:styleId="CommentText">
    <w:name w:val="annotation text"/>
    <w:basedOn w:val="Normal"/>
    <w:link w:val="CommentTextChar"/>
    <w:uiPriority w:val="11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1"/>
    <w:semiHidden/>
    <w:rsid w:val="00416FBF"/>
    <w:rPr>
      <w:rFonts w:ascii="Franklin Gothic Medium" w:hAnsi="Franklin Gothic Medium"/>
      <w:b/>
      <w:bCs/>
      <w:sz w:val="16"/>
      <w:szCs w:val="20"/>
    </w:rPr>
  </w:style>
  <w:style w:type="paragraph" w:styleId="Date">
    <w:name w:val="Date"/>
    <w:basedOn w:val="Normal"/>
    <w:next w:val="Normal"/>
    <w:link w:val="DateChar"/>
    <w:uiPriority w:val="11"/>
    <w:semiHidden/>
  </w:style>
  <w:style w:type="character" w:customStyle="1" w:styleId="DateChar">
    <w:name w:val="Date Char"/>
    <w:basedOn w:val="DefaultParagraphFont"/>
    <w:link w:val="Date"/>
    <w:uiPriority w:val="11"/>
    <w:semiHidden/>
    <w:rsid w:val="00416FBF"/>
    <w:rPr>
      <w:rFonts w:ascii="Franklin Gothic Medium" w:hAnsi="Franklin Gothic Medium"/>
      <w:sz w:val="16"/>
    </w:rPr>
  </w:style>
  <w:style w:type="paragraph" w:styleId="DocumentMap">
    <w:name w:val="Document Map"/>
    <w:basedOn w:val="Normal"/>
    <w:link w:val="DocumentMapChar"/>
    <w:uiPriority w:val="11"/>
    <w:semiHidden/>
    <w:rPr>
      <w:rFonts w:ascii="Tahoma" w:hAnsi="Tahoma"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1"/>
    <w:semiHidden/>
    <w:rsid w:val="00416FB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</w:style>
  <w:style w:type="character" w:customStyle="1" w:styleId="E-mailSignatureChar">
    <w:name w:val="E-mail Signature Char"/>
    <w:basedOn w:val="DefaultParagraphFont"/>
    <w:link w:val="E-mailSignature"/>
    <w:uiPriority w:val="11"/>
    <w:semiHidden/>
    <w:rsid w:val="00416FBF"/>
    <w:rPr>
      <w:rFonts w:ascii="Franklin Gothic Medium" w:hAnsi="Franklin Gothic Medium"/>
      <w:sz w:val="16"/>
    </w:rPr>
  </w:style>
  <w:style w:type="paragraph" w:styleId="EndnoteText">
    <w:name w:val="endnote text"/>
    <w:basedOn w:val="Normal"/>
    <w:link w:val="EndnoteTextChar"/>
    <w:uiPriority w:val="11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paragraph" w:styleId="EnvelopeAddress">
    <w:name w:val="envelope address"/>
    <w:basedOn w:val="Normal"/>
    <w:uiPriority w:val="11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6FBF"/>
    <w:rPr>
      <w:rFonts w:ascii="Franklin Gothic Medium" w:hAnsi="Franklin Gothic Medium"/>
      <w:sz w:val="16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BF"/>
    <w:rPr>
      <w:rFonts w:asciiTheme="majorHAnsi" w:eastAsiaTheme="majorEastAsia" w:hAnsiTheme="majorHAnsi" w:cstheme="majorBidi"/>
      <w:b/>
      <w:bCs/>
      <w:color w:val="BF1191" w:themeColor="accent1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BF"/>
    <w:rPr>
      <w:rFonts w:asciiTheme="majorHAnsi" w:eastAsiaTheme="majorEastAsia" w:hAnsiTheme="majorHAnsi" w:cstheme="majorBidi"/>
      <w:b/>
      <w:bCs/>
      <w:i/>
      <w:iCs/>
      <w:color w:val="BF1191" w:themeColor="accent1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BF"/>
    <w:rPr>
      <w:rFonts w:asciiTheme="majorHAnsi" w:eastAsiaTheme="majorEastAsia" w:hAnsiTheme="majorHAnsi" w:cstheme="majorBidi"/>
      <w:color w:val="5E0847" w:themeColor="accent1" w:themeShade="7F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BF"/>
    <w:rPr>
      <w:rFonts w:asciiTheme="majorHAnsi" w:eastAsiaTheme="majorEastAsia" w:hAnsiTheme="majorHAnsi" w:cstheme="majorBidi"/>
      <w:i/>
      <w:iCs/>
      <w:color w:val="5E0847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BF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BF"/>
    <w:rPr>
      <w:rFonts w:asciiTheme="majorHAnsi" w:eastAsiaTheme="majorEastAsia" w:hAnsiTheme="majorHAnsi" w:cstheme="majorBidi"/>
      <w:color w:val="404040" w:themeColor="text1" w:themeTint="BF"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BF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0"/>
    </w:rPr>
  </w:style>
  <w:style w:type="paragraph" w:styleId="HTMLAddress">
    <w:name w:val="HTML Address"/>
    <w:basedOn w:val="Normal"/>
    <w:link w:val="HTMLAddressChar"/>
    <w:uiPriority w:val="11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1"/>
    <w:semiHidden/>
    <w:rsid w:val="00416FBF"/>
    <w:rPr>
      <w:rFonts w:ascii="Franklin Gothic Medium" w:hAnsi="Franklin Gothic Medium"/>
      <w:i/>
      <w:iCs/>
      <w:sz w:val="16"/>
    </w:rPr>
  </w:style>
  <w:style w:type="paragraph" w:styleId="HTMLPreformatted">
    <w:name w:val="HTML Preformatted"/>
    <w:basedOn w:val="Normal"/>
    <w:link w:val="HTMLPreformattedChar"/>
    <w:uiPriority w:val="11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1"/>
    <w:semiHidden/>
    <w:rsid w:val="00416FBF"/>
    <w:rPr>
      <w:rFonts w:ascii="Consolas" w:hAnsi="Consolas"/>
      <w:sz w:val="16"/>
      <w:szCs w:val="20"/>
    </w:rPr>
  </w:style>
  <w:style w:type="paragraph" w:styleId="Index1">
    <w:name w:val="index 1"/>
    <w:basedOn w:val="Normal"/>
    <w:next w:val="Normal"/>
    <w:autoRedefine/>
    <w:uiPriority w:val="11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1"/>
    <w:semiHidden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1"/>
    <w:semiHidden/>
    <w:rsid w:val="00416FB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1"/>
    <w:semiHidden/>
    <w:rsid w:val="00416F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</w:style>
  <w:style w:type="character" w:customStyle="1" w:styleId="NoteHeadingChar">
    <w:name w:val="Note Heading Char"/>
    <w:basedOn w:val="DefaultParagraphFont"/>
    <w:link w:val="NoteHeading"/>
    <w:uiPriority w:val="11"/>
    <w:semiHidden/>
    <w:rsid w:val="00416FBF"/>
    <w:rPr>
      <w:rFonts w:ascii="Franklin Gothic Medium" w:hAnsi="Franklin Gothic Medium"/>
      <w:sz w:val="16"/>
    </w:rPr>
  </w:style>
  <w:style w:type="paragraph" w:styleId="PlainText">
    <w:name w:val="Plain Text"/>
    <w:basedOn w:val="Normal"/>
    <w:link w:val="PlainTextChar"/>
    <w:uiPriority w:val="11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1"/>
    <w:semiHidden/>
    <w:rsid w:val="00416FBF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</w:style>
  <w:style w:type="character" w:customStyle="1" w:styleId="SalutationChar">
    <w:name w:val="Salutation Char"/>
    <w:basedOn w:val="DefaultParagraphFont"/>
    <w:link w:val="Salutation"/>
    <w:uiPriority w:val="11"/>
    <w:semiHidden/>
    <w:rsid w:val="00416FBF"/>
    <w:rPr>
      <w:rFonts w:ascii="Franklin Gothic Medium" w:hAnsi="Franklin Gothic Medium"/>
      <w:sz w:val="16"/>
    </w:rPr>
  </w:style>
  <w:style w:type="paragraph" w:styleId="Signature">
    <w:name w:val="Signature"/>
    <w:basedOn w:val="Normal"/>
    <w:link w:val="SignatureChar"/>
    <w:uiPriority w:val="11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1"/>
    <w:semiHidden/>
    <w:rsid w:val="00416FBF"/>
    <w:rPr>
      <w:rFonts w:ascii="Franklin Gothic Medium" w:hAnsi="Franklin Gothic Medium"/>
      <w:sz w:val="16"/>
    </w:rPr>
  </w:style>
  <w:style w:type="paragraph" w:styleId="TableofAuthorities">
    <w:name w:val="table of authorities"/>
    <w:basedOn w:val="Normal"/>
    <w:next w:val="Normal"/>
    <w:uiPriority w:val="11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</w:style>
  <w:style w:type="paragraph" w:styleId="TOAHeading">
    <w:name w:val="toa heading"/>
    <w:basedOn w:val="Normal"/>
    <w:next w:val="Normal"/>
    <w:uiPriority w:val="11"/>
    <w:semiHidden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s-Dark">
    <w:name w:val="Events - Dark"/>
    <w:basedOn w:val="Normal"/>
    <w:uiPriority w:val="5"/>
    <w:qFormat/>
    <w:rsid w:val="005C54A1"/>
    <w:pPr>
      <w:spacing w:before="0" w:after="0" w:line="264" w:lineRule="auto"/>
    </w:pPr>
    <w:rPr>
      <w:rFonts w:asciiTheme="minorHAnsi" w:hAnsiTheme="minorHAnsi"/>
      <w:color w:val="50138C" w:themeColor="accent2"/>
    </w:rPr>
  </w:style>
  <w:style w:type="paragraph" w:styleId="NoSpacing">
    <w:name w:val="No Spacing"/>
    <w:uiPriority w:val="98"/>
    <w:semiHidden/>
    <w:qFormat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FBF"/>
    <w:rPr>
      <w:rFonts w:ascii="Franklin Gothic Medium" w:hAnsi="Franklin Gothic Medium"/>
      <w:sz w:val="16"/>
    </w:rPr>
  </w:style>
  <w:style w:type="table" w:styleId="TableGrid">
    <w:name w:val="Table Grid"/>
    <w:basedOn w:val="TableNormal"/>
    <w:uiPriority w:val="59"/>
    <w:rsid w:val="00117E5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34556\AppData\Roaming\Microsoft\Templates\Ev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C97D842F2D49359703AD70BB9A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7EF6-23E6-47A7-AFF7-9F130BA70785}"/>
      </w:docPartPr>
      <w:docPartBody>
        <w:p w:rsidR="00DD3A14" w:rsidRDefault="00DD3A14">
          <w:pPr>
            <w:pStyle w:val="5FC97D842F2D49359703AD70BB9AB3CB"/>
          </w:pPr>
          <w:r w:rsidRPr="005C54A1">
            <w:t>SUN</w:t>
          </w:r>
        </w:p>
      </w:docPartBody>
    </w:docPart>
    <w:docPart>
      <w:docPartPr>
        <w:name w:val="A5739567D87F404E83E48963CBE2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5CB94-4D5A-47C1-B39E-CC409BFF4D8C}"/>
      </w:docPartPr>
      <w:docPartBody>
        <w:p w:rsidR="00DD3A14" w:rsidRDefault="00DD3A14">
          <w:pPr>
            <w:pStyle w:val="A5739567D87F404E83E48963CBE2E646"/>
          </w:pPr>
          <w:r>
            <w:t>MON</w:t>
          </w:r>
        </w:p>
      </w:docPartBody>
    </w:docPart>
    <w:docPart>
      <w:docPartPr>
        <w:name w:val="B2E33B0D33084DBA8F124DB4DD81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0ECF-5F53-49D8-A752-FB26CC9B3883}"/>
      </w:docPartPr>
      <w:docPartBody>
        <w:p w:rsidR="00DD3A14" w:rsidRDefault="00DD3A14">
          <w:pPr>
            <w:pStyle w:val="B2E33B0D33084DBA8F124DB4DD815BD4"/>
          </w:pPr>
          <w:r>
            <w:t>TUE</w:t>
          </w:r>
        </w:p>
      </w:docPartBody>
    </w:docPart>
    <w:docPart>
      <w:docPartPr>
        <w:name w:val="56E266C7D03B411A98B12B50DD4F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EA037-190B-441C-A599-E8581D7EC3CB}"/>
      </w:docPartPr>
      <w:docPartBody>
        <w:p w:rsidR="00DD3A14" w:rsidRDefault="00DD3A14">
          <w:pPr>
            <w:pStyle w:val="56E266C7D03B411A98B12B50DD4F4D5F"/>
          </w:pPr>
          <w:r>
            <w:t>WED</w:t>
          </w:r>
        </w:p>
      </w:docPartBody>
    </w:docPart>
    <w:docPart>
      <w:docPartPr>
        <w:name w:val="60669B8540BC450C84647783DE28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A3AD-C3CB-45DA-971C-EEC4127A389B}"/>
      </w:docPartPr>
      <w:docPartBody>
        <w:p w:rsidR="00DD3A14" w:rsidRDefault="00DD3A14">
          <w:pPr>
            <w:pStyle w:val="60669B8540BC450C84647783DE2805C0"/>
          </w:pPr>
          <w:r>
            <w:t>THU</w:t>
          </w:r>
        </w:p>
      </w:docPartBody>
    </w:docPart>
    <w:docPart>
      <w:docPartPr>
        <w:name w:val="32DE972624C84C31A19837701F5D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83C2-EBB0-4989-BBCF-C1E6D6C11587}"/>
      </w:docPartPr>
      <w:docPartBody>
        <w:p w:rsidR="00DD3A14" w:rsidRDefault="00DD3A14">
          <w:pPr>
            <w:pStyle w:val="32DE972624C84C31A19837701F5D7CAC"/>
          </w:pPr>
          <w:r>
            <w:t>FRI</w:t>
          </w:r>
        </w:p>
      </w:docPartBody>
    </w:docPart>
    <w:docPart>
      <w:docPartPr>
        <w:name w:val="2484915F3D8148D18F892B73963EE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6573-4916-4235-972A-12860599B3E9}"/>
      </w:docPartPr>
      <w:docPartBody>
        <w:p w:rsidR="00DD3A14" w:rsidRDefault="00DD3A14">
          <w:pPr>
            <w:pStyle w:val="2484915F3D8148D18F892B73963EE6C6"/>
          </w:pPr>
          <w:r>
            <w:t>SAT</w:t>
          </w:r>
        </w:p>
      </w:docPartBody>
    </w:docPart>
    <w:docPart>
      <w:docPartPr>
        <w:name w:val="699879512E0D4BD695D2DB7D3A19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51672-9B4B-4BD5-8418-45E74E21CB5B}"/>
      </w:docPartPr>
      <w:docPartBody>
        <w:p w:rsidR="00DD3A14" w:rsidRDefault="00DD3A14">
          <w:pPr>
            <w:pStyle w:val="699879512E0D4BD695D2DB7D3A194FCE"/>
          </w:pPr>
          <w:r w:rsidRPr="005C54A1">
            <w:t>SUN</w:t>
          </w:r>
        </w:p>
      </w:docPartBody>
    </w:docPart>
    <w:docPart>
      <w:docPartPr>
        <w:name w:val="ACCE7D73097742CC9D81215295810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9182-31F2-43B4-923F-2C1E54252FAA}"/>
      </w:docPartPr>
      <w:docPartBody>
        <w:p w:rsidR="00DD3A14" w:rsidRDefault="00DD3A14">
          <w:pPr>
            <w:pStyle w:val="ACCE7D73097742CC9D812152958102F6"/>
          </w:pPr>
          <w:r>
            <w:t>MON</w:t>
          </w:r>
        </w:p>
      </w:docPartBody>
    </w:docPart>
    <w:docPart>
      <w:docPartPr>
        <w:name w:val="15FDF28147164E4AB5118147124C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CC57-9D01-4DC6-90E3-D08429F0D47F}"/>
      </w:docPartPr>
      <w:docPartBody>
        <w:p w:rsidR="00DD3A14" w:rsidRDefault="00DD3A14">
          <w:pPr>
            <w:pStyle w:val="15FDF28147164E4AB5118147124CAFA0"/>
          </w:pPr>
          <w:r>
            <w:t>TUE</w:t>
          </w:r>
        </w:p>
      </w:docPartBody>
    </w:docPart>
    <w:docPart>
      <w:docPartPr>
        <w:name w:val="040725CB63444CA4BFCC8D2D3628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86023-329C-4EA5-8DA3-96334B01AAD1}"/>
      </w:docPartPr>
      <w:docPartBody>
        <w:p w:rsidR="00DD3A14" w:rsidRDefault="00DD3A14">
          <w:pPr>
            <w:pStyle w:val="040725CB63444CA4BFCC8D2D362864F9"/>
          </w:pPr>
          <w:r>
            <w:t>WED</w:t>
          </w:r>
        </w:p>
      </w:docPartBody>
    </w:docPart>
    <w:docPart>
      <w:docPartPr>
        <w:name w:val="101151353895480C868958556B62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F86F3-4B76-441D-8BEF-FE1B07626BC0}"/>
      </w:docPartPr>
      <w:docPartBody>
        <w:p w:rsidR="00DD3A14" w:rsidRDefault="00DD3A14">
          <w:pPr>
            <w:pStyle w:val="101151353895480C868958556B6238B6"/>
          </w:pPr>
          <w:r>
            <w:t>THU</w:t>
          </w:r>
        </w:p>
      </w:docPartBody>
    </w:docPart>
    <w:docPart>
      <w:docPartPr>
        <w:name w:val="F92BC5AF453348A9AB7DFD35EA77F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6DB4D-30BE-4EEF-AFEE-6A5B49CED101}"/>
      </w:docPartPr>
      <w:docPartBody>
        <w:p w:rsidR="00DD3A14" w:rsidRDefault="00DD3A14">
          <w:pPr>
            <w:pStyle w:val="F92BC5AF453348A9AB7DFD35EA77F13F"/>
          </w:pPr>
          <w:r>
            <w:t>FRI</w:t>
          </w:r>
        </w:p>
      </w:docPartBody>
    </w:docPart>
    <w:docPart>
      <w:docPartPr>
        <w:name w:val="E529913037BC48B38E54541E67BA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5E79E-6674-4165-BD29-3A1E6BB12D65}"/>
      </w:docPartPr>
      <w:docPartBody>
        <w:p w:rsidR="00DD3A14" w:rsidRDefault="00DD3A14">
          <w:pPr>
            <w:pStyle w:val="E529913037BC48B38E54541E67BAF03D"/>
          </w:pPr>
          <w:r>
            <w:t>SAT</w:t>
          </w:r>
        </w:p>
      </w:docPartBody>
    </w:docPart>
    <w:docPart>
      <w:docPartPr>
        <w:name w:val="98B1C3049D5346858AA4245DB5B08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611E-EBAF-4774-9C06-30B974C02DB0}"/>
      </w:docPartPr>
      <w:docPartBody>
        <w:p w:rsidR="00DD3A14" w:rsidRDefault="00DD3A14">
          <w:pPr>
            <w:pStyle w:val="98B1C3049D5346858AA4245DB5B08B31"/>
          </w:pPr>
          <w:r w:rsidRPr="005C54A1">
            <w:t>SUN</w:t>
          </w:r>
        </w:p>
      </w:docPartBody>
    </w:docPart>
    <w:docPart>
      <w:docPartPr>
        <w:name w:val="61E7D4305F5740149008E5C797157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0E2D-0139-426A-AC82-40B51DB14ADD}"/>
      </w:docPartPr>
      <w:docPartBody>
        <w:p w:rsidR="00DD3A14" w:rsidRDefault="00DD3A14">
          <w:pPr>
            <w:pStyle w:val="61E7D4305F5740149008E5C79715708F"/>
          </w:pPr>
          <w:r>
            <w:t>MON</w:t>
          </w:r>
        </w:p>
      </w:docPartBody>
    </w:docPart>
    <w:docPart>
      <w:docPartPr>
        <w:name w:val="46E038E394CA454481720C0AF3D8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515F7-0D5A-4ED1-9D8B-737A8BE26876}"/>
      </w:docPartPr>
      <w:docPartBody>
        <w:p w:rsidR="00DD3A14" w:rsidRDefault="00DD3A14">
          <w:pPr>
            <w:pStyle w:val="46E038E394CA454481720C0AF3D83A14"/>
          </w:pPr>
          <w:r>
            <w:t>TUE</w:t>
          </w:r>
        </w:p>
      </w:docPartBody>
    </w:docPart>
    <w:docPart>
      <w:docPartPr>
        <w:name w:val="B110C1A4E49944AF98676945E3C4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A0D6-C89F-4F53-BFAA-9625D8E98581}"/>
      </w:docPartPr>
      <w:docPartBody>
        <w:p w:rsidR="00DD3A14" w:rsidRDefault="00DD3A14">
          <w:pPr>
            <w:pStyle w:val="B110C1A4E49944AF98676945E3C47CBA"/>
          </w:pPr>
          <w:r>
            <w:t>WED</w:t>
          </w:r>
        </w:p>
      </w:docPartBody>
    </w:docPart>
    <w:docPart>
      <w:docPartPr>
        <w:name w:val="47983E08D0734BA89F5F9CC2A4B3A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2180-3D80-4A1E-ADAC-5FAAFFF12815}"/>
      </w:docPartPr>
      <w:docPartBody>
        <w:p w:rsidR="00DD3A14" w:rsidRDefault="00DD3A14">
          <w:pPr>
            <w:pStyle w:val="47983E08D0734BA89F5F9CC2A4B3AFCF"/>
          </w:pPr>
          <w:r>
            <w:t>THU</w:t>
          </w:r>
        </w:p>
      </w:docPartBody>
    </w:docPart>
    <w:docPart>
      <w:docPartPr>
        <w:name w:val="4A3F2BB68F5B44028031814F796F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C804-22E3-4B05-B4EC-425D64D021FD}"/>
      </w:docPartPr>
      <w:docPartBody>
        <w:p w:rsidR="00DD3A14" w:rsidRDefault="00DD3A14">
          <w:pPr>
            <w:pStyle w:val="4A3F2BB68F5B44028031814F796F3B07"/>
          </w:pPr>
          <w:r>
            <w:t>FRI</w:t>
          </w:r>
        </w:p>
      </w:docPartBody>
    </w:docPart>
    <w:docPart>
      <w:docPartPr>
        <w:name w:val="19C1AE4AC9B84079824D98C48C91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5472-77C9-49FF-B9CB-D65F2EC95F49}"/>
      </w:docPartPr>
      <w:docPartBody>
        <w:p w:rsidR="00DD3A14" w:rsidRDefault="00DD3A14">
          <w:pPr>
            <w:pStyle w:val="19C1AE4AC9B84079824D98C48C91FA35"/>
          </w:pPr>
          <w:r>
            <w:t>SAT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14"/>
    <w:rsid w:val="00022CFB"/>
    <w:rsid w:val="00067D54"/>
    <w:rsid w:val="000E0368"/>
    <w:rsid w:val="00167BB4"/>
    <w:rsid w:val="00182552"/>
    <w:rsid w:val="00296C05"/>
    <w:rsid w:val="002C5200"/>
    <w:rsid w:val="00311AE1"/>
    <w:rsid w:val="003B5C09"/>
    <w:rsid w:val="0045225A"/>
    <w:rsid w:val="004D1DF4"/>
    <w:rsid w:val="00707C97"/>
    <w:rsid w:val="00775892"/>
    <w:rsid w:val="008746BC"/>
    <w:rsid w:val="008E4EEE"/>
    <w:rsid w:val="009D1C50"/>
    <w:rsid w:val="00A050F8"/>
    <w:rsid w:val="00B6007D"/>
    <w:rsid w:val="00C67AA4"/>
    <w:rsid w:val="00DD3A14"/>
    <w:rsid w:val="00E268D1"/>
    <w:rsid w:val="00F66925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C97D842F2D49359703AD70BB9AB3CB">
    <w:name w:val="5FC97D842F2D49359703AD70BB9AB3CB"/>
  </w:style>
  <w:style w:type="paragraph" w:customStyle="1" w:styleId="A5739567D87F404E83E48963CBE2E646">
    <w:name w:val="A5739567D87F404E83E48963CBE2E646"/>
  </w:style>
  <w:style w:type="paragraph" w:customStyle="1" w:styleId="B2E33B0D33084DBA8F124DB4DD815BD4">
    <w:name w:val="B2E33B0D33084DBA8F124DB4DD815BD4"/>
  </w:style>
  <w:style w:type="paragraph" w:customStyle="1" w:styleId="56E266C7D03B411A98B12B50DD4F4D5F">
    <w:name w:val="56E266C7D03B411A98B12B50DD4F4D5F"/>
  </w:style>
  <w:style w:type="paragraph" w:customStyle="1" w:styleId="60669B8540BC450C84647783DE2805C0">
    <w:name w:val="60669B8540BC450C84647783DE2805C0"/>
  </w:style>
  <w:style w:type="paragraph" w:customStyle="1" w:styleId="32DE972624C84C31A19837701F5D7CAC">
    <w:name w:val="32DE972624C84C31A19837701F5D7CAC"/>
  </w:style>
  <w:style w:type="paragraph" w:customStyle="1" w:styleId="2484915F3D8148D18F892B73963EE6C6">
    <w:name w:val="2484915F3D8148D18F892B73963EE6C6"/>
  </w:style>
  <w:style w:type="paragraph" w:customStyle="1" w:styleId="699879512E0D4BD695D2DB7D3A194FCE">
    <w:name w:val="699879512E0D4BD695D2DB7D3A194FCE"/>
  </w:style>
  <w:style w:type="paragraph" w:customStyle="1" w:styleId="ACCE7D73097742CC9D812152958102F6">
    <w:name w:val="ACCE7D73097742CC9D812152958102F6"/>
  </w:style>
  <w:style w:type="paragraph" w:customStyle="1" w:styleId="15FDF28147164E4AB5118147124CAFA0">
    <w:name w:val="15FDF28147164E4AB5118147124CAFA0"/>
  </w:style>
  <w:style w:type="paragraph" w:customStyle="1" w:styleId="040725CB63444CA4BFCC8D2D362864F9">
    <w:name w:val="040725CB63444CA4BFCC8D2D362864F9"/>
  </w:style>
  <w:style w:type="paragraph" w:customStyle="1" w:styleId="101151353895480C868958556B6238B6">
    <w:name w:val="101151353895480C868958556B6238B6"/>
  </w:style>
  <w:style w:type="paragraph" w:customStyle="1" w:styleId="F92BC5AF453348A9AB7DFD35EA77F13F">
    <w:name w:val="F92BC5AF453348A9AB7DFD35EA77F13F"/>
  </w:style>
  <w:style w:type="paragraph" w:customStyle="1" w:styleId="E529913037BC48B38E54541E67BAF03D">
    <w:name w:val="E529913037BC48B38E54541E67BAF03D"/>
  </w:style>
  <w:style w:type="paragraph" w:customStyle="1" w:styleId="98B1C3049D5346858AA4245DB5B08B31">
    <w:name w:val="98B1C3049D5346858AA4245DB5B08B31"/>
  </w:style>
  <w:style w:type="paragraph" w:customStyle="1" w:styleId="61E7D4305F5740149008E5C79715708F">
    <w:name w:val="61E7D4305F5740149008E5C79715708F"/>
  </w:style>
  <w:style w:type="paragraph" w:customStyle="1" w:styleId="46E038E394CA454481720C0AF3D83A14">
    <w:name w:val="46E038E394CA454481720C0AF3D83A14"/>
  </w:style>
  <w:style w:type="paragraph" w:customStyle="1" w:styleId="B110C1A4E49944AF98676945E3C47CBA">
    <w:name w:val="B110C1A4E49944AF98676945E3C47CBA"/>
  </w:style>
  <w:style w:type="paragraph" w:customStyle="1" w:styleId="47983E08D0734BA89F5F9CC2A4B3AFCF">
    <w:name w:val="47983E08D0734BA89F5F9CC2A4B3AFCF"/>
  </w:style>
  <w:style w:type="paragraph" w:customStyle="1" w:styleId="4A3F2BB68F5B44028031814F796F3B07">
    <w:name w:val="4A3F2BB68F5B44028031814F796F3B07"/>
  </w:style>
  <w:style w:type="paragraph" w:customStyle="1" w:styleId="19C1AE4AC9B84079824D98C48C91FA35">
    <w:name w:val="19C1AE4AC9B84079824D98C48C91F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TM1638293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191"/>
      </a:accent1>
      <a:accent2>
        <a:srgbClr val="50138C"/>
      </a:accent2>
      <a:accent3>
        <a:srgbClr val="F3E3CF"/>
      </a:accent3>
      <a:accent4>
        <a:srgbClr val="F586EF"/>
      </a:accent4>
      <a:accent5>
        <a:srgbClr val="055545"/>
      </a:accent5>
      <a:accent6>
        <a:srgbClr val="F8B22E"/>
      </a:accent6>
      <a:hlink>
        <a:srgbClr val="ECD94E"/>
      </a:hlink>
      <a:folHlink>
        <a:srgbClr val="954F72"/>
      </a:folHlink>
    </a:clrScheme>
    <a:fontScheme name="Custom 117">
      <a:majorFont>
        <a:latin typeface="Franklin Gothic Demi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E2D37-1BA6-421E-BC93-B15FC67E9A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C3C95B0-BEFF-4E63-8790-D49A06E50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C8B64-CECF-4C19-9314-2F1C093C75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Event calendar.dotx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2025-10-01T16:23:00Z</dcterms:created>
  <dcterms:modified xsi:type="dcterms:W3CDTF">2025-10-01T16:23:00Z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