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8" w:type="dxa"/>
        <w:jc w:val="center"/>
        <w:tblLayout w:type="fixed"/>
        <w:tblLook w:val="01E0" w:firstRow="1" w:lastRow="1" w:firstColumn="1" w:lastColumn="1" w:noHBand="0" w:noVBand="0"/>
      </w:tblPr>
      <w:tblGrid>
        <w:gridCol w:w="1800"/>
        <w:gridCol w:w="236"/>
        <w:gridCol w:w="484"/>
        <w:gridCol w:w="276"/>
        <w:gridCol w:w="630"/>
        <w:gridCol w:w="360"/>
        <w:gridCol w:w="540"/>
        <w:gridCol w:w="360"/>
        <w:gridCol w:w="540"/>
        <w:gridCol w:w="450"/>
        <w:gridCol w:w="270"/>
        <w:gridCol w:w="810"/>
        <w:gridCol w:w="270"/>
        <w:gridCol w:w="804"/>
        <w:gridCol w:w="276"/>
        <w:gridCol w:w="270"/>
        <w:gridCol w:w="270"/>
        <w:gridCol w:w="264"/>
        <w:gridCol w:w="1086"/>
        <w:gridCol w:w="188"/>
        <w:gridCol w:w="134"/>
      </w:tblGrid>
      <w:tr w:rsidR="00C554B1" w:rsidRPr="00462F9C" w14:paraId="0CC5A57F" w14:textId="77777777" w:rsidTr="00194F9F">
        <w:trPr>
          <w:gridAfter w:val="1"/>
          <w:wAfter w:w="134" w:type="dxa"/>
          <w:trHeight w:val="432"/>
          <w:jc w:val="center"/>
        </w:trPr>
        <w:tc>
          <w:tcPr>
            <w:tcW w:w="10184" w:type="dxa"/>
            <w:gridSpan w:val="20"/>
            <w:vAlign w:val="center"/>
          </w:tcPr>
          <w:p w14:paraId="7EFEB729" w14:textId="414DD57B" w:rsidR="00EF602C" w:rsidRPr="00462F9C" w:rsidRDefault="00175D7E" w:rsidP="00EF602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039836" wp14:editId="360BEEAC">
                      <wp:simplePos x="0" y="0"/>
                      <wp:positionH relativeFrom="column">
                        <wp:posOffset>4601845</wp:posOffset>
                      </wp:positionH>
                      <wp:positionV relativeFrom="paragraph">
                        <wp:posOffset>83820</wp:posOffset>
                      </wp:positionV>
                      <wp:extent cx="1691640" cy="1546860"/>
                      <wp:effectExtent l="0" t="0" r="0" b="0"/>
                      <wp:wrapNone/>
                      <wp:docPr id="204393212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640" cy="1546860"/>
                                <a:chOff x="0" y="0"/>
                                <a:chExt cx="1691640" cy="1546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280" y="0"/>
                                  <a:ext cx="1152525" cy="1253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280160"/>
                                  <a:ext cx="169164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11126C" w14:textId="5FB5C811" w:rsidR="00175D7E" w:rsidRPr="00175D7E" w:rsidRDefault="00175D7E" w:rsidP="00175D7E">
                                    <w:pPr>
                                      <w:jc w:val="center"/>
                                      <w:rPr>
                                        <w:sz w:val="20"/>
                                        <w:szCs w:val="28"/>
                                      </w:rPr>
                                    </w:pPr>
                                    <w:r w:rsidRPr="00175D7E">
                                      <w:rPr>
                                        <w:sz w:val="20"/>
                                        <w:szCs w:val="28"/>
                                      </w:rPr>
                                      <w:t>Replace with Clear Photo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39836" id="Group 1" o:spid="_x0000_s1026" style="position:absolute;margin-left:362.35pt;margin-top:6.6pt;width:133.2pt;height:121.8pt;z-index:251660288" coordsize="16916,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3352;width:11526;height:1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12801;width:1691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7F11126C" w14:textId="5FB5C811" w:rsidR="00175D7E" w:rsidRPr="00175D7E" w:rsidRDefault="00175D7E" w:rsidP="00175D7E">
                              <w:pPr>
                                <w:jc w:val="center"/>
                                <w:rPr>
                                  <w:sz w:val="20"/>
                                  <w:szCs w:val="28"/>
                                </w:rPr>
                              </w:pPr>
                              <w:r w:rsidRPr="00175D7E">
                                <w:rPr>
                                  <w:sz w:val="20"/>
                                  <w:szCs w:val="28"/>
                                </w:rPr>
                                <w:t>Replace with Clear Photo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C8970E2" wp14:editId="02D012A8">
                  <wp:extent cx="1363980" cy="909320"/>
                  <wp:effectExtent l="0" t="0" r="7620" b="5080"/>
                  <wp:docPr id="9932916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29168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0BC1">
              <w:t xml:space="preserve">                                                                                                                    </w:t>
            </w:r>
          </w:p>
        </w:tc>
      </w:tr>
      <w:tr w:rsidR="00C554B1" w:rsidRPr="00462F9C" w14:paraId="078B6914" w14:textId="77777777" w:rsidTr="00194F9F">
        <w:trPr>
          <w:gridAfter w:val="1"/>
          <w:wAfter w:w="134" w:type="dxa"/>
          <w:trHeight w:val="720"/>
          <w:jc w:val="center"/>
        </w:trPr>
        <w:tc>
          <w:tcPr>
            <w:tcW w:w="10184" w:type="dxa"/>
            <w:gridSpan w:val="20"/>
            <w:vAlign w:val="center"/>
          </w:tcPr>
          <w:p w14:paraId="37A95D81" w14:textId="6CC1745E" w:rsidR="00C554B1" w:rsidRPr="00175D7E" w:rsidRDefault="00637E87" w:rsidP="0025255F">
            <w:pPr>
              <w:pStyle w:val="Heading1"/>
              <w:rPr>
                <w:sz w:val="24"/>
              </w:rPr>
            </w:pPr>
            <w:r>
              <w:t>JR</w:t>
            </w:r>
            <w:r w:rsidR="00EF602C" w:rsidRPr="00462F9C">
              <w:t>C Meeting Request Form</w:t>
            </w:r>
          </w:p>
          <w:p w14:paraId="7774DC93" w14:textId="4D170B03" w:rsidR="00FE0944" w:rsidRPr="00F36E90" w:rsidRDefault="00FE0944" w:rsidP="00175D7E">
            <w:pPr>
              <w:pStyle w:val="Heading2"/>
              <w:tabs>
                <w:tab w:val="left" w:pos="6492"/>
              </w:tabs>
              <w:rPr>
                <w:sz w:val="22"/>
                <w:szCs w:val="22"/>
              </w:rPr>
            </w:pPr>
            <w:r w:rsidRPr="00F36E90">
              <w:rPr>
                <w:sz w:val="22"/>
                <w:szCs w:val="22"/>
              </w:rPr>
              <w:t>For Ratings reduction or protest</w:t>
            </w:r>
            <w:r w:rsidR="00175D7E">
              <w:rPr>
                <w:sz w:val="22"/>
                <w:szCs w:val="22"/>
              </w:rPr>
              <w:t xml:space="preserve">   </w:t>
            </w:r>
          </w:p>
          <w:p w14:paraId="5F4530C8" w14:textId="3E6C16AE" w:rsidR="00FE0944" w:rsidRPr="00175D7E" w:rsidRDefault="00FE0944" w:rsidP="00FE0944">
            <w:pPr>
              <w:rPr>
                <w:sz w:val="22"/>
                <w:szCs w:val="22"/>
              </w:rPr>
            </w:pPr>
            <w:r w:rsidRPr="00F36E90">
              <w:rPr>
                <w:sz w:val="22"/>
                <w:szCs w:val="22"/>
              </w:rPr>
              <w:t>(1 Form per Player)</w:t>
            </w:r>
          </w:p>
          <w:p w14:paraId="7C6D48B6" w14:textId="77777777" w:rsidR="00FE0944" w:rsidRPr="00FE0944" w:rsidRDefault="00FE0944" w:rsidP="00FE0944"/>
        </w:tc>
      </w:tr>
      <w:tr w:rsidR="00FC4E42" w:rsidRPr="00462F9C" w14:paraId="3714EEE6" w14:textId="77777777" w:rsidTr="00282BF5">
        <w:trPr>
          <w:gridAfter w:val="1"/>
          <w:wAfter w:w="134" w:type="dxa"/>
          <w:trHeight w:val="43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4ADA98" w14:textId="08AC15F5" w:rsidR="00FC4E42" w:rsidRPr="00194F9F" w:rsidRDefault="00EF602C" w:rsidP="00194F9F">
            <w:pPr>
              <w:pStyle w:val="body"/>
              <w:rPr>
                <w:i/>
                <w:iCs/>
              </w:rPr>
            </w:pPr>
            <w:r w:rsidRPr="00194F9F">
              <w:rPr>
                <w:i/>
                <w:iCs/>
              </w:rPr>
              <w:t xml:space="preserve">Name of Presenter </w:t>
            </w:r>
            <w:r w:rsidR="00194F9F">
              <w:rPr>
                <w:i/>
                <w:iCs/>
              </w:rPr>
              <w:t>&amp;</w:t>
            </w:r>
            <w:r w:rsidRPr="00194F9F">
              <w:rPr>
                <w:i/>
                <w:iCs/>
              </w:rPr>
              <w:t xml:space="preserve"> </w:t>
            </w:r>
            <w:r w:rsidR="0092702E" w:rsidRPr="00194F9F">
              <w:rPr>
                <w:i/>
                <w:iCs/>
              </w:rPr>
              <w:t>T</w:t>
            </w:r>
            <w:r w:rsidRPr="00194F9F">
              <w:rPr>
                <w:i/>
                <w:iCs/>
              </w:rPr>
              <w:t>eam</w:t>
            </w:r>
          </w:p>
        </w:tc>
        <w:tc>
          <w:tcPr>
            <w:tcW w:w="7664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B0A0C7" w14:textId="77777777" w:rsidR="00FC4E42" w:rsidRPr="00B9558C" w:rsidRDefault="00FC4E42" w:rsidP="001D109F">
            <w:pPr>
              <w:pStyle w:val="body"/>
              <w:rPr>
                <w:sz w:val="22"/>
                <w:szCs w:val="22"/>
              </w:rPr>
            </w:pPr>
          </w:p>
        </w:tc>
      </w:tr>
      <w:tr w:rsidR="00FC4E42" w:rsidRPr="00462F9C" w14:paraId="46DEBAB5" w14:textId="77777777" w:rsidTr="00194F9F">
        <w:trPr>
          <w:gridAfter w:val="1"/>
          <w:wAfter w:w="134" w:type="dxa"/>
          <w:trHeight w:val="432"/>
          <w:jc w:val="center"/>
        </w:trPr>
        <w:tc>
          <w:tcPr>
            <w:tcW w:w="10184" w:type="dxa"/>
            <w:gridSpan w:val="20"/>
            <w:tcBorders>
              <w:bottom w:val="single" w:sz="2" w:space="0" w:color="999999"/>
            </w:tcBorders>
            <w:vAlign w:val="bottom"/>
          </w:tcPr>
          <w:p w14:paraId="391DCA18" w14:textId="77777777" w:rsidR="00FC4E42" w:rsidRPr="00462F9C" w:rsidRDefault="00FC4E42" w:rsidP="0061301F">
            <w:pPr>
              <w:pStyle w:val="body"/>
            </w:pPr>
          </w:p>
        </w:tc>
      </w:tr>
      <w:tr w:rsidR="00282BF5" w:rsidRPr="00462F9C" w14:paraId="41AAADF1" w14:textId="77777777" w:rsidTr="000E5C92">
        <w:trPr>
          <w:gridAfter w:val="1"/>
          <w:wAfter w:w="134" w:type="dxa"/>
          <w:trHeight w:val="432"/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00C4F57" w14:textId="107FF598" w:rsidR="00282BF5" w:rsidRPr="00282BF5" w:rsidRDefault="00282BF5" w:rsidP="00E140CD">
            <w:pPr>
              <w:pStyle w:val="body"/>
              <w:rPr>
                <w:i/>
                <w:iCs/>
                <w:sz w:val="22"/>
                <w:szCs w:val="22"/>
              </w:rPr>
            </w:pPr>
            <w:r w:rsidRPr="00282BF5">
              <w:rPr>
                <w:i/>
                <w:iCs/>
              </w:rPr>
              <w:t>Date</w:t>
            </w:r>
          </w:p>
        </w:tc>
        <w:tc>
          <w:tcPr>
            <w:tcW w:w="603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CBCF6" w14:textId="77777777" w:rsidR="00282BF5" w:rsidRPr="00B9558C" w:rsidRDefault="00282BF5" w:rsidP="00E140CD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1F9E2B0" w14:textId="2D02E518" w:rsidR="00282BF5" w:rsidRPr="00282BF5" w:rsidRDefault="00282BF5" w:rsidP="00E140CD">
            <w:pPr>
              <w:pStyle w:val="body"/>
              <w:rPr>
                <w:i/>
                <w:iCs/>
                <w:sz w:val="22"/>
                <w:szCs w:val="22"/>
              </w:rPr>
            </w:pPr>
            <w:r w:rsidRPr="00282BF5">
              <w:rPr>
                <w:i/>
                <w:iCs/>
              </w:rPr>
              <w:t>Jersey #</w:t>
            </w: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A520D" w14:textId="77777777" w:rsidR="00282BF5" w:rsidRPr="00B9558C" w:rsidRDefault="00282BF5" w:rsidP="00E140CD">
            <w:pPr>
              <w:pStyle w:val="body"/>
              <w:rPr>
                <w:sz w:val="22"/>
                <w:szCs w:val="22"/>
              </w:rPr>
            </w:pPr>
          </w:p>
        </w:tc>
      </w:tr>
      <w:tr w:rsidR="00462F9C" w:rsidRPr="00462F9C" w14:paraId="279E0500" w14:textId="77777777" w:rsidTr="00194F9F">
        <w:trPr>
          <w:gridAfter w:val="1"/>
          <w:wAfter w:w="134" w:type="dxa"/>
          <w:trHeight w:val="432"/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6632223" w14:textId="067A1D0B" w:rsidR="00462F9C" w:rsidRPr="00462F9C" w:rsidRDefault="00462F9C" w:rsidP="00194F9F">
            <w:pPr>
              <w:pStyle w:val="italic"/>
            </w:pPr>
            <w:r w:rsidRPr="00462F9C">
              <w:t>Player Name</w:t>
            </w:r>
          </w:p>
        </w:tc>
        <w:tc>
          <w:tcPr>
            <w:tcW w:w="8384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196AB" w14:textId="77777777" w:rsidR="00462F9C" w:rsidRPr="00B9558C" w:rsidRDefault="00462F9C" w:rsidP="0061301F">
            <w:pPr>
              <w:pStyle w:val="body"/>
              <w:rPr>
                <w:sz w:val="22"/>
                <w:szCs w:val="22"/>
              </w:rPr>
            </w:pPr>
          </w:p>
        </w:tc>
      </w:tr>
      <w:tr w:rsidR="00462F9C" w:rsidRPr="00462F9C" w14:paraId="2B9BC6C3" w14:textId="77777777" w:rsidTr="00194F9F">
        <w:trPr>
          <w:gridAfter w:val="1"/>
          <w:wAfter w:w="134" w:type="dxa"/>
          <w:trHeight w:val="432"/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74329389" w14:textId="77777777" w:rsidR="00462F9C" w:rsidRPr="00462F9C" w:rsidRDefault="00462F9C" w:rsidP="002E401B">
            <w:pPr>
              <w:pStyle w:val="italic"/>
            </w:pPr>
            <w:r w:rsidRPr="00462F9C">
              <w:t>Current Rating</w:t>
            </w:r>
          </w:p>
        </w:tc>
        <w:tc>
          <w:tcPr>
            <w:tcW w:w="8384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2D3FF" w14:textId="77777777" w:rsidR="00462F9C" w:rsidRPr="00B9558C" w:rsidRDefault="00462F9C" w:rsidP="002E401B">
            <w:pPr>
              <w:pStyle w:val="body"/>
              <w:rPr>
                <w:sz w:val="22"/>
                <w:szCs w:val="22"/>
              </w:rPr>
            </w:pPr>
          </w:p>
        </w:tc>
      </w:tr>
      <w:tr w:rsidR="00462F9C" w:rsidRPr="00462F9C" w14:paraId="69ED0A58" w14:textId="77777777" w:rsidTr="00194F9F">
        <w:trPr>
          <w:gridAfter w:val="1"/>
          <w:wAfter w:w="134" w:type="dxa"/>
          <w:trHeight w:val="481"/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224FA9D" w14:textId="77777777" w:rsidR="00462F9C" w:rsidRPr="00462F9C" w:rsidRDefault="00CB61B7" w:rsidP="007233A9">
            <w:pPr>
              <w:pStyle w:val="italic"/>
            </w:pPr>
            <w:r>
              <w:t>Review/Protest Question</w:t>
            </w:r>
          </w:p>
        </w:tc>
        <w:tc>
          <w:tcPr>
            <w:tcW w:w="8384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F0F5C" w14:textId="77777777" w:rsidR="00462F9C" w:rsidRPr="00B9558C" w:rsidRDefault="00B9558C" w:rsidP="00C2412C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</w:p>
        </w:tc>
      </w:tr>
      <w:tr w:rsidR="00462F9C" w:rsidRPr="00462F9C" w14:paraId="373C16C8" w14:textId="77777777" w:rsidTr="00194F9F">
        <w:trPr>
          <w:gridAfter w:val="1"/>
          <w:wAfter w:w="134" w:type="dxa"/>
          <w:trHeight w:val="526"/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5B2CE93" w14:textId="77777777" w:rsidR="007233A9" w:rsidRDefault="007233A9" w:rsidP="002E401B">
            <w:pPr>
              <w:pStyle w:val="italic"/>
            </w:pPr>
          </w:p>
          <w:p w14:paraId="77ABB9DC" w14:textId="77777777" w:rsidR="00462F9C" w:rsidRDefault="007233A9" w:rsidP="002E401B">
            <w:pPr>
              <w:pStyle w:val="italic"/>
            </w:pPr>
            <w:r>
              <w:t>Summary o</w:t>
            </w:r>
            <w:r w:rsidR="00637E87">
              <w:t>f Evidence to be presented to JR</w:t>
            </w:r>
            <w:r>
              <w:t>C</w:t>
            </w:r>
          </w:p>
          <w:p w14:paraId="120632AC" w14:textId="77777777" w:rsidR="00F74839" w:rsidRPr="00462F9C" w:rsidRDefault="00F74839" w:rsidP="002E401B">
            <w:pPr>
              <w:pStyle w:val="italic"/>
            </w:pPr>
          </w:p>
        </w:tc>
        <w:tc>
          <w:tcPr>
            <w:tcW w:w="8384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2ACCE" w14:textId="77777777" w:rsidR="00F74839" w:rsidRPr="00194F9F" w:rsidRDefault="00F74839" w:rsidP="00C2412C">
            <w:pPr>
              <w:rPr>
                <w:sz w:val="24"/>
                <w:szCs w:val="36"/>
              </w:rPr>
            </w:pPr>
          </w:p>
        </w:tc>
      </w:tr>
      <w:tr w:rsidR="002E69A8" w:rsidRPr="00462F9C" w14:paraId="169FFD28" w14:textId="77777777" w:rsidTr="00194F9F">
        <w:trPr>
          <w:trHeight w:val="288"/>
          <w:jc w:val="center"/>
        </w:trPr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620" w14:textId="77777777" w:rsidR="002E69A8" w:rsidRPr="00462F9C" w:rsidRDefault="00637E87" w:rsidP="002E401B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JR</w:t>
            </w:r>
            <w:r w:rsidR="002E69A8" w:rsidRPr="00462F9C">
              <w:rPr>
                <w:b/>
                <w:i/>
              </w:rPr>
              <w:t>C USE ONLY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519754" w14:textId="77777777" w:rsidR="002E69A8" w:rsidRPr="00462F9C" w:rsidRDefault="002E69A8" w:rsidP="002E401B">
            <w:pPr>
              <w:pStyle w:val="body"/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A13" w14:textId="77777777" w:rsidR="002E69A8" w:rsidRPr="006A0965" w:rsidRDefault="002E69A8" w:rsidP="00462F9C">
            <w:pPr>
              <w:pStyle w:val="body"/>
              <w:jc w:val="right"/>
              <w:rPr>
                <w:b/>
                <w:i/>
              </w:rPr>
            </w:pPr>
            <w:r w:rsidRPr="006A0965">
              <w:rPr>
                <w:b/>
                <w:i/>
              </w:rPr>
              <w:t>VOTE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D3EC8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  <w:r w:rsidRPr="006A0965">
              <w:rPr>
                <w:b/>
                <w:i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5D5E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0A967" w14:textId="77777777" w:rsidR="002E69A8" w:rsidRPr="006A0965" w:rsidRDefault="002E69A8" w:rsidP="002E401B">
            <w:pPr>
              <w:pStyle w:val="body"/>
              <w:rPr>
                <w:b/>
                <w:i/>
                <w:highlight w:val="lightGray"/>
              </w:rPr>
            </w:pPr>
            <w:r w:rsidRPr="006A0965">
              <w:rPr>
                <w:b/>
                <w:i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AE7C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58B43" w14:textId="77777777" w:rsidR="002E69A8" w:rsidRPr="006A0965" w:rsidRDefault="00EE1E14" w:rsidP="002E401B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2E69A8">
              <w:rPr>
                <w:b/>
                <w:i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565E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1A237E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0A6B0" w14:textId="77777777" w:rsidR="002E69A8" w:rsidRPr="006A0965" w:rsidRDefault="002E69A8" w:rsidP="00462F9C">
            <w:pPr>
              <w:pStyle w:val="body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KEEP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88FA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EACE6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REMOVE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B15F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005DBB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8AF12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  <w:r w:rsidRPr="006A0965">
              <w:rPr>
                <w:b/>
                <w:i/>
              </w:rPr>
              <w:t>New Rating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ABD" w14:textId="77777777" w:rsidR="002E69A8" w:rsidRPr="006A0965" w:rsidRDefault="002E69A8" w:rsidP="002E401B">
            <w:pPr>
              <w:pStyle w:val="body"/>
              <w:rPr>
                <w:b/>
                <w:i/>
              </w:rPr>
            </w:pPr>
          </w:p>
        </w:tc>
      </w:tr>
    </w:tbl>
    <w:p w14:paraId="12BF9624" w14:textId="5AE42AE7" w:rsidR="002E69A8" w:rsidRDefault="002E69A8" w:rsidP="00C554B1"/>
    <w:p w14:paraId="5AEF95CE" w14:textId="77777777" w:rsidR="00E3724E" w:rsidRDefault="00E3724E" w:rsidP="00C554B1"/>
    <w:p w14:paraId="3452D88D" w14:textId="77777777" w:rsidR="00E3724E" w:rsidRDefault="00E3724E" w:rsidP="00C554B1"/>
    <w:tbl>
      <w:tblPr>
        <w:tblW w:w="10184" w:type="dxa"/>
        <w:jc w:val="center"/>
        <w:tblLayout w:type="fixed"/>
        <w:tblLook w:val="01E0" w:firstRow="1" w:lastRow="1" w:firstColumn="1" w:lastColumn="1" w:noHBand="0" w:noVBand="0"/>
      </w:tblPr>
      <w:tblGrid>
        <w:gridCol w:w="1632"/>
        <w:gridCol w:w="270"/>
        <w:gridCol w:w="760"/>
        <w:gridCol w:w="630"/>
        <w:gridCol w:w="360"/>
        <w:gridCol w:w="540"/>
        <w:gridCol w:w="360"/>
        <w:gridCol w:w="540"/>
        <w:gridCol w:w="450"/>
        <w:gridCol w:w="270"/>
        <w:gridCol w:w="810"/>
        <w:gridCol w:w="270"/>
        <w:gridCol w:w="1080"/>
        <w:gridCol w:w="270"/>
        <w:gridCol w:w="270"/>
        <w:gridCol w:w="1350"/>
        <w:gridCol w:w="322"/>
      </w:tblGrid>
      <w:tr w:rsidR="002E69A8" w:rsidRPr="00B9558C" w14:paraId="69F8F0EF" w14:textId="77777777" w:rsidTr="00D80C63">
        <w:trPr>
          <w:trHeight w:val="481"/>
          <w:jc w:val="center"/>
        </w:trPr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94A7575" w14:textId="77777777" w:rsidR="002E69A8" w:rsidRPr="00462F9C" w:rsidRDefault="00CB61B7" w:rsidP="00D80C63">
            <w:pPr>
              <w:pStyle w:val="italic"/>
            </w:pPr>
            <w:r>
              <w:t>Review/Protest Question</w:t>
            </w:r>
          </w:p>
        </w:tc>
        <w:tc>
          <w:tcPr>
            <w:tcW w:w="855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8FA58" w14:textId="77777777" w:rsidR="002E69A8" w:rsidRPr="00B9558C" w:rsidRDefault="002E69A8" w:rsidP="00C2412C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</w:p>
        </w:tc>
      </w:tr>
      <w:tr w:rsidR="002E69A8" w:rsidRPr="00462F9C" w14:paraId="70832B41" w14:textId="77777777" w:rsidTr="00D80C63">
        <w:trPr>
          <w:trHeight w:val="526"/>
          <w:jc w:val="center"/>
        </w:trPr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0E400168" w14:textId="77777777" w:rsidR="002E69A8" w:rsidRDefault="002E69A8" w:rsidP="00D80C63">
            <w:pPr>
              <w:pStyle w:val="italic"/>
            </w:pPr>
          </w:p>
          <w:p w14:paraId="48829A91" w14:textId="77777777" w:rsidR="002E69A8" w:rsidRDefault="002E69A8" w:rsidP="00D80C63">
            <w:pPr>
              <w:pStyle w:val="italic"/>
            </w:pPr>
            <w:r>
              <w:t>Summary o</w:t>
            </w:r>
            <w:r w:rsidR="00637E87">
              <w:t>f Evidence to be presented to JR</w:t>
            </w:r>
            <w:r>
              <w:t>C</w:t>
            </w:r>
          </w:p>
          <w:p w14:paraId="557097D2" w14:textId="77777777" w:rsidR="002E69A8" w:rsidRPr="00462F9C" w:rsidRDefault="002E69A8" w:rsidP="00D80C63">
            <w:pPr>
              <w:pStyle w:val="italic"/>
            </w:pPr>
          </w:p>
        </w:tc>
        <w:tc>
          <w:tcPr>
            <w:tcW w:w="855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D49C0" w14:textId="77777777" w:rsidR="002E69A8" w:rsidRPr="00194F9F" w:rsidRDefault="002E69A8" w:rsidP="00C2412C">
            <w:pPr>
              <w:rPr>
                <w:sz w:val="22"/>
                <w:szCs w:val="32"/>
              </w:rPr>
            </w:pPr>
          </w:p>
        </w:tc>
      </w:tr>
      <w:tr w:rsidR="002E69A8" w:rsidRPr="006A0965" w14:paraId="4525885B" w14:textId="77777777" w:rsidTr="00D80C63">
        <w:trPr>
          <w:trHeight w:val="288"/>
          <w:jc w:val="center"/>
        </w:trPr>
        <w:tc>
          <w:tcPr>
            <w:tcW w:w="16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5B04" w14:textId="77777777" w:rsidR="002E69A8" w:rsidRPr="00462F9C" w:rsidRDefault="00637E87" w:rsidP="00D80C63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JR</w:t>
            </w:r>
            <w:r w:rsidR="002E69A8" w:rsidRPr="00462F9C">
              <w:rPr>
                <w:b/>
                <w:i/>
              </w:rPr>
              <w:t>C USE ONLY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F392C8" w14:textId="77777777" w:rsidR="002E69A8" w:rsidRPr="00462F9C" w:rsidRDefault="002E69A8" w:rsidP="00D80C63">
            <w:pPr>
              <w:pStyle w:val="body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AC8A" w14:textId="77777777" w:rsidR="002E69A8" w:rsidRPr="006A0965" w:rsidRDefault="002E69A8" w:rsidP="00D80C63">
            <w:pPr>
              <w:pStyle w:val="body"/>
              <w:jc w:val="right"/>
              <w:rPr>
                <w:b/>
                <w:i/>
              </w:rPr>
            </w:pPr>
            <w:r w:rsidRPr="006A0965">
              <w:rPr>
                <w:b/>
                <w:i/>
              </w:rPr>
              <w:t>VOTE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21895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  <w:r w:rsidRPr="006A0965">
              <w:rPr>
                <w:b/>
                <w:i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B591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34050" w14:textId="77777777" w:rsidR="002E69A8" w:rsidRPr="006A0965" w:rsidRDefault="002E69A8" w:rsidP="00D80C63">
            <w:pPr>
              <w:pStyle w:val="body"/>
              <w:rPr>
                <w:b/>
                <w:i/>
                <w:highlight w:val="lightGray"/>
              </w:rPr>
            </w:pPr>
            <w:r w:rsidRPr="006A0965">
              <w:rPr>
                <w:b/>
                <w:i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163A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8EC2" w14:textId="77777777" w:rsidR="002E69A8" w:rsidRPr="006A0965" w:rsidRDefault="00EE1E14" w:rsidP="00D80C63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2E69A8">
              <w:rPr>
                <w:b/>
                <w:i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A4E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9E3429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3C9DB" w14:textId="77777777" w:rsidR="002E69A8" w:rsidRPr="006A0965" w:rsidRDefault="002E69A8" w:rsidP="00D80C63">
            <w:pPr>
              <w:pStyle w:val="body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KEEP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C2E8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90AC8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REMOVE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85F4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E2BFAD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0281D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  <w:r w:rsidRPr="006A0965">
              <w:rPr>
                <w:b/>
                <w:i/>
              </w:rPr>
              <w:t>New Rating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B953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</w:tr>
    </w:tbl>
    <w:p w14:paraId="4BECF7C7" w14:textId="77777777" w:rsidR="002E69A8" w:rsidRDefault="002E69A8" w:rsidP="00C554B1"/>
    <w:p w14:paraId="5CEA7CA3" w14:textId="77777777" w:rsidR="00E3724E" w:rsidRDefault="00E3724E" w:rsidP="00C554B1"/>
    <w:p w14:paraId="2ABC4FE9" w14:textId="77777777" w:rsidR="002E69A8" w:rsidRDefault="002E69A8" w:rsidP="00C554B1"/>
    <w:tbl>
      <w:tblPr>
        <w:tblW w:w="10184" w:type="dxa"/>
        <w:jc w:val="center"/>
        <w:tblLayout w:type="fixed"/>
        <w:tblLook w:val="01E0" w:firstRow="1" w:lastRow="1" w:firstColumn="1" w:lastColumn="1" w:noHBand="0" w:noVBand="0"/>
      </w:tblPr>
      <w:tblGrid>
        <w:gridCol w:w="1632"/>
        <w:gridCol w:w="270"/>
        <w:gridCol w:w="760"/>
        <w:gridCol w:w="630"/>
        <w:gridCol w:w="360"/>
        <w:gridCol w:w="540"/>
        <w:gridCol w:w="360"/>
        <w:gridCol w:w="540"/>
        <w:gridCol w:w="450"/>
        <w:gridCol w:w="270"/>
        <w:gridCol w:w="810"/>
        <w:gridCol w:w="270"/>
        <w:gridCol w:w="1080"/>
        <w:gridCol w:w="270"/>
        <w:gridCol w:w="270"/>
        <w:gridCol w:w="1350"/>
        <w:gridCol w:w="322"/>
      </w:tblGrid>
      <w:tr w:rsidR="002E69A8" w:rsidRPr="00B9558C" w14:paraId="5EC2A25B" w14:textId="77777777" w:rsidTr="00D80C63">
        <w:trPr>
          <w:trHeight w:val="481"/>
          <w:jc w:val="center"/>
        </w:trPr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15525731" w14:textId="77777777" w:rsidR="002E69A8" w:rsidRPr="00462F9C" w:rsidRDefault="00CB61B7" w:rsidP="00D80C63">
            <w:pPr>
              <w:pStyle w:val="italic"/>
            </w:pPr>
            <w:r>
              <w:t>Review/Protest Question</w:t>
            </w:r>
          </w:p>
        </w:tc>
        <w:tc>
          <w:tcPr>
            <w:tcW w:w="855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7B976" w14:textId="77777777" w:rsidR="002E69A8" w:rsidRPr="00B9558C" w:rsidRDefault="002E69A8" w:rsidP="00D80C63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</w:p>
        </w:tc>
      </w:tr>
      <w:tr w:rsidR="002E69A8" w:rsidRPr="00462F9C" w14:paraId="7573665C" w14:textId="77777777" w:rsidTr="00D80C63">
        <w:trPr>
          <w:trHeight w:val="526"/>
          <w:jc w:val="center"/>
        </w:trPr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BDB69A1" w14:textId="77777777" w:rsidR="002E69A8" w:rsidRDefault="002E69A8" w:rsidP="00D80C63">
            <w:pPr>
              <w:pStyle w:val="italic"/>
            </w:pPr>
          </w:p>
          <w:p w14:paraId="5B7026E5" w14:textId="77777777" w:rsidR="002E69A8" w:rsidRDefault="002E69A8" w:rsidP="00D80C63">
            <w:pPr>
              <w:pStyle w:val="italic"/>
            </w:pPr>
            <w:r>
              <w:t>Summary o</w:t>
            </w:r>
            <w:r w:rsidR="00637E87">
              <w:t>f Evidence to be presented to JR</w:t>
            </w:r>
            <w:r>
              <w:t>C</w:t>
            </w:r>
          </w:p>
          <w:p w14:paraId="7890FE1F" w14:textId="77777777" w:rsidR="002E69A8" w:rsidRPr="00462F9C" w:rsidRDefault="002E69A8" w:rsidP="00D80C63">
            <w:pPr>
              <w:pStyle w:val="italic"/>
            </w:pPr>
          </w:p>
        </w:tc>
        <w:tc>
          <w:tcPr>
            <w:tcW w:w="8552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F1CDF" w14:textId="77777777" w:rsidR="002E69A8" w:rsidRPr="00462F9C" w:rsidRDefault="002E69A8" w:rsidP="00D80C63">
            <w:pPr>
              <w:pStyle w:val="body"/>
            </w:pPr>
          </w:p>
        </w:tc>
      </w:tr>
      <w:tr w:rsidR="002E69A8" w:rsidRPr="006A0965" w14:paraId="195822ED" w14:textId="77777777" w:rsidTr="00D80C63">
        <w:trPr>
          <w:trHeight w:val="288"/>
          <w:jc w:val="center"/>
        </w:trPr>
        <w:tc>
          <w:tcPr>
            <w:tcW w:w="16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BEF9" w14:textId="77777777" w:rsidR="002E69A8" w:rsidRPr="00462F9C" w:rsidRDefault="00637E87" w:rsidP="00D80C63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JR</w:t>
            </w:r>
            <w:r w:rsidR="002E69A8" w:rsidRPr="00462F9C">
              <w:rPr>
                <w:b/>
                <w:i/>
              </w:rPr>
              <w:t>C USE ONLY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ED317E" w14:textId="77777777" w:rsidR="002E69A8" w:rsidRPr="00462F9C" w:rsidRDefault="002E69A8" w:rsidP="00D80C63">
            <w:pPr>
              <w:pStyle w:val="body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336" w14:textId="77777777" w:rsidR="002E69A8" w:rsidRPr="006A0965" w:rsidRDefault="002E69A8" w:rsidP="00D80C63">
            <w:pPr>
              <w:pStyle w:val="body"/>
              <w:jc w:val="right"/>
              <w:rPr>
                <w:b/>
                <w:i/>
              </w:rPr>
            </w:pPr>
            <w:r w:rsidRPr="006A0965">
              <w:rPr>
                <w:b/>
                <w:i/>
              </w:rPr>
              <w:t>VOTE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232F3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  <w:r w:rsidRPr="006A0965">
              <w:rPr>
                <w:b/>
                <w:i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012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19A6E" w14:textId="77777777" w:rsidR="002E69A8" w:rsidRPr="006A0965" w:rsidRDefault="002E69A8" w:rsidP="00D80C63">
            <w:pPr>
              <w:pStyle w:val="body"/>
              <w:rPr>
                <w:b/>
                <w:i/>
                <w:highlight w:val="lightGray"/>
              </w:rPr>
            </w:pPr>
            <w:r w:rsidRPr="006A0965">
              <w:rPr>
                <w:b/>
                <w:i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4A45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430E1" w14:textId="77777777" w:rsidR="002E69A8" w:rsidRPr="006A0965" w:rsidRDefault="00EE1E14" w:rsidP="00D80C63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="002E69A8">
              <w:rPr>
                <w:b/>
                <w:i/>
              </w:rPr>
              <w:t>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EC4D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5D012B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29521" w14:textId="77777777" w:rsidR="002E69A8" w:rsidRPr="006A0965" w:rsidRDefault="002E69A8" w:rsidP="00D80C63">
            <w:pPr>
              <w:pStyle w:val="body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KEEP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E9E8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D37BC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REMOVE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E197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EE43D6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D2463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  <w:r w:rsidRPr="006A0965">
              <w:rPr>
                <w:b/>
                <w:i/>
              </w:rPr>
              <w:t>New Rating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3EB" w14:textId="77777777" w:rsidR="002E69A8" w:rsidRPr="006A0965" w:rsidRDefault="002E69A8" w:rsidP="00D80C63">
            <w:pPr>
              <w:pStyle w:val="body"/>
              <w:rPr>
                <w:b/>
                <w:i/>
              </w:rPr>
            </w:pPr>
          </w:p>
        </w:tc>
      </w:tr>
    </w:tbl>
    <w:p w14:paraId="6540AEF1" w14:textId="77777777" w:rsidR="009C4716" w:rsidRDefault="009C4716" w:rsidP="00BD54D2"/>
    <w:sectPr w:rsidR="009C4716" w:rsidSect="00175D7E">
      <w:pgSz w:w="12240" w:h="15840"/>
      <w:pgMar w:top="720" w:right="1440" w:bottom="1224" w:left="144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7BFD" w14:textId="77777777" w:rsidR="003772EA" w:rsidRDefault="003772EA">
      <w:r>
        <w:separator/>
      </w:r>
    </w:p>
  </w:endnote>
  <w:endnote w:type="continuationSeparator" w:id="0">
    <w:p w14:paraId="6B33CF88" w14:textId="77777777" w:rsidR="003772EA" w:rsidRDefault="0037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DE38" w14:textId="77777777" w:rsidR="003772EA" w:rsidRDefault="003772EA">
      <w:r>
        <w:separator/>
      </w:r>
    </w:p>
  </w:footnote>
  <w:footnote w:type="continuationSeparator" w:id="0">
    <w:p w14:paraId="54C9A454" w14:textId="77777777" w:rsidR="003772EA" w:rsidRDefault="0037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2C"/>
    <w:rsid w:val="00050024"/>
    <w:rsid w:val="00094E19"/>
    <w:rsid w:val="000C6005"/>
    <w:rsid w:val="000D4A71"/>
    <w:rsid w:val="000E5C92"/>
    <w:rsid w:val="00175D7E"/>
    <w:rsid w:val="001946B5"/>
    <w:rsid w:val="00194921"/>
    <w:rsid w:val="00194F9F"/>
    <w:rsid w:val="001A60DF"/>
    <w:rsid w:val="001D109F"/>
    <w:rsid w:val="001F20E4"/>
    <w:rsid w:val="00215E0A"/>
    <w:rsid w:val="0025255F"/>
    <w:rsid w:val="00282BF5"/>
    <w:rsid w:val="002E401B"/>
    <w:rsid w:val="002E69A8"/>
    <w:rsid w:val="00326AFD"/>
    <w:rsid w:val="00330528"/>
    <w:rsid w:val="00334658"/>
    <w:rsid w:val="003772EA"/>
    <w:rsid w:val="003B3080"/>
    <w:rsid w:val="00433DD8"/>
    <w:rsid w:val="00462F9C"/>
    <w:rsid w:val="0047755D"/>
    <w:rsid w:val="004F12AA"/>
    <w:rsid w:val="00501546"/>
    <w:rsid w:val="00513C1E"/>
    <w:rsid w:val="00590BC1"/>
    <w:rsid w:val="005B18C5"/>
    <w:rsid w:val="0061301F"/>
    <w:rsid w:val="00637E87"/>
    <w:rsid w:val="006A0965"/>
    <w:rsid w:val="006C245C"/>
    <w:rsid w:val="006D1E89"/>
    <w:rsid w:val="00711A01"/>
    <w:rsid w:val="00715F04"/>
    <w:rsid w:val="00721A66"/>
    <w:rsid w:val="007233A9"/>
    <w:rsid w:val="007E69D4"/>
    <w:rsid w:val="0083146A"/>
    <w:rsid w:val="00883A91"/>
    <w:rsid w:val="008E6126"/>
    <w:rsid w:val="009203CE"/>
    <w:rsid w:val="00924417"/>
    <w:rsid w:val="0092702E"/>
    <w:rsid w:val="009375D6"/>
    <w:rsid w:val="0094759D"/>
    <w:rsid w:val="009B127E"/>
    <w:rsid w:val="009C4716"/>
    <w:rsid w:val="00A17FB9"/>
    <w:rsid w:val="00A46A22"/>
    <w:rsid w:val="00A61899"/>
    <w:rsid w:val="00A923ED"/>
    <w:rsid w:val="00B14DDC"/>
    <w:rsid w:val="00B65F36"/>
    <w:rsid w:val="00B744EE"/>
    <w:rsid w:val="00B9558C"/>
    <w:rsid w:val="00BC0B53"/>
    <w:rsid w:val="00BD54D2"/>
    <w:rsid w:val="00C126A0"/>
    <w:rsid w:val="00C2412C"/>
    <w:rsid w:val="00C42413"/>
    <w:rsid w:val="00C46015"/>
    <w:rsid w:val="00C554B1"/>
    <w:rsid w:val="00C71169"/>
    <w:rsid w:val="00C81595"/>
    <w:rsid w:val="00C97D13"/>
    <w:rsid w:val="00CB46A6"/>
    <w:rsid w:val="00CB61B7"/>
    <w:rsid w:val="00D4648B"/>
    <w:rsid w:val="00D86CB2"/>
    <w:rsid w:val="00DD7B40"/>
    <w:rsid w:val="00E020A9"/>
    <w:rsid w:val="00E3724E"/>
    <w:rsid w:val="00E40315"/>
    <w:rsid w:val="00EA399A"/>
    <w:rsid w:val="00ED3847"/>
    <w:rsid w:val="00EE1E14"/>
    <w:rsid w:val="00EF602C"/>
    <w:rsid w:val="00F36E90"/>
    <w:rsid w:val="00F74839"/>
    <w:rsid w:val="00F95BCC"/>
    <w:rsid w:val="00FA6984"/>
    <w:rsid w:val="00FB0825"/>
    <w:rsid w:val="00FC4E42"/>
    <w:rsid w:val="00FE0944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27B6E9"/>
  <w15:docId w15:val="{2DFDD012-7EF1-4E07-BAC4-C9FA81C4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NUL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p4\AppData\Roaming\Microsoft\Templates\Basic%20field%20trip%20permission%20sl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field trip permission slip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Kyle Erickson</cp:lastModifiedBy>
  <cp:revision>2</cp:revision>
  <cp:lastPrinted>2003-12-09T15:13:00Z</cp:lastPrinted>
  <dcterms:created xsi:type="dcterms:W3CDTF">2022-04-14T01:01:00Z</dcterms:created>
  <dcterms:modified xsi:type="dcterms:W3CDTF">2026-02-19T04:53:00Z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TC010183911033</vt:lpwstr>
  </property>
</Properties>
</file>