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Organization/Committee Name:"/>
        <w:tag w:val="Enter Organization/Committee Name:"/>
        <w:id w:val="976303765"/>
        <w:placeholder>
          <w:docPart w:val="771CBC10D60148538D89069ABB48D14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14:paraId="5B083AAA" w14:textId="4C06D848" w:rsidR="009A34F6" w:rsidRDefault="00C54061" w:rsidP="005578C9">
          <w:pPr>
            <w:pStyle w:val="Organization"/>
          </w:pPr>
          <w:r>
            <w:t>Arlington Youth Wrestling</w:t>
          </w:r>
        </w:p>
      </w:sdtContent>
    </w:sdt>
    <w:sdt>
      <w:sdtPr>
        <w:alias w:val="Meeting Minutes:"/>
        <w:tag w:val="Meeting Minutes:"/>
        <w:id w:val="1398010639"/>
        <w:placeholder>
          <w:docPart w:val="AE2290DA4C3E405FA7660B03918967E7"/>
        </w:placeholder>
        <w:temporary/>
        <w:showingPlcHdr/>
        <w15:appearance w15:val="hidden"/>
      </w:sdtPr>
      <w:sdtEndPr/>
      <w:sdtContent>
        <w:p w14:paraId="65BF7CAC" w14:textId="77777777"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14:paraId="7E1EC86B" w14:textId="76E9F131" w:rsidR="00913F9D" w:rsidRPr="00913F9D" w:rsidRDefault="00AF7DFB" w:rsidP="00913F9D">
      <w:pPr>
        <w:pStyle w:val="Heading1"/>
      </w:pPr>
      <w:sdt>
        <w:sdtPr>
          <w:alias w:val="Enter date:"/>
          <w:tag w:val="Enter date:"/>
          <w:id w:val="-1605562503"/>
          <w:placeholder>
            <w:docPart w:val="4AA073A624D241DA93B65CC65C1D9EF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643F69">
            <w:t>March 24, 2022,</w:t>
          </w:r>
        </w:sdtContent>
      </w:sdt>
    </w:p>
    <w:p w14:paraId="7DFBAD53" w14:textId="77777777" w:rsidR="009A34F6" w:rsidRPr="00E824F4" w:rsidRDefault="00AF7DFB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257FEE951D59478D9A9DB0C69901DB08"/>
          </w:placeholder>
          <w:temporary/>
          <w:showingPlcHdr/>
          <w15:appearance w15:val="hidden"/>
        </w:sdtPr>
        <w:sdtEndPr/>
        <w:sdtContent>
          <w:r w:rsidR="00C91D7E" w:rsidRPr="0012244C">
            <w:t>Opening</w:t>
          </w:r>
        </w:sdtContent>
      </w:sdt>
    </w:p>
    <w:p w14:paraId="3B353E1E" w14:textId="3288157E" w:rsidR="009A34F6" w:rsidRDefault="00AF7DFB" w:rsidP="00EF0387">
      <w:sdt>
        <w:sdtPr>
          <w:alias w:val="Enter description:"/>
          <w:tag w:val="Enter description:"/>
          <w:id w:val="-452166665"/>
          <w:placeholder>
            <w:docPart w:val="2E57FAE4BDCD4ABEBD28B4265A2DB84F"/>
          </w:placeholder>
          <w:temporary/>
          <w:showingPlcHdr/>
          <w15:appearance w15:val="hidden"/>
        </w:sdtPr>
        <w:sdtEndPr/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95227DD18F794F77BF4E7C9ECE747BC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C54061">
            <w:t>Arlington Youth Wrestling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9CCC73B1C46C4741B0CF4918A4BA0FCF"/>
          </w:placeholder>
          <w:temporary/>
          <w:showingPlcHdr/>
          <w15:appearance w15:val="hidden"/>
        </w:sdtPr>
        <w:sdtEndPr/>
        <w:sdtContent>
          <w:r w:rsidR="00C91D7E">
            <w:t>was called to order at</w:t>
          </w:r>
        </w:sdtContent>
      </w:sdt>
      <w:r w:rsidR="00C91D7E">
        <w:t xml:space="preserve"> </w:t>
      </w:r>
      <w:r w:rsidR="00DD6A57">
        <w:t>17</w:t>
      </w:r>
      <w:r w:rsidR="00C54061">
        <w:t>30</w:t>
      </w:r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71E6DD1A0D98443887CF83385CEEB9D7"/>
          </w:placeholder>
          <w:temporary/>
          <w:showingPlcHdr/>
          <w15:appearance w15:val="hidden"/>
        </w:sdtPr>
        <w:sdtEndPr/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2CE927BF2B5A498490A64A9040749FA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DD6A57">
            <w:t>March 24, 2022</w:t>
          </w:r>
          <w:r w:rsidR="00643F69">
            <w:t>,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AF2DC1BE469346269C06AC64EDFC236D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Enter Facilitator Name:"/>
          <w:tag w:val="Enter Facilitator Name:"/>
          <w:id w:val="976303832"/>
          <w:placeholder>
            <w:docPart w:val="4E90DED378954DCC8EBFC6C5706221D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54061">
            <w:t>Melissa Overholt</w:t>
          </w:r>
        </w:sdtContent>
      </w:sdt>
      <w:r w:rsidR="009A34F6">
        <w:t>.</w:t>
      </w:r>
    </w:p>
    <w:p w14:paraId="049CCD35" w14:textId="77777777" w:rsidR="009A34F6" w:rsidRDefault="00AF7DFB" w:rsidP="005578C9">
      <w:pPr>
        <w:pStyle w:val="Heading2"/>
      </w:pPr>
      <w:sdt>
        <w:sdtPr>
          <w:alias w:val="Present:"/>
          <w:tag w:val="Present:"/>
          <w:id w:val="1371722459"/>
          <w:placeholder>
            <w:docPart w:val="513E142A9CC54638BB5C070325753DC5"/>
          </w:placeholder>
          <w:temporary/>
          <w:showingPlcHdr/>
          <w15:appearance w15:val="hidden"/>
        </w:sdtPr>
        <w:sdtEndPr/>
        <w:sdtContent>
          <w:r w:rsidR="00C91D7E">
            <w:t>Present</w:t>
          </w:r>
        </w:sdtContent>
      </w:sdt>
    </w:p>
    <w:p w14:paraId="0E792899" w14:textId="7334D9F9" w:rsidR="009A34F6" w:rsidRDefault="00C54061" w:rsidP="00C54061">
      <w:pPr>
        <w:spacing w:line="240" w:lineRule="auto"/>
      </w:pPr>
      <w:r>
        <w:t>Melissa Overholt (President)</w:t>
      </w:r>
    </w:p>
    <w:p w14:paraId="4D9B116E" w14:textId="28961485" w:rsidR="00C54061" w:rsidRDefault="00C54061" w:rsidP="00C54061">
      <w:pPr>
        <w:spacing w:line="240" w:lineRule="auto"/>
      </w:pPr>
      <w:r>
        <w:t xml:space="preserve">Trish </w:t>
      </w:r>
      <w:proofErr w:type="spellStart"/>
      <w:r>
        <w:t>Egbarts</w:t>
      </w:r>
      <w:proofErr w:type="spellEnd"/>
      <w:r>
        <w:t xml:space="preserve"> (Vice President</w:t>
      </w:r>
      <w:r w:rsidR="002E307E">
        <w:t>)</w:t>
      </w:r>
    </w:p>
    <w:p w14:paraId="0CEB88AE" w14:textId="2EC01A66" w:rsidR="00C54061" w:rsidRDefault="00C54061" w:rsidP="00C54061">
      <w:pPr>
        <w:spacing w:line="240" w:lineRule="auto"/>
      </w:pPr>
      <w:r>
        <w:t xml:space="preserve">Carrie </w:t>
      </w:r>
      <w:proofErr w:type="spellStart"/>
      <w:r>
        <w:t>Rehder</w:t>
      </w:r>
      <w:proofErr w:type="spellEnd"/>
      <w:r>
        <w:t xml:space="preserve"> (Treasurer)</w:t>
      </w:r>
    </w:p>
    <w:p w14:paraId="1AC17E1E" w14:textId="6B4EE3F9" w:rsidR="00C54061" w:rsidRDefault="00C54061" w:rsidP="00C54061">
      <w:pPr>
        <w:spacing w:line="240" w:lineRule="auto"/>
      </w:pPr>
      <w:proofErr w:type="spellStart"/>
      <w:r>
        <w:t>Sabrena</w:t>
      </w:r>
      <w:proofErr w:type="spellEnd"/>
      <w:r>
        <w:t xml:space="preserve"> </w:t>
      </w:r>
      <w:proofErr w:type="spellStart"/>
      <w:r>
        <w:t>Lozo</w:t>
      </w:r>
      <w:proofErr w:type="spellEnd"/>
      <w:r>
        <w:t xml:space="preserve"> (Member at large)</w:t>
      </w:r>
    </w:p>
    <w:p w14:paraId="6757B48F" w14:textId="77777777" w:rsidR="009A34F6" w:rsidRDefault="00AF7DFB" w:rsidP="000534FF">
      <w:pPr>
        <w:pStyle w:val="Heading2"/>
      </w:pPr>
      <w:sdt>
        <w:sdtPr>
          <w:alias w:val="Open Issues:"/>
          <w:tag w:val="Open Issues:"/>
          <w:id w:val="878744011"/>
          <w:placeholder>
            <w:docPart w:val="DB73E58B460344FBB91A30F7E51C030E"/>
          </w:placeholder>
          <w:temporary/>
          <w:showingPlcHdr/>
          <w15:appearance w15:val="hidden"/>
        </w:sdtPr>
        <w:sdtEndPr/>
        <w:sdtContent>
          <w:r w:rsidR="00C91D7E">
            <w:t>Open Issues</w:t>
          </w:r>
        </w:sdtContent>
      </w:sdt>
    </w:p>
    <w:p w14:paraId="2AB6B5E8" w14:textId="0A529279" w:rsidR="009A34F6" w:rsidRDefault="003D14FF" w:rsidP="00C54061">
      <w:pPr>
        <w:pStyle w:val="ListParagraph"/>
        <w:numPr>
          <w:ilvl w:val="0"/>
          <w:numId w:val="12"/>
        </w:numPr>
      </w:pPr>
      <w:r>
        <w:t>Singlet and shoe return successful</w:t>
      </w:r>
      <w:r w:rsidR="00643F69">
        <w:t>ly completed</w:t>
      </w:r>
      <w:r w:rsidR="003D5D85">
        <w:t xml:space="preserve">. </w:t>
      </w:r>
    </w:p>
    <w:p w14:paraId="2E99BF20" w14:textId="7892B0B6" w:rsidR="00C54061" w:rsidRDefault="00C54061" w:rsidP="00C54061">
      <w:pPr>
        <w:pStyle w:val="ListParagraph"/>
        <w:numPr>
          <w:ilvl w:val="0"/>
          <w:numId w:val="12"/>
        </w:numPr>
      </w:pPr>
      <w:r>
        <w:t xml:space="preserve">Wrestlers who have qualified for the state wrestling meet in Grand Island on March </w:t>
      </w:r>
      <w:r w:rsidR="003A698A">
        <w:t>19</w:t>
      </w:r>
      <w:r w:rsidRPr="00C54061">
        <w:rPr>
          <w:vertAlign w:val="superscript"/>
        </w:rPr>
        <w:t>th</w:t>
      </w:r>
      <w:r>
        <w:t xml:space="preserve"> and 2</w:t>
      </w:r>
      <w:r w:rsidR="003A698A">
        <w:t>0</w:t>
      </w:r>
      <w:r w:rsidR="003A698A">
        <w:rPr>
          <w:vertAlign w:val="superscript"/>
        </w:rPr>
        <w:t>th</w:t>
      </w:r>
      <w:r>
        <w:t xml:space="preserve"> will be required to pay for their individual entry fee and USA wrestling card as required by the state of Nebraska</w:t>
      </w:r>
      <w:r w:rsidR="00643F69">
        <w:t>—v</w:t>
      </w:r>
      <w:r>
        <w:t>oted upon, approved by all members.</w:t>
      </w:r>
    </w:p>
    <w:p w14:paraId="6D742A3D" w14:textId="666FA5A1" w:rsidR="00C54061" w:rsidRPr="00A32DE9" w:rsidRDefault="00C54061" w:rsidP="00C54061">
      <w:pPr>
        <w:pStyle w:val="ListParagraph"/>
        <w:numPr>
          <w:ilvl w:val="0"/>
          <w:numId w:val="12"/>
        </w:numPr>
      </w:pPr>
      <w:r>
        <w:t xml:space="preserve">Coaches attending the state wrestling meet will be required to purchase </w:t>
      </w:r>
      <w:r w:rsidR="00643F69">
        <w:t xml:space="preserve">a </w:t>
      </w:r>
      <w:r>
        <w:t xml:space="preserve">USA wrestling card, coaching pass and pay for </w:t>
      </w:r>
      <w:r w:rsidR="00643F69">
        <w:t xml:space="preserve">the </w:t>
      </w:r>
      <w:r>
        <w:t xml:space="preserve">background check as done in the past. Due to </w:t>
      </w:r>
      <w:r w:rsidR="00643F69">
        <w:t xml:space="preserve">the </w:t>
      </w:r>
      <w:r w:rsidR="00C86636">
        <w:t>increased</w:t>
      </w:r>
      <w:r>
        <w:t xml:space="preserve"> number of wrestlers attending and qualifying for state, one night in </w:t>
      </w:r>
      <w:r w:rsidR="00643F69">
        <w:t xml:space="preserve">a </w:t>
      </w:r>
      <w:r>
        <w:t xml:space="preserve">hotel will be purchased for coaches as done in the past. Blocked rooms at Holiday Inn Express in Hastings are available to </w:t>
      </w:r>
      <w:r w:rsidR="00643F69">
        <w:t>buy,</w:t>
      </w:r>
      <w:r>
        <w:t xml:space="preserve"> and coaches will be reimbursed from </w:t>
      </w:r>
      <w:r w:rsidR="00643F69">
        <w:t xml:space="preserve">the </w:t>
      </w:r>
      <w:r>
        <w:t>organization</w:t>
      </w:r>
      <w:r w:rsidR="00643F69">
        <w:t>'s</w:t>
      </w:r>
      <w:r>
        <w:t xml:space="preserve"> budget. One meal will be provided for </w:t>
      </w:r>
      <w:r w:rsidR="00643F69">
        <w:t xml:space="preserve">the </w:t>
      </w:r>
      <w:r>
        <w:t>team and coaches for all their hard work and dedication this season</w:t>
      </w:r>
      <w:r w:rsidR="00643F69">
        <w:t>, v</w:t>
      </w:r>
      <w:r>
        <w:t>oted upon, approved by all members</w:t>
      </w:r>
      <w:r w:rsidR="00643F69">
        <w:t>, a</w:t>
      </w:r>
      <w:r w:rsidR="002370BE">
        <w:t xml:space="preserve">pproved by </w:t>
      </w:r>
      <w:r w:rsidR="00643F69">
        <w:t xml:space="preserve">the </w:t>
      </w:r>
      <w:r w:rsidR="002370BE">
        <w:t xml:space="preserve">AYS board. </w:t>
      </w:r>
    </w:p>
    <w:p w14:paraId="3E6D4499" w14:textId="77777777" w:rsidR="009A34F6" w:rsidRDefault="00AF7DFB" w:rsidP="000534FF">
      <w:pPr>
        <w:pStyle w:val="Heading2"/>
      </w:pPr>
      <w:sdt>
        <w:sdtPr>
          <w:alias w:val="New Business:"/>
          <w:tag w:val="New Business:"/>
          <w:id w:val="472188583"/>
          <w:placeholder>
            <w:docPart w:val="524C816A19994712BD2E11FEF9E21CC2"/>
          </w:placeholder>
          <w:temporary/>
          <w:showingPlcHdr/>
          <w15:appearance w15:val="hidden"/>
        </w:sdtPr>
        <w:sdtEndPr/>
        <w:sdtContent>
          <w:r w:rsidR="00C91D7E">
            <w:t>New Business</w:t>
          </w:r>
        </w:sdtContent>
      </w:sdt>
    </w:p>
    <w:p w14:paraId="5A365F65" w14:textId="239A19DF" w:rsidR="00B16090" w:rsidRDefault="00643F69" w:rsidP="00C54061">
      <w:pPr>
        <w:pStyle w:val="ListParagraph"/>
        <w:numPr>
          <w:ilvl w:val="0"/>
          <w:numId w:val="13"/>
        </w:numPr>
      </w:pPr>
      <w:r>
        <w:t>The e</w:t>
      </w:r>
      <w:r w:rsidR="00B16090">
        <w:t xml:space="preserve">nd of </w:t>
      </w:r>
      <w:r>
        <w:t xml:space="preserve">the </w:t>
      </w:r>
      <w:r w:rsidR="00B16090">
        <w:t xml:space="preserve">year banquet </w:t>
      </w:r>
      <w:r>
        <w:t xml:space="preserve">is </w:t>
      </w:r>
      <w:r w:rsidR="00B16090">
        <w:t>set for April 8</w:t>
      </w:r>
      <w:r w:rsidR="006F0A9E">
        <w:t xml:space="preserve">, 2022. </w:t>
      </w:r>
    </w:p>
    <w:p w14:paraId="7B31D151" w14:textId="1CBAD3BB" w:rsidR="009D74A6" w:rsidRDefault="009D74A6" w:rsidP="009D74A6">
      <w:pPr>
        <w:pStyle w:val="ListParagraph"/>
        <w:numPr>
          <w:ilvl w:val="1"/>
          <w:numId w:val="13"/>
        </w:numPr>
      </w:pPr>
      <w:r>
        <w:t>Set up Punch Bowl invite</w:t>
      </w:r>
      <w:r w:rsidR="00C47C5D">
        <w:t xml:space="preserve"> (</w:t>
      </w:r>
      <w:proofErr w:type="spellStart"/>
      <w:r w:rsidR="00C47C5D">
        <w:t>Sabrena</w:t>
      </w:r>
      <w:proofErr w:type="spellEnd"/>
      <w:r w:rsidR="00C86636">
        <w:t xml:space="preserve"> </w:t>
      </w:r>
      <w:proofErr w:type="spellStart"/>
      <w:r w:rsidR="00C86636">
        <w:t>Lozo</w:t>
      </w:r>
      <w:proofErr w:type="spellEnd"/>
      <w:r w:rsidR="00C47C5D">
        <w:t xml:space="preserve">) to get RSVP. </w:t>
      </w:r>
    </w:p>
    <w:p w14:paraId="2E27C9E6" w14:textId="5BE2C58A" w:rsidR="00DC1FB5" w:rsidRDefault="00DC1FB5" w:rsidP="009D74A6">
      <w:pPr>
        <w:pStyle w:val="ListParagraph"/>
        <w:numPr>
          <w:ilvl w:val="1"/>
          <w:numId w:val="13"/>
        </w:numPr>
      </w:pPr>
      <w:r>
        <w:t>Menu</w:t>
      </w:r>
    </w:p>
    <w:p w14:paraId="25C12231" w14:textId="69DF4D56" w:rsidR="00544888" w:rsidRDefault="00544888" w:rsidP="00544888">
      <w:pPr>
        <w:pStyle w:val="ListParagraph"/>
        <w:numPr>
          <w:ilvl w:val="2"/>
          <w:numId w:val="13"/>
        </w:numPr>
      </w:pPr>
      <w:r>
        <w:t>Hot Dogs</w:t>
      </w:r>
      <w:r w:rsidR="00A03ECA">
        <w:t xml:space="preserve"> (</w:t>
      </w:r>
      <w:r w:rsidR="005D1176">
        <w:t xml:space="preserve">Put in </w:t>
      </w:r>
      <w:r w:rsidR="00643F69">
        <w:t xml:space="preserve">a </w:t>
      </w:r>
      <w:r w:rsidR="005D1176">
        <w:t>roaster, Brad Soll will serve with moms)</w:t>
      </w:r>
    </w:p>
    <w:p w14:paraId="3C6362F9" w14:textId="48E9F760" w:rsidR="00544888" w:rsidRDefault="00544888" w:rsidP="00544888">
      <w:pPr>
        <w:pStyle w:val="ListParagraph"/>
        <w:numPr>
          <w:ilvl w:val="2"/>
          <w:numId w:val="13"/>
        </w:numPr>
      </w:pPr>
      <w:r>
        <w:t xml:space="preserve">Chips </w:t>
      </w:r>
    </w:p>
    <w:p w14:paraId="52C3F1CB" w14:textId="195F84E9" w:rsidR="00544888" w:rsidRDefault="00544888" w:rsidP="00544888">
      <w:pPr>
        <w:pStyle w:val="ListParagraph"/>
        <w:numPr>
          <w:ilvl w:val="2"/>
          <w:numId w:val="13"/>
        </w:numPr>
      </w:pPr>
      <w:r>
        <w:t xml:space="preserve">Each board member </w:t>
      </w:r>
      <w:proofErr w:type="gramStart"/>
      <w:r>
        <w:t>make</w:t>
      </w:r>
      <w:proofErr w:type="gramEnd"/>
      <w:r>
        <w:t xml:space="preserve"> a side</w:t>
      </w:r>
    </w:p>
    <w:p w14:paraId="007A9A24" w14:textId="3DA95D30" w:rsidR="00084B1F" w:rsidRDefault="00275D1E" w:rsidP="00544888">
      <w:pPr>
        <w:pStyle w:val="ListParagraph"/>
        <w:numPr>
          <w:ilvl w:val="2"/>
          <w:numId w:val="13"/>
        </w:numPr>
      </w:pPr>
      <w:r>
        <w:t>Water</w:t>
      </w:r>
      <w:r w:rsidR="007A31C7">
        <w:t>, lemonade</w:t>
      </w:r>
    </w:p>
    <w:p w14:paraId="63A93F90" w14:textId="7E8883C9" w:rsidR="00683C76" w:rsidRDefault="00275D1E" w:rsidP="00683C76">
      <w:pPr>
        <w:pStyle w:val="ListParagraph"/>
        <w:numPr>
          <w:ilvl w:val="2"/>
          <w:numId w:val="13"/>
        </w:numPr>
      </w:pPr>
      <w:r>
        <w:t xml:space="preserve">Ice </w:t>
      </w:r>
      <w:r w:rsidR="00A339FA">
        <w:t>c</w:t>
      </w:r>
      <w:r>
        <w:t>ream</w:t>
      </w:r>
      <w:r w:rsidR="000A0216">
        <w:t xml:space="preserve"> bars and items</w:t>
      </w:r>
    </w:p>
    <w:p w14:paraId="5634B2B3" w14:textId="6CA116A3" w:rsidR="00683C76" w:rsidRDefault="00683C76" w:rsidP="008A08F7">
      <w:pPr>
        <w:pStyle w:val="ListParagraph"/>
        <w:numPr>
          <w:ilvl w:val="1"/>
          <w:numId w:val="13"/>
        </w:numPr>
      </w:pPr>
      <w:r>
        <w:lastRenderedPageBreak/>
        <w:t>Arlington Youth Wrestling will pay f</w:t>
      </w:r>
      <w:r w:rsidR="004D406F">
        <w:t>or hot dogs, chips, buns,</w:t>
      </w:r>
      <w:r w:rsidR="008B4F3C">
        <w:t xml:space="preserve"> ice cream bars</w:t>
      </w:r>
      <w:r w:rsidR="002C1C65">
        <w:t xml:space="preserve">, and </w:t>
      </w:r>
      <w:r w:rsidR="001A3ACF">
        <w:t>condiments</w:t>
      </w:r>
      <w:r w:rsidR="008B4F3C">
        <w:t xml:space="preserve">. Unanimously voted upon by board members. </w:t>
      </w:r>
    </w:p>
    <w:p w14:paraId="66081B67" w14:textId="2826F8DA" w:rsidR="00691205" w:rsidRDefault="005B76E2" w:rsidP="001861A0">
      <w:pPr>
        <w:pStyle w:val="ListParagraph"/>
        <w:numPr>
          <w:ilvl w:val="1"/>
          <w:numId w:val="13"/>
        </w:numPr>
      </w:pPr>
      <w:r>
        <w:t xml:space="preserve">Generic award for each individual wrestler that RSVPs to the banquet. </w:t>
      </w:r>
      <w:r w:rsidR="00656891">
        <w:t xml:space="preserve">Will be handed out </w:t>
      </w:r>
      <w:r w:rsidR="001F1C15">
        <w:t xml:space="preserve">by coaches, individually recognized. </w:t>
      </w:r>
      <w:r w:rsidR="00970AAF">
        <w:t xml:space="preserve">Carrie will write up a special </w:t>
      </w:r>
      <w:r w:rsidR="00612629">
        <w:t xml:space="preserve">announcement for each wrestler. </w:t>
      </w:r>
    </w:p>
    <w:p w14:paraId="0D7E14F2" w14:textId="36A6C777" w:rsidR="00C54061" w:rsidRDefault="009C7D10" w:rsidP="0025596E">
      <w:pPr>
        <w:pStyle w:val="ListParagraph"/>
        <w:numPr>
          <w:ilvl w:val="1"/>
          <w:numId w:val="13"/>
        </w:numPr>
      </w:pPr>
      <w:r>
        <w:t xml:space="preserve">Cinch sack backpacks purchased </w:t>
      </w:r>
      <w:r w:rsidR="00B05322">
        <w:t>with excess funds from t-shirt sales</w:t>
      </w:r>
      <w:r w:rsidR="00C337EC">
        <w:t xml:space="preserve"> with </w:t>
      </w:r>
      <w:r w:rsidR="00973301">
        <w:t>Arlington Youth Wrestling imprinted on them to give to each participating wrestler</w:t>
      </w:r>
      <w:r w:rsidR="00C337EC">
        <w:t xml:space="preserve"> at </w:t>
      </w:r>
      <w:r w:rsidR="00643F69">
        <w:t xml:space="preserve">the </w:t>
      </w:r>
      <w:r w:rsidR="00C337EC">
        <w:t xml:space="preserve">banquet. Voted upon unanimously by board members. </w:t>
      </w:r>
    </w:p>
    <w:p w14:paraId="49DAAAE2" w14:textId="77777777" w:rsidR="009A34F6" w:rsidRDefault="00AF7DFB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3841908EF13945E39BC34B52913775E8"/>
          </w:placeholder>
          <w:temporary/>
          <w:showingPlcHdr/>
          <w15:appearance w15:val="hidden"/>
        </w:sdtPr>
        <w:sdtEndPr/>
        <w:sdtContent>
          <w:r w:rsidR="00C91D7E">
            <w:t>Adjournment</w:t>
          </w:r>
        </w:sdtContent>
      </w:sdt>
    </w:p>
    <w:p w14:paraId="64DA8002" w14:textId="26B61674" w:rsidR="009A34F6" w:rsidRDefault="00643F69">
      <w:r>
        <w:t>The meeting was adjourned at</w:t>
      </w:r>
      <w:r w:rsidR="00C91D7E">
        <w:t xml:space="preserve"> </w:t>
      </w:r>
      <w:r>
        <w:t>8:30</w:t>
      </w:r>
      <w:r w:rsidR="009A34F6">
        <w:t xml:space="preserve"> </w:t>
      </w:r>
      <w:sdt>
        <w:sdtPr>
          <w:alias w:val="Enter description:"/>
          <w:tag w:val="Enter description:"/>
          <w:id w:val="-1146429719"/>
          <w:placeholder>
            <w:docPart w:val="C3A58205D02C497B8CD1A8B425BC9CA0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Facilitator Name:"/>
          <w:tag w:val="Facilitator Name:"/>
          <w:id w:val="976303983"/>
          <w:placeholder>
            <w:docPart w:val="44E82CA9C5AD45479D07D83BEDAD98A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54061">
            <w:t>Melissa Overholt</w:t>
          </w:r>
        </w:sdtContent>
      </w:sdt>
      <w:r w:rsidR="009A34F6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489"/>
        <w:gridCol w:w="6151"/>
      </w:tblGrid>
      <w:tr w:rsidR="00017927" w14:paraId="567E45BB" w14:textId="77777777" w:rsidTr="00663AC9">
        <w:trPr>
          <w:tblHeader/>
        </w:trPr>
        <w:sdt>
          <w:sdtPr>
            <w:alias w:val="Minutes submitted by:"/>
            <w:tag w:val="Minutes submitted by:"/>
            <w:id w:val="-1806768384"/>
            <w:placeholder>
              <w:docPart w:val="DF17A88438FF4FAB835B58E6120757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89" w:type="dxa"/>
              </w:tcPr>
              <w:p w14:paraId="2D6DB9C0" w14:textId="77777777" w:rsidR="00C91D7E" w:rsidRDefault="00017927" w:rsidP="005578C9">
                <w:r>
                  <w:t>Minutes submitted by:</w:t>
                </w:r>
              </w:p>
            </w:tc>
          </w:sdtContent>
        </w:sdt>
        <w:tc>
          <w:tcPr>
            <w:tcW w:w="6151" w:type="dxa"/>
          </w:tcPr>
          <w:p w14:paraId="657BB93D" w14:textId="515E2965" w:rsidR="00C91D7E" w:rsidRDefault="00C54061" w:rsidP="005578C9">
            <w:r>
              <w:t>Melissa Overholt</w:t>
            </w:r>
          </w:p>
        </w:tc>
      </w:tr>
      <w:tr w:rsidR="00017927" w14:paraId="60028D4A" w14:textId="77777777" w:rsidTr="00663AC9">
        <w:trPr>
          <w:tblHeader/>
        </w:trPr>
        <w:sdt>
          <w:sdtPr>
            <w:alias w:val="Approved by:"/>
            <w:tag w:val="Approved by:"/>
            <w:id w:val="-996718387"/>
            <w:placeholder>
              <w:docPart w:val="FDD212E965AE40A6B96059D799BAAF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89" w:type="dxa"/>
              </w:tcPr>
              <w:p w14:paraId="4545F857" w14:textId="77777777" w:rsidR="00C91D7E" w:rsidRDefault="00017927" w:rsidP="005578C9">
                <w:r>
                  <w:t>Approved by:</w:t>
                </w:r>
              </w:p>
            </w:tc>
          </w:sdtContent>
        </w:sdt>
        <w:tc>
          <w:tcPr>
            <w:tcW w:w="6151" w:type="dxa"/>
          </w:tcPr>
          <w:p w14:paraId="2855008B" w14:textId="67D56844" w:rsidR="00C91D7E" w:rsidRDefault="00C54061" w:rsidP="005578C9">
            <w:r>
              <w:t>Melissa Overholt</w:t>
            </w:r>
            <w:r w:rsidR="00D82CCA">
              <w:t xml:space="preserve">, Carrie </w:t>
            </w:r>
            <w:proofErr w:type="spellStart"/>
            <w:r w:rsidR="00D82CCA">
              <w:t>Rehder</w:t>
            </w:r>
            <w:proofErr w:type="spellEnd"/>
            <w:r w:rsidR="00D82CCA">
              <w:t xml:space="preserve">, Trisha </w:t>
            </w:r>
            <w:proofErr w:type="spellStart"/>
            <w:r w:rsidR="00D82CCA">
              <w:t>Egbarts</w:t>
            </w:r>
            <w:proofErr w:type="spellEnd"/>
            <w:r w:rsidR="00D82CCA">
              <w:t xml:space="preserve">, and </w:t>
            </w:r>
            <w:proofErr w:type="spellStart"/>
            <w:r w:rsidR="00D82CCA">
              <w:t>S</w:t>
            </w:r>
            <w:r w:rsidR="002E307E">
              <w:t>a</w:t>
            </w:r>
            <w:r w:rsidR="00EE6793">
              <w:t>brena</w:t>
            </w:r>
            <w:proofErr w:type="spellEnd"/>
            <w:r w:rsidR="00EE6793">
              <w:t xml:space="preserve"> </w:t>
            </w:r>
            <w:proofErr w:type="spellStart"/>
            <w:r w:rsidR="00EE6793">
              <w:t>Lozo</w:t>
            </w:r>
            <w:proofErr w:type="spellEnd"/>
          </w:p>
        </w:tc>
      </w:tr>
    </w:tbl>
    <w:p w14:paraId="5CF343F2" w14:textId="6BD12EFA" w:rsidR="009A34F6" w:rsidRDefault="009A34F6" w:rsidP="00017927"/>
    <w:p w14:paraId="53040EAD" w14:textId="1339B9B5" w:rsidR="005E218A" w:rsidRDefault="005E218A" w:rsidP="00017927"/>
    <w:sectPr w:rsidR="005E218A" w:rsidSect="00A1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60E8" w14:textId="77777777" w:rsidR="00FA61CC" w:rsidRDefault="00FA61CC" w:rsidP="006261AC">
      <w:pPr>
        <w:spacing w:after="0" w:line="240" w:lineRule="auto"/>
      </w:pPr>
      <w:r>
        <w:separator/>
      </w:r>
    </w:p>
  </w:endnote>
  <w:endnote w:type="continuationSeparator" w:id="0">
    <w:p w14:paraId="540992F9" w14:textId="77777777" w:rsidR="00FA61CC" w:rsidRDefault="00FA61CC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1592" w14:textId="77777777"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9760" w14:textId="77777777"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578F" w14:textId="77777777"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CF3B1" w14:textId="77777777" w:rsidR="00FA61CC" w:rsidRDefault="00FA61CC" w:rsidP="006261AC">
      <w:pPr>
        <w:spacing w:after="0" w:line="240" w:lineRule="auto"/>
      </w:pPr>
      <w:r>
        <w:separator/>
      </w:r>
    </w:p>
  </w:footnote>
  <w:footnote w:type="continuationSeparator" w:id="0">
    <w:p w14:paraId="4835CAEF" w14:textId="77777777" w:rsidR="00FA61CC" w:rsidRDefault="00FA61CC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5FCA" w14:textId="77777777"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C66B" w14:textId="77777777"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509E" w14:textId="77777777"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35F4D"/>
    <w:multiLevelType w:val="hybridMultilevel"/>
    <w:tmpl w:val="92FA0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0AAA"/>
    <w:multiLevelType w:val="hybridMultilevel"/>
    <w:tmpl w:val="A5D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A2147"/>
    <w:multiLevelType w:val="hybridMultilevel"/>
    <w:tmpl w:val="D29E71F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7220D96"/>
    <w:multiLevelType w:val="hybridMultilevel"/>
    <w:tmpl w:val="96FA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2548B"/>
    <w:multiLevelType w:val="hybridMultilevel"/>
    <w:tmpl w:val="632E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3N7cwNzIysDQxMzRT0lEKTi0uzszPAykwqgUAguJPUCwAAAA="/>
  </w:docVars>
  <w:rsids>
    <w:rsidRoot w:val="00C54061"/>
    <w:rsid w:val="00017927"/>
    <w:rsid w:val="000534FF"/>
    <w:rsid w:val="00084B1F"/>
    <w:rsid w:val="000A0216"/>
    <w:rsid w:val="000D3490"/>
    <w:rsid w:val="0012244C"/>
    <w:rsid w:val="001861A0"/>
    <w:rsid w:val="001A3ACF"/>
    <w:rsid w:val="001B4272"/>
    <w:rsid w:val="001F1C15"/>
    <w:rsid w:val="00235147"/>
    <w:rsid w:val="002370BE"/>
    <w:rsid w:val="0025596E"/>
    <w:rsid w:val="00272ABC"/>
    <w:rsid w:val="00275D1E"/>
    <w:rsid w:val="002C1C65"/>
    <w:rsid w:val="002E307E"/>
    <w:rsid w:val="002F19D5"/>
    <w:rsid w:val="003164F3"/>
    <w:rsid w:val="00316C23"/>
    <w:rsid w:val="00333B99"/>
    <w:rsid w:val="003A698A"/>
    <w:rsid w:val="003C02F6"/>
    <w:rsid w:val="003D14FF"/>
    <w:rsid w:val="003D5D85"/>
    <w:rsid w:val="004D0C1C"/>
    <w:rsid w:val="004D406F"/>
    <w:rsid w:val="00544888"/>
    <w:rsid w:val="00553DF3"/>
    <w:rsid w:val="005578C9"/>
    <w:rsid w:val="00564B60"/>
    <w:rsid w:val="005B76E2"/>
    <w:rsid w:val="005D1176"/>
    <w:rsid w:val="005D2B86"/>
    <w:rsid w:val="005E218A"/>
    <w:rsid w:val="00612629"/>
    <w:rsid w:val="006261AC"/>
    <w:rsid w:val="00643F69"/>
    <w:rsid w:val="0065155C"/>
    <w:rsid w:val="00656891"/>
    <w:rsid w:val="00663AC9"/>
    <w:rsid w:val="00683C76"/>
    <w:rsid w:val="00691205"/>
    <w:rsid w:val="0069738C"/>
    <w:rsid w:val="006F0A9E"/>
    <w:rsid w:val="0072542E"/>
    <w:rsid w:val="00767BE9"/>
    <w:rsid w:val="007A31C7"/>
    <w:rsid w:val="008A08F7"/>
    <w:rsid w:val="008B4F3C"/>
    <w:rsid w:val="008E3C01"/>
    <w:rsid w:val="00913F9D"/>
    <w:rsid w:val="00925080"/>
    <w:rsid w:val="00970AAF"/>
    <w:rsid w:val="00973301"/>
    <w:rsid w:val="00994CC9"/>
    <w:rsid w:val="009A34F6"/>
    <w:rsid w:val="009C7D10"/>
    <w:rsid w:val="009D74A6"/>
    <w:rsid w:val="00A03ECA"/>
    <w:rsid w:val="00A1127D"/>
    <w:rsid w:val="00A25FD3"/>
    <w:rsid w:val="00A32DE9"/>
    <w:rsid w:val="00A339FA"/>
    <w:rsid w:val="00AD0486"/>
    <w:rsid w:val="00AF7DFB"/>
    <w:rsid w:val="00B05322"/>
    <w:rsid w:val="00B16090"/>
    <w:rsid w:val="00B93E5B"/>
    <w:rsid w:val="00BD0E68"/>
    <w:rsid w:val="00C12DA5"/>
    <w:rsid w:val="00C337EC"/>
    <w:rsid w:val="00C47C5D"/>
    <w:rsid w:val="00C54061"/>
    <w:rsid w:val="00C86636"/>
    <w:rsid w:val="00C91D7E"/>
    <w:rsid w:val="00CA3F46"/>
    <w:rsid w:val="00CB72CA"/>
    <w:rsid w:val="00D30FB6"/>
    <w:rsid w:val="00D82B16"/>
    <w:rsid w:val="00D82CCA"/>
    <w:rsid w:val="00D92443"/>
    <w:rsid w:val="00DB3CF3"/>
    <w:rsid w:val="00DC1FB5"/>
    <w:rsid w:val="00DD6A57"/>
    <w:rsid w:val="00E44288"/>
    <w:rsid w:val="00E453BC"/>
    <w:rsid w:val="00E824F4"/>
    <w:rsid w:val="00EE6793"/>
    <w:rsid w:val="00EF0387"/>
    <w:rsid w:val="00F756A7"/>
    <w:rsid w:val="00F933B5"/>
    <w:rsid w:val="00FA61CC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B2D6B"/>
  <w15:docId w15:val="{99A5F335-AEC9-410E-B8FC-76123B64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C5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sse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CBC10D60148538D89069ABB48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B63B-5B28-4A2E-88EF-5D4648AF9D5E}"/>
      </w:docPartPr>
      <w:docPartBody>
        <w:p w:rsidR="006A7F69" w:rsidRDefault="00B4226C">
          <w:pPr>
            <w:pStyle w:val="771CBC10D60148538D89069ABB48D14C"/>
          </w:pPr>
          <w:r>
            <w:t>Organization/Committee Name</w:t>
          </w:r>
        </w:p>
      </w:docPartBody>
    </w:docPart>
    <w:docPart>
      <w:docPartPr>
        <w:name w:val="AE2290DA4C3E405FA7660B039189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9AC2-4CC2-4284-9BA2-32D4DE4D91E1}"/>
      </w:docPartPr>
      <w:docPartBody>
        <w:p w:rsidR="006A7F69" w:rsidRDefault="00B4226C">
          <w:pPr>
            <w:pStyle w:val="AE2290DA4C3E405FA7660B03918967E7"/>
          </w:pPr>
          <w:r w:rsidRPr="005578C9">
            <w:t>Meeting Minutes</w:t>
          </w:r>
        </w:p>
      </w:docPartBody>
    </w:docPart>
    <w:docPart>
      <w:docPartPr>
        <w:name w:val="4AA073A624D241DA93B65CC65C1D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4EC3-C666-4089-A59E-CF1994FF5EC0}"/>
      </w:docPartPr>
      <w:docPartBody>
        <w:p w:rsidR="006A7F69" w:rsidRDefault="00B4226C">
          <w:pPr>
            <w:pStyle w:val="4AA073A624D241DA93B65CC65C1D9EFA"/>
          </w:pPr>
          <w:r>
            <w:t>Date</w:t>
          </w:r>
        </w:p>
      </w:docPartBody>
    </w:docPart>
    <w:docPart>
      <w:docPartPr>
        <w:name w:val="257FEE951D59478D9A9DB0C69901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FAA19-445E-4CF2-988A-9BC9D961AAA7}"/>
      </w:docPartPr>
      <w:docPartBody>
        <w:p w:rsidR="006A7F69" w:rsidRDefault="00B4226C">
          <w:pPr>
            <w:pStyle w:val="257FEE951D59478D9A9DB0C69901DB08"/>
          </w:pPr>
          <w:r w:rsidRPr="0012244C">
            <w:t>Opening</w:t>
          </w:r>
        </w:p>
      </w:docPartBody>
    </w:docPart>
    <w:docPart>
      <w:docPartPr>
        <w:name w:val="2E57FAE4BDCD4ABEBD28B4265A2D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0259-34BE-4287-93EB-95EE5B48E562}"/>
      </w:docPartPr>
      <w:docPartBody>
        <w:p w:rsidR="006A7F69" w:rsidRDefault="00B4226C">
          <w:pPr>
            <w:pStyle w:val="2E57FAE4BDCD4ABEBD28B4265A2DB84F"/>
          </w:pPr>
          <w:r>
            <w:t>The regular meeting of the</w:t>
          </w:r>
        </w:p>
      </w:docPartBody>
    </w:docPart>
    <w:docPart>
      <w:docPartPr>
        <w:name w:val="95227DD18F794F77BF4E7C9ECE74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64E8-09D5-4B7D-8861-6744A6C7919C}"/>
      </w:docPartPr>
      <w:docPartBody>
        <w:p w:rsidR="006A7F69" w:rsidRDefault="00B4226C">
          <w:pPr>
            <w:pStyle w:val="95227DD18F794F77BF4E7C9ECE747BCD"/>
          </w:pPr>
          <w:r>
            <w:t>Organization/Committee Name</w:t>
          </w:r>
        </w:p>
      </w:docPartBody>
    </w:docPart>
    <w:docPart>
      <w:docPartPr>
        <w:name w:val="9CCC73B1C46C4741B0CF4918A4BA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FA97-A022-44CD-AEAA-0B5054B063DF}"/>
      </w:docPartPr>
      <w:docPartBody>
        <w:p w:rsidR="006A7F69" w:rsidRDefault="00B4226C">
          <w:pPr>
            <w:pStyle w:val="9CCC73B1C46C4741B0CF4918A4BA0FCF"/>
          </w:pPr>
          <w:r>
            <w:t>was called to order at</w:t>
          </w:r>
        </w:p>
      </w:docPartBody>
    </w:docPart>
    <w:docPart>
      <w:docPartPr>
        <w:name w:val="71E6DD1A0D98443887CF83385CEE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995D-4C95-4278-A529-4471A6056F49}"/>
      </w:docPartPr>
      <w:docPartBody>
        <w:p w:rsidR="006A7F69" w:rsidRDefault="00B4226C">
          <w:pPr>
            <w:pStyle w:val="71E6DD1A0D98443887CF83385CEEB9D7"/>
          </w:pPr>
          <w:r>
            <w:t>on</w:t>
          </w:r>
        </w:p>
      </w:docPartBody>
    </w:docPart>
    <w:docPart>
      <w:docPartPr>
        <w:name w:val="2CE927BF2B5A498490A64A9040749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2DC6-B2D3-45B4-BBDD-3D0B6F32ACAC}"/>
      </w:docPartPr>
      <w:docPartBody>
        <w:p w:rsidR="006A7F69" w:rsidRDefault="00B4226C">
          <w:pPr>
            <w:pStyle w:val="2CE927BF2B5A498490A64A9040749FA1"/>
          </w:pPr>
          <w:r>
            <w:t>date</w:t>
          </w:r>
        </w:p>
      </w:docPartBody>
    </w:docPart>
    <w:docPart>
      <w:docPartPr>
        <w:name w:val="AF2DC1BE469346269C06AC64EDFC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5029-BFA6-4872-A71B-7EB462B5BCA3}"/>
      </w:docPartPr>
      <w:docPartBody>
        <w:p w:rsidR="006A7F69" w:rsidRDefault="00B4226C">
          <w:pPr>
            <w:pStyle w:val="AF2DC1BE469346269C06AC64EDFC236D"/>
          </w:pPr>
          <w:r>
            <w:t>by</w:t>
          </w:r>
        </w:p>
      </w:docPartBody>
    </w:docPart>
    <w:docPart>
      <w:docPartPr>
        <w:name w:val="4E90DED378954DCC8EBFC6C57062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B14E-5A9B-40C8-8E1B-3F75E21F662F}"/>
      </w:docPartPr>
      <w:docPartBody>
        <w:p w:rsidR="006A7F69" w:rsidRDefault="00B4226C">
          <w:pPr>
            <w:pStyle w:val="4E90DED378954DCC8EBFC6C5706221DE"/>
          </w:pPr>
          <w:r w:rsidRPr="00A25FD3">
            <w:rPr>
              <w:rStyle w:val="Emphasis"/>
            </w:rPr>
            <w:t>Facilitator Name</w:t>
          </w:r>
        </w:p>
      </w:docPartBody>
    </w:docPart>
    <w:docPart>
      <w:docPartPr>
        <w:name w:val="513E142A9CC54638BB5C070325753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09D2-AB64-4A13-9B7D-6A009DA9C5DE}"/>
      </w:docPartPr>
      <w:docPartBody>
        <w:p w:rsidR="006A7F69" w:rsidRDefault="00B4226C">
          <w:pPr>
            <w:pStyle w:val="513E142A9CC54638BB5C070325753DC5"/>
          </w:pPr>
          <w:r>
            <w:t>Present</w:t>
          </w:r>
        </w:p>
      </w:docPartBody>
    </w:docPart>
    <w:docPart>
      <w:docPartPr>
        <w:name w:val="DB73E58B460344FBB91A30F7E51C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BAD5-D8B1-438A-8C68-E8C911FEEFF0}"/>
      </w:docPartPr>
      <w:docPartBody>
        <w:p w:rsidR="006A7F69" w:rsidRDefault="00B4226C">
          <w:pPr>
            <w:pStyle w:val="DB73E58B460344FBB91A30F7E51C030E"/>
          </w:pPr>
          <w:r>
            <w:t>Open Issues</w:t>
          </w:r>
        </w:p>
      </w:docPartBody>
    </w:docPart>
    <w:docPart>
      <w:docPartPr>
        <w:name w:val="524C816A19994712BD2E11FEF9E21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28BE-965B-42CB-997A-2516EBE0E459}"/>
      </w:docPartPr>
      <w:docPartBody>
        <w:p w:rsidR="006A7F69" w:rsidRDefault="00B4226C">
          <w:pPr>
            <w:pStyle w:val="524C816A19994712BD2E11FEF9E21CC2"/>
          </w:pPr>
          <w:r>
            <w:t>New Business</w:t>
          </w:r>
        </w:p>
      </w:docPartBody>
    </w:docPart>
    <w:docPart>
      <w:docPartPr>
        <w:name w:val="3841908EF13945E39BC34B5291377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B3FB-B532-4499-B96D-3ADCF7214DD8}"/>
      </w:docPartPr>
      <w:docPartBody>
        <w:p w:rsidR="006A7F69" w:rsidRDefault="00B4226C">
          <w:pPr>
            <w:pStyle w:val="3841908EF13945E39BC34B52913775E8"/>
          </w:pPr>
          <w:r>
            <w:t>Adjournment</w:t>
          </w:r>
        </w:p>
      </w:docPartBody>
    </w:docPart>
    <w:docPart>
      <w:docPartPr>
        <w:name w:val="C3A58205D02C497B8CD1A8B425BC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74CF2-ED53-40CA-993E-170CE6750EB0}"/>
      </w:docPartPr>
      <w:docPartBody>
        <w:p w:rsidR="006A7F69" w:rsidRDefault="00B4226C">
          <w:pPr>
            <w:pStyle w:val="C3A58205D02C497B8CD1A8B425BC9CA0"/>
          </w:pPr>
          <w:r>
            <w:t>by</w:t>
          </w:r>
        </w:p>
      </w:docPartBody>
    </w:docPart>
    <w:docPart>
      <w:docPartPr>
        <w:name w:val="44E82CA9C5AD45479D07D83BEDAD9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E9CF-C8FF-48F4-A4D3-983E2570C2E2}"/>
      </w:docPartPr>
      <w:docPartBody>
        <w:p w:rsidR="006A7F69" w:rsidRDefault="00B4226C">
          <w:pPr>
            <w:pStyle w:val="44E82CA9C5AD45479D07D83BEDAD98AF"/>
          </w:pPr>
          <w:r>
            <w:t>Facilitator Name</w:t>
          </w:r>
        </w:p>
      </w:docPartBody>
    </w:docPart>
    <w:docPart>
      <w:docPartPr>
        <w:name w:val="DF17A88438FF4FAB835B58E61207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1605-4AFE-447D-A34B-4C47E624F56D}"/>
      </w:docPartPr>
      <w:docPartBody>
        <w:p w:rsidR="006A7F69" w:rsidRDefault="00B4226C">
          <w:pPr>
            <w:pStyle w:val="DF17A88438FF4FAB835B58E612075769"/>
          </w:pPr>
          <w:r>
            <w:t>Minutes submitted by:</w:t>
          </w:r>
        </w:p>
      </w:docPartBody>
    </w:docPart>
    <w:docPart>
      <w:docPartPr>
        <w:name w:val="FDD212E965AE40A6B96059D799BA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81F0-94B5-49D7-952A-7CC79C0D8835}"/>
      </w:docPartPr>
      <w:docPartBody>
        <w:p w:rsidR="006A7F69" w:rsidRDefault="00B4226C">
          <w:pPr>
            <w:pStyle w:val="FDD212E965AE40A6B96059D799BAAF12"/>
          </w:pPr>
          <w:r>
            <w:t>Approved by: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6C"/>
    <w:rsid w:val="00586CF9"/>
    <w:rsid w:val="006A7F69"/>
    <w:rsid w:val="00B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CBC10D60148538D89069ABB48D14C">
    <w:name w:val="771CBC10D60148538D89069ABB48D14C"/>
  </w:style>
  <w:style w:type="paragraph" w:customStyle="1" w:styleId="AE2290DA4C3E405FA7660B03918967E7">
    <w:name w:val="AE2290DA4C3E405FA7660B03918967E7"/>
  </w:style>
  <w:style w:type="paragraph" w:customStyle="1" w:styleId="4AA073A624D241DA93B65CC65C1D9EFA">
    <w:name w:val="4AA073A624D241DA93B65CC65C1D9EFA"/>
  </w:style>
  <w:style w:type="paragraph" w:customStyle="1" w:styleId="257FEE951D59478D9A9DB0C69901DB08">
    <w:name w:val="257FEE951D59478D9A9DB0C69901DB08"/>
  </w:style>
  <w:style w:type="paragraph" w:customStyle="1" w:styleId="2E57FAE4BDCD4ABEBD28B4265A2DB84F">
    <w:name w:val="2E57FAE4BDCD4ABEBD28B4265A2DB84F"/>
  </w:style>
  <w:style w:type="paragraph" w:customStyle="1" w:styleId="95227DD18F794F77BF4E7C9ECE747BCD">
    <w:name w:val="95227DD18F794F77BF4E7C9ECE747BCD"/>
  </w:style>
  <w:style w:type="paragraph" w:customStyle="1" w:styleId="9CCC73B1C46C4741B0CF4918A4BA0FCF">
    <w:name w:val="9CCC73B1C46C4741B0CF4918A4BA0FCF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71E6DD1A0D98443887CF83385CEEB9D7">
    <w:name w:val="71E6DD1A0D98443887CF83385CEEB9D7"/>
  </w:style>
  <w:style w:type="paragraph" w:customStyle="1" w:styleId="2CE927BF2B5A498490A64A9040749FA1">
    <w:name w:val="2CE927BF2B5A498490A64A9040749FA1"/>
  </w:style>
  <w:style w:type="paragraph" w:customStyle="1" w:styleId="AF2DC1BE469346269C06AC64EDFC236D">
    <w:name w:val="AF2DC1BE469346269C06AC64EDFC236D"/>
  </w:style>
  <w:style w:type="paragraph" w:customStyle="1" w:styleId="4E90DED378954DCC8EBFC6C5706221DE">
    <w:name w:val="4E90DED378954DCC8EBFC6C5706221DE"/>
  </w:style>
  <w:style w:type="paragraph" w:customStyle="1" w:styleId="513E142A9CC54638BB5C070325753DC5">
    <w:name w:val="513E142A9CC54638BB5C070325753DC5"/>
  </w:style>
  <w:style w:type="paragraph" w:customStyle="1" w:styleId="DB73E58B460344FBB91A30F7E51C030E">
    <w:name w:val="DB73E58B460344FBB91A30F7E51C030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4C816A19994712BD2E11FEF9E21CC2">
    <w:name w:val="524C816A19994712BD2E11FEF9E21CC2"/>
  </w:style>
  <w:style w:type="paragraph" w:customStyle="1" w:styleId="3841908EF13945E39BC34B52913775E8">
    <w:name w:val="3841908EF13945E39BC34B52913775E8"/>
  </w:style>
  <w:style w:type="paragraph" w:customStyle="1" w:styleId="C3A58205D02C497B8CD1A8B425BC9CA0">
    <w:name w:val="C3A58205D02C497B8CD1A8B425BC9CA0"/>
  </w:style>
  <w:style w:type="paragraph" w:customStyle="1" w:styleId="44E82CA9C5AD45479D07D83BEDAD98AF">
    <w:name w:val="44E82CA9C5AD45479D07D83BEDAD98AF"/>
  </w:style>
  <w:style w:type="paragraph" w:customStyle="1" w:styleId="DF17A88438FF4FAB835B58E612075769">
    <w:name w:val="DF17A88438FF4FAB835B58E612075769"/>
  </w:style>
  <w:style w:type="paragraph" w:customStyle="1" w:styleId="FDD212E965AE40A6B96059D799BAAF12">
    <w:name w:val="FDD212E965AE40A6B96059D799BAA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2</TotalTime>
  <Pages>2</Pages>
  <Words>373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Arlington Youth Wrestling</dc:subject>
  <dc:creator>Melissa Overholt</dc:creator>
  <cp:keywords>March 24, 2022,</cp:keywords>
  <dc:description>Melissa Overholt</dc:description>
  <cp:lastModifiedBy>Michelle Staats</cp:lastModifiedBy>
  <cp:revision>2</cp:revision>
  <cp:lastPrinted>2012-01-04T23:03:00Z</cp:lastPrinted>
  <dcterms:created xsi:type="dcterms:W3CDTF">2022-03-28T21:35:00Z</dcterms:created>
  <dcterms:modified xsi:type="dcterms:W3CDTF">2022-03-28T21:35:00Z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