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600"/>
        <w:gridCol w:w="7200"/>
      </w:tblGrid>
      <w:tr w:rsidR="00663D14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4EEF2E3F" w:rsidR="00F41B2C" w:rsidRPr="00711520" w:rsidRDefault="00663D14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8CE0CF0" wp14:editId="1E9840EE">
                  <wp:extent cx="530352" cy="704088"/>
                  <wp:effectExtent l="0" t="0" r="3175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1C84CBE1" w:rsidR="00C420C8" w:rsidRPr="00886199" w:rsidRDefault="003E06C2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Arianna Sproul</w:t>
            </w:r>
          </w:p>
          <w:p w14:paraId="71BDF569" w14:textId="57D8B0E9" w:rsidR="0040221A" w:rsidRPr="00886199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886199">
              <w:rPr>
                <w:sz w:val="28"/>
                <w:szCs w:val="28"/>
              </w:rPr>
              <w:t>#</w:t>
            </w:r>
            <w:r w:rsidR="008C7C39">
              <w:rPr>
                <w:sz w:val="28"/>
                <w:szCs w:val="28"/>
              </w:rPr>
              <w:t>00</w:t>
            </w:r>
          </w:p>
          <w:p w14:paraId="1F7CB076" w14:textId="55870C03" w:rsidR="00A248EF" w:rsidRPr="00886199" w:rsidRDefault="008C7C39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3E06C2">
              <w:rPr>
                <w:sz w:val="18"/>
                <w:szCs w:val="18"/>
              </w:rPr>
              <w:t>/UT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7C601A77" w:rsidR="00C420C8" w:rsidRPr="008F1686" w:rsidRDefault="003E06C2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  <w:t>sproularianna@gmail.com</w:t>
            </w:r>
          </w:p>
          <w:p w14:paraId="651C7094" w14:textId="0636E5DF" w:rsidR="00BD662E" w:rsidRPr="008F1686" w:rsidRDefault="003E06C2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West Ridge</w:t>
            </w:r>
          </w:p>
          <w:p w14:paraId="27F29479" w14:textId="49642135" w:rsidR="0025127D" w:rsidRPr="00886199" w:rsidRDefault="00234E4C" w:rsidP="0076103B">
            <w:pPr>
              <w:spacing w:after="0"/>
              <w:rPr>
                <w:sz w:val="18"/>
                <w:szCs w:val="18"/>
              </w:rPr>
            </w:pPr>
            <w:r w:rsidRPr="008F1686">
              <w:rPr>
                <w:sz w:val="18"/>
                <w:szCs w:val="18"/>
              </w:rPr>
              <w:t>W</w:t>
            </w:r>
            <w:r w:rsidR="003E06C2">
              <w:rPr>
                <w:sz w:val="18"/>
                <w:szCs w:val="18"/>
              </w:rPr>
              <w:t>aldoboro, ME 04572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600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886199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886199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886199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F2D9AEF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315C622B" w:rsidR="00270400" w:rsidRPr="008F1686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Graduation Year:</w:t>
                  </w:r>
                  <w:r w:rsidR="007914B9" w:rsidRPr="008F1686">
                    <w:rPr>
                      <w:sz w:val="18"/>
                      <w:szCs w:val="18"/>
                    </w:rPr>
                    <w:t xml:space="preserve"> </w:t>
                  </w:r>
                  <w:r w:rsidR="003E06C2">
                    <w:rPr>
                      <w:sz w:val="18"/>
                      <w:szCs w:val="18"/>
                    </w:rPr>
                    <w:t>2026</w:t>
                  </w:r>
                </w:p>
                <w:p w14:paraId="7602D8A6" w14:textId="62AFAB54" w:rsidR="00C420C8" w:rsidRPr="008F1686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Bats/Throws: </w:t>
                  </w:r>
                  <w:r w:rsidR="003E06C2">
                    <w:rPr>
                      <w:sz w:val="18"/>
                      <w:szCs w:val="18"/>
                    </w:rPr>
                    <w:t>R/R</w:t>
                  </w:r>
                </w:p>
                <w:p w14:paraId="0E424B64" w14:textId="33733A79" w:rsidR="0076103B" w:rsidRPr="008F1686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8F1686">
                    <w:rPr>
                      <w:sz w:val="18"/>
                      <w:szCs w:val="18"/>
                    </w:rPr>
                    <w:t>5</w:t>
                  </w:r>
                  <w:r w:rsidRPr="008F1686">
                    <w:rPr>
                      <w:sz w:val="18"/>
                      <w:szCs w:val="18"/>
                    </w:rPr>
                    <w:t>'</w:t>
                  </w:r>
                  <w:r w:rsidR="00663D14" w:rsidRPr="008F1686">
                    <w:rPr>
                      <w:sz w:val="18"/>
                      <w:szCs w:val="18"/>
                    </w:rPr>
                    <w:t>7</w:t>
                  </w:r>
                  <w:r w:rsidR="00270400" w:rsidRPr="008F1686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8F1686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378D7FFF" w:rsidR="00270400" w:rsidRPr="008F1686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GPA:</w:t>
                  </w:r>
                  <w:r w:rsidR="002365A0" w:rsidRPr="008F1686">
                    <w:rPr>
                      <w:sz w:val="18"/>
                      <w:szCs w:val="18"/>
                    </w:rPr>
                    <w:t xml:space="preserve"> </w:t>
                  </w:r>
                  <w:r w:rsidR="008C7C39">
                    <w:rPr>
                      <w:sz w:val="18"/>
                      <w:szCs w:val="18"/>
                    </w:rPr>
                    <w:t>3.1</w:t>
                  </w:r>
                </w:p>
                <w:p w14:paraId="2B9FC774" w14:textId="2F254E4C" w:rsidR="00663D14" w:rsidRPr="008F1686" w:rsidRDefault="003E06C2" w:rsidP="00F81FE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SAT/ACT:</w:t>
                  </w:r>
                  <w:r w:rsidR="00F81FED" w:rsidRPr="008F1686">
                    <w:rPr>
                      <w:sz w:val="18"/>
                      <w:szCs w:val="18"/>
                    </w:rPr>
                    <w:t xml:space="preserve"> </w:t>
                  </w:r>
                  <w:r w:rsidR="00E9504A">
                    <w:rPr>
                      <w:sz w:val="18"/>
                      <w:szCs w:val="18"/>
                    </w:rPr>
                    <w:t>Not yet taken</w:t>
                  </w:r>
                </w:p>
                <w:p w14:paraId="2045A8C1" w14:textId="77777777" w:rsidR="00663D14" w:rsidRPr="008F1686" w:rsidRDefault="00663D14" w:rsidP="00663D1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428FF54" w14:textId="77777777" w:rsidR="0076103B" w:rsidRDefault="0025127D" w:rsidP="003E06C2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Other</w:t>
                  </w:r>
                  <w:r w:rsidR="0076103B" w:rsidRPr="008F1686">
                    <w:rPr>
                      <w:sz w:val="18"/>
                      <w:szCs w:val="18"/>
                    </w:rPr>
                    <w:t xml:space="preserve"> a</w:t>
                  </w:r>
                  <w:r w:rsidR="009F5A46" w:rsidRPr="008F1686">
                    <w:rPr>
                      <w:sz w:val="18"/>
                      <w:szCs w:val="18"/>
                    </w:rPr>
                    <w:t xml:space="preserve">ctivities: </w:t>
                  </w:r>
                </w:p>
                <w:p w14:paraId="3F5493AE" w14:textId="3E078DDE" w:rsidR="00FB0F15" w:rsidRPr="00BD662E" w:rsidRDefault="00FB0F15" w:rsidP="003E06C2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Olympia’s Leader – Olympia Snowe Institute 2023-2026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24C14253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D4DB289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607665C5" w:rsidR="00C14E3A" w:rsidRPr="008F1686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Parents: </w:t>
                  </w:r>
                  <w:r w:rsidR="003E06C2">
                    <w:rPr>
                      <w:sz w:val="18"/>
                      <w:szCs w:val="18"/>
                    </w:rPr>
                    <w:t>Jessica and Paul Sproul</w:t>
                  </w:r>
                </w:p>
                <w:p w14:paraId="77C4084A" w14:textId="4E488C02" w:rsidR="00663D14" w:rsidRPr="008F1686" w:rsidRDefault="0025127D" w:rsidP="00663D14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207-</w:t>
                  </w:r>
                  <w:r w:rsidR="003E06C2">
                    <w:rPr>
                      <w:sz w:val="18"/>
                      <w:szCs w:val="18"/>
                    </w:rPr>
                    <w:t>380-1585</w:t>
                  </w:r>
                </w:p>
                <w:p w14:paraId="73F925E1" w14:textId="4F335220" w:rsidR="0000213D" w:rsidRPr="008F1686" w:rsidRDefault="003E06C2" w:rsidP="00663D1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Jesaris7@gmail.com</w:t>
                  </w:r>
                  <w:r w:rsidR="00C33E39" w:rsidRPr="008F1686">
                    <w:rPr>
                      <w:sz w:val="18"/>
                      <w:szCs w:val="18"/>
                    </w:rPr>
                    <w:t xml:space="preserve"> </w:t>
                  </w:r>
                  <w:r w:rsidR="00E6303E" w:rsidRPr="008F1686">
                    <w:t xml:space="preserve"> </w:t>
                  </w:r>
                </w:p>
                <w:p w14:paraId="5F47216C" w14:textId="2662B24C" w:rsidR="007914B9" w:rsidRPr="008F1686" w:rsidRDefault="007914B9" w:rsidP="000E4731">
                  <w:pPr>
                    <w:spacing w:after="0"/>
                    <w:jc w:val="both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 </w:t>
                  </w:r>
                  <w:r w:rsidRPr="008F1686">
                    <w:t xml:space="preserve"> </w:t>
                  </w:r>
                </w:p>
                <w:p w14:paraId="46DA12BC" w14:textId="61013BF8" w:rsidR="007914B9" w:rsidRPr="008F1686" w:rsidRDefault="00886199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Batting Coach</w:t>
                  </w:r>
                  <w:r w:rsidR="007914B9" w:rsidRPr="008F1686">
                    <w:rPr>
                      <w:sz w:val="18"/>
                      <w:szCs w:val="18"/>
                    </w:rPr>
                    <w:t xml:space="preserve">: </w:t>
                  </w:r>
                  <w:r w:rsidR="003E06C2">
                    <w:rPr>
                      <w:sz w:val="18"/>
                      <w:szCs w:val="18"/>
                    </w:rPr>
                    <w:t>Raquel Gerry</w:t>
                  </w:r>
                </w:p>
                <w:p w14:paraId="4234A79A" w14:textId="3894F2FD" w:rsidR="00D50B32" w:rsidRPr="008F1686" w:rsidRDefault="00D50B32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207</w:t>
                  </w:r>
                  <w:r w:rsidR="007914B9" w:rsidRPr="008F1686">
                    <w:rPr>
                      <w:sz w:val="18"/>
                      <w:szCs w:val="18"/>
                    </w:rPr>
                    <w:t>-</w:t>
                  </w:r>
                  <w:r w:rsidR="00E84282">
                    <w:rPr>
                      <w:sz w:val="18"/>
                      <w:szCs w:val="18"/>
                    </w:rPr>
                    <w:t>272-2785</w:t>
                  </w:r>
                </w:p>
                <w:p w14:paraId="479532FD" w14:textId="076693AE" w:rsidR="005C0839" w:rsidRPr="008F1686" w:rsidRDefault="007457B7" w:rsidP="00F81FED">
                  <w:pPr>
                    <w:spacing w:after="0"/>
                  </w:pPr>
                  <w:r w:rsidRPr="008F168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98C2988" w14:textId="77777777" w:rsidR="00F81FED" w:rsidRDefault="00F81FED" w:rsidP="005C083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A65C78" w14:textId="253C0556" w:rsidR="005C0839" w:rsidRPr="00BD662E" w:rsidRDefault="005C083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B154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0" w:type="auto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111"/>
            </w:tblGrid>
            <w:tr w:rsidR="00C420C8" w:rsidRPr="00BD662E" w14:paraId="602A999F" w14:textId="77777777" w:rsidTr="00932F4F">
              <w:trPr>
                <w:trHeight w:val="4104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0BC91879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4BD4E6CF" w:rsidR="00C420C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CURRENT TEAM: </w:t>
                  </w:r>
                  <w:r w:rsidR="00E84282">
                    <w:rPr>
                      <w:sz w:val="18"/>
                      <w:szCs w:val="18"/>
                    </w:rPr>
                    <w:t>NEW ENGLAND</w:t>
                  </w:r>
                  <w:r w:rsidR="008C7C39">
                    <w:rPr>
                      <w:sz w:val="18"/>
                      <w:szCs w:val="18"/>
                    </w:rPr>
                    <w:t xml:space="preserve"> ELITE Gold</w:t>
                  </w:r>
                  <w:r w:rsidR="00F51B29">
                    <w:rPr>
                      <w:sz w:val="18"/>
                      <w:szCs w:val="18"/>
                    </w:rPr>
                    <w:t xml:space="preserve"> </w:t>
                  </w:r>
                  <w:r w:rsidR="00E84282">
                    <w:rPr>
                      <w:sz w:val="18"/>
                      <w:szCs w:val="18"/>
                    </w:rPr>
                    <w:t>Magnant</w:t>
                  </w:r>
                </w:p>
                <w:p w14:paraId="541FA98A" w14:textId="05A5426F" w:rsidR="001536E8" w:rsidRPr="00BD662E" w:rsidRDefault="00F51B2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HEAD COACH: </w:t>
                  </w:r>
                  <w:r w:rsidR="00E84282">
                    <w:rPr>
                      <w:sz w:val="18"/>
                      <w:szCs w:val="18"/>
                    </w:rPr>
                    <w:t>Ray Magnant</w:t>
                  </w:r>
                </w:p>
                <w:p w14:paraId="5DB7E853" w14:textId="7F0F7C6E" w:rsidR="001536E8" w:rsidRPr="00BD662E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COACH'S PHONE: 207-</w:t>
                  </w:r>
                  <w:r w:rsidR="00E84282">
                    <w:rPr>
                      <w:sz w:val="18"/>
                      <w:szCs w:val="18"/>
                    </w:rPr>
                    <w:t>468-4877</w:t>
                  </w:r>
                </w:p>
                <w:p w14:paraId="7358A625" w14:textId="1B4CB785" w:rsidR="001536E8" w:rsidRPr="00BD662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 xml:space="preserve">COACH'S E-MAIL: </w:t>
                  </w:r>
                  <w:r w:rsidR="00E84282" w:rsidRPr="00E84282">
                    <w:rPr>
                      <w:rFonts w:ascii="Gill Sans MT" w:hAnsi="Gill Sans MT" w:cs="Helvetica"/>
                      <w:color w:val="222222"/>
                      <w:sz w:val="21"/>
                      <w:szCs w:val="21"/>
                      <w:shd w:val="clear" w:color="auto" w:fill="FFFFFF"/>
                    </w:rPr>
                    <w:t>rmakmags@gmail.com</w:t>
                  </w:r>
                </w:p>
                <w:p w14:paraId="2AEACC29" w14:textId="44D43786" w:rsidR="001536E8" w:rsidRPr="00BD662E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3B6CA2">
                    <w:rPr>
                      <w:sz w:val="18"/>
                      <w:szCs w:val="18"/>
                    </w:rPr>
                    <w:t>2</w:t>
                  </w:r>
                  <w:r w:rsidR="008C7C39">
                    <w:rPr>
                      <w:sz w:val="18"/>
                      <w:szCs w:val="18"/>
                    </w:rPr>
                    <w:t>4</w:t>
                  </w:r>
                  <w:r w:rsidR="001536E8" w:rsidRPr="00BD662E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54A074E5" w14:textId="77527A19" w:rsidR="008F1686" w:rsidRDefault="008C7C39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6/21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 – 6/2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NE College Showcase, Chelmsford, MA</w:t>
                  </w:r>
                </w:p>
                <w:p w14:paraId="056D09E7" w14:textId="2ACC6CEA" w:rsidR="008C7C39" w:rsidRPr="008F1686" w:rsidRDefault="008C7C39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6/29/24 – 7/1/24: Firecracker 4</w:t>
                  </w:r>
                  <w:r w:rsidRPr="008C7C39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sz w:val="18"/>
                      <w:szCs w:val="18"/>
                    </w:rPr>
                    <w:t xml:space="preserve"> of July, Providence, RI</w:t>
                  </w:r>
                </w:p>
                <w:p w14:paraId="2AB15121" w14:textId="5B37C428" w:rsidR="008F1686" w:rsidRPr="008F1686" w:rsidRDefault="001562FE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</w:t>
                  </w:r>
                  <w:r w:rsidR="008C7C39">
                    <w:rPr>
                      <w:sz w:val="18"/>
                      <w:szCs w:val="18"/>
                    </w:rPr>
                    <w:t>5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 w:rsidR="008C7C39"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 – 7/</w:t>
                  </w:r>
                  <w:r w:rsidR="008C7C39">
                    <w:rPr>
                      <w:sz w:val="18"/>
                      <w:szCs w:val="18"/>
                    </w:rPr>
                    <w:t>7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 w:rsidR="008C7C39"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Turn 2, Concord, NH</w:t>
                  </w:r>
                </w:p>
                <w:p w14:paraId="71101717" w14:textId="31215E71" w:rsidR="008F1686" w:rsidRPr="008F1686" w:rsidRDefault="008C7C39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7/19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 – 7/</w:t>
                  </w:r>
                  <w:r>
                    <w:rPr>
                      <w:sz w:val="18"/>
                      <w:szCs w:val="18"/>
                    </w:rPr>
                    <w:t>21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: </w:t>
                  </w:r>
                  <w:r w:rsidR="001562FE">
                    <w:rPr>
                      <w:sz w:val="18"/>
                      <w:szCs w:val="18"/>
                    </w:rPr>
                    <w:t xml:space="preserve">NE Fusion </w:t>
                  </w:r>
                  <w:r w:rsidR="003D3617">
                    <w:rPr>
                      <w:sz w:val="18"/>
                      <w:szCs w:val="18"/>
                    </w:rPr>
                    <w:t>Summer Finale</w:t>
                  </w:r>
                  <w:r w:rsidR="001562FE">
                    <w:rPr>
                      <w:sz w:val="18"/>
                      <w:szCs w:val="18"/>
                    </w:rPr>
                    <w:t>, Londonderry, NH</w:t>
                  </w:r>
                </w:p>
                <w:p w14:paraId="1152CC83" w14:textId="6AC8D616" w:rsidR="008F1686" w:rsidRPr="008F1686" w:rsidRDefault="003D3617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7/26</w:t>
                  </w:r>
                  <w:r w:rsidR="008F1686" w:rsidRPr="008F1686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24 – 7/28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Sluggers Summer Scorch-ah, Bangor, ME</w:t>
                  </w:r>
                </w:p>
                <w:p w14:paraId="307C7A82" w14:textId="509F6CE9" w:rsidR="008F1686" w:rsidRPr="008F1686" w:rsidRDefault="003D3617" w:rsidP="008F1686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8/2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 – 8/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="008F1686" w:rsidRPr="008F1686">
                    <w:rPr>
                      <w:sz w:val="18"/>
                      <w:szCs w:val="18"/>
                    </w:rPr>
                    <w:t xml:space="preserve">: Elite Extravaganza, </w:t>
                  </w:r>
                  <w:r>
                    <w:rPr>
                      <w:sz w:val="18"/>
                      <w:szCs w:val="18"/>
                    </w:rPr>
                    <w:t>Southern Maine</w:t>
                  </w:r>
                </w:p>
                <w:p w14:paraId="102EE33A" w14:textId="1FF72479" w:rsidR="004225A4" w:rsidRPr="00711520" w:rsidRDefault="004225A4" w:rsidP="0025127D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73FE33F3" w14:textId="4103E2B5" w:rsidR="00311F4A" w:rsidRPr="00711520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711520">
                    <w:rPr>
                      <w:sz w:val="18"/>
                      <w:szCs w:val="18"/>
                    </w:rPr>
                    <w:t>EXPERIENCE:</w:t>
                  </w:r>
                </w:p>
                <w:p w14:paraId="150AE01D" w14:textId="3A359FB7" w:rsidR="007914B9" w:rsidRPr="008F1686" w:rsidRDefault="00E84282" w:rsidP="007914B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</w:t>
                  </w:r>
                  <w:r w:rsidR="00663D14" w:rsidRPr="008F1686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 xml:space="preserve"> Coastal Lightning (summer travel team)</w:t>
                  </w:r>
                </w:p>
                <w:p w14:paraId="2CDC6F39" w14:textId="1B4D1D7E" w:rsidR="0025127D" w:rsidRPr="008F1686" w:rsidRDefault="008F1686" w:rsidP="00F51B2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2022 </w:t>
                  </w:r>
                  <w:r w:rsidR="00886199" w:rsidRPr="008F1686">
                    <w:rPr>
                      <w:sz w:val="18"/>
                      <w:szCs w:val="18"/>
                    </w:rPr>
                    <w:t>New England Elite</w:t>
                  </w:r>
                  <w:r w:rsidR="00E84282">
                    <w:rPr>
                      <w:sz w:val="18"/>
                      <w:szCs w:val="18"/>
                    </w:rPr>
                    <w:t xml:space="preserve"> 16U Wilcox Fall Team</w:t>
                  </w:r>
                </w:p>
                <w:p w14:paraId="41A77E59" w14:textId="77777777" w:rsidR="00886199" w:rsidRDefault="00886199" w:rsidP="00F51B2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202</w:t>
                  </w:r>
                  <w:r w:rsidR="008F1686">
                    <w:rPr>
                      <w:sz w:val="18"/>
                      <w:szCs w:val="18"/>
                    </w:rPr>
                    <w:t>3</w:t>
                  </w:r>
                  <w:r w:rsidR="00E84282">
                    <w:rPr>
                      <w:sz w:val="18"/>
                      <w:szCs w:val="18"/>
                    </w:rPr>
                    <w:t xml:space="preserve"> New England Elite 16U Magnant</w:t>
                  </w:r>
                </w:p>
                <w:p w14:paraId="6D57E64A" w14:textId="7085D6D6" w:rsidR="008C7C39" w:rsidRPr="008C7C39" w:rsidRDefault="008C7C39" w:rsidP="008C7C39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New England Elite National 16U</w:t>
                  </w:r>
                </w:p>
              </w:tc>
            </w:tr>
            <w:tr w:rsidR="00E146E6" w:rsidRPr="00BD662E" w14:paraId="12CAAB81" w14:textId="77777777" w:rsidTr="009A4A2E">
              <w:trPr>
                <w:trHeight w:val="5056"/>
              </w:trPr>
              <w:tc>
                <w:tcPr>
                  <w:tcW w:w="711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4EDA9849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5C1555DE" w:rsidR="00E146E6" w:rsidRPr="008F1686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SCHOOL: </w:t>
                  </w:r>
                  <w:r w:rsidR="00E84282">
                    <w:rPr>
                      <w:sz w:val="18"/>
                      <w:szCs w:val="18"/>
                    </w:rPr>
                    <w:t>Medomak Valley High School – Waldoboro, ME</w:t>
                  </w:r>
                  <w:r w:rsidR="00663D14" w:rsidRPr="008F168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50E89CB" w14:textId="46A30EC3" w:rsidR="00E146E6" w:rsidRPr="008F1686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HEAD COACH: </w:t>
                  </w:r>
                  <w:r w:rsidR="00F56A1C">
                    <w:rPr>
                      <w:sz w:val="18"/>
                      <w:szCs w:val="18"/>
                    </w:rPr>
                    <w:t>Richard Vannah</w:t>
                  </w:r>
                </w:p>
                <w:p w14:paraId="2F3A10A6" w14:textId="03E450F4" w:rsidR="00C33E39" w:rsidRPr="008F1686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COACH’S PHONE: </w:t>
                  </w:r>
                  <w:r w:rsidR="00F56A1C">
                    <w:rPr>
                      <w:sz w:val="18"/>
                      <w:szCs w:val="18"/>
                    </w:rPr>
                    <w:t>207-542-5895</w:t>
                  </w:r>
                </w:p>
                <w:p w14:paraId="08272BC9" w14:textId="182B628A" w:rsidR="00213B85" w:rsidRPr="008F1686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8F1686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8F1686">
                    <w:rPr>
                      <w:sz w:val="18"/>
                      <w:szCs w:val="18"/>
                    </w:rPr>
                    <w:t>EMA</w:t>
                  </w:r>
                  <w:r w:rsidR="00663D14" w:rsidRPr="008F1686">
                    <w:rPr>
                      <w:sz w:val="18"/>
                      <w:szCs w:val="18"/>
                    </w:rPr>
                    <w:t xml:space="preserve">IL: </w:t>
                  </w:r>
                  <w:r w:rsidR="00F56A1C">
                    <w:rPr>
                      <w:sz w:val="18"/>
                      <w:szCs w:val="18"/>
                    </w:rPr>
                    <w:t>bop-r@roadrunner.com</w:t>
                  </w:r>
                </w:p>
                <w:p w14:paraId="1BB82CF8" w14:textId="77777777" w:rsidR="00751E7A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8F1686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598FB2CC" w14:textId="74667751" w:rsidR="008C7C39" w:rsidRDefault="008C7C39" w:rsidP="008C7C39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Varsity starter – Freshman Year</w:t>
                  </w:r>
                </w:p>
                <w:p w14:paraId="19FC49F3" w14:textId="7BFA353D" w:rsidR="008C7C39" w:rsidRDefault="008C7C39" w:rsidP="008C7C39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Varsity starter – Sophomore Year</w:t>
                  </w:r>
                </w:p>
                <w:p w14:paraId="48D9552E" w14:textId="77777777" w:rsidR="008C7C39" w:rsidRDefault="008C7C39" w:rsidP="008C7C39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Medomak Varsity Softball Most Improved Player</w:t>
                  </w:r>
                </w:p>
                <w:p w14:paraId="6E575361" w14:textId="6FED9BDF" w:rsidR="008C7C39" w:rsidRDefault="008C7C39" w:rsidP="008C7C39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KVAC All Conference Second Team</w:t>
                  </w:r>
                </w:p>
                <w:p w14:paraId="0981AD1B" w14:textId="79B0014B" w:rsidR="008C7C39" w:rsidRPr="008C7C39" w:rsidRDefault="008C7C39" w:rsidP="008C7C39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Maine Coaches Association All Star – selected to play in the Freshman/Sophomore game</w:t>
                  </w:r>
                </w:p>
                <w:p w14:paraId="28649BCF" w14:textId="132C8B98" w:rsidR="003D15FF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EF41113" w14:textId="77777777" w:rsidR="00663D14" w:rsidRDefault="00663D14" w:rsidP="003D15FF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05B03071" w:rsidR="00861F77" w:rsidRPr="000F022F" w:rsidRDefault="00390A61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9" w:history="1">
                    <w:r w:rsidRPr="0024520C">
                      <w:rPr>
                        <w:rStyle w:val="Hyperlink"/>
                        <w:sz w:val="20"/>
                        <w:szCs w:val="20"/>
                      </w:rPr>
                      <w:t>https://www.thecagesme.com/roster_players/68879671?subseason=907581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8B20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0"/>
      <w:footerReference w:type="first" r:id="rId11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87840" w14:textId="77777777" w:rsidR="004160DA" w:rsidRDefault="004160DA" w:rsidP="003856C9">
      <w:pPr>
        <w:spacing w:after="0" w:line="240" w:lineRule="auto"/>
      </w:pPr>
      <w:r>
        <w:separator/>
      </w:r>
    </w:p>
  </w:endnote>
  <w:endnote w:type="continuationSeparator" w:id="0">
    <w:p w14:paraId="549CAD4B" w14:textId="77777777" w:rsidR="004160DA" w:rsidRDefault="004160D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0AD1" w14:textId="77777777" w:rsidR="00663D14" w:rsidRDefault="00663D14" w:rsidP="00711520">
    <w:pPr>
      <w:pStyle w:val="Footer"/>
      <w:jc w:val="left"/>
    </w:pPr>
  </w:p>
  <w:p w14:paraId="72E14144" w14:textId="622968E8" w:rsidR="00012F35" w:rsidRDefault="00012F35" w:rsidP="00E22F78">
    <w:pPr>
      <w:pStyle w:val="Footer"/>
      <w:ind w:left="1440"/>
      <w:jc w:val="left"/>
    </w:pPr>
    <w:r w:rsidRPr="008F1686">
      <w:t xml:space="preserve">Favorite Quote: </w:t>
    </w:r>
    <w:r w:rsidR="00E6303E" w:rsidRPr="008F1686">
      <w:t>“</w:t>
    </w:r>
    <w:r w:rsidR="005860A6">
      <w:t>You must be in control of yourself, before you can control your performance.</w:t>
    </w:r>
    <w:r w:rsidR="00E22F78"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94B52" w14:textId="77777777" w:rsidR="004160DA" w:rsidRDefault="004160DA" w:rsidP="003856C9">
      <w:pPr>
        <w:spacing w:after="0" w:line="240" w:lineRule="auto"/>
      </w:pPr>
      <w:r>
        <w:separator/>
      </w:r>
    </w:p>
  </w:footnote>
  <w:footnote w:type="continuationSeparator" w:id="0">
    <w:p w14:paraId="732448DA" w14:textId="77777777" w:rsidR="004160DA" w:rsidRDefault="004160D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E36DE"/>
    <w:multiLevelType w:val="hybridMultilevel"/>
    <w:tmpl w:val="2636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2218">
    <w:abstractNumId w:val="9"/>
  </w:num>
  <w:num w:numId="2" w16cid:durableId="2054033234">
    <w:abstractNumId w:val="7"/>
  </w:num>
  <w:num w:numId="3" w16cid:durableId="1229073226">
    <w:abstractNumId w:val="6"/>
  </w:num>
  <w:num w:numId="4" w16cid:durableId="1371496709">
    <w:abstractNumId w:val="5"/>
  </w:num>
  <w:num w:numId="5" w16cid:durableId="2128112779">
    <w:abstractNumId w:val="4"/>
  </w:num>
  <w:num w:numId="6" w16cid:durableId="1450854795">
    <w:abstractNumId w:val="8"/>
  </w:num>
  <w:num w:numId="7" w16cid:durableId="35158733">
    <w:abstractNumId w:val="3"/>
  </w:num>
  <w:num w:numId="8" w16cid:durableId="511532352">
    <w:abstractNumId w:val="2"/>
  </w:num>
  <w:num w:numId="9" w16cid:durableId="510801887">
    <w:abstractNumId w:val="1"/>
  </w:num>
  <w:num w:numId="10" w16cid:durableId="1890267271">
    <w:abstractNumId w:val="0"/>
  </w:num>
  <w:num w:numId="11" w16cid:durableId="404496970">
    <w:abstractNumId w:val="15"/>
  </w:num>
  <w:num w:numId="12" w16cid:durableId="407388804">
    <w:abstractNumId w:val="13"/>
  </w:num>
  <w:num w:numId="13" w16cid:durableId="638152354">
    <w:abstractNumId w:val="11"/>
  </w:num>
  <w:num w:numId="14" w16cid:durableId="1802309013">
    <w:abstractNumId w:val="14"/>
  </w:num>
  <w:num w:numId="15" w16cid:durableId="1194198028">
    <w:abstractNumId w:val="12"/>
  </w:num>
  <w:num w:numId="16" w16cid:durableId="206796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F"/>
    <w:rsid w:val="0000213D"/>
    <w:rsid w:val="00010990"/>
    <w:rsid w:val="00010F2A"/>
    <w:rsid w:val="00011135"/>
    <w:rsid w:val="00012F35"/>
    <w:rsid w:val="00020420"/>
    <w:rsid w:val="000342DF"/>
    <w:rsid w:val="00037B1A"/>
    <w:rsid w:val="00052BE1"/>
    <w:rsid w:val="000706D0"/>
    <w:rsid w:val="00073635"/>
    <w:rsid w:val="0007412A"/>
    <w:rsid w:val="00097223"/>
    <w:rsid w:val="000A2D82"/>
    <w:rsid w:val="000B5F91"/>
    <w:rsid w:val="000C5F5C"/>
    <w:rsid w:val="000D3002"/>
    <w:rsid w:val="000D35DB"/>
    <w:rsid w:val="000E4731"/>
    <w:rsid w:val="000F022F"/>
    <w:rsid w:val="0010199E"/>
    <w:rsid w:val="0010257B"/>
    <w:rsid w:val="00107575"/>
    <w:rsid w:val="00112848"/>
    <w:rsid w:val="001166C2"/>
    <w:rsid w:val="001503AC"/>
    <w:rsid w:val="001536E8"/>
    <w:rsid w:val="001562FE"/>
    <w:rsid w:val="001765FE"/>
    <w:rsid w:val="0019561F"/>
    <w:rsid w:val="001A43C9"/>
    <w:rsid w:val="001B32D2"/>
    <w:rsid w:val="001F1A0E"/>
    <w:rsid w:val="001F2D7A"/>
    <w:rsid w:val="00213B85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32281"/>
    <w:rsid w:val="0034020E"/>
    <w:rsid w:val="0034174D"/>
    <w:rsid w:val="00341F99"/>
    <w:rsid w:val="00366A0A"/>
    <w:rsid w:val="00371455"/>
    <w:rsid w:val="00372510"/>
    <w:rsid w:val="00374F57"/>
    <w:rsid w:val="00376411"/>
    <w:rsid w:val="003856C9"/>
    <w:rsid w:val="00390A61"/>
    <w:rsid w:val="0039183E"/>
    <w:rsid w:val="00396369"/>
    <w:rsid w:val="003A6178"/>
    <w:rsid w:val="003B6CA2"/>
    <w:rsid w:val="003D15FF"/>
    <w:rsid w:val="003D3617"/>
    <w:rsid w:val="003D79F7"/>
    <w:rsid w:val="003E050E"/>
    <w:rsid w:val="003E06C2"/>
    <w:rsid w:val="003E45C6"/>
    <w:rsid w:val="003F4D31"/>
    <w:rsid w:val="003F5FDB"/>
    <w:rsid w:val="0040221A"/>
    <w:rsid w:val="00405FC7"/>
    <w:rsid w:val="00414FFB"/>
    <w:rsid w:val="004160DA"/>
    <w:rsid w:val="0041749D"/>
    <w:rsid w:val="004225A4"/>
    <w:rsid w:val="0043426C"/>
    <w:rsid w:val="00441EB9"/>
    <w:rsid w:val="00442088"/>
    <w:rsid w:val="00456DD5"/>
    <w:rsid w:val="00463463"/>
    <w:rsid w:val="00470209"/>
    <w:rsid w:val="00470668"/>
    <w:rsid w:val="00473EF8"/>
    <w:rsid w:val="004760E5"/>
    <w:rsid w:val="004A0B32"/>
    <w:rsid w:val="004B22C6"/>
    <w:rsid w:val="004C22D1"/>
    <w:rsid w:val="004D22BB"/>
    <w:rsid w:val="004E1DE4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860A6"/>
    <w:rsid w:val="005A1E51"/>
    <w:rsid w:val="005A2F7F"/>
    <w:rsid w:val="005A2FB1"/>
    <w:rsid w:val="005A7E57"/>
    <w:rsid w:val="005B16B6"/>
    <w:rsid w:val="005B39AA"/>
    <w:rsid w:val="005C0814"/>
    <w:rsid w:val="005C0839"/>
    <w:rsid w:val="005C2C06"/>
    <w:rsid w:val="0061311A"/>
    <w:rsid w:val="00616FF4"/>
    <w:rsid w:val="006353CF"/>
    <w:rsid w:val="00663D14"/>
    <w:rsid w:val="0069007C"/>
    <w:rsid w:val="00693280"/>
    <w:rsid w:val="006A3CE7"/>
    <w:rsid w:val="006E37BC"/>
    <w:rsid w:val="006E55CF"/>
    <w:rsid w:val="00711520"/>
    <w:rsid w:val="00712FF2"/>
    <w:rsid w:val="00721A2B"/>
    <w:rsid w:val="00735535"/>
    <w:rsid w:val="0073652E"/>
    <w:rsid w:val="00743379"/>
    <w:rsid w:val="007457B7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25ED8"/>
    <w:rsid w:val="0082641A"/>
    <w:rsid w:val="00832043"/>
    <w:rsid w:val="00832F81"/>
    <w:rsid w:val="00841714"/>
    <w:rsid w:val="008501C7"/>
    <w:rsid w:val="00861F77"/>
    <w:rsid w:val="00862747"/>
    <w:rsid w:val="00880F55"/>
    <w:rsid w:val="00886199"/>
    <w:rsid w:val="008908BA"/>
    <w:rsid w:val="008937FC"/>
    <w:rsid w:val="00897BAA"/>
    <w:rsid w:val="008C498C"/>
    <w:rsid w:val="008C7C39"/>
    <w:rsid w:val="008C7CA2"/>
    <w:rsid w:val="008D7B02"/>
    <w:rsid w:val="008E10A4"/>
    <w:rsid w:val="008E5118"/>
    <w:rsid w:val="008F1686"/>
    <w:rsid w:val="008F6337"/>
    <w:rsid w:val="00914DAF"/>
    <w:rsid w:val="00931A1A"/>
    <w:rsid w:val="009324E5"/>
    <w:rsid w:val="0093286E"/>
    <w:rsid w:val="00932F4F"/>
    <w:rsid w:val="00946DFD"/>
    <w:rsid w:val="00986593"/>
    <w:rsid w:val="009B39CA"/>
    <w:rsid w:val="009C37CA"/>
    <w:rsid w:val="009D1627"/>
    <w:rsid w:val="009D18BA"/>
    <w:rsid w:val="009E2EDC"/>
    <w:rsid w:val="009F5A46"/>
    <w:rsid w:val="00A1586B"/>
    <w:rsid w:val="00A22E70"/>
    <w:rsid w:val="00A248EF"/>
    <w:rsid w:val="00A36350"/>
    <w:rsid w:val="00A42F91"/>
    <w:rsid w:val="00A43011"/>
    <w:rsid w:val="00A50282"/>
    <w:rsid w:val="00A52B0D"/>
    <w:rsid w:val="00A62C64"/>
    <w:rsid w:val="00A71D2E"/>
    <w:rsid w:val="00AA634F"/>
    <w:rsid w:val="00AA7340"/>
    <w:rsid w:val="00AB1BB4"/>
    <w:rsid w:val="00AB2D2E"/>
    <w:rsid w:val="00AC2A57"/>
    <w:rsid w:val="00AC7F11"/>
    <w:rsid w:val="00AF1258"/>
    <w:rsid w:val="00B01E52"/>
    <w:rsid w:val="00B550FC"/>
    <w:rsid w:val="00B557F9"/>
    <w:rsid w:val="00B55FC3"/>
    <w:rsid w:val="00B66A07"/>
    <w:rsid w:val="00B71297"/>
    <w:rsid w:val="00B85871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14E3A"/>
    <w:rsid w:val="00C16D37"/>
    <w:rsid w:val="00C33E39"/>
    <w:rsid w:val="00C420C8"/>
    <w:rsid w:val="00C4403A"/>
    <w:rsid w:val="00C46E2E"/>
    <w:rsid w:val="00C54D3A"/>
    <w:rsid w:val="00C60D7A"/>
    <w:rsid w:val="00C7727F"/>
    <w:rsid w:val="00C8150A"/>
    <w:rsid w:val="00C8693E"/>
    <w:rsid w:val="00CB4C50"/>
    <w:rsid w:val="00CD7E03"/>
    <w:rsid w:val="00CE6306"/>
    <w:rsid w:val="00CF06B0"/>
    <w:rsid w:val="00CF4C54"/>
    <w:rsid w:val="00CF6329"/>
    <w:rsid w:val="00D11C4D"/>
    <w:rsid w:val="00D12D8F"/>
    <w:rsid w:val="00D271C2"/>
    <w:rsid w:val="00D27A8D"/>
    <w:rsid w:val="00D30349"/>
    <w:rsid w:val="00D43E7F"/>
    <w:rsid w:val="00D45B68"/>
    <w:rsid w:val="00D5067A"/>
    <w:rsid w:val="00D50B32"/>
    <w:rsid w:val="00D53329"/>
    <w:rsid w:val="00D700FA"/>
    <w:rsid w:val="00D863AA"/>
    <w:rsid w:val="00D92833"/>
    <w:rsid w:val="00DB08FA"/>
    <w:rsid w:val="00DB6457"/>
    <w:rsid w:val="00DC0F74"/>
    <w:rsid w:val="00DC79BB"/>
    <w:rsid w:val="00DF0A0F"/>
    <w:rsid w:val="00E146E6"/>
    <w:rsid w:val="00E154C1"/>
    <w:rsid w:val="00E22F78"/>
    <w:rsid w:val="00E26B6E"/>
    <w:rsid w:val="00E31765"/>
    <w:rsid w:val="00E34D58"/>
    <w:rsid w:val="00E35772"/>
    <w:rsid w:val="00E533AF"/>
    <w:rsid w:val="00E566AB"/>
    <w:rsid w:val="00E6303E"/>
    <w:rsid w:val="00E72760"/>
    <w:rsid w:val="00E84282"/>
    <w:rsid w:val="00E854A4"/>
    <w:rsid w:val="00E93781"/>
    <w:rsid w:val="00E941EF"/>
    <w:rsid w:val="00E9504A"/>
    <w:rsid w:val="00EB1C1B"/>
    <w:rsid w:val="00EC11C2"/>
    <w:rsid w:val="00EC1894"/>
    <w:rsid w:val="00EC551E"/>
    <w:rsid w:val="00EE7208"/>
    <w:rsid w:val="00EF6C33"/>
    <w:rsid w:val="00F077AE"/>
    <w:rsid w:val="00F14687"/>
    <w:rsid w:val="00F34EB8"/>
    <w:rsid w:val="00F41B2C"/>
    <w:rsid w:val="00F436BF"/>
    <w:rsid w:val="00F51B29"/>
    <w:rsid w:val="00F56435"/>
    <w:rsid w:val="00F56A1C"/>
    <w:rsid w:val="00F61C16"/>
    <w:rsid w:val="00F64A70"/>
    <w:rsid w:val="00F70BE9"/>
    <w:rsid w:val="00F7490D"/>
    <w:rsid w:val="00F81FED"/>
    <w:rsid w:val="00F91A9C"/>
    <w:rsid w:val="00F927F0"/>
    <w:rsid w:val="00FA07AA"/>
    <w:rsid w:val="00FB0A17"/>
    <w:rsid w:val="00FB0F15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1FBBED"/>
  <w15:docId w15:val="{7D55C3D0-5B92-45FD-A26E-29BD5138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F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cagesme.com/roster_players/68879671?subseason=9075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85CCE3-208C-4C30-B223-C1174663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3</cp:revision>
  <cp:lastPrinted>2018-06-19T20:50:00Z</cp:lastPrinted>
  <dcterms:created xsi:type="dcterms:W3CDTF">2024-06-26T19:49:00Z</dcterms:created>
  <dcterms:modified xsi:type="dcterms:W3CDTF">2024-06-26T19:51:00Z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