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98" w:rsidRDefault="005D1B98" w:rsidP="005D1B98">
      <w:pPr>
        <w:rPr>
          <w:b/>
          <w:bCs/>
          <w:sz w:val="32"/>
          <w:szCs w:val="32"/>
        </w:rPr>
      </w:pPr>
      <w:r w:rsidRPr="00987961">
        <w:rPr>
          <w:b/>
          <w:bCs/>
          <w:sz w:val="32"/>
          <w:szCs w:val="32"/>
        </w:rPr>
        <w:t>PCLI 9/17/24 Meeting Notes</w:t>
      </w:r>
    </w:p>
    <w:p w:rsidR="00987961" w:rsidRDefault="00987961" w:rsidP="005D1B98">
      <w:pPr>
        <w:rPr>
          <w:b/>
          <w:bCs/>
          <w:sz w:val="32"/>
          <w:szCs w:val="32"/>
        </w:rPr>
      </w:pPr>
    </w:p>
    <w:p w:rsidR="00987961" w:rsidRDefault="00987961" w:rsidP="005D1B98">
      <w:pPr>
        <w:rPr>
          <w:bCs/>
        </w:rPr>
      </w:pPr>
      <w:r>
        <w:rPr>
          <w:bCs/>
        </w:rPr>
        <w:t xml:space="preserve">Present: Julie Whipple, Josh Lewis, Mike </w:t>
      </w:r>
      <w:proofErr w:type="spellStart"/>
      <w:r>
        <w:rPr>
          <w:bCs/>
        </w:rPr>
        <w:t>Valenti</w:t>
      </w:r>
      <w:proofErr w:type="spellEnd"/>
      <w:r>
        <w:rPr>
          <w:bCs/>
        </w:rPr>
        <w:t xml:space="preserve">, Jay Tobin, Sara </w:t>
      </w:r>
      <w:proofErr w:type="spellStart"/>
      <w:r>
        <w:rPr>
          <w:bCs/>
        </w:rPr>
        <w:t>Morganstern</w:t>
      </w:r>
      <w:proofErr w:type="spellEnd"/>
      <w:r>
        <w:rPr>
          <w:bCs/>
        </w:rPr>
        <w:t xml:space="preserve">, Flip </w:t>
      </w:r>
      <w:proofErr w:type="spellStart"/>
      <w:r>
        <w:rPr>
          <w:bCs/>
        </w:rPr>
        <w:t>Wehrheim</w:t>
      </w:r>
      <w:proofErr w:type="spellEnd"/>
      <w:r>
        <w:rPr>
          <w:bCs/>
        </w:rPr>
        <w:t>, Andrew Whipple</w:t>
      </w:r>
    </w:p>
    <w:p w:rsidR="00987961" w:rsidRDefault="00987961" w:rsidP="005D1B98">
      <w:pPr>
        <w:rPr>
          <w:bCs/>
        </w:rPr>
      </w:pPr>
    </w:p>
    <w:p w:rsidR="00987961" w:rsidRPr="00987961" w:rsidRDefault="00987961" w:rsidP="005D1B98">
      <w:pPr>
        <w:rPr>
          <w:bCs/>
        </w:rPr>
      </w:pPr>
      <w:r>
        <w:rPr>
          <w:bCs/>
        </w:rPr>
        <w:t>Absent: Terry Goetz, Karina Anderson, Donovan Lopez</w:t>
      </w:r>
    </w:p>
    <w:p w:rsidR="00987961" w:rsidRDefault="00987961" w:rsidP="005D1B98">
      <w:pPr>
        <w:rPr>
          <w:b/>
          <w:bCs/>
          <w:sz w:val="32"/>
          <w:szCs w:val="32"/>
        </w:rPr>
      </w:pPr>
    </w:p>
    <w:p w:rsidR="005D1B98" w:rsidRPr="005D1B98" w:rsidRDefault="00987961" w:rsidP="005D1B98">
      <w:pPr>
        <w:rPr>
          <w:b/>
          <w:bCs/>
        </w:rPr>
      </w:pPr>
      <w:r>
        <w:rPr>
          <w:b/>
          <w:bCs/>
        </w:rPr>
        <w:t>1. Executive Board Updates</w:t>
      </w:r>
    </w:p>
    <w:p w:rsidR="005D1B98" w:rsidRPr="005D1B98" w:rsidRDefault="005D1B98" w:rsidP="005D1B98">
      <w:pPr>
        <w:numPr>
          <w:ilvl w:val="0"/>
          <w:numId w:val="1"/>
        </w:numPr>
      </w:pPr>
      <w:r w:rsidRPr="005D1B98">
        <w:t>Two new members of the executive board:</w:t>
      </w:r>
    </w:p>
    <w:p w:rsidR="005D1B98" w:rsidRPr="005D1B98" w:rsidRDefault="005D1B98" w:rsidP="005D1B98">
      <w:pPr>
        <w:numPr>
          <w:ilvl w:val="1"/>
          <w:numId w:val="1"/>
        </w:numPr>
      </w:pPr>
      <w:r w:rsidRPr="005D1B98">
        <w:t>Jay Tobin</w:t>
      </w:r>
      <w:r w:rsidR="00987961">
        <w:t>: Asst. Treasurer</w:t>
      </w:r>
    </w:p>
    <w:p w:rsidR="005D1B98" w:rsidRPr="005D1B98" w:rsidRDefault="005D1B98" w:rsidP="005D1B98">
      <w:pPr>
        <w:numPr>
          <w:ilvl w:val="1"/>
          <w:numId w:val="1"/>
        </w:numPr>
      </w:pPr>
      <w:r w:rsidRPr="005D1B98">
        <w:t xml:space="preserve">Michael </w:t>
      </w:r>
      <w:proofErr w:type="spellStart"/>
      <w:r w:rsidRPr="005D1B98">
        <w:t>Valenti</w:t>
      </w:r>
      <w:proofErr w:type="spellEnd"/>
      <w:r w:rsidR="00987961">
        <w:t xml:space="preserve">: Boys Varsity Coordinator </w:t>
      </w:r>
    </w:p>
    <w:p w:rsidR="005D1B98" w:rsidRPr="005D1B98" w:rsidRDefault="005D1B98" w:rsidP="005D1B98">
      <w:pPr>
        <w:rPr>
          <w:b/>
          <w:bCs/>
        </w:rPr>
      </w:pPr>
      <w:r w:rsidRPr="005D1B98">
        <w:rPr>
          <w:b/>
          <w:bCs/>
        </w:rPr>
        <w:t>2. Boys Youth Program</w:t>
      </w:r>
    </w:p>
    <w:p w:rsidR="005D1B98" w:rsidRPr="005D1B98" w:rsidRDefault="005D1B98" w:rsidP="005D1B98">
      <w:pPr>
        <w:numPr>
          <w:ilvl w:val="0"/>
          <w:numId w:val="2"/>
        </w:numPr>
      </w:pPr>
      <w:r w:rsidRPr="005D1B98">
        <w:t>90 kids involved, very strong turnout.</w:t>
      </w:r>
    </w:p>
    <w:p w:rsidR="005D1B98" w:rsidRPr="005D1B98" w:rsidRDefault="005D1B98" w:rsidP="005D1B98">
      <w:pPr>
        <w:numPr>
          <w:ilvl w:val="0"/>
          <w:numId w:val="2"/>
        </w:numPr>
      </w:pPr>
      <w:r w:rsidRPr="005D1B98">
        <w:t>Fall youth league starts October 26th.</w:t>
      </w:r>
    </w:p>
    <w:p w:rsidR="005D1B98" w:rsidRPr="005D1B98" w:rsidRDefault="005D1B98" w:rsidP="005D1B98">
      <w:pPr>
        <w:numPr>
          <w:ilvl w:val="0"/>
          <w:numId w:val="2"/>
        </w:numPr>
      </w:pPr>
      <w:r w:rsidRPr="005D1B98">
        <w:t>TAC is well-organized and progressing.</w:t>
      </w:r>
    </w:p>
    <w:p w:rsidR="005D1B98" w:rsidRPr="005D1B98" w:rsidRDefault="005D1B98" w:rsidP="005D1B98">
      <w:pPr>
        <w:numPr>
          <w:ilvl w:val="0"/>
          <w:numId w:val="2"/>
        </w:numPr>
      </w:pPr>
      <w:r w:rsidRPr="005D1B98">
        <w:t>The league is close to full capacity with 20 new kids added.</w:t>
      </w:r>
    </w:p>
    <w:p w:rsidR="005D1B98" w:rsidRPr="005D1B98" w:rsidRDefault="005D1B98" w:rsidP="005D1B98">
      <w:pPr>
        <w:numPr>
          <w:ilvl w:val="0"/>
          <w:numId w:val="2"/>
        </w:numPr>
      </w:pPr>
      <w:r w:rsidRPr="005D1B98">
        <w:t>New modified program:</w:t>
      </w:r>
    </w:p>
    <w:p w:rsidR="005D1B98" w:rsidRPr="005D1B98" w:rsidRDefault="00987961" w:rsidP="005D1B98">
      <w:pPr>
        <w:numPr>
          <w:ilvl w:val="1"/>
          <w:numId w:val="2"/>
        </w:numPr>
      </w:pPr>
      <w:r>
        <w:t>Volunteer needed</w:t>
      </w:r>
      <w:r w:rsidR="005D1B98" w:rsidRPr="005D1B98">
        <w:t xml:space="preserve"> to organize the modified TAC program.</w:t>
      </w:r>
    </w:p>
    <w:p w:rsidR="005D1B98" w:rsidRPr="005D1B98" w:rsidRDefault="005D1B98" w:rsidP="005D1B98">
      <w:pPr>
        <w:rPr>
          <w:b/>
          <w:bCs/>
        </w:rPr>
      </w:pPr>
      <w:r w:rsidRPr="005D1B98">
        <w:rPr>
          <w:b/>
          <w:bCs/>
        </w:rPr>
        <w:t>3. Girls Youth Program</w:t>
      </w:r>
    </w:p>
    <w:p w:rsidR="005D1B98" w:rsidRPr="005D1B98" w:rsidRDefault="005D1B98" w:rsidP="005D1B98">
      <w:pPr>
        <w:numPr>
          <w:ilvl w:val="0"/>
          <w:numId w:val="3"/>
        </w:numPr>
      </w:pPr>
      <w:r w:rsidRPr="005D1B98">
        <w:t>125 girls participating.</w:t>
      </w:r>
    </w:p>
    <w:p w:rsidR="005D1B98" w:rsidRPr="005D1B98" w:rsidRDefault="005D1B98" w:rsidP="005D1B98">
      <w:pPr>
        <w:numPr>
          <w:ilvl w:val="0"/>
          <w:numId w:val="3"/>
        </w:numPr>
      </w:pPr>
      <w:r w:rsidRPr="005D1B98">
        <w:t>35-40 players per grade level.</w:t>
      </w:r>
    </w:p>
    <w:p w:rsidR="005D1B98" w:rsidRPr="005D1B98" w:rsidRDefault="005D1B98" w:rsidP="005D1B98">
      <w:pPr>
        <w:numPr>
          <w:ilvl w:val="0"/>
          <w:numId w:val="3"/>
        </w:numPr>
      </w:pPr>
      <w:r w:rsidRPr="005D1B98">
        <w:t>Strong coaches for grades K-6.</w:t>
      </w:r>
    </w:p>
    <w:p w:rsidR="005D1B98" w:rsidRPr="005D1B98" w:rsidRDefault="005D1B98" w:rsidP="005D1B98">
      <w:pPr>
        <w:numPr>
          <w:ilvl w:val="0"/>
          <w:numId w:val="3"/>
        </w:numPr>
      </w:pPr>
      <w:r w:rsidRPr="005D1B98">
        <w:t>One team per tournament to maintain solid participation.</w:t>
      </w:r>
    </w:p>
    <w:p w:rsidR="005D1B98" w:rsidRPr="005D1B98" w:rsidRDefault="005D1B98" w:rsidP="005D1B98">
      <w:pPr>
        <w:numPr>
          <w:ilvl w:val="0"/>
          <w:numId w:val="3"/>
        </w:numPr>
      </w:pPr>
      <w:r w:rsidRPr="005D1B98">
        <w:rPr>
          <w:b/>
          <w:bCs/>
        </w:rPr>
        <w:t>Upcoming Tournaments:</w:t>
      </w:r>
    </w:p>
    <w:p w:rsidR="005D1B98" w:rsidRPr="005D1B98" w:rsidRDefault="005D1B98" w:rsidP="005D1B98">
      <w:pPr>
        <w:numPr>
          <w:ilvl w:val="1"/>
          <w:numId w:val="3"/>
        </w:numPr>
      </w:pPr>
      <w:r w:rsidRPr="005D1B98">
        <w:t>Sharper Shooters</w:t>
      </w:r>
    </w:p>
    <w:p w:rsidR="005D1B98" w:rsidRPr="005D1B98" w:rsidRDefault="005D1B98" w:rsidP="005D1B98">
      <w:pPr>
        <w:numPr>
          <w:ilvl w:val="1"/>
          <w:numId w:val="3"/>
        </w:numPr>
      </w:pPr>
      <w:r w:rsidRPr="005D1B98">
        <w:t>Seaway</w:t>
      </w:r>
    </w:p>
    <w:p w:rsidR="005D1B98" w:rsidRPr="005D1B98" w:rsidRDefault="005D1B98" w:rsidP="005D1B98">
      <w:pPr>
        <w:numPr>
          <w:ilvl w:val="1"/>
          <w:numId w:val="3"/>
        </w:numPr>
      </w:pPr>
      <w:r w:rsidRPr="005D1B98">
        <w:t>Goblin</w:t>
      </w:r>
      <w:r w:rsidR="00987961">
        <w:t xml:space="preserve"> Games</w:t>
      </w:r>
    </w:p>
    <w:p w:rsidR="005D1B98" w:rsidRPr="005D1B98" w:rsidRDefault="005D1B98" w:rsidP="005D1B98">
      <w:pPr>
        <w:numPr>
          <w:ilvl w:val="1"/>
          <w:numId w:val="3"/>
        </w:numPr>
      </w:pPr>
      <w:r w:rsidRPr="005D1B98">
        <w:t>Canandaigua</w:t>
      </w:r>
    </w:p>
    <w:p w:rsidR="005D1B98" w:rsidRPr="005D1B98" w:rsidRDefault="005D1B98" w:rsidP="005D1B98">
      <w:pPr>
        <w:numPr>
          <w:ilvl w:val="1"/>
          <w:numId w:val="3"/>
        </w:numPr>
      </w:pPr>
      <w:r w:rsidRPr="005D1B98">
        <w:t>Ithaca</w:t>
      </w:r>
    </w:p>
    <w:p w:rsidR="005D1B98" w:rsidRPr="005D1B98" w:rsidRDefault="005D1B98" w:rsidP="005D1B98">
      <w:pPr>
        <w:numPr>
          <w:ilvl w:val="0"/>
          <w:numId w:val="3"/>
        </w:numPr>
      </w:pPr>
      <w:r w:rsidRPr="005D1B98">
        <w:t>New girls signing up continuously.</w:t>
      </w:r>
    </w:p>
    <w:p w:rsidR="005D1B98" w:rsidRPr="005D1B98" w:rsidRDefault="005D1B98" w:rsidP="005D1B98">
      <w:pPr>
        <w:numPr>
          <w:ilvl w:val="0"/>
          <w:numId w:val="3"/>
        </w:numPr>
      </w:pPr>
      <w:r w:rsidRPr="005D1B98">
        <w:t>No goalies in any age group.</w:t>
      </w:r>
    </w:p>
    <w:p w:rsidR="005D1B98" w:rsidRPr="005D1B98" w:rsidRDefault="005D1B98" w:rsidP="005D1B98">
      <w:pPr>
        <w:rPr>
          <w:b/>
          <w:bCs/>
        </w:rPr>
      </w:pPr>
      <w:r w:rsidRPr="005D1B98">
        <w:rPr>
          <w:b/>
          <w:bCs/>
        </w:rPr>
        <w:t>4. Boys Varsity Program</w:t>
      </w:r>
    </w:p>
    <w:p w:rsidR="005D1B98" w:rsidRPr="005D1B98" w:rsidRDefault="005D1B98" w:rsidP="005D1B98">
      <w:pPr>
        <w:numPr>
          <w:ilvl w:val="0"/>
          <w:numId w:val="4"/>
        </w:numPr>
      </w:pPr>
      <w:r w:rsidRPr="005D1B98">
        <w:t>TAC starts October 1st.</w:t>
      </w:r>
    </w:p>
    <w:p w:rsidR="005D1B98" w:rsidRPr="005D1B98" w:rsidRDefault="005D1B98" w:rsidP="005D1B98">
      <w:pPr>
        <w:numPr>
          <w:ilvl w:val="0"/>
          <w:numId w:val="4"/>
        </w:numPr>
      </w:pPr>
      <w:r w:rsidRPr="005D1B98">
        <w:t>Brad Voight will start working with the kids on shooting.</w:t>
      </w:r>
    </w:p>
    <w:p w:rsidR="005D1B98" w:rsidRPr="005D1B98" w:rsidRDefault="005D1B98" w:rsidP="005D1B98">
      <w:pPr>
        <w:numPr>
          <w:ilvl w:val="0"/>
          <w:numId w:val="4"/>
        </w:numPr>
      </w:pPr>
      <w:r w:rsidRPr="005D1B98">
        <w:rPr>
          <w:b/>
          <w:bCs/>
        </w:rPr>
        <w:t>Key Events:</w:t>
      </w:r>
    </w:p>
    <w:p w:rsidR="005D1B98" w:rsidRPr="005D1B98" w:rsidRDefault="005D1B98" w:rsidP="005D1B98">
      <w:pPr>
        <w:numPr>
          <w:ilvl w:val="1"/>
          <w:numId w:val="4"/>
        </w:numPr>
      </w:pPr>
      <w:r w:rsidRPr="005D1B98">
        <w:t>Webster Play Day: October 27th and November 2nd.</w:t>
      </w:r>
    </w:p>
    <w:p w:rsidR="005D1B98" w:rsidRPr="005D1B98" w:rsidRDefault="005D1B98" w:rsidP="005D1B98">
      <w:pPr>
        <w:numPr>
          <w:ilvl w:val="0"/>
          <w:numId w:val="4"/>
        </w:numPr>
      </w:pPr>
      <w:r w:rsidRPr="005D1B98">
        <w:t>Practice possibly starting next Saturday.</w:t>
      </w:r>
    </w:p>
    <w:p w:rsidR="005D1B98" w:rsidRPr="005D1B98" w:rsidRDefault="005D1B98" w:rsidP="005D1B98">
      <w:pPr>
        <w:rPr>
          <w:b/>
          <w:bCs/>
        </w:rPr>
      </w:pPr>
      <w:r w:rsidRPr="005D1B98">
        <w:rPr>
          <w:b/>
          <w:bCs/>
        </w:rPr>
        <w:t>5. Treasury Report</w:t>
      </w:r>
    </w:p>
    <w:p w:rsidR="005D1B98" w:rsidRPr="005D1B98" w:rsidRDefault="005D1B98" w:rsidP="005D1B98">
      <w:pPr>
        <w:numPr>
          <w:ilvl w:val="0"/>
          <w:numId w:val="5"/>
        </w:numPr>
      </w:pPr>
      <w:r w:rsidRPr="005D1B98">
        <w:t>October TAC is fully paid.</w:t>
      </w:r>
    </w:p>
    <w:p w:rsidR="005D1B98" w:rsidRPr="005D1B98" w:rsidRDefault="005D1B98" w:rsidP="005D1B98">
      <w:pPr>
        <w:numPr>
          <w:ilvl w:val="0"/>
          <w:numId w:val="5"/>
        </w:numPr>
      </w:pPr>
      <w:r w:rsidRPr="005D1B98">
        <w:t>Financial numbers will be available in Teams.</w:t>
      </w:r>
    </w:p>
    <w:p w:rsidR="005D1B98" w:rsidRPr="005D1B98" w:rsidRDefault="005D1B98" w:rsidP="005D1B98">
      <w:pPr>
        <w:numPr>
          <w:ilvl w:val="0"/>
          <w:numId w:val="5"/>
        </w:numPr>
      </w:pPr>
      <w:r w:rsidRPr="005D1B98">
        <w:rPr>
          <w:b/>
          <w:bCs/>
        </w:rPr>
        <w:t>Tax Situation:</w:t>
      </w:r>
    </w:p>
    <w:p w:rsidR="005D1B98" w:rsidRPr="005D1B98" w:rsidRDefault="005D1B98" w:rsidP="005D1B98">
      <w:pPr>
        <w:numPr>
          <w:ilvl w:val="1"/>
          <w:numId w:val="5"/>
        </w:numPr>
      </w:pPr>
      <w:r w:rsidRPr="005D1B98">
        <w:t>Taxes were filed late, an extension will be needed this year.</w:t>
      </w:r>
    </w:p>
    <w:p w:rsidR="005D1B98" w:rsidRPr="005D1B98" w:rsidRDefault="005D1B98" w:rsidP="005D1B98">
      <w:pPr>
        <w:numPr>
          <w:ilvl w:val="1"/>
          <w:numId w:val="5"/>
        </w:numPr>
      </w:pPr>
      <w:r w:rsidRPr="005D1B98">
        <w:t>Proposal to move to RDG for tax handling.</w:t>
      </w:r>
    </w:p>
    <w:p w:rsidR="005D1B98" w:rsidRPr="005D1B98" w:rsidRDefault="005D1B98" w:rsidP="005D1B98">
      <w:pPr>
        <w:numPr>
          <w:ilvl w:val="1"/>
          <w:numId w:val="5"/>
        </w:numPr>
      </w:pPr>
      <w:r w:rsidRPr="005D1B98">
        <w:t>Attempting to recoup funds from previous accountant.</w:t>
      </w:r>
    </w:p>
    <w:p w:rsidR="005D1B98" w:rsidRPr="005D1B98" w:rsidRDefault="005D1B98" w:rsidP="005D1B98">
      <w:pPr>
        <w:numPr>
          <w:ilvl w:val="1"/>
          <w:numId w:val="5"/>
        </w:numPr>
      </w:pPr>
      <w:r w:rsidRPr="005D1B98">
        <w:t xml:space="preserve">Jay will reach out to RDG; Josh will reach out to Jordan to explore recourse options </w:t>
      </w:r>
      <w:r w:rsidR="00987961">
        <w:t>previous vendor</w:t>
      </w:r>
      <w:r w:rsidRPr="005D1B98">
        <w:t>.</w:t>
      </w:r>
    </w:p>
    <w:p w:rsidR="005D1B98" w:rsidRPr="005D1B98" w:rsidRDefault="005D1B98" w:rsidP="005D1B98">
      <w:pPr>
        <w:rPr>
          <w:b/>
          <w:bCs/>
        </w:rPr>
      </w:pPr>
      <w:r w:rsidRPr="005D1B98">
        <w:rPr>
          <w:b/>
          <w:bCs/>
        </w:rPr>
        <w:t>6. New Athletic Campus Contract</w:t>
      </w:r>
    </w:p>
    <w:p w:rsidR="005D1B98" w:rsidRPr="005D1B98" w:rsidRDefault="005D1B98" w:rsidP="005D1B98">
      <w:pPr>
        <w:numPr>
          <w:ilvl w:val="0"/>
          <w:numId w:val="6"/>
        </w:numPr>
      </w:pPr>
      <w:r w:rsidRPr="005D1B98">
        <w:t>Contract discussion ongoing.</w:t>
      </w:r>
    </w:p>
    <w:p w:rsidR="005D1B98" w:rsidRPr="005D1B98" w:rsidRDefault="005D1B98" w:rsidP="005D1B98">
      <w:pPr>
        <w:numPr>
          <w:ilvl w:val="0"/>
          <w:numId w:val="6"/>
        </w:numPr>
      </w:pPr>
      <w:r w:rsidRPr="005D1B98">
        <w:t>Proposal to keep boys and girls separate.</w:t>
      </w:r>
    </w:p>
    <w:p w:rsidR="005D1B98" w:rsidRPr="005D1B98" w:rsidRDefault="005D1B98" w:rsidP="005D1B98">
      <w:pPr>
        <w:numPr>
          <w:ilvl w:val="0"/>
          <w:numId w:val="6"/>
        </w:numPr>
      </w:pPr>
      <w:r w:rsidRPr="005D1B98">
        <w:rPr>
          <w:b/>
          <w:bCs/>
        </w:rPr>
        <w:t>Coaching Updates:</w:t>
      </w:r>
    </w:p>
    <w:p w:rsidR="005D1B98" w:rsidRPr="005D1B98" w:rsidRDefault="005D1B98" w:rsidP="005D1B98">
      <w:pPr>
        <w:numPr>
          <w:ilvl w:val="1"/>
          <w:numId w:val="6"/>
        </w:numPr>
      </w:pPr>
      <w:r w:rsidRPr="005D1B98">
        <w:t>Haley is still on payroll.</w:t>
      </w:r>
    </w:p>
    <w:p w:rsidR="005D1B98" w:rsidRPr="005D1B98" w:rsidRDefault="005D1B98" w:rsidP="005D1B98">
      <w:pPr>
        <w:numPr>
          <w:ilvl w:val="1"/>
          <w:numId w:val="6"/>
        </w:numPr>
      </w:pPr>
      <w:r w:rsidRPr="005D1B98">
        <w:t>Consideration of adding Jake as a coach.</w:t>
      </w:r>
    </w:p>
    <w:p w:rsidR="005D1B98" w:rsidRPr="005D1B98" w:rsidRDefault="005D1B98" w:rsidP="005D1B98">
      <w:pPr>
        <w:rPr>
          <w:b/>
          <w:bCs/>
        </w:rPr>
      </w:pPr>
      <w:r w:rsidRPr="005D1B98">
        <w:rPr>
          <w:b/>
          <w:bCs/>
        </w:rPr>
        <w:t>7. Equipment Updates</w:t>
      </w:r>
    </w:p>
    <w:p w:rsidR="005D1B98" w:rsidRPr="005D1B98" w:rsidRDefault="005D1B98" w:rsidP="005D1B98">
      <w:pPr>
        <w:numPr>
          <w:ilvl w:val="0"/>
          <w:numId w:val="7"/>
        </w:numPr>
      </w:pPr>
      <w:r w:rsidRPr="005D1B98">
        <w:t>Girls’ nets at TAC are in disarray.</w:t>
      </w:r>
    </w:p>
    <w:p w:rsidR="005D1B98" w:rsidRPr="005D1B98" w:rsidRDefault="005D1B98" w:rsidP="005D1B98">
      <w:pPr>
        <w:numPr>
          <w:ilvl w:val="0"/>
          <w:numId w:val="7"/>
        </w:numPr>
      </w:pPr>
      <w:r w:rsidRPr="005D1B98">
        <w:t>Goals are scattered across various venues:</w:t>
      </w:r>
    </w:p>
    <w:p w:rsidR="005D1B98" w:rsidRPr="005D1B98" w:rsidRDefault="005D1B98" w:rsidP="005D1B98">
      <w:pPr>
        <w:numPr>
          <w:ilvl w:val="1"/>
          <w:numId w:val="7"/>
        </w:numPr>
      </w:pPr>
      <w:r w:rsidRPr="005D1B98">
        <w:t xml:space="preserve"> TFP, Embankment, Calkins, Barker, Mendon, </w:t>
      </w:r>
      <w:proofErr w:type="spellStart"/>
      <w:r w:rsidRPr="005D1B98">
        <w:t>Thornell</w:t>
      </w:r>
      <w:proofErr w:type="spellEnd"/>
      <w:r w:rsidRPr="005D1B98">
        <w:t>, Flat (all districts).</w:t>
      </w:r>
    </w:p>
    <w:p w:rsidR="005D1B98" w:rsidRPr="005D1B98" w:rsidRDefault="005D1B98" w:rsidP="005D1B98">
      <w:pPr>
        <w:numPr>
          <w:ilvl w:val="0"/>
          <w:numId w:val="7"/>
        </w:numPr>
      </w:pPr>
      <w:r w:rsidRPr="005D1B98">
        <w:rPr>
          <w:b/>
          <w:bCs/>
        </w:rPr>
        <w:t>Tents:</w:t>
      </w:r>
    </w:p>
    <w:p w:rsidR="005D1B98" w:rsidRPr="005D1B98" w:rsidRDefault="005D1B98" w:rsidP="005D1B98">
      <w:pPr>
        <w:numPr>
          <w:ilvl w:val="1"/>
          <w:numId w:val="7"/>
        </w:numPr>
      </w:pPr>
      <w:r w:rsidRPr="005D1B98">
        <w:t>2 total.</w:t>
      </w:r>
    </w:p>
    <w:p w:rsidR="005D1B98" w:rsidRPr="005D1B98" w:rsidRDefault="005D1B98" w:rsidP="005D1B98">
      <w:pPr>
        <w:numPr>
          <w:ilvl w:val="1"/>
          <w:numId w:val="7"/>
        </w:numPr>
      </w:pPr>
      <w:r w:rsidRPr="005D1B98">
        <w:t>One tent at Sutherland in storage (Madigan).</w:t>
      </w:r>
    </w:p>
    <w:p w:rsidR="005D1B98" w:rsidRPr="005D1B98" w:rsidRDefault="005D1B98" w:rsidP="005D1B98">
      <w:pPr>
        <w:numPr>
          <w:ilvl w:val="0"/>
          <w:numId w:val="7"/>
        </w:numPr>
      </w:pPr>
      <w:r w:rsidRPr="005D1B98">
        <w:t xml:space="preserve">Discussion on acquiring a </w:t>
      </w:r>
      <w:proofErr w:type="spellStart"/>
      <w:r w:rsidRPr="005D1B98">
        <w:t>Veo</w:t>
      </w:r>
      <w:proofErr w:type="spellEnd"/>
      <w:r w:rsidRPr="005D1B98">
        <w:t xml:space="preserve"> camera.</w:t>
      </w:r>
    </w:p>
    <w:p w:rsidR="005D1B98" w:rsidRPr="005D1B98" w:rsidRDefault="005D1B98" w:rsidP="005D1B98">
      <w:pPr>
        <w:numPr>
          <w:ilvl w:val="0"/>
          <w:numId w:val="7"/>
        </w:numPr>
      </w:pPr>
      <w:r w:rsidRPr="005D1B98">
        <w:t>AED stand discussion.</w:t>
      </w:r>
    </w:p>
    <w:p w:rsidR="005D1B98" w:rsidRPr="005D1B98" w:rsidRDefault="005D1B98" w:rsidP="005D1B98">
      <w:pPr>
        <w:rPr>
          <w:b/>
          <w:bCs/>
        </w:rPr>
      </w:pPr>
      <w:r w:rsidRPr="005D1B98">
        <w:rPr>
          <w:b/>
          <w:bCs/>
        </w:rPr>
        <w:t>8. Fundraising Committee</w:t>
      </w:r>
    </w:p>
    <w:p w:rsidR="005D1B98" w:rsidRPr="005D1B98" w:rsidRDefault="005D1B98" w:rsidP="005D1B98">
      <w:pPr>
        <w:numPr>
          <w:ilvl w:val="0"/>
          <w:numId w:val="8"/>
        </w:numPr>
      </w:pPr>
      <w:r w:rsidRPr="005D1B98">
        <w:t>Proposal to create a fundraising committee.</w:t>
      </w:r>
    </w:p>
    <w:p w:rsidR="005D1B98" w:rsidRPr="005D1B98" w:rsidRDefault="00987961" w:rsidP="005D1B98">
      <w:pPr>
        <w:numPr>
          <w:ilvl w:val="0"/>
          <w:numId w:val="8"/>
        </w:numPr>
      </w:pPr>
      <w:r>
        <w:t>P</w:t>
      </w:r>
      <w:r w:rsidR="005D1B98" w:rsidRPr="005D1B98">
        <w:t>otential lead for t</w:t>
      </w:r>
      <w:r>
        <w:t>he committee suggested. Sara will reach out.</w:t>
      </w:r>
    </w:p>
    <w:p w:rsidR="005D1B98" w:rsidRPr="005D1B98" w:rsidRDefault="005D1B98" w:rsidP="005D1B98">
      <w:pPr>
        <w:rPr>
          <w:b/>
          <w:bCs/>
        </w:rPr>
      </w:pPr>
      <w:r w:rsidRPr="005D1B98">
        <w:rPr>
          <w:b/>
          <w:bCs/>
        </w:rPr>
        <w:t>9. </w:t>
      </w:r>
      <w:r w:rsidR="00E2383F">
        <w:rPr>
          <w:b/>
          <w:bCs/>
        </w:rPr>
        <w:t>Odds and Ends</w:t>
      </w:r>
    </w:p>
    <w:p w:rsidR="005D1B98" w:rsidRPr="005D1B98" w:rsidRDefault="005D1B98" w:rsidP="005D1B98">
      <w:pPr>
        <w:numPr>
          <w:ilvl w:val="0"/>
          <w:numId w:val="9"/>
        </w:numPr>
      </w:pPr>
      <w:r w:rsidRPr="005D1B98">
        <w:t>Season pushed back a week due to overlap with basketball and weather conditions.</w:t>
      </w:r>
    </w:p>
    <w:p w:rsidR="005D1B98" w:rsidRPr="005D1B98" w:rsidRDefault="005D1B98" w:rsidP="005D1B98">
      <w:pPr>
        <w:numPr>
          <w:ilvl w:val="0"/>
          <w:numId w:val="9"/>
        </w:numPr>
      </w:pPr>
      <w:r w:rsidRPr="005D1B98">
        <w:t>Jordan and Flipper, along with Sarah and Sara, will create a game day experience.</w:t>
      </w:r>
    </w:p>
    <w:p w:rsidR="00A22073" w:rsidRDefault="00A22073"/>
    <w:sectPr w:rsidR="00A2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ACA"/>
    <w:multiLevelType w:val="multilevel"/>
    <w:tmpl w:val="77D2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90AA9"/>
    <w:multiLevelType w:val="multilevel"/>
    <w:tmpl w:val="33C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533FE"/>
    <w:multiLevelType w:val="multilevel"/>
    <w:tmpl w:val="B74C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57365"/>
    <w:multiLevelType w:val="multilevel"/>
    <w:tmpl w:val="590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47BDE"/>
    <w:multiLevelType w:val="multilevel"/>
    <w:tmpl w:val="70E0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24FF7"/>
    <w:multiLevelType w:val="multilevel"/>
    <w:tmpl w:val="197E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FC2A47"/>
    <w:multiLevelType w:val="multilevel"/>
    <w:tmpl w:val="555C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B00021"/>
    <w:multiLevelType w:val="multilevel"/>
    <w:tmpl w:val="3CD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5588B"/>
    <w:multiLevelType w:val="multilevel"/>
    <w:tmpl w:val="1EAC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73"/>
    <w:rsid w:val="00545560"/>
    <w:rsid w:val="005D1B98"/>
    <w:rsid w:val="006B0291"/>
    <w:rsid w:val="0076125E"/>
    <w:rsid w:val="007D0B53"/>
    <w:rsid w:val="00905748"/>
    <w:rsid w:val="00987961"/>
    <w:rsid w:val="009D3315"/>
    <w:rsid w:val="00A22073"/>
    <w:rsid w:val="00A966C3"/>
    <w:rsid w:val="00E2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96B56"/>
  <w15:chartTrackingRefBased/>
  <w15:docId w15:val="{1AD6140B-DFE4-F244-9316-4C8DD073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3BDD1E71</Template>
  <TotalTime>80</TotalTime>
  <Pages>1</Pages>
  <Words>366</Words>
  <Characters>1923</Characters>
  <Application>Microsoft Office Word</Application>
  <DocSecurity>0</DocSecurity>
  <Lines>66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Flip Wehrheim</dc:creator>
  <cp:keywords/>
  <dc:description/>
  <cp:lastModifiedBy/>
  <cp:revision>1</cp:revision>
  <dcterms:created xsi:type="dcterms:W3CDTF">2024-09-17T23:04:00Z</dcterms:created>
</cp:coreProperties>
</file>