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F85" w:rsidRDefault="007E5F85" w:rsidP="00DA54A4">
      <w:pPr>
        <w:jc w:val="center"/>
        <w:rPr>
          <w:sz w:val="32"/>
          <w:szCs w:val="32"/>
        </w:rPr>
      </w:pPr>
      <w:smartTag w:uri="urn:schemas-microsoft-com:office:smarttags" w:element="stockticker">
        <w:r>
          <w:rPr>
            <w:b/>
            <w:bCs/>
            <w:sz w:val="32"/>
            <w:szCs w:val="32"/>
            <w:u w:val="single"/>
          </w:rPr>
          <w:t>GBL</w:t>
        </w:r>
      </w:smartTag>
      <w:r>
        <w:rPr>
          <w:b/>
          <w:bCs/>
          <w:sz w:val="32"/>
          <w:szCs w:val="32"/>
          <w:u w:val="single"/>
        </w:rPr>
        <w:t xml:space="preserve"> Meeting Minutes </w:t>
      </w:r>
      <w:smartTag w:uri="urn:schemas-microsoft-com:office:smarttags" w:element="date">
        <w:smartTagPr>
          <w:attr w:name="Month" w:val="3"/>
          <w:attr w:name="Day" w:val="22"/>
          <w:attr w:name="Year" w:val="2018"/>
        </w:smartTagPr>
        <w:r>
          <w:rPr>
            <w:b/>
            <w:bCs/>
            <w:sz w:val="32"/>
            <w:szCs w:val="32"/>
            <w:u w:val="single"/>
          </w:rPr>
          <w:t>3/22/2018</w:t>
        </w:r>
      </w:smartTag>
    </w:p>
    <w:p w:rsidR="007E5F85" w:rsidRDefault="007E5F85" w:rsidP="00B951A4">
      <w:pPr>
        <w:rPr>
          <w:i/>
          <w:iCs/>
          <w:u w:val="single"/>
        </w:rPr>
      </w:pPr>
      <w:r w:rsidRPr="00D56E60">
        <w:rPr>
          <w:i/>
          <w:iCs/>
          <w:u w:val="single"/>
        </w:rPr>
        <w:t>Attendance</w:t>
      </w:r>
      <w:r>
        <w:rPr>
          <w:i/>
          <w:iCs/>
        </w:rPr>
        <w:t xml:space="preserve">: Damian Lynch, Bruce Freeman, Enrique Rivera, Phil Goldberg, Scott Ridley, Angela Philbin </w:t>
      </w:r>
    </w:p>
    <w:p w:rsidR="007E5F85" w:rsidRDefault="007E5F85" w:rsidP="00B951A4"/>
    <w:p w:rsidR="007E5F85" w:rsidRPr="004058E6" w:rsidRDefault="007E5F85" w:rsidP="00B951A4">
      <w:r>
        <w:t xml:space="preserve">1) </w:t>
      </w:r>
      <w:smartTag w:uri="urn:schemas-microsoft-com:office:smarttags" w:element="stockticker">
        <w:r>
          <w:rPr>
            <w:u w:val="single"/>
          </w:rPr>
          <w:t>NEW</w:t>
        </w:r>
      </w:smartTag>
      <w:r>
        <w:rPr>
          <w:u w:val="single"/>
        </w:rPr>
        <w:t xml:space="preserve"> OFFICERS</w:t>
      </w:r>
      <w:r>
        <w:t xml:space="preserve"> – Website Access updated for new offices, including but not limited to:</w:t>
      </w:r>
    </w:p>
    <w:p w:rsidR="007E5F85" w:rsidRDefault="007E5F85" w:rsidP="00F33D9F">
      <w:pPr>
        <w:ind w:left="720"/>
      </w:pPr>
      <w:r>
        <w:t>President – Damian Lynch</w:t>
      </w:r>
    </w:p>
    <w:p w:rsidR="007E5F85" w:rsidRDefault="007E5F85" w:rsidP="00F33D9F">
      <w:pPr>
        <w:ind w:left="720"/>
      </w:pPr>
      <w:r>
        <w:t>Vice President – Enrique Rivera</w:t>
      </w:r>
    </w:p>
    <w:p w:rsidR="007E5F85" w:rsidRDefault="007E5F85" w:rsidP="00F33D9F">
      <w:pPr>
        <w:ind w:left="720"/>
      </w:pPr>
      <w:r>
        <w:t>Secretary – Phil Goldberg</w:t>
      </w:r>
    </w:p>
    <w:p w:rsidR="007E5F85" w:rsidRDefault="007E5F85" w:rsidP="00F33D9F">
      <w:pPr>
        <w:ind w:left="720"/>
      </w:pPr>
      <w:r>
        <w:t>Treasurer – Scott Ridley</w:t>
      </w:r>
    </w:p>
    <w:p w:rsidR="007E5F85" w:rsidRDefault="007E5F85" w:rsidP="004058E6"/>
    <w:p w:rsidR="007E5F85" w:rsidRPr="00696D25" w:rsidRDefault="007E5F85" w:rsidP="00B951A4">
      <w:r>
        <w:t xml:space="preserve">2) </w:t>
      </w:r>
      <w:r>
        <w:rPr>
          <w:u w:val="single"/>
        </w:rPr>
        <w:t>WEBSITE UPDATES</w:t>
      </w:r>
      <w:r>
        <w:t xml:space="preserve"> – Will merge duplicate accounts, update </w:t>
      </w:r>
      <w:smartTag w:uri="urn:schemas-microsoft-com:office:smarttags" w:element="stockticker">
        <w:r>
          <w:t>GBL</w:t>
        </w:r>
      </w:smartTag>
      <w:r>
        <w:t xml:space="preserve"> documents </w:t>
      </w:r>
    </w:p>
    <w:p w:rsidR="007E5F85" w:rsidRPr="00D56E60" w:rsidRDefault="007E5F85" w:rsidP="00157B8C">
      <w:pPr>
        <w:ind w:left="720"/>
      </w:pPr>
    </w:p>
    <w:p w:rsidR="007E5F85" w:rsidRPr="00732111" w:rsidRDefault="007E5F85" w:rsidP="00DA54A4">
      <w:pPr>
        <w:rPr>
          <w:u w:val="single"/>
        </w:rPr>
      </w:pPr>
      <w:r>
        <w:t>3</w:t>
      </w:r>
      <w:r w:rsidRPr="00D56E60">
        <w:t xml:space="preserve">) </w:t>
      </w:r>
      <w:smartTag w:uri="urn:schemas-microsoft-com:office:smarttags" w:element="stockticker">
        <w:r>
          <w:rPr>
            <w:u w:val="single"/>
          </w:rPr>
          <w:t>GBL</w:t>
        </w:r>
      </w:smartTag>
      <w:r>
        <w:rPr>
          <w:u w:val="single"/>
        </w:rPr>
        <w:t xml:space="preserve"> RULES</w:t>
      </w:r>
      <w:r>
        <w:t xml:space="preserve"> – Planned </w:t>
      </w:r>
      <w:smartTag w:uri="urn:schemas-microsoft-com:office:smarttags" w:element="stockticker">
        <w:r>
          <w:t>GBL</w:t>
        </w:r>
      </w:smartTag>
      <w:r>
        <w:t xml:space="preserve"> Rec Rule Updates based on </w:t>
      </w:r>
      <w:smartTag w:uri="urn:schemas-microsoft-com:office:smarttags" w:element="place">
        <w:smartTag w:uri="urn:schemas-microsoft-com:office:smarttags" w:element="country-region">
          <w:r>
            <w:t>USA</w:t>
          </w:r>
        </w:smartTag>
      </w:smartTag>
      <w:r>
        <w:t xml:space="preserve"> Basketball guidelines</w:t>
      </w:r>
    </w:p>
    <w:p w:rsidR="007E5F85" w:rsidRDefault="007E5F85" w:rsidP="00F33D9F">
      <w:pPr>
        <w:ind w:left="720"/>
      </w:pPr>
      <w:r>
        <w:t xml:space="preserve">Phil Goldberg/Bruce Freeman will head a committee to update the rules. Any changes will of course be formally presented to </w:t>
      </w:r>
      <w:smartTag w:uri="urn:schemas-microsoft-com:office:smarttags" w:element="time">
        <w:smartTagPr>
          <w:attr w:name="Hour" w:val="20"/>
          <w:attr w:name="Minute" w:val="0"/>
        </w:smartTagPr>
        <w:r>
          <w:t>GBL</w:t>
        </w:r>
      </w:smartTag>
      <w:r>
        <w:t xml:space="preserve"> for ratification. A few key points: (NOT all-inclusive):</w:t>
      </w:r>
    </w:p>
    <w:p w:rsidR="007E5F85" w:rsidRDefault="007E5F85" w:rsidP="003E51AE">
      <w:pPr>
        <w:ind w:left="720"/>
      </w:pPr>
      <w:r>
        <w:t>a) Hoop heights (9’ through 5</w:t>
      </w:r>
      <w:r w:rsidRPr="00F33D9F">
        <w:rPr>
          <w:vertAlign w:val="superscript"/>
        </w:rPr>
        <w:t>th</w:t>
      </w:r>
      <w:r>
        <w:t xml:space="preserve"> grade)</w:t>
      </w:r>
    </w:p>
    <w:p w:rsidR="007E5F85" w:rsidRDefault="007E5F85" w:rsidP="003E51AE">
      <w:pPr>
        <w:ind w:left="720"/>
      </w:pPr>
      <w:r>
        <w:t>b) Pressing permitted during the last minute (</w:t>
      </w:r>
      <w:smartTag w:uri="urn:schemas-microsoft-com:office:smarttags" w:element="time">
        <w:smartTagPr>
          <w:attr w:name="Hour" w:val="20"/>
          <w:attr w:name="Minute" w:val="0"/>
        </w:smartTagPr>
        <w:r>
          <w:t>ALL</w:t>
        </w:r>
      </w:smartTag>
      <w:r>
        <w:t xml:space="preserve"> grades, avoid stalling finishes)</w:t>
      </w:r>
    </w:p>
    <w:p w:rsidR="007E5F85" w:rsidRDefault="007E5F85" w:rsidP="003E51AE">
      <w:pPr>
        <w:ind w:left="720"/>
      </w:pPr>
      <w:r>
        <w:t>c) Eliminating triple teams, zone defenses</w:t>
      </w:r>
    </w:p>
    <w:p w:rsidR="007E5F85" w:rsidRDefault="007E5F85" w:rsidP="003E51AE">
      <w:pPr>
        <w:ind w:left="720"/>
      </w:pPr>
      <w:r>
        <w:t xml:space="preserve">d) Technical fouls – provide firm consequences with “teeth” </w:t>
      </w:r>
      <w:r>
        <w:tab/>
        <w:t xml:space="preserve"> </w:t>
      </w:r>
    </w:p>
    <w:p w:rsidR="007E5F85" w:rsidRPr="00D56E60" w:rsidRDefault="007E5F85" w:rsidP="00157B8C">
      <w:pPr>
        <w:ind w:left="720"/>
      </w:pPr>
    </w:p>
    <w:p w:rsidR="007E5F85" w:rsidRDefault="007E5F85" w:rsidP="00F33D9F">
      <w:r w:rsidRPr="00D56E60">
        <w:t xml:space="preserve">4) </w:t>
      </w:r>
      <w:smartTag w:uri="urn:schemas-microsoft-com:office:smarttags" w:element="time">
        <w:smartTagPr>
          <w:attr w:name="Hour" w:val="20"/>
          <w:attr w:name="Minute" w:val="0"/>
        </w:smartTagPr>
        <w:r>
          <w:rPr>
            <w:u w:val="single"/>
          </w:rPr>
          <w:t>GBL</w:t>
        </w:r>
      </w:smartTag>
      <w:r>
        <w:rPr>
          <w:u w:val="single"/>
        </w:rPr>
        <w:t xml:space="preserve"> SURVEY</w:t>
      </w:r>
      <w:r>
        <w:t xml:space="preserve"> – Will NOT be anonymous this year</w:t>
      </w:r>
    </w:p>
    <w:p w:rsidR="007E5F85" w:rsidRPr="00F33D9F" w:rsidRDefault="007E5F85" w:rsidP="00F33D9F"/>
    <w:p w:rsidR="007E5F85" w:rsidRDefault="007E5F85" w:rsidP="003E51AE">
      <w:r>
        <w:t>5</w:t>
      </w:r>
      <w:r w:rsidRPr="00D56E60">
        <w:t xml:space="preserve">) </w:t>
      </w:r>
      <w:r>
        <w:rPr>
          <w:u w:val="single"/>
        </w:rPr>
        <w:t>BYLAW REVISIONS</w:t>
      </w:r>
      <w:r>
        <w:t xml:space="preserve"> – Damian Lynch &amp; Jon Letizia working on revisions to present for ratification</w:t>
      </w:r>
    </w:p>
    <w:p w:rsidR="007E5F85" w:rsidRDefault="007E5F85" w:rsidP="003E51AE"/>
    <w:p w:rsidR="007E5F85" w:rsidRDefault="007E5F85" w:rsidP="003E51AE">
      <w:r>
        <w:t xml:space="preserve">6) </w:t>
      </w:r>
      <w:r>
        <w:rPr>
          <w:u w:val="single"/>
        </w:rPr>
        <w:t>BOARD POSITIONS</w:t>
      </w:r>
      <w:r>
        <w:t xml:space="preserve"> – Need to be filled</w:t>
      </w:r>
    </w:p>
    <w:p w:rsidR="007E5F85" w:rsidRDefault="007E5F85" w:rsidP="003E51AE">
      <w:r>
        <w:tab/>
        <w:t>a) Scheduler</w:t>
      </w:r>
    </w:p>
    <w:p w:rsidR="007E5F85" w:rsidRDefault="007E5F85" w:rsidP="003E51AE">
      <w:r>
        <w:tab/>
        <w:t>b) Rec Ref Coordinator</w:t>
      </w:r>
    </w:p>
    <w:p w:rsidR="007E5F85" w:rsidRDefault="007E5F85" w:rsidP="003E51AE"/>
    <w:p w:rsidR="007E5F85" w:rsidRPr="00F33D9F" w:rsidRDefault="007E5F85" w:rsidP="003E51AE">
      <w:pPr>
        <w:rPr>
          <w:u w:val="single"/>
        </w:rPr>
      </w:pPr>
      <w:r>
        <w:t xml:space="preserve">7) </w:t>
      </w:r>
      <w:r>
        <w:rPr>
          <w:u w:val="single"/>
        </w:rPr>
        <w:t>REC FORMAT CHANGES</w:t>
      </w:r>
    </w:p>
    <w:p w:rsidR="007E5F85" w:rsidRDefault="007E5F85" w:rsidP="00F33D9F">
      <w:r>
        <w:t>Consensus achieved to move traditional “Rec Practice” format to “Workshop/Station” style sessions for the earlier grades. If successful can expand as kids get older.</w:t>
      </w:r>
    </w:p>
    <w:p w:rsidR="007E5F85" w:rsidRDefault="007E5F85" w:rsidP="00F33D9F">
      <w:r>
        <w:t>Will roll out new format to grades 3-4 in 2018-9. (This will also open up 3 hours of Gym time per week.)</w:t>
      </w:r>
    </w:p>
    <w:p w:rsidR="007E5F85" w:rsidRDefault="007E5F85" w:rsidP="00F33D9F">
      <w:r>
        <w:t>Will have 4 teams booked in a Gym (? Jones?) for 90 minutes</w:t>
      </w:r>
    </w:p>
    <w:p w:rsidR="007E5F85" w:rsidRDefault="007E5F85" w:rsidP="00F33D9F">
      <w:pPr>
        <w:numPr>
          <w:ilvl w:val="0"/>
          <w:numId w:val="9"/>
        </w:numPr>
      </w:pPr>
      <w:r>
        <w:t>First 30 minutes: Teams A &amp; B practice</w:t>
      </w:r>
    </w:p>
    <w:p w:rsidR="007E5F85" w:rsidRDefault="007E5F85" w:rsidP="00F33D9F">
      <w:pPr>
        <w:numPr>
          <w:ilvl w:val="0"/>
          <w:numId w:val="9"/>
        </w:numPr>
      </w:pPr>
      <w:r>
        <w:t>Second 30 minutes: Teams A/B/C/D clinic-style skill sessions</w:t>
      </w:r>
    </w:p>
    <w:p w:rsidR="007E5F85" w:rsidRDefault="007E5F85" w:rsidP="00F33D9F">
      <w:pPr>
        <w:numPr>
          <w:ilvl w:val="0"/>
          <w:numId w:val="9"/>
        </w:numPr>
      </w:pPr>
      <w:r>
        <w:t>Third 30 minues: Teams C/D practice</w:t>
      </w:r>
    </w:p>
    <w:p w:rsidR="007E5F85" w:rsidRDefault="007E5F85" w:rsidP="00F33D9F">
      <w:r>
        <w:t>Phil Goldberg &amp; Scott Love will work up a CURRICULUM for the skill sessions (and practices)</w:t>
      </w:r>
    </w:p>
    <w:p w:rsidR="007E5F85" w:rsidRDefault="007E5F85" w:rsidP="003E51AE"/>
    <w:p w:rsidR="007E5F85" w:rsidRDefault="007E5F85" w:rsidP="003E51AE">
      <w:r>
        <w:t xml:space="preserve">7) </w:t>
      </w:r>
      <w:r>
        <w:rPr>
          <w:u w:val="single"/>
        </w:rPr>
        <w:t xml:space="preserve">UPCOMING </w:t>
      </w:r>
      <w:smartTag w:uri="urn:schemas-microsoft-com:office:smarttags" w:element="time">
        <w:smartTagPr>
          <w:attr w:name="Hour" w:val="20"/>
          <w:attr w:name="Minute" w:val="0"/>
        </w:smartTagPr>
        <w:r>
          <w:rPr>
            <w:u w:val="single"/>
          </w:rPr>
          <w:t>GBL</w:t>
        </w:r>
      </w:smartTag>
      <w:r>
        <w:rPr>
          <w:u w:val="single"/>
        </w:rPr>
        <w:t xml:space="preserve"> DATES</w:t>
      </w:r>
    </w:p>
    <w:p w:rsidR="007E5F85" w:rsidRPr="00695A19" w:rsidRDefault="007E5F85" w:rsidP="00DA54A4">
      <w:r>
        <w:tab/>
      </w:r>
      <w:smartTag w:uri="urn:schemas-microsoft-com:office:smarttags" w:element="time">
        <w:smartTagPr>
          <w:attr w:name="Hour" w:val="20"/>
          <w:attr w:name="Minute" w:val="0"/>
        </w:smartTagPr>
        <w:r>
          <w:t>GBL</w:t>
        </w:r>
      </w:smartTag>
      <w:r>
        <w:t xml:space="preserve"> April Membership Meeting </w:t>
      </w:r>
      <w:smartTag w:uri="urn:schemas-microsoft-com:office:smarttags" w:element="time">
        <w:smartTagPr>
          <w:attr w:name="Hour" w:val="20"/>
          <w:attr w:name="Minute" w:val="0"/>
        </w:smartTagPr>
        <w:r>
          <w:t>4/19/2018</w:t>
        </w:r>
      </w:smartTag>
      <w:r>
        <w:t xml:space="preserve"> </w:t>
      </w:r>
      <w:smartTag w:uri="urn:schemas-microsoft-com:office:smarttags" w:element="time">
        <w:smartTagPr>
          <w:attr w:name="Hour" w:val="20"/>
          <w:attr w:name="Minute" w:val="0"/>
        </w:smartTagPr>
        <w:r>
          <w:t>8:00 PM</w:t>
        </w:r>
      </w:smartTag>
    </w:p>
    <w:sectPr w:rsidR="007E5F85" w:rsidRPr="00695A19" w:rsidSect="00D45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E9"/>
    <w:multiLevelType w:val="hybridMultilevel"/>
    <w:tmpl w:val="665EA6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30C34"/>
    <w:multiLevelType w:val="hybridMultilevel"/>
    <w:tmpl w:val="8DAC8C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175F5"/>
    <w:multiLevelType w:val="hybridMultilevel"/>
    <w:tmpl w:val="A63A8442"/>
    <w:lvl w:ilvl="0" w:tplc="1A3CF61E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3">
    <w:nsid w:val="15D84085"/>
    <w:multiLevelType w:val="hybridMultilevel"/>
    <w:tmpl w:val="6324ED78"/>
    <w:lvl w:ilvl="0" w:tplc="A2A069E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D410CCA"/>
    <w:multiLevelType w:val="hybridMultilevel"/>
    <w:tmpl w:val="A552C7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EC07F7"/>
    <w:multiLevelType w:val="hybridMultilevel"/>
    <w:tmpl w:val="1A3247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44F7"/>
    <w:multiLevelType w:val="hybridMultilevel"/>
    <w:tmpl w:val="9920FEF6"/>
    <w:lvl w:ilvl="0" w:tplc="0526FC96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3115CD"/>
    <w:multiLevelType w:val="hybridMultilevel"/>
    <w:tmpl w:val="849CF3A8"/>
    <w:lvl w:ilvl="0" w:tplc="551A529C">
      <w:start w:val="4"/>
      <w:numFmt w:val="bullet"/>
      <w:lvlText w:val="-"/>
      <w:lvlJc w:val="left"/>
      <w:pPr>
        <w:ind w:left="63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cs="Wingdings" w:hint="default"/>
      </w:rPr>
    </w:lvl>
  </w:abstractNum>
  <w:abstractNum w:abstractNumId="8">
    <w:nsid w:val="65431628"/>
    <w:multiLevelType w:val="hybridMultilevel"/>
    <w:tmpl w:val="F44CA4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4A4"/>
    <w:rsid w:val="0015784F"/>
    <w:rsid w:val="00157B8C"/>
    <w:rsid w:val="00380224"/>
    <w:rsid w:val="003C7148"/>
    <w:rsid w:val="003E51AE"/>
    <w:rsid w:val="004058E6"/>
    <w:rsid w:val="00557D80"/>
    <w:rsid w:val="00695A19"/>
    <w:rsid w:val="00696D25"/>
    <w:rsid w:val="00732111"/>
    <w:rsid w:val="007E5F85"/>
    <w:rsid w:val="008A1574"/>
    <w:rsid w:val="00A01AB3"/>
    <w:rsid w:val="00B15010"/>
    <w:rsid w:val="00B951A4"/>
    <w:rsid w:val="00BA50FB"/>
    <w:rsid w:val="00C831C3"/>
    <w:rsid w:val="00D459BE"/>
    <w:rsid w:val="00D56E60"/>
    <w:rsid w:val="00DA54A4"/>
    <w:rsid w:val="00F33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date"/>
  <w:smartTagType w:namespaceuri="urn:schemas-microsoft-com:office:smarttags" w:name="stockticker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9B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A54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264</Words>
  <Characters>1510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GBL Meeting Minutes 2/22/2018</dc:title>
  <dc:subject/>
  <dc:creator>Owner</dc:creator>
  <cp:keywords/>
  <dc:description/>
  <cp:lastModifiedBy>pgoldberg</cp:lastModifiedBy>
  <cp:revision>2</cp:revision>
  <dcterms:created xsi:type="dcterms:W3CDTF">2018-03-23T22:08:00Z</dcterms:created>
  <dcterms:modified xsi:type="dcterms:W3CDTF">2018-03-23T22:08:00Z</dcterms:modified>
</cp:coreProperties>
</file>