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6B1" w:rsidRDefault="00D506EF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DF4225" wp14:editId="22F94C07">
            <wp:simplePos x="0" y="0"/>
            <wp:positionH relativeFrom="margin">
              <wp:posOffset>2133600</wp:posOffset>
            </wp:positionH>
            <wp:positionV relativeFrom="margin">
              <wp:posOffset>-152400</wp:posOffset>
            </wp:positionV>
            <wp:extent cx="1562100" cy="1428750"/>
            <wp:effectExtent l="0" t="0" r="0" b="0"/>
            <wp:wrapNone/>
            <wp:docPr id="2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" t="4221" r="3114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6D7054" w:rsidRPr="00683D59" w:rsidRDefault="0083137E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</w:t>
      </w:r>
      <w:r w:rsidR="00767996" w:rsidRPr="00683D59">
        <w:rPr>
          <w:b/>
          <w:sz w:val="28"/>
          <w:szCs w:val="28"/>
        </w:rPr>
        <w:t xml:space="preserve"> 20</w:t>
      </w:r>
      <w:r w:rsidR="00663890">
        <w:rPr>
          <w:b/>
          <w:sz w:val="28"/>
          <w:szCs w:val="28"/>
        </w:rPr>
        <w:t>2</w:t>
      </w:r>
      <w:r w:rsidR="00A95D90">
        <w:rPr>
          <w:b/>
          <w:sz w:val="28"/>
          <w:szCs w:val="28"/>
        </w:rPr>
        <w:t xml:space="preserve">5 11U </w:t>
      </w:r>
      <w:r w:rsidR="00CE01D2" w:rsidRPr="00683D59">
        <w:rPr>
          <w:b/>
          <w:sz w:val="28"/>
          <w:szCs w:val="28"/>
        </w:rPr>
        <w:t xml:space="preserve">Select </w:t>
      </w:r>
      <w:r w:rsidR="008C2A8E" w:rsidRPr="00683D59">
        <w:rPr>
          <w:b/>
          <w:sz w:val="28"/>
          <w:szCs w:val="28"/>
        </w:rPr>
        <w:t>Team Roster</w:t>
      </w:r>
    </w:p>
    <w:p w:rsidR="00683D59" w:rsidRDefault="00683D59" w:rsidP="00EF78A5">
      <w:pPr>
        <w:tabs>
          <w:tab w:val="right" w:pos="9360"/>
        </w:tabs>
        <w:spacing w:after="120"/>
        <w:rPr>
          <w:b/>
        </w:rPr>
      </w:pPr>
    </w:p>
    <w:p w:rsidR="008F46B1" w:rsidRDefault="008F46B1" w:rsidP="00EF78A5">
      <w:pPr>
        <w:tabs>
          <w:tab w:val="right" w:pos="9360"/>
        </w:tabs>
        <w:spacing w:after="1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</w:tblGrid>
      <w:tr w:rsidR="00683D59" w:rsidRPr="00683D59" w:rsidTr="009508A7">
        <w:trPr>
          <w:trHeight w:val="665"/>
          <w:jc w:val="center"/>
        </w:trPr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83D59" w:rsidRPr="009508A7" w:rsidRDefault="00683D59" w:rsidP="00A8602C">
            <w:pPr>
              <w:tabs>
                <w:tab w:val="left" w:pos="504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508A7">
              <w:rPr>
                <w:b/>
                <w:sz w:val="24"/>
                <w:szCs w:val="24"/>
              </w:rPr>
              <w:t>Coppell Cowboys</w:t>
            </w:r>
          </w:p>
          <w:p w:rsidR="00683D59" w:rsidRPr="00683D59" w:rsidRDefault="0083137E" w:rsidP="00A8602C">
            <w:pPr>
              <w:tabs>
                <w:tab w:val="left" w:pos="5040"/>
              </w:tabs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95D90">
              <w:rPr>
                <w:sz w:val="24"/>
                <w:szCs w:val="24"/>
              </w:rPr>
              <w:t>oach Porter</w:t>
            </w:r>
          </w:p>
        </w:tc>
      </w:tr>
      <w:tr w:rsidR="00683D59" w:rsidRPr="00683D59" w:rsidTr="009508A7">
        <w:trPr>
          <w:trHeight w:val="2096"/>
          <w:jc w:val="center"/>
        </w:trPr>
        <w:tc>
          <w:tcPr>
            <w:tcW w:w="3707" w:type="dxa"/>
            <w:tcBorders>
              <w:top w:val="single" w:sz="4" w:space="0" w:color="auto"/>
            </w:tcBorders>
          </w:tcPr>
          <w:p w:rsidR="00683D59" w:rsidRDefault="00A95D90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Andrew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Morchower</w:t>
            </w:r>
            <w:proofErr w:type="spellEnd"/>
          </w:p>
          <w:p w:rsidR="00A95D90" w:rsidRDefault="00A95D90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Artham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Goyal</w:t>
            </w:r>
          </w:p>
          <w:p w:rsidR="00A95D90" w:rsidRDefault="00A95D90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Brayden Porter</w:t>
            </w:r>
          </w:p>
          <w:p w:rsidR="00A95D90" w:rsidRDefault="00A95D90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Connor Newton</w:t>
            </w:r>
          </w:p>
          <w:p w:rsidR="00A95D90" w:rsidRDefault="00A95D90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Easton Turner</w:t>
            </w:r>
          </w:p>
          <w:p w:rsidR="00A95D90" w:rsidRDefault="00A95D90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Henry Brown</w:t>
            </w:r>
          </w:p>
          <w:p w:rsidR="00A95D90" w:rsidRDefault="00A95D90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Isaac Martinson</w:t>
            </w:r>
          </w:p>
          <w:p w:rsidR="00A95D90" w:rsidRDefault="00A95D90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McKai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Morningstar</w:t>
            </w:r>
          </w:p>
          <w:p w:rsidR="00A95D90" w:rsidRDefault="00A95D90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Nikhil Rao</w:t>
            </w:r>
          </w:p>
          <w:p w:rsidR="00A95D90" w:rsidRDefault="00A95D90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Om Kadam</w:t>
            </w:r>
          </w:p>
          <w:p w:rsidR="00A95D90" w:rsidRPr="00A95D90" w:rsidRDefault="00A95D90" w:rsidP="00A95D90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Paul Behrens</w:t>
            </w:r>
          </w:p>
        </w:tc>
      </w:tr>
    </w:tbl>
    <w:p w:rsidR="00D727B9" w:rsidRDefault="00D727B9" w:rsidP="00DD5454">
      <w:pPr>
        <w:spacing w:after="120"/>
        <w:rPr>
          <w:rFonts w:eastAsia="Times New Roman" w:cs="Calibri"/>
          <w:color w:val="000000"/>
          <w:sz w:val="20"/>
          <w:szCs w:val="20"/>
        </w:rPr>
      </w:pPr>
    </w:p>
    <w:p w:rsidR="00D727B9" w:rsidRDefault="00D727B9" w:rsidP="00DD5454">
      <w:pPr>
        <w:spacing w:after="120"/>
      </w:pPr>
    </w:p>
    <w:sectPr w:rsidR="00D727B9" w:rsidSect="00DD545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D06"/>
    <w:multiLevelType w:val="hybridMultilevel"/>
    <w:tmpl w:val="80269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3511"/>
    <w:multiLevelType w:val="hybridMultilevel"/>
    <w:tmpl w:val="FB84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D61B2"/>
    <w:multiLevelType w:val="hybridMultilevel"/>
    <w:tmpl w:val="52DC2EC4"/>
    <w:lvl w:ilvl="0" w:tplc="31F4C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E03B7"/>
    <w:multiLevelType w:val="hybridMultilevel"/>
    <w:tmpl w:val="C55E3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46F48"/>
    <w:multiLevelType w:val="hybridMultilevel"/>
    <w:tmpl w:val="05001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C5D15"/>
    <w:multiLevelType w:val="hybridMultilevel"/>
    <w:tmpl w:val="78BAD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46E41"/>
    <w:multiLevelType w:val="hybridMultilevel"/>
    <w:tmpl w:val="36061580"/>
    <w:lvl w:ilvl="0" w:tplc="0F987D1C">
      <w:start w:val="1"/>
      <w:numFmt w:val="decimal"/>
      <w:lvlText w:val="%1."/>
      <w:lvlJc w:val="left"/>
      <w:pPr>
        <w:ind w:left="105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num w:numId="1" w16cid:durableId="1585914301">
    <w:abstractNumId w:val="3"/>
  </w:num>
  <w:num w:numId="2" w16cid:durableId="668479906">
    <w:abstractNumId w:val="0"/>
  </w:num>
  <w:num w:numId="3" w16cid:durableId="2025670030">
    <w:abstractNumId w:val="5"/>
  </w:num>
  <w:num w:numId="4" w16cid:durableId="13446709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7674762">
    <w:abstractNumId w:val="1"/>
  </w:num>
  <w:num w:numId="6" w16cid:durableId="55670819">
    <w:abstractNumId w:val="4"/>
  </w:num>
  <w:num w:numId="7" w16cid:durableId="1457529978">
    <w:abstractNumId w:val="2"/>
  </w:num>
  <w:num w:numId="8" w16cid:durableId="784736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90"/>
    <w:rsid w:val="0001651D"/>
    <w:rsid w:val="000165A9"/>
    <w:rsid w:val="00021C60"/>
    <w:rsid w:val="00033A6D"/>
    <w:rsid w:val="00035592"/>
    <w:rsid w:val="00046055"/>
    <w:rsid w:val="00080932"/>
    <w:rsid w:val="00085855"/>
    <w:rsid w:val="000B3B42"/>
    <w:rsid w:val="000F749E"/>
    <w:rsid w:val="00103B84"/>
    <w:rsid w:val="00126EC9"/>
    <w:rsid w:val="001453D9"/>
    <w:rsid w:val="0019171D"/>
    <w:rsid w:val="001A7768"/>
    <w:rsid w:val="002164D5"/>
    <w:rsid w:val="0024241F"/>
    <w:rsid w:val="002476C7"/>
    <w:rsid w:val="002502A9"/>
    <w:rsid w:val="00274C81"/>
    <w:rsid w:val="002F7617"/>
    <w:rsid w:val="0031121F"/>
    <w:rsid w:val="003502C5"/>
    <w:rsid w:val="003E03D6"/>
    <w:rsid w:val="003F1A95"/>
    <w:rsid w:val="00404186"/>
    <w:rsid w:val="004233CC"/>
    <w:rsid w:val="004235EC"/>
    <w:rsid w:val="004518B0"/>
    <w:rsid w:val="00465F57"/>
    <w:rsid w:val="0047280B"/>
    <w:rsid w:val="004966E1"/>
    <w:rsid w:val="004E326C"/>
    <w:rsid w:val="004F0A56"/>
    <w:rsid w:val="004F7C3F"/>
    <w:rsid w:val="005558A3"/>
    <w:rsid w:val="00560EDD"/>
    <w:rsid w:val="00570535"/>
    <w:rsid w:val="00570BB3"/>
    <w:rsid w:val="00580195"/>
    <w:rsid w:val="00580DA4"/>
    <w:rsid w:val="005A49A2"/>
    <w:rsid w:val="00602D72"/>
    <w:rsid w:val="00663890"/>
    <w:rsid w:val="0066504E"/>
    <w:rsid w:val="006719A0"/>
    <w:rsid w:val="00683D59"/>
    <w:rsid w:val="00686CC6"/>
    <w:rsid w:val="00686D9C"/>
    <w:rsid w:val="006B4124"/>
    <w:rsid w:val="006D401F"/>
    <w:rsid w:val="006D7054"/>
    <w:rsid w:val="00767996"/>
    <w:rsid w:val="00776748"/>
    <w:rsid w:val="007D29C3"/>
    <w:rsid w:val="00823ECF"/>
    <w:rsid w:val="0083125A"/>
    <w:rsid w:val="0083137E"/>
    <w:rsid w:val="008371AD"/>
    <w:rsid w:val="00844721"/>
    <w:rsid w:val="00881A3A"/>
    <w:rsid w:val="008C2A8E"/>
    <w:rsid w:val="008D5F02"/>
    <w:rsid w:val="008E0031"/>
    <w:rsid w:val="008F46B1"/>
    <w:rsid w:val="00934637"/>
    <w:rsid w:val="0094265D"/>
    <w:rsid w:val="00947C1A"/>
    <w:rsid w:val="009508A7"/>
    <w:rsid w:val="00960D74"/>
    <w:rsid w:val="00961605"/>
    <w:rsid w:val="009758DD"/>
    <w:rsid w:val="0098274B"/>
    <w:rsid w:val="009943D8"/>
    <w:rsid w:val="009A75A2"/>
    <w:rsid w:val="009B4661"/>
    <w:rsid w:val="009B4EB9"/>
    <w:rsid w:val="009D65A7"/>
    <w:rsid w:val="00A0100E"/>
    <w:rsid w:val="00A17C93"/>
    <w:rsid w:val="00A2514B"/>
    <w:rsid w:val="00A85F85"/>
    <w:rsid w:val="00A8602C"/>
    <w:rsid w:val="00A94B06"/>
    <w:rsid w:val="00A95D90"/>
    <w:rsid w:val="00AB5B63"/>
    <w:rsid w:val="00AC704F"/>
    <w:rsid w:val="00B320C7"/>
    <w:rsid w:val="00B548CC"/>
    <w:rsid w:val="00B67F58"/>
    <w:rsid w:val="00B8280E"/>
    <w:rsid w:val="00BA5DBE"/>
    <w:rsid w:val="00BA7884"/>
    <w:rsid w:val="00BC04F4"/>
    <w:rsid w:val="00BD7B18"/>
    <w:rsid w:val="00BE44FC"/>
    <w:rsid w:val="00C9567E"/>
    <w:rsid w:val="00CB05E6"/>
    <w:rsid w:val="00CB1E50"/>
    <w:rsid w:val="00CE01D2"/>
    <w:rsid w:val="00CF1A54"/>
    <w:rsid w:val="00D441A6"/>
    <w:rsid w:val="00D47805"/>
    <w:rsid w:val="00D506EF"/>
    <w:rsid w:val="00D650BB"/>
    <w:rsid w:val="00D727B9"/>
    <w:rsid w:val="00DB7B6C"/>
    <w:rsid w:val="00DD5454"/>
    <w:rsid w:val="00E31B0B"/>
    <w:rsid w:val="00E5766E"/>
    <w:rsid w:val="00E74149"/>
    <w:rsid w:val="00EB3CC9"/>
    <w:rsid w:val="00ED67A3"/>
    <w:rsid w:val="00EF78A5"/>
    <w:rsid w:val="00F02AA7"/>
    <w:rsid w:val="00F67CEF"/>
    <w:rsid w:val="00F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3682"/>
  <w15:chartTrackingRefBased/>
  <w15:docId w15:val="{D3DEDDCD-6565-174B-B897-BAC6F317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A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41F"/>
    <w:pPr>
      <w:spacing w:after="0" w:line="240" w:lineRule="auto"/>
      <w:ind w:left="720"/>
    </w:pPr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24241F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beccamiles/Library/Group%20Containers/UBF8T346G9.Office/User%20Content.localized/Templates.localized/Fall%202022%20Select%20Ro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Fall 2022 Select Roster.dotx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1</cp:revision>
  <cp:lastPrinted>2011-11-18T17:28:00Z</cp:lastPrinted>
  <dcterms:created xsi:type="dcterms:W3CDTF">2025-07-14T16:12:00Z</dcterms:created>
  <dcterms:modified xsi:type="dcterms:W3CDTF">2025-07-14T16:16:00Z</dcterms:modified>
</cp:coreProperties>
</file>