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F6" w:rsidRDefault="007214F6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1/22/2019</w:t>
      </w:r>
    </w:p>
    <w:p w:rsidR="007214F6" w:rsidRDefault="007214F6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>: Damian Lynch, Enrique Rivera, Phil Goldberg, Mark Matlosz, Bruce Freeman, Alan Voytek, Bob Meehan, John Letizia, Eric Glover, Nate Jacobsen, Scott Guile, Carter Welch</w:t>
      </w:r>
    </w:p>
    <w:p w:rsidR="007214F6" w:rsidRDefault="007214F6" w:rsidP="00B951A4">
      <w:pPr>
        <w:rPr>
          <w:i/>
          <w:iCs/>
          <w:u w:val="single"/>
        </w:rPr>
      </w:pPr>
    </w:p>
    <w:p w:rsidR="007214F6" w:rsidRDefault="007214F6" w:rsidP="00157743">
      <w:r>
        <w:t xml:space="preserve">1) </w:t>
      </w:r>
      <w:r>
        <w:rPr>
          <w:u w:val="single"/>
        </w:rPr>
        <w:t>PLAYOFFS</w:t>
      </w:r>
      <w:r>
        <w:t xml:space="preserve">  -  scheduled/templated</w:t>
      </w:r>
    </w:p>
    <w:p w:rsidR="007214F6" w:rsidRDefault="007214F6" w:rsidP="00157743">
      <w:r>
        <w:tab/>
        <w:t>10-team league: 7-10 and 8-9 play in</w:t>
      </w:r>
    </w:p>
    <w:p w:rsidR="007214F6" w:rsidRDefault="007214F6" w:rsidP="00157743">
      <w:r>
        <w:tab/>
        <w:t>8-team league: usual quarterfinals</w:t>
      </w:r>
    </w:p>
    <w:p w:rsidR="007214F6" w:rsidRDefault="007214F6" w:rsidP="00157743">
      <w:r>
        <w:tab/>
        <w:t>6-team league: second round = 3 winners + random “second chance” team</w:t>
      </w:r>
    </w:p>
    <w:p w:rsidR="007214F6" w:rsidRDefault="007214F6" w:rsidP="00AE0029">
      <w:pPr>
        <w:ind w:firstLine="720"/>
      </w:pPr>
    </w:p>
    <w:p w:rsidR="007214F6" w:rsidRDefault="007214F6" w:rsidP="00B951A4">
      <w:r>
        <w:t xml:space="preserve">2) </w:t>
      </w:r>
      <w:r>
        <w:rPr>
          <w:u w:val="single"/>
        </w:rPr>
        <w:t>TRAVEL TOURNAMENTS</w:t>
      </w:r>
      <w:r>
        <w:t xml:space="preserve"> - FCBL, Branford, Milford Tournaments – teams enrolled</w:t>
      </w:r>
    </w:p>
    <w:p w:rsidR="007214F6" w:rsidRDefault="007214F6" w:rsidP="00B951A4"/>
    <w:p w:rsidR="007214F6" w:rsidRDefault="007214F6" w:rsidP="00B951A4">
      <w:r>
        <w:t xml:space="preserve">3) </w:t>
      </w:r>
      <w:r>
        <w:rPr>
          <w:u w:val="single"/>
        </w:rPr>
        <w:t>SHORELINE LEAGUE</w:t>
      </w:r>
      <w:r>
        <w:t xml:space="preserve"> - Option for </w:t>
      </w:r>
      <w:r w:rsidRPr="00692D8C">
        <w:rPr>
          <w:u w:val="single"/>
        </w:rPr>
        <w:t>additional</w:t>
      </w:r>
      <w:r>
        <w:t xml:space="preserve"> games for travel, NOT first choice for “A” teams</w:t>
      </w:r>
    </w:p>
    <w:p w:rsidR="007214F6" w:rsidRDefault="007214F6" w:rsidP="00B951A4">
      <w:r>
        <w:tab/>
        <w:t>John Letizia – pleasant admin, but inaccurate websites, scheduling challenges, weaker teams</w:t>
      </w:r>
    </w:p>
    <w:p w:rsidR="007214F6" w:rsidRDefault="007214F6" w:rsidP="00B951A4">
      <w:r>
        <w:tab/>
        <w:t>Big caveat: SATURDAY-heavy league, conflicts with Rec schedule</w:t>
      </w:r>
    </w:p>
    <w:p w:rsidR="007214F6" w:rsidRPr="00AE0029" w:rsidRDefault="007214F6" w:rsidP="00B951A4"/>
    <w:p w:rsidR="007214F6" w:rsidRDefault="007214F6" w:rsidP="00692D8C">
      <w:r>
        <w:t>4</w:t>
      </w:r>
      <w:r w:rsidRPr="00D56E60">
        <w:t>)</w:t>
      </w:r>
      <w:r>
        <w:t xml:space="preserve"> </w:t>
      </w:r>
      <w:r>
        <w:rPr>
          <w:u w:val="single"/>
        </w:rPr>
        <w:t>#TRUGBL</w:t>
      </w:r>
      <w:r>
        <w:t xml:space="preserve"> – Facebook and Instagram pages becoming more popular</w:t>
      </w:r>
    </w:p>
    <w:p w:rsidR="007214F6" w:rsidRDefault="007214F6" w:rsidP="00692D8C">
      <w:r>
        <w:tab/>
        <w:t xml:space="preserve">TrGBL awards well received, motivational </w:t>
      </w:r>
      <w:r>
        <w:sym w:font="Wingdings" w:char="F04A"/>
      </w:r>
    </w:p>
    <w:p w:rsidR="007214F6" w:rsidRPr="00157743" w:rsidRDefault="007214F6" w:rsidP="00157743"/>
    <w:p w:rsidR="007214F6" w:rsidRDefault="007214F6" w:rsidP="00F33D9F">
      <w:r>
        <w:t>5</w:t>
      </w:r>
      <w:r w:rsidRPr="00D56E60">
        <w:t xml:space="preserve">) </w:t>
      </w:r>
      <w:r>
        <w:rPr>
          <w:u w:val="single"/>
        </w:rPr>
        <w:t>8</w:t>
      </w:r>
      <w:r w:rsidRPr="00692D8C">
        <w:rPr>
          <w:u w:val="single"/>
          <w:vertAlign w:val="superscript"/>
        </w:rPr>
        <w:t>th</w:t>
      </w:r>
      <w:r>
        <w:rPr>
          <w:u w:val="single"/>
        </w:rPr>
        <w:t xml:space="preserve"> GRADE REC</w:t>
      </w:r>
      <w:r>
        <w:t xml:space="preserve"> - Phil Goldberg reintroduced discussion about keeping Rec MANDATORY for players on both </w:t>
      </w:r>
      <w:smartTag w:uri="urn:schemas-microsoft-com:office:smarttags" w:element="stockticker">
        <w:r>
          <w:t>Adams</w:t>
        </w:r>
      </w:smartTag>
      <w:r>
        <w:t xml:space="preserve"> team and </w:t>
      </w:r>
      <w:smartTag w:uri="urn:schemas-microsoft-com:office:smarttags" w:element="stockticker">
        <w:r>
          <w:t>GBL</w:t>
        </w:r>
      </w:smartTag>
      <w:r>
        <w:t xml:space="preserve"> Travel, brought up scheduling challenges faced by players/teams</w:t>
      </w:r>
    </w:p>
    <w:p w:rsidR="007214F6" w:rsidRPr="00157743" w:rsidRDefault="007214F6" w:rsidP="00F33D9F">
      <w:r>
        <w:tab/>
        <w:t>NO changes made. Conversations will continue.</w:t>
      </w:r>
    </w:p>
    <w:p w:rsidR="007214F6" w:rsidRPr="00F33D9F" w:rsidRDefault="007214F6" w:rsidP="00F33D9F"/>
    <w:p w:rsidR="007214F6" w:rsidRDefault="007214F6" w:rsidP="003E51AE">
      <w:r>
        <w:t>6</w:t>
      </w:r>
      <w:r w:rsidRPr="00D56E60">
        <w:t xml:space="preserve">) </w:t>
      </w:r>
      <w:r>
        <w:rPr>
          <w:u w:val="single"/>
        </w:rPr>
        <w:t>HIGH SCHOOL REC</w:t>
      </w:r>
      <w:r>
        <w:t xml:space="preserve"> - Request from Bob Meehan for Scorebook keeper, to permit charting of FOULS</w:t>
      </w:r>
    </w:p>
    <w:p w:rsidR="007214F6" w:rsidRDefault="007214F6" w:rsidP="003E51AE">
      <w:r>
        <w:tab/>
        <w:t>Integral to game integrity, avoiding chaos</w:t>
      </w:r>
    </w:p>
    <w:p w:rsidR="007214F6" w:rsidRPr="00692D8C" w:rsidRDefault="007214F6" w:rsidP="003E51AE"/>
    <w:p w:rsidR="007214F6" w:rsidRDefault="007214F6" w:rsidP="00DA54A4">
      <w:r>
        <w:t xml:space="preserve">7) </w:t>
      </w:r>
      <w:r>
        <w:rPr>
          <w:u w:val="single"/>
        </w:rPr>
        <w:t>GFFE 3-on-3 Fundraiser</w:t>
      </w:r>
      <w:r>
        <w:t xml:space="preserve"> - </w:t>
      </w:r>
      <w:smartTag w:uri="urn:schemas-microsoft-com:office:smarttags" w:element="stockticker">
        <w:r>
          <w:t>GBL</w:t>
        </w:r>
      </w:smartTag>
      <w:r>
        <w:t xml:space="preserve"> supports but does not run. </w:t>
      </w:r>
      <w:smartTag w:uri="urn:schemas-microsoft-com:office:smarttags" w:element="stockticker">
        <w:r>
          <w:t>Adams</w:t>
        </w:r>
      </w:smartTag>
      <w:r>
        <w:t xml:space="preserve"> Gym </w:t>
      </w:r>
      <w:smartTag w:uri="urn:schemas-microsoft-com:office:smarttags" w:element="stockticker">
        <w:r>
          <w:t>2/23/2019</w:t>
        </w:r>
      </w:smartTag>
    </w:p>
    <w:p w:rsidR="007214F6" w:rsidRDefault="007214F6" w:rsidP="00DA54A4"/>
    <w:p w:rsidR="007214F6" w:rsidRDefault="007214F6" w:rsidP="00DA54A4">
      <w:r>
        <w:t xml:space="preserve">8) </w:t>
      </w:r>
      <w:r>
        <w:rPr>
          <w:u w:val="single"/>
        </w:rPr>
        <w:t>SUMMER LEAGUE</w:t>
      </w:r>
      <w:r>
        <w:t xml:space="preserve"> – Scott Guile wishes to run 4-6 week (once weekly) Summer Rec League</w:t>
      </w:r>
    </w:p>
    <w:p w:rsidR="007214F6" w:rsidRDefault="007214F6" w:rsidP="00DA54A4">
      <w:r>
        <w:tab/>
      </w:r>
      <w:smartTag w:uri="urn:schemas-microsoft-com:office:smarttags" w:element="stockticker">
        <w:r>
          <w:t>GBL</w:t>
        </w:r>
      </w:smartTag>
      <w:r>
        <w:t xml:space="preserve"> willing to support, but more details needed</w:t>
      </w:r>
    </w:p>
    <w:p w:rsidR="007214F6" w:rsidRPr="00692D8C" w:rsidRDefault="007214F6" w:rsidP="00DA54A4">
      <w:r>
        <w:tab/>
        <w:t>Further exploration required: court availability, STAFFING, expected #’s etc</w:t>
      </w:r>
    </w:p>
    <w:sectPr w:rsidR="007214F6" w:rsidRPr="00692D8C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4A4"/>
    <w:rsid w:val="001164AA"/>
    <w:rsid w:val="00157743"/>
    <w:rsid w:val="0015784F"/>
    <w:rsid w:val="00157B8C"/>
    <w:rsid w:val="001B54CF"/>
    <w:rsid w:val="001D0414"/>
    <w:rsid w:val="0026421F"/>
    <w:rsid w:val="00380224"/>
    <w:rsid w:val="00391B33"/>
    <w:rsid w:val="003C7148"/>
    <w:rsid w:val="003E51AE"/>
    <w:rsid w:val="004058E6"/>
    <w:rsid w:val="00557D80"/>
    <w:rsid w:val="005E2595"/>
    <w:rsid w:val="00616106"/>
    <w:rsid w:val="00692D8C"/>
    <w:rsid w:val="00695A19"/>
    <w:rsid w:val="00696D25"/>
    <w:rsid w:val="006D4ED3"/>
    <w:rsid w:val="006D7738"/>
    <w:rsid w:val="007214F6"/>
    <w:rsid w:val="00732111"/>
    <w:rsid w:val="007E0DAB"/>
    <w:rsid w:val="007E5F85"/>
    <w:rsid w:val="008333A4"/>
    <w:rsid w:val="008373A2"/>
    <w:rsid w:val="008402FC"/>
    <w:rsid w:val="008A1574"/>
    <w:rsid w:val="00A01AB3"/>
    <w:rsid w:val="00AE0029"/>
    <w:rsid w:val="00B15010"/>
    <w:rsid w:val="00B951A4"/>
    <w:rsid w:val="00BA50FB"/>
    <w:rsid w:val="00BC3DFE"/>
    <w:rsid w:val="00BE7CD2"/>
    <w:rsid w:val="00C831C3"/>
    <w:rsid w:val="00D459BE"/>
    <w:rsid w:val="00D56E60"/>
    <w:rsid w:val="00DA54A4"/>
    <w:rsid w:val="00E16554"/>
    <w:rsid w:val="00E648B8"/>
    <w:rsid w:val="00F33D9F"/>
    <w:rsid w:val="00FB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223</Words>
  <Characters>1276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pgoldberg</cp:lastModifiedBy>
  <cp:revision>3</cp:revision>
  <dcterms:created xsi:type="dcterms:W3CDTF">2019-01-23T14:28:00Z</dcterms:created>
  <dcterms:modified xsi:type="dcterms:W3CDTF">2019-01-23T14:28:00Z</dcterms:modified>
</cp:coreProperties>
</file>