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7D4D" w14:textId="77777777" w:rsidR="002A3940" w:rsidRDefault="002A39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14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05"/>
        <w:gridCol w:w="2955"/>
        <w:gridCol w:w="2955"/>
        <w:gridCol w:w="2970"/>
        <w:gridCol w:w="2835"/>
        <w:gridCol w:w="225"/>
      </w:tblGrid>
      <w:tr w:rsidR="002A3940" w14:paraId="032FA098" w14:textId="77777777">
        <w:trPr>
          <w:trHeight w:val="6045"/>
        </w:trPr>
        <w:tc>
          <w:tcPr>
            <w:tcW w:w="2805" w:type="dxa"/>
          </w:tcPr>
          <w:p w14:paraId="3821D2F5" w14:textId="6D012F32" w:rsidR="002A39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333399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202</w:t>
            </w:r>
            <w:r w:rsidR="00BD7D37"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-202</w:t>
            </w:r>
            <w:r w:rsidR="00BD7D37"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 xml:space="preserve"> Team Name</w:t>
            </w:r>
          </w:p>
          <w:p w14:paraId="04A6CEA2" w14:textId="77777777" w:rsidR="002A3940" w:rsidRDefault="00000000">
            <w:pPr>
              <w:pStyle w:val="Heading1"/>
              <w:ind w:left="0" w:hanging="2"/>
              <w:rPr>
                <w:color w:val="333399"/>
                <w:sz w:val="18"/>
                <w:szCs w:val="18"/>
              </w:rPr>
            </w:pPr>
            <w:r>
              <w:rPr>
                <w:color w:val="333399"/>
                <w:sz w:val="19"/>
                <w:szCs w:val="19"/>
              </w:rPr>
              <w:t xml:space="preserve">      Milwaukee Winter Club</w:t>
            </w:r>
          </w:p>
          <w:p w14:paraId="0E51D739" w14:textId="77777777" w:rsidR="002A39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Player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Name</w:t>
            </w:r>
          </w:p>
          <w:p w14:paraId="74BA6C49" w14:textId="77777777" w:rsidR="002A39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 Player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Name</w:t>
            </w:r>
          </w:p>
          <w:p w14:paraId="2ED930C5" w14:textId="77777777" w:rsidR="002A39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 Player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Name</w:t>
            </w:r>
          </w:p>
          <w:p w14:paraId="5D30BFF8" w14:textId="77777777" w:rsidR="002A39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 Player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Name</w:t>
            </w:r>
          </w:p>
          <w:p w14:paraId="32417518" w14:textId="77777777" w:rsidR="002A39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 Player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Name</w:t>
            </w: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349CBEBA" wp14:editId="7C4DA9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652905" cy="1656715"/>
                  <wp:effectExtent l="0" t="0" r="0" b="0"/>
                  <wp:wrapNone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1656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435F80E" w14:textId="77777777" w:rsidR="002A39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 Player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Name</w:t>
            </w:r>
          </w:p>
          <w:p w14:paraId="7579FEDC" w14:textId="77777777" w:rsidR="002A39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 Player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Name</w:t>
            </w:r>
          </w:p>
          <w:p w14:paraId="64332C97" w14:textId="77777777" w:rsidR="002A39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 Player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Name</w:t>
            </w:r>
          </w:p>
          <w:p w14:paraId="1A4281A3" w14:textId="77777777" w:rsidR="002A39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 Player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Name</w:t>
            </w:r>
          </w:p>
          <w:p w14:paraId="04740975" w14:textId="77777777" w:rsidR="002A39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Player Name</w:t>
            </w:r>
          </w:p>
          <w:p w14:paraId="729B8CAA" w14:textId="77777777" w:rsidR="002A39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Player Name</w:t>
            </w:r>
          </w:p>
          <w:p w14:paraId="54705AAE" w14:textId="77777777" w:rsidR="002A39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Player Name</w:t>
            </w:r>
          </w:p>
          <w:p w14:paraId="7553A7E3" w14:textId="77777777" w:rsidR="002A39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Player Name</w:t>
            </w:r>
          </w:p>
          <w:p w14:paraId="255CB823" w14:textId="77777777" w:rsidR="002A39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Player Name</w:t>
            </w:r>
          </w:p>
          <w:p w14:paraId="7110D62D" w14:textId="77777777" w:rsidR="002A39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Player Name</w:t>
            </w:r>
          </w:p>
          <w:p w14:paraId="2DF576C8" w14:textId="77777777" w:rsidR="002A39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Player Name</w:t>
            </w:r>
          </w:p>
          <w:p w14:paraId="3CDAA8DA" w14:textId="77777777" w:rsidR="002A39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Player Name</w:t>
            </w:r>
          </w:p>
          <w:p w14:paraId="2B8C9700" w14:textId="77777777" w:rsidR="002A39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Player Name</w:t>
            </w:r>
          </w:p>
          <w:p w14:paraId="4B89B2BE" w14:textId="77777777" w:rsidR="002A39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 Coach: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Coach Name, (414) 555-1212</w:t>
            </w:r>
          </w:p>
          <w:p w14:paraId="7C9AF165" w14:textId="77777777" w:rsidR="002A39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CEP #123456, Level 3, Exp 12/31/202x</w:t>
            </w:r>
          </w:p>
          <w:p w14:paraId="5F2BAFBE" w14:textId="77777777" w:rsidR="002A39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 Assistant Coach: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Coach Name,</w:t>
            </w:r>
          </w:p>
          <w:p w14:paraId="2A01F633" w14:textId="77777777" w:rsidR="002A39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CEP #123456, Level 3, Exp 12/31/202x</w:t>
            </w:r>
          </w:p>
        </w:tc>
        <w:tc>
          <w:tcPr>
            <w:tcW w:w="2955" w:type="dxa"/>
          </w:tcPr>
          <w:p w14:paraId="284EC4C4" w14:textId="4C63E5D7" w:rsidR="002A3940" w:rsidRDefault="00000000">
            <w:pPr>
              <w:spacing w:after="0" w:line="240" w:lineRule="auto"/>
              <w:ind w:left="0" w:right="72" w:hanging="2"/>
              <w:jc w:val="center"/>
              <w:rPr>
                <w:rFonts w:ascii="Times New Roman" w:eastAsia="Times New Roman" w:hAnsi="Times New Roman" w:cs="Times New Roman"/>
                <w:color w:val="333399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202</w:t>
            </w:r>
            <w:r w:rsidR="00BD7D37"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-202</w:t>
            </w:r>
            <w:r w:rsidR="00BD7D37"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 xml:space="preserve"> Team Name</w:t>
            </w:r>
          </w:p>
          <w:p w14:paraId="70DF5C8E" w14:textId="77777777" w:rsidR="002A3940" w:rsidRDefault="00000000">
            <w:pPr>
              <w:pStyle w:val="Heading1"/>
              <w:ind w:left="0" w:hanging="2"/>
              <w:rPr>
                <w:color w:val="333399"/>
                <w:sz w:val="18"/>
                <w:szCs w:val="18"/>
              </w:rPr>
            </w:pPr>
            <w:bookmarkStart w:id="0" w:name="_heading=h.m2x6aohe0rxj" w:colFirst="0" w:colLast="0"/>
            <w:bookmarkEnd w:id="0"/>
            <w:r>
              <w:rPr>
                <w:color w:val="333399"/>
                <w:sz w:val="19"/>
                <w:szCs w:val="19"/>
              </w:rPr>
              <w:t xml:space="preserve">      Milwaukee Winter Club</w:t>
            </w:r>
          </w:p>
          <w:p w14:paraId="43EEAD1F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36744991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26370835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2842AC80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20E07CC6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4A5C575B" wp14:editId="539017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652905" cy="1656715"/>
                  <wp:effectExtent l="0" t="0" r="0" b="0"/>
                  <wp:wrapNone/>
                  <wp:docPr id="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1656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F1F7C56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55F1E939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3C8D24D2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0DCA6276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282FF800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Player Name</w:t>
            </w:r>
          </w:p>
          <w:p w14:paraId="5349D524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Player Name</w:t>
            </w:r>
          </w:p>
          <w:p w14:paraId="5282A84F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 Player Name</w:t>
            </w:r>
          </w:p>
          <w:p w14:paraId="797FBD8E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Player Name</w:t>
            </w:r>
          </w:p>
          <w:p w14:paraId="3497EF24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Player Name</w:t>
            </w:r>
          </w:p>
          <w:p w14:paraId="43BE09FA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Player Name</w:t>
            </w:r>
          </w:p>
          <w:p w14:paraId="6C9183C0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 Player Name</w:t>
            </w:r>
          </w:p>
          <w:p w14:paraId="257844FA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 Player Name</w:t>
            </w:r>
          </w:p>
          <w:p w14:paraId="11FAF7C6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 Player Name</w:t>
            </w:r>
          </w:p>
          <w:p w14:paraId="64002F4F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Coach: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Coach Name, (414) 555-1212</w:t>
            </w:r>
          </w:p>
          <w:p w14:paraId="7623D55E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CEP #123456, Level 3, Exp 12/31/202x</w:t>
            </w:r>
          </w:p>
          <w:p w14:paraId="57BD7806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Assistant Coach: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Coach Name,</w:t>
            </w:r>
          </w:p>
          <w:p w14:paraId="1AB26835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CEP #123456, Level 3, Exp 12/31/202x</w:t>
            </w:r>
          </w:p>
        </w:tc>
        <w:tc>
          <w:tcPr>
            <w:tcW w:w="2955" w:type="dxa"/>
          </w:tcPr>
          <w:p w14:paraId="49546D8E" w14:textId="14A76CFC" w:rsidR="002A3940" w:rsidRDefault="00000000">
            <w:pPr>
              <w:spacing w:after="0" w:line="240" w:lineRule="auto"/>
              <w:ind w:left="0" w:right="72" w:hanging="2"/>
              <w:jc w:val="center"/>
              <w:rPr>
                <w:rFonts w:ascii="Times New Roman" w:eastAsia="Times New Roman" w:hAnsi="Times New Roman" w:cs="Times New Roman"/>
                <w:color w:val="333399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202</w:t>
            </w:r>
            <w:r w:rsidR="00BD7D37"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-202</w:t>
            </w:r>
            <w:r w:rsidR="00BD7D37"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 xml:space="preserve"> Team Name</w:t>
            </w:r>
          </w:p>
          <w:p w14:paraId="46FBB22F" w14:textId="77777777" w:rsidR="002A3940" w:rsidRDefault="00000000">
            <w:pPr>
              <w:pStyle w:val="Heading1"/>
              <w:ind w:left="0" w:hanging="2"/>
              <w:rPr>
                <w:color w:val="333399"/>
                <w:sz w:val="18"/>
                <w:szCs w:val="18"/>
              </w:rPr>
            </w:pPr>
            <w:bookmarkStart w:id="1" w:name="_heading=h.uzwak0rgurn" w:colFirst="0" w:colLast="0"/>
            <w:bookmarkEnd w:id="1"/>
            <w:r>
              <w:rPr>
                <w:color w:val="333399"/>
                <w:sz w:val="19"/>
                <w:szCs w:val="19"/>
              </w:rPr>
              <w:t xml:space="preserve">      Milwaukee Winter Club</w:t>
            </w:r>
          </w:p>
          <w:p w14:paraId="40EF877F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402DE57C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3BC9916D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3EDCD219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3874D835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  <w:r>
              <w:rPr>
                <w:noProof/>
              </w:rPr>
              <w:drawing>
                <wp:anchor distT="0" distB="0" distL="0" distR="0" simplePos="0" relativeHeight="251660288" behindDoc="1" locked="0" layoutInCell="1" hidden="0" allowOverlap="1" wp14:anchorId="59F1A43A" wp14:editId="26361E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652905" cy="1656715"/>
                  <wp:effectExtent l="0" t="0" r="0" b="0"/>
                  <wp:wrapNone/>
                  <wp:docPr id="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1656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5973BE6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45E1CDCE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02A13D38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7EB6379A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2F7FF9DF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Player Name</w:t>
            </w:r>
          </w:p>
          <w:p w14:paraId="5BA1B235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Player Name</w:t>
            </w:r>
          </w:p>
          <w:p w14:paraId="653E7F0E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 Player Name</w:t>
            </w:r>
          </w:p>
          <w:p w14:paraId="299D3A31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Player Name</w:t>
            </w:r>
          </w:p>
          <w:p w14:paraId="0FCE382E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Player Name</w:t>
            </w:r>
          </w:p>
          <w:p w14:paraId="754DF009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Player Name</w:t>
            </w:r>
          </w:p>
          <w:p w14:paraId="49FE735E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 Player Name</w:t>
            </w:r>
          </w:p>
          <w:p w14:paraId="419CBEC8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 Player Name</w:t>
            </w:r>
          </w:p>
          <w:p w14:paraId="354FCC22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 Player Name</w:t>
            </w:r>
          </w:p>
          <w:p w14:paraId="51570726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Coach: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Coach Name, (414) 555-1212</w:t>
            </w:r>
          </w:p>
          <w:p w14:paraId="12BA0BA2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CEP #123456, Level 3, Exp 12/31/202x</w:t>
            </w:r>
          </w:p>
          <w:p w14:paraId="065CFCA1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Assistant Coach: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Coach Name,</w:t>
            </w:r>
          </w:p>
          <w:p w14:paraId="3854577F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CEP #123456, Level 3, Exp 12/31/202x</w:t>
            </w:r>
          </w:p>
        </w:tc>
        <w:tc>
          <w:tcPr>
            <w:tcW w:w="2970" w:type="dxa"/>
          </w:tcPr>
          <w:p w14:paraId="16AD8705" w14:textId="22D97E2F" w:rsidR="002A3940" w:rsidRDefault="00000000">
            <w:pPr>
              <w:spacing w:after="0" w:line="240" w:lineRule="auto"/>
              <w:ind w:left="0" w:right="72" w:hanging="2"/>
              <w:jc w:val="center"/>
              <w:rPr>
                <w:rFonts w:ascii="Times New Roman" w:eastAsia="Times New Roman" w:hAnsi="Times New Roman" w:cs="Times New Roman"/>
                <w:color w:val="333399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202</w:t>
            </w:r>
            <w:r w:rsidR="00BD7D37"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-202</w:t>
            </w:r>
            <w:r w:rsidR="00BD7D37"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 xml:space="preserve"> Team Name</w:t>
            </w:r>
          </w:p>
          <w:p w14:paraId="1A21832A" w14:textId="77777777" w:rsidR="002A3940" w:rsidRDefault="00000000">
            <w:pPr>
              <w:pStyle w:val="Heading1"/>
              <w:ind w:left="0" w:hanging="2"/>
              <w:rPr>
                <w:color w:val="333399"/>
                <w:sz w:val="18"/>
                <w:szCs w:val="18"/>
              </w:rPr>
            </w:pPr>
            <w:bookmarkStart w:id="2" w:name="_heading=h.vl4tjb9os553" w:colFirst="0" w:colLast="0"/>
            <w:bookmarkEnd w:id="2"/>
            <w:r>
              <w:rPr>
                <w:color w:val="333399"/>
                <w:sz w:val="19"/>
                <w:szCs w:val="19"/>
              </w:rPr>
              <w:t xml:space="preserve">      Milwaukee Winter Club</w:t>
            </w:r>
          </w:p>
          <w:p w14:paraId="12B1AC84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4533F7A7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75B0A83E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153345EA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6B0DF15B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  <w:r>
              <w:rPr>
                <w:noProof/>
              </w:rPr>
              <w:drawing>
                <wp:anchor distT="0" distB="0" distL="0" distR="0" simplePos="0" relativeHeight="251661312" behindDoc="1" locked="0" layoutInCell="1" hidden="0" allowOverlap="1" wp14:anchorId="053B6319" wp14:editId="52555B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652905" cy="1656715"/>
                  <wp:effectExtent l="0" t="0" r="0" b="0"/>
                  <wp:wrapNone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1656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0F1179D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0C239690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4C53D273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46BD7233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6CD2E1FF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Player Name</w:t>
            </w:r>
          </w:p>
          <w:p w14:paraId="7134DACF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Player Name</w:t>
            </w:r>
          </w:p>
          <w:p w14:paraId="13BB3C0D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 Player Name</w:t>
            </w:r>
          </w:p>
          <w:p w14:paraId="10FB7426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Player Name</w:t>
            </w:r>
          </w:p>
          <w:p w14:paraId="19A39CD7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Player Name</w:t>
            </w:r>
          </w:p>
          <w:p w14:paraId="34C49F13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Player Name</w:t>
            </w:r>
          </w:p>
          <w:p w14:paraId="761773DD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 Player Name</w:t>
            </w:r>
          </w:p>
          <w:p w14:paraId="7CC4EEED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 Player Name</w:t>
            </w:r>
          </w:p>
          <w:p w14:paraId="2A0EEDDD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 Player Name</w:t>
            </w:r>
          </w:p>
          <w:p w14:paraId="19C80331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Coach: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Coach Name, (414) 555-1212</w:t>
            </w:r>
          </w:p>
          <w:p w14:paraId="292F225A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CEP #123456, Level 3, Exp 12/31/202x</w:t>
            </w:r>
          </w:p>
          <w:p w14:paraId="1045AF57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Assistant Coach: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Coach Name,</w:t>
            </w:r>
          </w:p>
          <w:p w14:paraId="5C644B82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CEP #123456, Level 3, Exp 12/31/202x</w:t>
            </w:r>
          </w:p>
        </w:tc>
        <w:tc>
          <w:tcPr>
            <w:tcW w:w="2835" w:type="dxa"/>
          </w:tcPr>
          <w:p w14:paraId="0EB1AF31" w14:textId="131A8F85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  <w:color w:val="333399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 xml:space="preserve">      202</w:t>
            </w:r>
            <w:r w:rsidR="00BD7D37"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-202</w:t>
            </w:r>
            <w:r w:rsidR="00BD7D37"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 xml:space="preserve"> Team Name</w:t>
            </w:r>
          </w:p>
          <w:p w14:paraId="519AB308" w14:textId="77777777" w:rsidR="002A3940" w:rsidRDefault="00000000">
            <w:pPr>
              <w:pStyle w:val="Heading1"/>
              <w:ind w:left="0" w:hanging="2"/>
              <w:rPr>
                <w:color w:val="333399"/>
                <w:sz w:val="18"/>
                <w:szCs w:val="18"/>
              </w:rPr>
            </w:pPr>
            <w:bookmarkStart w:id="3" w:name="_heading=h.51xmehd9v67e" w:colFirst="0" w:colLast="0"/>
            <w:bookmarkEnd w:id="3"/>
            <w:r>
              <w:rPr>
                <w:color w:val="333399"/>
                <w:sz w:val="19"/>
                <w:szCs w:val="19"/>
              </w:rPr>
              <w:t xml:space="preserve">      Milwaukee Winter Club</w:t>
            </w:r>
          </w:p>
          <w:p w14:paraId="36D317A4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5B3ED155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13F19328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35A720E0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67A505D1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  <w:r>
              <w:rPr>
                <w:noProof/>
              </w:rPr>
              <w:drawing>
                <wp:anchor distT="0" distB="0" distL="0" distR="0" simplePos="0" relativeHeight="251662336" behindDoc="1" locked="0" layoutInCell="1" hidden="0" allowOverlap="1" wp14:anchorId="2FA2FCF0" wp14:editId="1ACE3D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652905" cy="1656715"/>
                  <wp:effectExtent l="0" t="0" r="0" b="0"/>
                  <wp:wrapNone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1656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0DD17F7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7CED2DED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3207DD14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72B90508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3F02E9A9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Player Name</w:t>
            </w:r>
          </w:p>
          <w:p w14:paraId="6DCAC57E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Player Name</w:t>
            </w:r>
          </w:p>
          <w:p w14:paraId="17076F75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 Player Name</w:t>
            </w:r>
          </w:p>
          <w:p w14:paraId="134B9893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Player Name</w:t>
            </w:r>
          </w:p>
          <w:p w14:paraId="5628F44D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Player Name</w:t>
            </w:r>
          </w:p>
          <w:p w14:paraId="7C3110F3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Player Name</w:t>
            </w:r>
          </w:p>
          <w:p w14:paraId="01643876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 Player Name</w:t>
            </w:r>
          </w:p>
          <w:p w14:paraId="7CD6B5D8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 Player Name</w:t>
            </w:r>
          </w:p>
          <w:p w14:paraId="540B1B67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 Player Name</w:t>
            </w:r>
          </w:p>
          <w:p w14:paraId="49270E11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Coach: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Coach Name, (414) 555-1212</w:t>
            </w:r>
          </w:p>
          <w:p w14:paraId="7A537F3C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CEP #123456, Level 3, Exp 12/31/202x</w:t>
            </w:r>
          </w:p>
          <w:p w14:paraId="70451190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Assistant Coach: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Coach Name,</w:t>
            </w:r>
          </w:p>
          <w:p w14:paraId="24BFA964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CEP #123456, Level 3, Exp 12/31/202x</w:t>
            </w:r>
          </w:p>
        </w:tc>
        <w:tc>
          <w:tcPr>
            <w:tcW w:w="225" w:type="dxa"/>
          </w:tcPr>
          <w:p w14:paraId="67D22057" w14:textId="77777777" w:rsidR="002A3940" w:rsidRDefault="002A3940">
            <w:pPr>
              <w:spacing w:after="0" w:line="240" w:lineRule="auto"/>
              <w:ind w:left="0" w:right="7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940" w14:paraId="39A8D694" w14:textId="77777777">
        <w:trPr>
          <w:trHeight w:val="288"/>
        </w:trPr>
        <w:tc>
          <w:tcPr>
            <w:tcW w:w="2805" w:type="dxa"/>
          </w:tcPr>
          <w:p w14:paraId="5530ABC7" w14:textId="66AC43AC" w:rsidR="002A3940" w:rsidRDefault="00000000">
            <w:pPr>
              <w:spacing w:after="0" w:line="240" w:lineRule="auto"/>
              <w:ind w:left="0" w:right="72" w:hanging="2"/>
              <w:jc w:val="center"/>
              <w:rPr>
                <w:rFonts w:ascii="Times New Roman" w:eastAsia="Times New Roman" w:hAnsi="Times New Roman" w:cs="Times New Roman"/>
                <w:color w:val="333399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202</w:t>
            </w:r>
            <w:r w:rsidR="00BD7D37"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-202</w:t>
            </w:r>
            <w:r w:rsidR="00BD7D37"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 xml:space="preserve"> Team Name</w:t>
            </w:r>
          </w:p>
          <w:p w14:paraId="473AD2DA" w14:textId="77777777" w:rsidR="002A3940" w:rsidRDefault="00000000">
            <w:pPr>
              <w:pStyle w:val="Heading1"/>
              <w:ind w:left="0" w:hanging="2"/>
              <w:rPr>
                <w:color w:val="333399"/>
                <w:sz w:val="18"/>
                <w:szCs w:val="18"/>
              </w:rPr>
            </w:pPr>
            <w:bookmarkStart w:id="4" w:name="_heading=h.ix4oeuih5o7e" w:colFirst="0" w:colLast="0"/>
            <w:bookmarkEnd w:id="4"/>
            <w:r>
              <w:rPr>
                <w:color w:val="333399"/>
                <w:sz w:val="19"/>
                <w:szCs w:val="19"/>
              </w:rPr>
              <w:t xml:space="preserve">      Milwaukee Winter Club</w:t>
            </w:r>
          </w:p>
          <w:p w14:paraId="36B7D2B5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451B379B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40310495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3389A8B6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431A2D20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  <w:r>
              <w:rPr>
                <w:noProof/>
              </w:rPr>
              <w:drawing>
                <wp:anchor distT="0" distB="0" distL="0" distR="0" simplePos="0" relativeHeight="251663360" behindDoc="1" locked="0" layoutInCell="1" hidden="0" allowOverlap="1" wp14:anchorId="75221D45" wp14:editId="38C9DC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652905" cy="1656715"/>
                  <wp:effectExtent l="0" t="0" r="0" b="0"/>
                  <wp:wrapNone/>
                  <wp:docPr id="1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1656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E420AC0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26A357B2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63680960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293C8D2E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1300E75E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Player Name</w:t>
            </w:r>
          </w:p>
          <w:p w14:paraId="24B8C9D5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Player Name</w:t>
            </w:r>
          </w:p>
          <w:p w14:paraId="6023AB32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 Player Name</w:t>
            </w:r>
          </w:p>
          <w:p w14:paraId="536B8D8E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Player Name</w:t>
            </w:r>
          </w:p>
          <w:p w14:paraId="60226C1B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Player Name</w:t>
            </w:r>
          </w:p>
          <w:p w14:paraId="239A3AC0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Player Name</w:t>
            </w:r>
          </w:p>
          <w:p w14:paraId="6ECCA3A6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 Player Name</w:t>
            </w:r>
          </w:p>
          <w:p w14:paraId="3BAF1795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 Player Name</w:t>
            </w:r>
          </w:p>
          <w:p w14:paraId="472887C5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 Player Name</w:t>
            </w:r>
          </w:p>
          <w:p w14:paraId="78ED65D5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Coach: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Coach Name, (414) 555-1212</w:t>
            </w:r>
          </w:p>
          <w:p w14:paraId="46689158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CEP #123456, Level 3, Exp 12/31/202x</w:t>
            </w:r>
          </w:p>
          <w:p w14:paraId="349CA547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Assistant Coach: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Coach Name,</w:t>
            </w:r>
          </w:p>
          <w:p w14:paraId="787D5321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CEP #123456, Level 3, Exp 12/31/202x</w:t>
            </w:r>
          </w:p>
        </w:tc>
        <w:tc>
          <w:tcPr>
            <w:tcW w:w="2955" w:type="dxa"/>
          </w:tcPr>
          <w:p w14:paraId="7AEB1DFC" w14:textId="6BDA0BFB" w:rsidR="002A3940" w:rsidRDefault="00000000">
            <w:pPr>
              <w:spacing w:after="0" w:line="240" w:lineRule="auto"/>
              <w:ind w:left="0" w:right="72" w:hanging="2"/>
              <w:jc w:val="center"/>
              <w:rPr>
                <w:rFonts w:ascii="Times New Roman" w:eastAsia="Times New Roman" w:hAnsi="Times New Roman" w:cs="Times New Roman"/>
                <w:color w:val="333399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202</w:t>
            </w:r>
            <w:r w:rsidR="00BD7D37"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-202</w:t>
            </w:r>
            <w:r w:rsidR="00BD7D37"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 xml:space="preserve"> Team Name</w:t>
            </w:r>
          </w:p>
          <w:p w14:paraId="28EA3646" w14:textId="77777777" w:rsidR="002A3940" w:rsidRDefault="00000000">
            <w:pPr>
              <w:pStyle w:val="Heading1"/>
              <w:ind w:left="0" w:hanging="2"/>
              <w:rPr>
                <w:color w:val="333399"/>
                <w:sz w:val="18"/>
                <w:szCs w:val="18"/>
              </w:rPr>
            </w:pPr>
            <w:bookmarkStart w:id="5" w:name="_heading=h.gsa2dpfzjs40" w:colFirst="0" w:colLast="0"/>
            <w:bookmarkEnd w:id="5"/>
            <w:r>
              <w:rPr>
                <w:color w:val="333399"/>
                <w:sz w:val="19"/>
                <w:szCs w:val="19"/>
              </w:rPr>
              <w:t xml:space="preserve">      Milwaukee Winter Club</w:t>
            </w:r>
          </w:p>
          <w:p w14:paraId="3C30DA4C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3933584C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01CF286A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034E24F5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67EC7231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  <w:r>
              <w:rPr>
                <w:noProof/>
              </w:rPr>
              <w:drawing>
                <wp:anchor distT="0" distB="0" distL="0" distR="0" simplePos="0" relativeHeight="251664384" behindDoc="1" locked="0" layoutInCell="1" hidden="0" allowOverlap="1" wp14:anchorId="330C900E" wp14:editId="03FF4A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652905" cy="1656715"/>
                  <wp:effectExtent l="0" t="0" r="0" b="0"/>
                  <wp:wrapNone/>
                  <wp:docPr id="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1656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4E5B28F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2B001EAC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3EA57697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6CC34AFB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1B206E01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Player Name</w:t>
            </w:r>
          </w:p>
          <w:p w14:paraId="4628E8B7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Player Name</w:t>
            </w:r>
          </w:p>
          <w:p w14:paraId="2A7491D8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 Player Name</w:t>
            </w:r>
          </w:p>
          <w:p w14:paraId="550BCB62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Player Name</w:t>
            </w:r>
          </w:p>
          <w:p w14:paraId="4086461E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Player Name</w:t>
            </w:r>
          </w:p>
          <w:p w14:paraId="7A3CCCBA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Player Name</w:t>
            </w:r>
          </w:p>
          <w:p w14:paraId="098707FD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 Player Name</w:t>
            </w:r>
          </w:p>
          <w:p w14:paraId="1C4A3786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 Player Name</w:t>
            </w:r>
          </w:p>
          <w:p w14:paraId="6640D583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 Player Name</w:t>
            </w:r>
          </w:p>
          <w:p w14:paraId="604BE784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Coach: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Coach Name, (414) 555-1212</w:t>
            </w:r>
          </w:p>
          <w:p w14:paraId="5AFDA67E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CEP #123456, Level 3, Exp 12/31/202x</w:t>
            </w:r>
          </w:p>
          <w:p w14:paraId="4FE90D0F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Assistant Coach: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Coach Name,</w:t>
            </w:r>
          </w:p>
          <w:p w14:paraId="3AA6D7C2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CEP #123456, Level 3, Exp 12/31/202x</w:t>
            </w:r>
          </w:p>
        </w:tc>
        <w:tc>
          <w:tcPr>
            <w:tcW w:w="2955" w:type="dxa"/>
          </w:tcPr>
          <w:p w14:paraId="2DB0091E" w14:textId="6F324C8F" w:rsidR="002A3940" w:rsidRDefault="00000000">
            <w:pPr>
              <w:spacing w:after="0" w:line="240" w:lineRule="auto"/>
              <w:ind w:left="0" w:right="72" w:hanging="2"/>
              <w:jc w:val="center"/>
              <w:rPr>
                <w:rFonts w:ascii="Times New Roman" w:eastAsia="Times New Roman" w:hAnsi="Times New Roman" w:cs="Times New Roman"/>
                <w:color w:val="333399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202</w:t>
            </w:r>
            <w:r w:rsidR="00BD7D37"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-202</w:t>
            </w:r>
            <w:r w:rsidR="00BD7D37"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 xml:space="preserve"> Team Name</w:t>
            </w:r>
          </w:p>
          <w:p w14:paraId="555A7CFE" w14:textId="77777777" w:rsidR="002A3940" w:rsidRDefault="00000000">
            <w:pPr>
              <w:pStyle w:val="Heading1"/>
              <w:ind w:left="0" w:hanging="2"/>
              <w:rPr>
                <w:color w:val="333399"/>
                <w:sz w:val="18"/>
                <w:szCs w:val="18"/>
              </w:rPr>
            </w:pPr>
            <w:bookmarkStart w:id="6" w:name="_heading=h.fyppasjy9pua" w:colFirst="0" w:colLast="0"/>
            <w:bookmarkEnd w:id="6"/>
            <w:r>
              <w:rPr>
                <w:color w:val="333399"/>
                <w:sz w:val="19"/>
                <w:szCs w:val="19"/>
              </w:rPr>
              <w:t xml:space="preserve">      Milwaukee Winter Club</w:t>
            </w:r>
          </w:p>
          <w:p w14:paraId="0B7A05DA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633F2D0C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09B00FB0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42567CBF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0AFC92DE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  <w:r>
              <w:rPr>
                <w:noProof/>
              </w:rPr>
              <w:drawing>
                <wp:anchor distT="0" distB="0" distL="0" distR="0" simplePos="0" relativeHeight="251665408" behindDoc="1" locked="0" layoutInCell="1" hidden="0" allowOverlap="1" wp14:anchorId="73C8637B" wp14:editId="699D5D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652905" cy="1656715"/>
                  <wp:effectExtent l="0" t="0" r="0" b="0"/>
                  <wp:wrapNone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1656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69AFC35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52CA4183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34402AA3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1CB08636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3B1974AC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Player Name</w:t>
            </w:r>
          </w:p>
          <w:p w14:paraId="5A9DC705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Player Name</w:t>
            </w:r>
          </w:p>
          <w:p w14:paraId="71E8F12A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 Player Name</w:t>
            </w:r>
          </w:p>
          <w:p w14:paraId="1078DD1C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Player Name</w:t>
            </w:r>
          </w:p>
          <w:p w14:paraId="07C73099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Player Name</w:t>
            </w:r>
          </w:p>
          <w:p w14:paraId="7FA0249C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Player Name</w:t>
            </w:r>
          </w:p>
          <w:p w14:paraId="3DA97C5E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 Player Name</w:t>
            </w:r>
          </w:p>
          <w:p w14:paraId="2A14FA31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 Player Name</w:t>
            </w:r>
          </w:p>
          <w:p w14:paraId="01CEEDB1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 Player Name</w:t>
            </w:r>
          </w:p>
          <w:p w14:paraId="7A814224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Coach: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Coach Name, (414) 555-1212</w:t>
            </w:r>
          </w:p>
          <w:p w14:paraId="4BD34AAD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CEP #123456, Level 3, Exp 12/31/202x</w:t>
            </w:r>
          </w:p>
          <w:p w14:paraId="03E4B953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Assistant Coach: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Coach Name,</w:t>
            </w:r>
          </w:p>
          <w:p w14:paraId="78A65CE5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CEP #123456, Level 3, Exp 12/31/202x</w:t>
            </w:r>
          </w:p>
        </w:tc>
        <w:tc>
          <w:tcPr>
            <w:tcW w:w="2970" w:type="dxa"/>
          </w:tcPr>
          <w:p w14:paraId="2146C2CA" w14:textId="244882EF" w:rsidR="002A3940" w:rsidRDefault="00000000">
            <w:pPr>
              <w:spacing w:after="0" w:line="240" w:lineRule="auto"/>
              <w:ind w:left="0" w:right="72" w:hanging="2"/>
              <w:jc w:val="center"/>
              <w:rPr>
                <w:rFonts w:ascii="Times New Roman" w:eastAsia="Times New Roman" w:hAnsi="Times New Roman" w:cs="Times New Roman"/>
                <w:color w:val="333399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202</w:t>
            </w:r>
            <w:r w:rsidR="00BD7D37"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-202</w:t>
            </w:r>
            <w:r w:rsidR="00BD7D37"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 xml:space="preserve"> Team Name</w:t>
            </w:r>
          </w:p>
          <w:p w14:paraId="32AB9421" w14:textId="77777777" w:rsidR="002A3940" w:rsidRDefault="00000000">
            <w:pPr>
              <w:pStyle w:val="Heading1"/>
              <w:ind w:left="0" w:hanging="2"/>
              <w:rPr>
                <w:color w:val="333399"/>
                <w:sz w:val="18"/>
                <w:szCs w:val="18"/>
              </w:rPr>
            </w:pPr>
            <w:bookmarkStart w:id="7" w:name="_heading=h.x2zf4mcip3u" w:colFirst="0" w:colLast="0"/>
            <w:bookmarkEnd w:id="7"/>
            <w:r>
              <w:rPr>
                <w:color w:val="333399"/>
                <w:sz w:val="19"/>
                <w:szCs w:val="19"/>
              </w:rPr>
              <w:t xml:space="preserve">      Milwaukee Winter Club</w:t>
            </w:r>
          </w:p>
          <w:p w14:paraId="7B5E7A2B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7281CF0F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78F173FF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61FC0016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1B9C2EFA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  <w:r>
              <w:rPr>
                <w:noProof/>
              </w:rPr>
              <w:drawing>
                <wp:anchor distT="0" distB="0" distL="0" distR="0" simplePos="0" relativeHeight="251666432" behindDoc="1" locked="0" layoutInCell="1" hidden="0" allowOverlap="1" wp14:anchorId="551B757E" wp14:editId="197739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652905" cy="1656715"/>
                  <wp:effectExtent l="0" t="0" r="0" b="0"/>
                  <wp:wrapNone/>
                  <wp:docPr id="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1656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1C2DE46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3BD5F8C6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1AB59980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43CE879C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653549C8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Player Name</w:t>
            </w:r>
          </w:p>
          <w:p w14:paraId="485C5CE4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Player Name</w:t>
            </w:r>
          </w:p>
          <w:p w14:paraId="1A646B80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 Player Name</w:t>
            </w:r>
          </w:p>
          <w:p w14:paraId="197CCAB8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Player Name</w:t>
            </w:r>
          </w:p>
          <w:p w14:paraId="6379B7AE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Player Name</w:t>
            </w:r>
          </w:p>
          <w:p w14:paraId="4F8868F3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Player Name</w:t>
            </w:r>
          </w:p>
          <w:p w14:paraId="3F2F0AD8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 Player Name</w:t>
            </w:r>
          </w:p>
          <w:p w14:paraId="0ABFCEC6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 Player Name</w:t>
            </w:r>
          </w:p>
          <w:p w14:paraId="7B6C2E49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 Player Name</w:t>
            </w:r>
          </w:p>
          <w:p w14:paraId="003894BE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Coach: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Coach Name, (414) 555-1212</w:t>
            </w:r>
          </w:p>
          <w:p w14:paraId="15AEF7FF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CEP #123456, Level 3, Exp 12/31/202x</w:t>
            </w:r>
          </w:p>
          <w:p w14:paraId="746CA33D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Assistant Coach: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Coach Name,</w:t>
            </w:r>
          </w:p>
          <w:p w14:paraId="06BF4CD0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CEP #123456, Level 3, Exp 12/31/202x</w:t>
            </w:r>
          </w:p>
        </w:tc>
        <w:tc>
          <w:tcPr>
            <w:tcW w:w="2835" w:type="dxa"/>
          </w:tcPr>
          <w:p w14:paraId="73F27198" w14:textId="3BDE0A70" w:rsidR="002A3940" w:rsidRDefault="00000000">
            <w:pPr>
              <w:spacing w:after="0" w:line="240" w:lineRule="auto"/>
              <w:ind w:left="0" w:right="72" w:hanging="2"/>
              <w:jc w:val="center"/>
              <w:rPr>
                <w:rFonts w:ascii="Times New Roman" w:eastAsia="Times New Roman" w:hAnsi="Times New Roman" w:cs="Times New Roman"/>
                <w:color w:val="333399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202</w:t>
            </w:r>
            <w:r w:rsidR="00BD7D37"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-202</w:t>
            </w:r>
            <w:r w:rsidR="00BD7D37"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333399"/>
                <w:sz w:val="19"/>
                <w:szCs w:val="19"/>
              </w:rPr>
              <w:t xml:space="preserve"> Team Name</w:t>
            </w:r>
          </w:p>
          <w:p w14:paraId="36FCD09A" w14:textId="77777777" w:rsidR="002A3940" w:rsidRDefault="00000000">
            <w:pPr>
              <w:pStyle w:val="Heading1"/>
              <w:ind w:left="0" w:hanging="2"/>
              <w:rPr>
                <w:color w:val="333399"/>
                <w:sz w:val="18"/>
                <w:szCs w:val="18"/>
              </w:rPr>
            </w:pPr>
            <w:bookmarkStart w:id="8" w:name="_heading=h.ml3koamz12zu" w:colFirst="0" w:colLast="0"/>
            <w:bookmarkEnd w:id="8"/>
            <w:r>
              <w:rPr>
                <w:color w:val="333399"/>
                <w:sz w:val="19"/>
                <w:szCs w:val="19"/>
              </w:rPr>
              <w:t xml:space="preserve">      Milwaukee Winter Club</w:t>
            </w:r>
          </w:p>
          <w:p w14:paraId="1BDB6B81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4BB7F93F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6BE1C75E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4FAA470D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527498C2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  <w:r>
              <w:rPr>
                <w:noProof/>
              </w:rPr>
              <w:drawing>
                <wp:anchor distT="0" distB="0" distL="0" distR="0" simplePos="0" relativeHeight="251667456" behindDoc="1" locked="0" layoutInCell="1" hidden="0" allowOverlap="1" wp14:anchorId="0DDBCA88" wp14:editId="43F570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652905" cy="1656715"/>
                  <wp:effectExtent l="0" t="0" r="0" b="0"/>
                  <wp:wrapNone/>
                  <wp:docPr id="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1656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E153EEA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701B7B2F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6951B4A8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7E8C7129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 Player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Name</w:t>
            </w:r>
          </w:p>
          <w:p w14:paraId="6CDE33D1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Player Name</w:t>
            </w:r>
          </w:p>
          <w:p w14:paraId="2376D7C8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Player Name</w:t>
            </w:r>
          </w:p>
          <w:p w14:paraId="2140DB11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 Player Name</w:t>
            </w:r>
          </w:p>
          <w:p w14:paraId="5020D29F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Player Name</w:t>
            </w:r>
          </w:p>
          <w:p w14:paraId="163D077D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Player Name</w:t>
            </w:r>
          </w:p>
          <w:p w14:paraId="3E550533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 Player Name</w:t>
            </w:r>
          </w:p>
          <w:p w14:paraId="5EB5579B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 Player Name</w:t>
            </w:r>
          </w:p>
          <w:p w14:paraId="6DEECC98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 Player Name</w:t>
            </w:r>
          </w:p>
          <w:p w14:paraId="7D2BC3A6" w14:textId="77777777" w:rsidR="002A3940" w:rsidRDefault="00000000">
            <w:pPr>
              <w:spacing w:after="0" w:line="240" w:lineRule="auto"/>
              <w:ind w:left="0" w:right="-180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 Player Name</w:t>
            </w:r>
          </w:p>
          <w:p w14:paraId="12FDAED2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Coach: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Coach Name, (414) 555-1212</w:t>
            </w:r>
          </w:p>
          <w:p w14:paraId="292856FA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CEP #123456, Level 3, Exp 12/31/202x</w:t>
            </w:r>
          </w:p>
          <w:p w14:paraId="0B9D8080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Assistant Coach: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Coach Name,</w:t>
            </w:r>
          </w:p>
          <w:p w14:paraId="34577383" w14:textId="77777777" w:rsidR="002A3940" w:rsidRDefault="00000000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CEP #123456, Level 3, Exp 12/31/202x</w:t>
            </w:r>
          </w:p>
        </w:tc>
        <w:tc>
          <w:tcPr>
            <w:tcW w:w="225" w:type="dxa"/>
          </w:tcPr>
          <w:p w14:paraId="19F7273C" w14:textId="77777777" w:rsidR="002A3940" w:rsidRDefault="002A3940">
            <w:pPr>
              <w:spacing w:after="0" w:line="240" w:lineRule="auto"/>
              <w:ind w:left="0" w:right="7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3940" w14:paraId="411C82FE" w14:textId="77777777">
        <w:trPr>
          <w:trHeight w:val="5760"/>
        </w:trPr>
        <w:tc>
          <w:tcPr>
            <w:tcW w:w="2805" w:type="dxa"/>
          </w:tcPr>
          <w:p w14:paraId="1D3CC4EF" w14:textId="77777777" w:rsidR="002A3940" w:rsidRDefault="002A3940">
            <w:pPr>
              <w:spacing w:after="0" w:line="240" w:lineRule="auto"/>
              <w:ind w:left="0" w:right="7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14:paraId="3F5BBE25" w14:textId="77777777" w:rsidR="002A3940" w:rsidRDefault="002A3940">
            <w:pPr>
              <w:spacing w:after="0" w:line="240" w:lineRule="auto"/>
              <w:ind w:left="0" w:right="7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14:paraId="3D9A698F" w14:textId="77777777" w:rsidR="002A3940" w:rsidRDefault="002A3940">
            <w:pPr>
              <w:spacing w:after="0" w:line="240" w:lineRule="auto"/>
              <w:ind w:left="0" w:right="7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7D05DCD" w14:textId="77777777" w:rsidR="002A3940" w:rsidRDefault="002A3940">
            <w:pPr>
              <w:spacing w:after="0" w:line="240" w:lineRule="auto"/>
              <w:ind w:left="0" w:right="7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AB6CEC" w14:textId="77777777" w:rsidR="002A3940" w:rsidRDefault="002A3940">
            <w:pPr>
              <w:spacing w:after="0" w:line="240" w:lineRule="auto"/>
              <w:ind w:left="0" w:right="7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</w:tcPr>
          <w:p w14:paraId="2E7E5F58" w14:textId="77777777" w:rsidR="002A3940" w:rsidRDefault="002A3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DA23CF" w14:textId="77777777" w:rsidR="002A3940" w:rsidRDefault="002A3940">
      <w:pPr>
        <w:ind w:left="-2" w:right="72" w:firstLine="0"/>
        <w:rPr>
          <w:sz w:val="4"/>
          <w:szCs w:val="4"/>
        </w:rPr>
      </w:pPr>
    </w:p>
    <w:sectPr w:rsidR="002A3940">
      <w:pgSz w:w="15840" w:h="12240" w:orient="landscape"/>
      <w:pgMar w:top="317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hideSpellingErrors/>
  <w:hideGrammatical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37"/>
    <w:rsid w:val="002A3940"/>
    <w:rsid w:val="00980CF9"/>
    <w:rsid w:val="00BD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A1A45"/>
  <w15:docId w15:val="{918B1469-28FD-1647-9EA4-FA4FA76F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Standard"/>
    <w:next w:val="Standard"/>
    <w:uiPriority w:val="9"/>
    <w:qFormat/>
    <w:pPr>
      <w:keepNext/>
      <w:ind w:right="-180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rPr>
      <w:rFonts w:ascii="Times New Roman" w:eastAsia="SimSun" w:hAnsi="Times New Roman" w:cs="Mangal"/>
      <w:b/>
      <w:bCs/>
      <w:w w:val="100"/>
      <w:kern w:val="3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lissaadelman/Library/Group%20Containers/UBF8T346G9.Office/User%20Content.localized/Templates.localized/Game%20Stickers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r/WB4PiBFXSyHaRRSSKDFo8r4A==">AMUW2mXCENuC+JecbjzbN1iWbxeIjqIndUZd961vAbelWsP1BcQadLtLhMI49UV9rE5QR1hizE1/kQyeN1sGlVelcv1qjzMh6SsnfZptRCZh7d0djN/53UPW+MgfkIMaJ1pVX3E04e8dpDSoB+2630AkcDDcGs+E3n5/gVBEjXj0937Hphp9S2jUfXlRdoS2BpqFJ9laZGlkcLV15wnEE+bJgPARTlKqvX5NwjOO3o6hPUzzRSTvqWJjdroiVnluX11APcIETH/HuB4lWkrgBhpc9PGP2FPvDZPLxeJ56ZO9M/8jcHm2r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Game Stickers - Template.dotx</Template>
  <TotalTime>0</TotalTime>
  <Pages>2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Adelman</dc:creator>
  <cp:lastModifiedBy>Melissa Adelman</cp:lastModifiedBy>
  <cp:revision>1</cp:revision>
  <dcterms:created xsi:type="dcterms:W3CDTF">2023-08-21T18:36:00Z</dcterms:created>
  <dcterms:modified xsi:type="dcterms:W3CDTF">2023-08-21T18:38:00Z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U-0090-01</vt:lpwstr>
  </property>
  <property fmtid="{D5CDD505-2E9C-101B-9397-08002B2CF9AE}" pid="3" name="sku">
    <vt:lpwstr>5163</vt:lpwstr>
  </property>
</Properties>
</file>