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294"/>
        <w:gridCol w:w="7506"/>
      </w:tblGrid>
      <w:tr w:rsidR="003D79F7" w:rsidRPr="00BD662E" w14:paraId="39533E99" w14:textId="77777777" w:rsidTr="005030A0">
        <w:trPr>
          <w:trHeight w:val="12690"/>
        </w:trPr>
        <w:tc>
          <w:tcPr>
            <w:tcW w:w="3600" w:type="dxa"/>
          </w:tcPr>
          <w:p w14:paraId="23193C60" w14:textId="22B0F99E" w:rsidR="00F41B2C" w:rsidRPr="00711520" w:rsidRDefault="004E67BA" w:rsidP="007B3F16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A64D858" wp14:editId="3EF13661">
                  <wp:extent cx="847725" cy="1609353"/>
                  <wp:effectExtent l="0" t="0" r="0" b="0"/>
                  <wp:docPr id="15933028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30284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895" cy="165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DFFE0" w14:textId="47742A90" w:rsidR="00C420C8" w:rsidRPr="0009464E" w:rsidRDefault="0009464E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 w:rsidRPr="0009464E">
              <w:rPr>
                <w:sz w:val="28"/>
                <w:szCs w:val="28"/>
              </w:rPr>
              <w:t>Maddy Leeper</w:t>
            </w:r>
          </w:p>
          <w:p w14:paraId="71BDF569" w14:textId="4816A335" w:rsidR="0040221A" w:rsidRPr="0009464E" w:rsidRDefault="003D79F7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 w:rsidRPr="0009464E">
              <w:rPr>
                <w:sz w:val="28"/>
                <w:szCs w:val="28"/>
              </w:rPr>
              <w:t>#</w:t>
            </w:r>
            <w:r w:rsidR="0009464E" w:rsidRPr="0009464E">
              <w:rPr>
                <w:sz w:val="28"/>
                <w:szCs w:val="28"/>
              </w:rPr>
              <w:t>7</w:t>
            </w:r>
          </w:p>
          <w:p w14:paraId="1F7CB076" w14:textId="23EE579D" w:rsidR="00A248EF" w:rsidRPr="00C3158D" w:rsidRDefault="0009464E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 w:rsidRPr="0009464E">
              <w:rPr>
                <w:sz w:val="18"/>
                <w:szCs w:val="18"/>
              </w:rPr>
              <w:t>P/OF</w:t>
            </w:r>
          </w:p>
          <w:p w14:paraId="0D8A6754" w14:textId="77777777" w:rsidR="00A62C64" w:rsidRPr="00712FF2" w:rsidRDefault="00A62C64" w:rsidP="00A22E70">
            <w:pPr>
              <w:pStyle w:val="Heading3"/>
              <w:rPr>
                <w:sz w:val="18"/>
                <w:szCs w:val="18"/>
                <w:highlight w:val="yellow"/>
              </w:rPr>
            </w:pPr>
          </w:p>
          <w:p w14:paraId="3745CA4D" w14:textId="7D473F3E" w:rsidR="0009464E" w:rsidRDefault="0009464E" w:rsidP="0076103B">
            <w:pPr>
              <w:spacing w:after="0"/>
              <w:rPr>
                <w:sz w:val="18"/>
                <w:szCs w:val="18"/>
              </w:rPr>
            </w:pPr>
            <w:hyperlink r:id="rId9" w:history="1">
              <w:r w:rsidRPr="00FD26DF">
                <w:rPr>
                  <w:rStyle w:val="Hyperlink"/>
                  <w:sz w:val="18"/>
                  <w:szCs w:val="18"/>
                </w:rPr>
                <w:t>maddyleeper2028@gmail.com</w:t>
              </w:r>
            </w:hyperlink>
          </w:p>
          <w:p w14:paraId="2BC3D636" w14:textId="18FB353F" w:rsidR="0009464E" w:rsidRDefault="0009464E" w:rsidP="0076103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 Ichabod LN EXT</w:t>
            </w:r>
          </w:p>
          <w:p w14:paraId="4C4B49E1" w14:textId="1EC542AC" w:rsidR="0009464E" w:rsidRPr="0009464E" w:rsidRDefault="0009464E" w:rsidP="0076103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Gorham, ME 04038</w:t>
            </w:r>
          </w:p>
          <w:p w14:paraId="6FEAA622" w14:textId="58BBFF63" w:rsidR="00BD662E" w:rsidRPr="00712FF2" w:rsidRDefault="00BD662E" w:rsidP="00BD662E">
            <w:pPr>
              <w:spacing w:after="0"/>
              <w:rPr>
                <w:sz w:val="18"/>
                <w:szCs w:val="18"/>
                <w:highlight w:val="yellow"/>
              </w:rPr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94"/>
            </w:tblGrid>
            <w:tr w:rsidR="00C420C8" w:rsidRPr="00BD662E" w14:paraId="2AB25F4A" w14:textId="77777777" w:rsidTr="009F5A46">
              <w:tc>
                <w:tcPr>
                  <w:tcW w:w="3111" w:type="dxa"/>
                  <w:tcBorders>
                    <w:top w:val="single" w:sz="8" w:space="0" w:color="C00000"/>
                    <w:bottom w:val="single" w:sz="8" w:space="0" w:color="C00000"/>
                  </w:tcBorders>
                  <w:tcMar>
                    <w:top w:w="288" w:type="dxa"/>
                    <w:bottom w:w="288" w:type="dxa"/>
                  </w:tcMar>
                </w:tcPr>
                <w:p w14:paraId="67A6BE16" w14:textId="77777777" w:rsidR="00C420C8" w:rsidRPr="00C3158D" w:rsidRDefault="00270400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player information</w:t>
                  </w:r>
                </w:p>
                <w:p w14:paraId="02D7392C" w14:textId="77777777" w:rsidR="00C420C8" w:rsidRPr="00C3158D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07616AEB" wp14:editId="3F4F65A7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EF05D4D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5B90509" w14:textId="657D52FF" w:rsidR="00270400" w:rsidRPr="0009464E" w:rsidRDefault="0025127D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09464E">
                    <w:rPr>
                      <w:sz w:val="18"/>
                      <w:szCs w:val="18"/>
                    </w:rPr>
                    <w:t>Graduation Year:</w:t>
                  </w:r>
                  <w:r w:rsidR="007914B9" w:rsidRPr="0009464E">
                    <w:rPr>
                      <w:sz w:val="18"/>
                      <w:szCs w:val="18"/>
                    </w:rPr>
                    <w:t xml:space="preserve"> </w:t>
                  </w:r>
                  <w:r w:rsidR="0009464E" w:rsidRPr="0009464E">
                    <w:rPr>
                      <w:sz w:val="18"/>
                      <w:szCs w:val="18"/>
                    </w:rPr>
                    <w:t>2028</w:t>
                  </w:r>
                </w:p>
                <w:p w14:paraId="7602D8A6" w14:textId="48CEBA9B" w:rsidR="00C420C8" w:rsidRPr="0009464E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09464E">
                    <w:rPr>
                      <w:sz w:val="18"/>
                      <w:szCs w:val="18"/>
                    </w:rPr>
                    <w:t xml:space="preserve">Bats/Throws: </w:t>
                  </w:r>
                  <w:r w:rsidR="00794283" w:rsidRPr="0009464E">
                    <w:rPr>
                      <w:sz w:val="18"/>
                      <w:szCs w:val="18"/>
                    </w:rPr>
                    <w:t>R/</w:t>
                  </w:r>
                  <w:r w:rsidR="00010990" w:rsidRPr="0009464E">
                    <w:rPr>
                      <w:sz w:val="18"/>
                      <w:szCs w:val="18"/>
                    </w:rPr>
                    <w:t>R</w:t>
                  </w:r>
                </w:p>
                <w:p w14:paraId="0E424B64" w14:textId="63BF0F6D" w:rsidR="0076103B" w:rsidRPr="0009464E" w:rsidRDefault="009F5A46" w:rsidP="0076103B">
                  <w:pPr>
                    <w:spacing w:after="0"/>
                    <w:rPr>
                      <w:sz w:val="18"/>
                      <w:szCs w:val="18"/>
                    </w:rPr>
                  </w:pPr>
                  <w:r w:rsidRPr="0009464E">
                    <w:rPr>
                      <w:sz w:val="18"/>
                      <w:szCs w:val="18"/>
                    </w:rPr>
                    <w:t xml:space="preserve">Height: </w:t>
                  </w:r>
                  <w:r w:rsidR="00F61C16" w:rsidRPr="0009464E">
                    <w:rPr>
                      <w:sz w:val="18"/>
                      <w:szCs w:val="18"/>
                    </w:rPr>
                    <w:t>5</w:t>
                  </w:r>
                  <w:r w:rsidRPr="0009464E">
                    <w:rPr>
                      <w:sz w:val="18"/>
                      <w:szCs w:val="18"/>
                    </w:rPr>
                    <w:t>'</w:t>
                  </w:r>
                  <w:r w:rsidR="00927599" w:rsidRPr="0009464E">
                    <w:rPr>
                      <w:sz w:val="18"/>
                      <w:szCs w:val="18"/>
                    </w:rPr>
                    <w:t>6</w:t>
                  </w:r>
                  <w:r w:rsidR="00270400" w:rsidRPr="0009464E">
                    <w:rPr>
                      <w:sz w:val="18"/>
                      <w:szCs w:val="18"/>
                    </w:rPr>
                    <w:t>"</w:t>
                  </w:r>
                </w:p>
                <w:p w14:paraId="55FEBC40" w14:textId="77777777" w:rsidR="00F64A70" w:rsidRPr="004E5448" w:rsidRDefault="00F64A70" w:rsidP="0076103B">
                  <w:pPr>
                    <w:spacing w:after="0"/>
                    <w:rPr>
                      <w:sz w:val="18"/>
                      <w:szCs w:val="18"/>
                      <w:highlight w:val="yellow"/>
                    </w:rPr>
                  </w:pPr>
                </w:p>
                <w:p w14:paraId="010A02A6" w14:textId="3EF38767" w:rsidR="00270400" w:rsidRPr="0009464E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09464E">
                    <w:rPr>
                      <w:sz w:val="18"/>
                      <w:szCs w:val="18"/>
                    </w:rPr>
                    <w:t>GPA:</w:t>
                  </w:r>
                  <w:r w:rsidR="002365A0" w:rsidRPr="0009464E">
                    <w:rPr>
                      <w:sz w:val="18"/>
                      <w:szCs w:val="18"/>
                    </w:rPr>
                    <w:t xml:space="preserve"> </w:t>
                  </w:r>
                  <w:r w:rsidR="0009464E" w:rsidRPr="0009464E">
                    <w:rPr>
                      <w:sz w:val="18"/>
                      <w:szCs w:val="18"/>
                    </w:rPr>
                    <w:t>4.0</w:t>
                  </w:r>
                </w:p>
                <w:p w14:paraId="781456D8" w14:textId="77777777" w:rsidR="00270400" w:rsidRPr="0009464E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09464E">
                    <w:rPr>
                      <w:sz w:val="18"/>
                      <w:szCs w:val="18"/>
                    </w:rPr>
                    <w:t xml:space="preserve">SAT/ACT: </w:t>
                  </w:r>
                  <w:r w:rsidR="00766939" w:rsidRPr="0009464E">
                    <w:rPr>
                      <w:sz w:val="18"/>
                      <w:szCs w:val="18"/>
                    </w:rPr>
                    <w:t>Not yet taken</w:t>
                  </w:r>
                </w:p>
                <w:p w14:paraId="436E23D6" w14:textId="16CE6797" w:rsidR="00766939" w:rsidRPr="0009464E" w:rsidRDefault="00766939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09464E">
                    <w:rPr>
                      <w:sz w:val="18"/>
                      <w:szCs w:val="18"/>
                    </w:rPr>
                    <w:t xml:space="preserve">Intended major: </w:t>
                  </w:r>
                  <w:r w:rsidR="0009464E">
                    <w:rPr>
                      <w:sz w:val="18"/>
                      <w:szCs w:val="18"/>
                    </w:rPr>
                    <w:t>Pre-Med</w:t>
                  </w:r>
                </w:p>
                <w:p w14:paraId="2603E906" w14:textId="77777777" w:rsidR="00470668" w:rsidRPr="004E5448" w:rsidRDefault="00470668" w:rsidP="00A22E70">
                  <w:pPr>
                    <w:spacing w:after="0"/>
                    <w:rPr>
                      <w:sz w:val="18"/>
                      <w:szCs w:val="18"/>
                      <w:highlight w:val="yellow"/>
                    </w:rPr>
                  </w:pPr>
                </w:p>
                <w:p w14:paraId="3F5493AE" w14:textId="7537876C" w:rsidR="0076103B" w:rsidRPr="00BD662E" w:rsidRDefault="0025127D" w:rsidP="00927599">
                  <w:pPr>
                    <w:rPr>
                      <w:sz w:val="18"/>
                      <w:szCs w:val="18"/>
                    </w:rPr>
                  </w:pPr>
                  <w:r w:rsidRPr="0009464E">
                    <w:rPr>
                      <w:sz w:val="18"/>
                      <w:szCs w:val="18"/>
                    </w:rPr>
                    <w:t>Other</w:t>
                  </w:r>
                  <w:r w:rsidR="0076103B" w:rsidRPr="0009464E">
                    <w:rPr>
                      <w:sz w:val="18"/>
                      <w:szCs w:val="18"/>
                    </w:rPr>
                    <w:t xml:space="preserve"> a</w:t>
                  </w:r>
                  <w:r w:rsidR="009F5A46" w:rsidRPr="0009464E">
                    <w:rPr>
                      <w:sz w:val="18"/>
                      <w:szCs w:val="18"/>
                    </w:rPr>
                    <w:t xml:space="preserve">ctivities: </w:t>
                  </w:r>
                  <w:r w:rsidR="00A7340C" w:rsidRPr="0009464E">
                    <w:rPr>
                      <w:sz w:val="18"/>
                      <w:szCs w:val="18"/>
                    </w:rPr>
                    <w:t>Volleyball</w:t>
                  </w:r>
                  <w:r w:rsidR="00927599" w:rsidRPr="0009464E">
                    <w:rPr>
                      <w:sz w:val="18"/>
                      <w:szCs w:val="18"/>
                    </w:rPr>
                    <w:t xml:space="preserve">, </w:t>
                  </w:r>
                  <w:r w:rsidR="0009464E" w:rsidRPr="0009464E">
                    <w:rPr>
                      <w:sz w:val="18"/>
                      <w:szCs w:val="18"/>
                    </w:rPr>
                    <w:t>strength-training, Future Medical Professionals club, guitar, creative writing</w:t>
                  </w:r>
                </w:p>
              </w:tc>
            </w:tr>
            <w:tr w:rsidR="00C420C8" w:rsidRPr="00BD662E" w14:paraId="6C3646D3" w14:textId="77777777" w:rsidTr="00C8693E">
              <w:trPr>
                <w:trHeight w:val="970"/>
              </w:trPr>
              <w:tc>
                <w:tcPr>
                  <w:tcW w:w="3111" w:type="dxa"/>
                  <w:tcBorders>
                    <w:top w:val="single" w:sz="8" w:space="0" w:color="C00000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17FE7500" w14:textId="180CF897" w:rsidR="00C420C8" w:rsidRPr="00BD662E" w:rsidRDefault="0082641A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OTHER CONTACTS</w:t>
                  </w:r>
                </w:p>
                <w:p w14:paraId="17DB2FAF" w14:textId="77777777" w:rsidR="00C420C8" w:rsidRPr="00BD662E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63FB9EEB" wp14:editId="470C82C0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AFEB3CF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557437E" w14:textId="63E2B8D8" w:rsidR="00C14E3A" w:rsidRPr="00C3158D" w:rsidRDefault="0076103B" w:rsidP="0000213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Parents:</w:t>
                  </w:r>
                  <w:r w:rsidR="0009464E">
                    <w:rPr>
                      <w:sz w:val="18"/>
                      <w:szCs w:val="18"/>
                    </w:rPr>
                    <w:t xml:space="preserve"> Shaun and Alyson Leeper</w:t>
                  </w:r>
                </w:p>
                <w:p w14:paraId="5DA553DA" w14:textId="6A952328" w:rsidR="0025127D" w:rsidRPr="00C3158D" w:rsidRDefault="00927599" w:rsidP="0025127D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  <w:r w:rsidR="00B02F95" w:rsidRPr="00C3158D">
                    <w:rPr>
                      <w:sz w:val="18"/>
                      <w:szCs w:val="18"/>
                    </w:rPr>
                    <w:t>7-</w:t>
                  </w:r>
                  <w:r w:rsidR="0009464E">
                    <w:rPr>
                      <w:sz w:val="18"/>
                      <w:szCs w:val="18"/>
                    </w:rPr>
                    <w:t>749-6614</w:t>
                  </w:r>
                </w:p>
                <w:p w14:paraId="73F925E1" w14:textId="61EA58BA" w:rsidR="0000213D" w:rsidRDefault="0009464E" w:rsidP="00B02F95">
                  <w:pPr>
                    <w:spacing w:after="0"/>
                  </w:pPr>
                  <w:hyperlink r:id="rId10" w:history="1">
                    <w:r w:rsidRPr="00FD26DF">
                      <w:rPr>
                        <w:rStyle w:val="Hyperlink"/>
                      </w:rPr>
                      <w:t>smleeper@gmail.com</w:t>
                    </w:r>
                  </w:hyperlink>
                </w:p>
                <w:p w14:paraId="2EB87170" w14:textId="77777777" w:rsidR="00B02F95" w:rsidRPr="00C3158D" w:rsidRDefault="00B02F95" w:rsidP="0009464E">
                  <w:pPr>
                    <w:spacing w:after="0"/>
                    <w:jc w:val="both"/>
                    <w:rPr>
                      <w:sz w:val="18"/>
                      <w:szCs w:val="18"/>
                    </w:rPr>
                  </w:pPr>
                </w:p>
                <w:p w14:paraId="0D17ACE4" w14:textId="60B01585" w:rsidR="007914B9" w:rsidRPr="00C3158D" w:rsidRDefault="00B02F95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Hitting</w:t>
                  </w:r>
                  <w:r w:rsidR="007914B9" w:rsidRPr="00C3158D">
                    <w:rPr>
                      <w:sz w:val="18"/>
                      <w:szCs w:val="18"/>
                    </w:rPr>
                    <w:t xml:space="preserve"> Coach: </w:t>
                  </w:r>
                  <w:r w:rsidR="0009464E">
                    <w:rPr>
                      <w:sz w:val="18"/>
                      <w:szCs w:val="18"/>
                    </w:rPr>
                    <w:t>Ken Joyce</w:t>
                  </w:r>
                </w:p>
                <w:p w14:paraId="5781D782" w14:textId="53682E7F" w:rsidR="003A58A2" w:rsidRDefault="003A58A2" w:rsidP="003A58A2">
                  <w:pPr>
                    <w:spacing w:after="0"/>
                    <w:rPr>
                      <w:sz w:val="20"/>
                      <w:szCs w:val="20"/>
                    </w:rPr>
                  </w:pPr>
                  <w:hyperlink r:id="rId11" w:history="1">
                    <w:r w:rsidRPr="00FD26DF">
                      <w:rPr>
                        <w:rStyle w:val="Hyperlink"/>
                        <w:sz w:val="20"/>
                        <w:szCs w:val="20"/>
                      </w:rPr>
                      <w:t>Kjoyce27@msn.com</w:t>
                    </w:r>
                  </w:hyperlink>
                </w:p>
                <w:p w14:paraId="5F47216C" w14:textId="77777777" w:rsidR="007914B9" w:rsidRPr="00C3158D" w:rsidRDefault="007914B9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17F359CB" w14:textId="77777777" w:rsidR="003A58A2" w:rsidRDefault="0009464E" w:rsidP="00927599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Pitching coach</w:t>
                  </w:r>
                  <w:r w:rsidR="007914B9" w:rsidRPr="00C3158D">
                    <w:rPr>
                      <w:sz w:val="18"/>
                      <w:szCs w:val="18"/>
                    </w:rPr>
                    <w:t>:</w:t>
                  </w:r>
                </w:p>
                <w:p w14:paraId="4234A79A" w14:textId="598935CC" w:rsidR="00D50B32" w:rsidRPr="00C3158D" w:rsidRDefault="003A58A2" w:rsidP="00927599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Madi Pelletier</w:t>
                  </w:r>
                  <w:r w:rsidR="007914B9" w:rsidRPr="00C3158D">
                    <w:rPr>
                      <w:sz w:val="18"/>
                      <w:szCs w:val="18"/>
                    </w:rPr>
                    <w:t xml:space="preserve"> </w:t>
                  </w:r>
                </w:p>
                <w:p w14:paraId="21284051" w14:textId="5EF7CEBF" w:rsidR="007914B9" w:rsidRDefault="003A58A2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rStyle w:val="Hyperlink"/>
                    </w:rPr>
                    <w:t>Madison.pelletier@sjcme.edu</w:t>
                  </w:r>
                  <w:r w:rsidR="00D50B32">
                    <w:rPr>
                      <w:sz w:val="18"/>
                      <w:szCs w:val="18"/>
                    </w:rPr>
                    <w:t xml:space="preserve"> </w:t>
                  </w:r>
                  <w:r w:rsidR="007914B9">
                    <w:rPr>
                      <w:sz w:val="18"/>
                      <w:szCs w:val="18"/>
                    </w:rPr>
                    <w:t xml:space="preserve"> </w:t>
                  </w:r>
                  <w:r w:rsidR="007914B9">
                    <w:t xml:space="preserve"> </w:t>
                  </w:r>
                </w:p>
                <w:p w14:paraId="3FA65C78" w14:textId="253C0556" w:rsidR="007914B9" w:rsidRPr="00BD662E" w:rsidRDefault="007914B9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94807AE" w14:textId="75687C95" w:rsidR="00C420C8" w:rsidRPr="00BD662E" w:rsidRDefault="00C8693E" w:rsidP="003856C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FC5DE0" wp14:editId="44805A0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8981440</wp:posOffset>
                      </wp:positionV>
                      <wp:extent cx="6781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8FE1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707.2pt" to="531.35pt,7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" strokecolor="#c0000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00" w:type="dxa"/>
          </w:tcPr>
          <w:tbl>
            <w:tblPr>
              <w:tblW w:w="7506" w:type="dxa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506"/>
            </w:tblGrid>
            <w:tr w:rsidR="00C420C8" w:rsidRPr="00BD662E" w14:paraId="602A999F" w14:textId="77777777" w:rsidTr="00110D60">
              <w:trPr>
                <w:trHeight w:val="4104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B5BA84D" w14:textId="4D31E686" w:rsidR="00C420C8" w:rsidRPr="00BD662E" w:rsidRDefault="00270400" w:rsidP="00270400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TRAVEL TEAM</w:t>
                  </w:r>
                </w:p>
                <w:p w14:paraId="6654892E" w14:textId="17FE4913" w:rsidR="00C420C8" w:rsidRPr="004E5448" w:rsidRDefault="001536E8" w:rsidP="001536E8">
                  <w:pPr>
                    <w:jc w:val="left"/>
                    <w:rPr>
                      <w:sz w:val="18"/>
                      <w:szCs w:val="18"/>
                      <w:highlight w:val="yellow"/>
                    </w:rPr>
                  </w:pPr>
                  <w:r w:rsidRPr="003A58A2">
                    <w:rPr>
                      <w:sz w:val="18"/>
                      <w:szCs w:val="18"/>
                    </w:rPr>
                    <w:t xml:space="preserve">CURRENT TEAM: </w:t>
                  </w:r>
                  <w:r w:rsidR="00F51B29" w:rsidRPr="003A58A2">
                    <w:rPr>
                      <w:sz w:val="18"/>
                      <w:szCs w:val="18"/>
                    </w:rPr>
                    <w:t xml:space="preserve">NEW ENGLAND ELITE </w:t>
                  </w:r>
                  <w:r w:rsidR="00A7340C" w:rsidRPr="003A58A2">
                    <w:rPr>
                      <w:sz w:val="18"/>
                      <w:szCs w:val="18"/>
                    </w:rPr>
                    <w:t>1</w:t>
                  </w:r>
                  <w:r w:rsidR="003A58A2" w:rsidRPr="003A58A2">
                    <w:rPr>
                      <w:sz w:val="18"/>
                      <w:szCs w:val="18"/>
                    </w:rPr>
                    <w:t>6</w:t>
                  </w:r>
                  <w:r w:rsidR="00A7340C" w:rsidRPr="003A58A2">
                    <w:rPr>
                      <w:sz w:val="18"/>
                      <w:szCs w:val="18"/>
                    </w:rPr>
                    <w:t xml:space="preserve">U </w:t>
                  </w:r>
                  <w:r w:rsidR="00BF6A60">
                    <w:rPr>
                      <w:sz w:val="18"/>
                      <w:szCs w:val="18"/>
                    </w:rPr>
                    <w:t>Gilbert-</w:t>
                  </w:r>
                  <w:r w:rsidR="003A58A2" w:rsidRPr="003A58A2">
                    <w:rPr>
                      <w:sz w:val="18"/>
                      <w:szCs w:val="18"/>
                    </w:rPr>
                    <w:t>Aberle</w:t>
                  </w:r>
                </w:p>
                <w:p w14:paraId="541FA98A" w14:textId="6BD3D929" w:rsidR="001536E8" w:rsidRPr="003A58A2" w:rsidRDefault="00927599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3A58A2">
                    <w:rPr>
                      <w:sz w:val="18"/>
                      <w:szCs w:val="18"/>
                    </w:rPr>
                    <w:t xml:space="preserve">HEAD COACH: </w:t>
                  </w:r>
                  <w:r w:rsidR="00BF6A60">
                    <w:rPr>
                      <w:sz w:val="18"/>
                      <w:szCs w:val="18"/>
                    </w:rPr>
                    <w:t>Eric Gilbert</w:t>
                  </w:r>
                  <w:r w:rsidR="00BF6A60" w:rsidRPr="003A58A2">
                    <w:rPr>
                      <w:sz w:val="18"/>
                      <w:szCs w:val="18"/>
                    </w:rPr>
                    <w:t xml:space="preserve"> </w:t>
                  </w:r>
                  <w:r w:rsidR="00BF6A60">
                    <w:rPr>
                      <w:sz w:val="18"/>
                      <w:szCs w:val="18"/>
                    </w:rPr>
                    <w:t xml:space="preserve">&amp; </w:t>
                  </w:r>
                  <w:r w:rsidR="00BF6A60" w:rsidRPr="003A58A2">
                    <w:rPr>
                      <w:sz w:val="18"/>
                      <w:szCs w:val="18"/>
                    </w:rPr>
                    <w:t>Chris Aberle</w:t>
                  </w:r>
                </w:p>
                <w:p w14:paraId="5DB7E853" w14:textId="4052E650" w:rsidR="001536E8" w:rsidRPr="00BF6A60" w:rsidRDefault="003D79F7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BF6A60">
                    <w:rPr>
                      <w:sz w:val="18"/>
                      <w:szCs w:val="18"/>
                    </w:rPr>
                    <w:t xml:space="preserve">COACH'S PHONE: </w:t>
                  </w:r>
                  <w:r w:rsidR="00BF6A60" w:rsidRPr="00BF6A60">
                    <w:rPr>
                      <w:sz w:val="18"/>
                      <w:szCs w:val="18"/>
                    </w:rPr>
                    <w:t>(207) 749-</w:t>
                  </w:r>
                  <w:proofErr w:type="gramStart"/>
                  <w:r w:rsidR="00BF6A60" w:rsidRPr="00BF6A60">
                    <w:rPr>
                      <w:sz w:val="18"/>
                      <w:szCs w:val="18"/>
                    </w:rPr>
                    <w:t xml:space="preserve">3858 </w:t>
                  </w:r>
                  <w:r w:rsidR="00BF6A60">
                    <w:rPr>
                      <w:sz w:val="18"/>
                      <w:szCs w:val="18"/>
                    </w:rPr>
                    <w:t xml:space="preserve"> /</w:t>
                  </w:r>
                  <w:proofErr w:type="gramEnd"/>
                  <w:r w:rsidR="00BF6A60">
                    <w:rPr>
                      <w:sz w:val="18"/>
                      <w:szCs w:val="18"/>
                    </w:rPr>
                    <w:t xml:space="preserve"> </w:t>
                  </w:r>
                  <w:r w:rsidR="00822122" w:rsidRPr="00BF6A60">
                    <w:rPr>
                      <w:sz w:val="18"/>
                      <w:szCs w:val="18"/>
                    </w:rPr>
                    <w:t xml:space="preserve">(207) </w:t>
                  </w:r>
                  <w:r w:rsidR="00BF6A60" w:rsidRPr="00BF6A60">
                    <w:rPr>
                      <w:sz w:val="18"/>
                      <w:szCs w:val="18"/>
                    </w:rPr>
                    <w:t>590</w:t>
                  </w:r>
                  <w:r w:rsidR="00822122" w:rsidRPr="00BF6A60">
                    <w:rPr>
                      <w:sz w:val="18"/>
                      <w:szCs w:val="18"/>
                    </w:rPr>
                    <w:t xml:space="preserve"> </w:t>
                  </w:r>
                  <w:r w:rsidR="00BF6A60" w:rsidRPr="00BF6A60">
                    <w:rPr>
                      <w:sz w:val="18"/>
                      <w:szCs w:val="18"/>
                    </w:rPr>
                    <w:t>9761</w:t>
                  </w:r>
                </w:p>
                <w:p w14:paraId="7358A625" w14:textId="05E2DE95" w:rsidR="001536E8" w:rsidRPr="00BF6A60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BF6A60">
                    <w:rPr>
                      <w:sz w:val="18"/>
                      <w:szCs w:val="18"/>
                    </w:rPr>
                    <w:t xml:space="preserve">COACH'S E-MAIL: </w:t>
                  </w:r>
                  <w:hyperlink r:id="rId12" w:history="1">
                    <w:r w:rsidR="00BF6A60" w:rsidRPr="00BF6A60">
                      <w:rPr>
                        <w:rStyle w:val="Hyperlink"/>
                        <w:sz w:val="18"/>
                        <w:szCs w:val="18"/>
                      </w:rPr>
                      <w:t>epgilbert@yahoo.com</w:t>
                    </w:r>
                  </w:hyperlink>
                  <w:r w:rsidR="00BF6A60" w:rsidRPr="00BF6A60">
                    <w:rPr>
                      <w:sz w:val="18"/>
                      <w:szCs w:val="18"/>
                    </w:rPr>
                    <w:t xml:space="preserve"> </w:t>
                  </w:r>
                  <w:r w:rsidR="00BF6A60">
                    <w:rPr>
                      <w:sz w:val="18"/>
                      <w:szCs w:val="18"/>
                    </w:rPr>
                    <w:t xml:space="preserve">/ </w:t>
                  </w:r>
                  <w:hyperlink r:id="rId13" w:history="1">
                    <w:r w:rsidR="00BF6A60" w:rsidRPr="00BF6A60">
                      <w:rPr>
                        <w:rStyle w:val="Hyperlink"/>
                        <w:sz w:val="18"/>
                        <w:szCs w:val="18"/>
                      </w:rPr>
                      <w:t>bazinga@yahoo.com</w:t>
                    </w:r>
                  </w:hyperlink>
                </w:p>
                <w:p w14:paraId="2AEACC29" w14:textId="039A3F9C" w:rsidR="001536E8" w:rsidRPr="00C21CC3" w:rsidRDefault="00D700FA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C21CC3">
                    <w:rPr>
                      <w:sz w:val="18"/>
                      <w:szCs w:val="18"/>
                    </w:rPr>
                    <w:t>20</w:t>
                  </w:r>
                  <w:r w:rsidR="003B6CA2" w:rsidRPr="00C21CC3">
                    <w:rPr>
                      <w:sz w:val="18"/>
                      <w:szCs w:val="18"/>
                    </w:rPr>
                    <w:t>2</w:t>
                  </w:r>
                  <w:r w:rsidR="00BF6A60" w:rsidRPr="00C21CC3">
                    <w:rPr>
                      <w:sz w:val="18"/>
                      <w:szCs w:val="18"/>
                    </w:rPr>
                    <w:t>6</w:t>
                  </w:r>
                  <w:r w:rsidR="001536E8" w:rsidRPr="00C21CC3">
                    <w:rPr>
                      <w:sz w:val="18"/>
                      <w:szCs w:val="18"/>
                    </w:rPr>
                    <w:t xml:space="preserve"> SCHEDULE:</w:t>
                  </w:r>
                </w:p>
                <w:p w14:paraId="4BCFEDE8" w14:textId="3412E274" w:rsidR="00865997" w:rsidRPr="00C21CC3" w:rsidRDefault="00BF6A60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C21CC3">
                    <w:rPr>
                      <w:sz w:val="18"/>
                      <w:szCs w:val="18"/>
                    </w:rPr>
                    <w:t>4/16/26</w:t>
                  </w:r>
                  <w:r w:rsidR="00865997" w:rsidRPr="00C21CC3">
                    <w:rPr>
                      <w:sz w:val="18"/>
                      <w:szCs w:val="18"/>
                    </w:rPr>
                    <w:t xml:space="preserve"> – </w:t>
                  </w:r>
                  <w:r w:rsidRPr="00C21CC3">
                    <w:rPr>
                      <w:sz w:val="18"/>
                      <w:szCs w:val="18"/>
                    </w:rPr>
                    <w:t>4</w:t>
                  </w:r>
                  <w:r w:rsidR="00865997" w:rsidRPr="00C21CC3">
                    <w:rPr>
                      <w:sz w:val="18"/>
                      <w:szCs w:val="18"/>
                    </w:rPr>
                    <w:t>/</w:t>
                  </w:r>
                  <w:r w:rsidRPr="00C21CC3">
                    <w:rPr>
                      <w:sz w:val="18"/>
                      <w:szCs w:val="18"/>
                    </w:rPr>
                    <w:t>19</w:t>
                  </w:r>
                  <w:r w:rsidR="00865997" w:rsidRPr="00C21CC3">
                    <w:rPr>
                      <w:sz w:val="18"/>
                      <w:szCs w:val="18"/>
                    </w:rPr>
                    <w:t>/2</w:t>
                  </w:r>
                  <w:r w:rsidRPr="00C21CC3">
                    <w:rPr>
                      <w:sz w:val="18"/>
                      <w:szCs w:val="18"/>
                    </w:rPr>
                    <w:t>6</w:t>
                  </w:r>
                  <w:r w:rsidR="00865997" w:rsidRPr="00C21CC3">
                    <w:rPr>
                      <w:sz w:val="18"/>
                      <w:szCs w:val="18"/>
                    </w:rPr>
                    <w:t xml:space="preserve">: </w:t>
                  </w:r>
                  <w:r w:rsidRPr="00C21CC3">
                    <w:rPr>
                      <w:sz w:val="18"/>
                      <w:szCs w:val="18"/>
                    </w:rPr>
                    <w:t>KSA Spring Training</w:t>
                  </w:r>
                  <w:r w:rsidR="00865997" w:rsidRPr="00C21CC3">
                    <w:rPr>
                      <w:sz w:val="18"/>
                      <w:szCs w:val="18"/>
                    </w:rPr>
                    <w:t xml:space="preserve">, </w:t>
                  </w:r>
                  <w:r w:rsidRPr="00C21CC3">
                    <w:rPr>
                      <w:sz w:val="18"/>
                      <w:szCs w:val="18"/>
                    </w:rPr>
                    <w:t>Orlando</w:t>
                  </w:r>
                  <w:r w:rsidR="00865997" w:rsidRPr="00C21CC3">
                    <w:rPr>
                      <w:sz w:val="18"/>
                      <w:szCs w:val="18"/>
                    </w:rPr>
                    <w:t xml:space="preserve">, </w:t>
                  </w:r>
                  <w:r w:rsidRPr="00C21CC3">
                    <w:rPr>
                      <w:sz w:val="18"/>
                      <w:szCs w:val="18"/>
                    </w:rPr>
                    <w:t>FL</w:t>
                  </w:r>
                </w:p>
                <w:p w14:paraId="63D3ED65" w14:textId="10284945" w:rsidR="00BF6A60" w:rsidRDefault="00BF6A60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C21CC3">
                    <w:rPr>
                      <w:sz w:val="18"/>
                      <w:szCs w:val="18"/>
                    </w:rPr>
                    <w:t>4/20/26 – 6/15/26: Gorham High School Varsity, Gorham, ME</w:t>
                  </w:r>
                </w:p>
                <w:p w14:paraId="7CFE21D0" w14:textId="445ED5CF" w:rsidR="009F1437" w:rsidRDefault="009F143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6/26/26 – 6/28/26: </w:t>
                  </w:r>
                  <w:proofErr w:type="spellStart"/>
                  <w:r>
                    <w:rPr>
                      <w:sz w:val="18"/>
                      <w:szCs w:val="18"/>
                    </w:rPr>
                    <w:t>Mountainfest</w:t>
                  </w:r>
                  <w:proofErr w:type="spellEnd"/>
                  <w:r>
                    <w:rPr>
                      <w:sz w:val="18"/>
                      <w:szCs w:val="18"/>
                    </w:rPr>
                    <w:t>, Conway, NH</w:t>
                  </w:r>
                </w:p>
                <w:p w14:paraId="1A55AB3B" w14:textId="12D11A22" w:rsidR="009F1437" w:rsidRDefault="009F143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7/10/26 – 7/12/26: Summer Slugfest, Meriden, CT</w:t>
                  </w:r>
                </w:p>
                <w:p w14:paraId="22E52B84" w14:textId="1895EA11" w:rsidR="009F1437" w:rsidRDefault="009F143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7/17/26 – 7/19/26: Summer Scorcher, Londonderry, NH</w:t>
                  </w:r>
                </w:p>
                <w:p w14:paraId="463561AF" w14:textId="34AE1569" w:rsidR="009F1437" w:rsidRPr="00C21CC3" w:rsidRDefault="009F143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7/31/26 – 8/2/26: Summer Slam, Waterville, ME</w:t>
                  </w:r>
                </w:p>
                <w:p w14:paraId="448801E4" w14:textId="1DA782EA" w:rsidR="00BF6A60" w:rsidRPr="00C21CC3" w:rsidRDefault="009F143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8/7/26 – 8/9/26: Chris Pineault Memorial, Somerset, MA</w:t>
                  </w:r>
                </w:p>
                <w:p w14:paraId="73FE33F3" w14:textId="4103E2B5" w:rsidR="00311F4A" w:rsidRPr="003A58A2" w:rsidRDefault="00073635" w:rsidP="000F022F">
                  <w:pPr>
                    <w:jc w:val="left"/>
                    <w:rPr>
                      <w:sz w:val="18"/>
                      <w:szCs w:val="18"/>
                    </w:rPr>
                  </w:pPr>
                  <w:r w:rsidRPr="003A58A2">
                    <w:rPr>
                      <w:sz w:val="18"/>
                      <w:szCs w:val="18"/>
                    </w:rPr>
                    <w:t>EXPERIENCE:</w:t>
                  </w:r>
                </w:p>
                <w:p w14:paraId="701BB13C" w14:textId="77777777" w:rsidR="00927599" w:rsidRDefault="003A58A2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2022-2024 ME Thunder 12U-14U Pettengill</w:t>
                  </w:r>
                </w:p>
                <w:p w14:paraId="6A6CA507" w14:textId="77777777" w:rsidR="003A58A2" w:rsidRDefault="003A58A2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2024-2025 NE Elite 14U Young</w:t>
                  </w:r>
                </w:p>
                <w:p w14:paraId="78269C74" w14:textId="26FC79CF" w:rsidR="003A58A2" w:rsidRDefault="003A58A2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2024-present Gorham High School Varsity</w:t>
                  </w:r>
                </w:p>
                <w:p w14:paraId="15B159B7" w14:textId="18AD0931" w:rsidR="003A58A2" w:rsidRDefault="003A58A2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2025-present NE Elite 16U </w:t>
                  </w:r>
                  <w:r w:rsidR="00BF6A60">
                    <w:rPr>
                      <w:sz w:val="18"/>
                      <w:szCs w:val="18"/>
                    </w:rPr>
                    <w:t>Gilbert-</w:t>
                  </w:r>
                  <w:r>
                    <w:rPr>
                      <w:sz w:val="18"/>
                      <w:szCs w:val="18"/>
                    </w:rPr>
                    <w:t>Aberle</w:t>
                  </w:r>
                </w:p>
                <w:p w14:paraId="6D57E64A" w14:textId="09878A2D" w:rsidR="003A58A2" w:rsidRPr="003D15FF" w:rsidRDefault="003A58A2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November 2025 College Prospect Camp, Milton, </w:t>
                  </w:r>
                  <w:r w:rsidR="00BF6A60">
                    <w:rPr>
                      <w:sz w:val="18"/>
                      <w:szCs w:val="18"/>
                    </w:rPr>
                    <w:t>Massachusetts</w:t>
                  </w:r>
                </w:p>
              </w:tc>
            </w:tr>
            <w:tr w:rsidR="00E146E6" w:rsidRPr="00BD662E" w14:paraId="12CAAB81" w14:textId="77777777" w:rsidTr="00110D60">
              <w:trPr>
                <w:trHeight w:val="5056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D544299" w14:textId="3777EEF6" w:rsidR="00E146E6" w:rsidRPr="00BD662E" w:rsidRDefault="00E146E6" w:rsidP="0040221A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high school team</w:t>
                  </w:r>
                </w:p>
                <w:p w14:paraId="048BDF9F" w14:textId="22809EC5" w:rsidR="00E146E6" w:rsidRPr="003A58A2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3A58A2">
                    <w:rPr>
                      <w:sz w:val="18"/>
                      <w:szCs w:val="18"/>
                    </w:rPr>
                    <w:t xml:space="preserve">SCHOOL: </w:t>
                  </w:r>
                  <w:r w:rsidR="003A58A2" w:rsidRPr="003A58A2">
                    <w:rPr>
                      <w:sz w:val="18"/>
                      <w:szCs w:val="18"/>
                    </w:rPr>
                    <w:t>GORHAM</w:t>
                  </w:r>
                  <w:r w:rsidR="00F17989" w:rsidRPr="003A58A2">
                    <w:rPr>
                      <w:sz w:val="18"/>
                      <w:szCs w:val="18"/>
                    </w:rPr>
                    <w:t xml:space="preserve"> </w:t>
                  </w:r>
                  <w:r w:rsidR="0025127D" w:rsidRPr="003A58A2">
                    <w:rPr>
                      <w:sz w:val="18"/>
                      <w:szCs w:val="18"/>
                    </w:rPr>
                    <w:t>HIGH SCHOOL</w:t>
                  </w:r>
                  <w:r w:rsidR="00711520" w:rsidRPr="003A58A2">
                    <w:rPr>
                      <w:sz w:val="18"/>
                      <w:szCs w:val="18"/>
                    </w:rPr>
                    <w:t xml:space="preserve"> – </w:t>
                  </w:r>
                  <w:r w:rsidR="003A58A2" w:rsidRPr="003A58A2">
                    <w:rPr>
                      <w:sz w:val="18"/>
                      <w:szCs w:val="18"/>
                    </w:rPr>
                    <w:t>GORHAM</w:t>
                  </w:r>
                  <w:r w:rsidR="00711520" w:rsidRPr="003A58A2">
                    <w:rPr>
                      <w:sz w:val="18"/>
                      <w:szCs w:val="18"/>
                    </w:rPr>
                    <w:t>, MAINE</w:t>
                  </w:r>
                </w:p>
                <w:p w14:paraId="050E89CB" w14:textId="2679A370" w:rsidR="00E146E6" w:rsidRPr="003A58A2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3A58A2">
                    <w:rPr>
                      <w:sz w:val="18"/>
                      <w:szCs w:val="18"/>
                    </w:rPr>
                    <w:t xml:space="preserve">HEAD COACH: </w:t>
                  </w:r>
                  <w:r w:rsidR="003A58A2" w:rsidRPr="003A58A2">
                    <w:rPr>
                      <w:sz w:val="18"/>
                      <w:szCs w:val="18"/>
                    </w:rPr>
                    <w:t>Jason Dubail</w:t>
                  </w:r>
                </w:p>
                <w:p w14:paraId="2F3A10A6" w14:textId="532F809F" w:rsidR="00C33E39" w:rsidRPr="003A58A2" w:rsidRDefault="009324E5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3A58A2">
                    <w:rPr>
                      <w:sz w:val="18"/>
                      <w:szCs w:val="18"/>
                    </w:rPr>
                    <w:t xml:space="preserve">COACH’S PHONE: </w:t>
                  </w:r>
                  <w:r w:rsidR="00C21CC3">
                    <w:rPr>
                      <w:sz w:val="18"/>
                      <w:szCs w:val="18"/>
                    </w:rPr>
                    <w:t>207-749-1422</w:t>
                  </w:r>
                </w:p>
                <w:p w14:paraId="08272BC9" w14:textId="222AC470" w:rsidR="00213B85" w:rsidRPr="003A58A2" w:rsidRDefault="00E146E6" w:rsidP="000F022F">
                  <w:pPr>
                    <w:jc w:val="left"/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</w:pPr>
                  <w:r w:rsidRPr="003A58A2">
                    <w:rPr>
                      <w:sz w:val="18"/>
                      <w:szCs w:val="18"/>
                    </w:rPr>
                    <w:t xml:space="preserve">COACH'S </w:t>
                  </w:r>
                  <w:r w:rsidR="00B66A07" w:rsidRPr="003A58A2">
                    <w:rPr>
                      <w:sz w:val="18"/>
                      <w:szCs w:val="18"/>
                    </w:rPr>
                    <w:t>EMAIL</w:t>
                  </w:r>
                  <w:r w:rsidR="003A58A2" w:rsidRPr="003A58A2">
                    <w:rPr>
                      <w:sz w:val="18"/>
                      <w:szCs w:val="18"/>
                    </w:rPr>
                    <w:t>:</w:t>
                  </w:r>
                  <w:r w:rsidR="00C21CC3">
                    <w:rPr>
                      <w:sz w:val="18"/>
                      <w:szCs w:val="18"/>
                    </w:rPr>
                    <w:t xml:space="preserve"> </w:t>
                  </w:r>
                  <w:hyperlink r:id="rId14" w:history="1">
                    <w:r w:rsidR="00C21CC3" w:rsidRPr="00E3220D">
                      <w:rPr>
                        <w:rStyle w:val="Hyperlink"/>
                        <w:sz w:val="18"/>
                        <w:szCs w:val="18"/>
                      </w:rPr>
                      <w:t>jason.dubail@gorhamschools.org</w:t>
                    </w:r>
                  </w:hyperlink>
                  <w:r w:rsidR="00C21CC3">
                    <w:rPr>
                      <w:sz w:val="18"/>
                      <w:szCs w:val="18"/>
                    </w:rPr>
                    <w:t xml:space="preserve"> </w:t>
                  </w:r>
                </w:p>
                <w:p w14:paraId="1BB82CF8" w14:textId="77777777" w:rsidR="00751E7A" w:rsidRDefault="00751E7A" w:rsidP="00751E7A">
                  <w:pPr>
                    <w:jc w:val="left"/>
                    <w:rPr>
                      <w:sz w:val="18"/>
                      <w:szCs w:val="18"/>
                    </w:rPr>
                  </w:pPr>
                  <w:r w:rsidRPr="003A58A2">
                    <w:rPr>
                      <w:sz w:val="18"/>
                      <w:szCs w:val="18"/>
                    </w:rPr>
                    <w:t>HIGH SCHOOL ACCOMPLISHMENTS:</w:t>
                  </w:r>
                </w:p>
                <w:p w14:paraId="10C9097A" w14:textId="2D4D8F44" w:rsidR="003A58A2" w:rsidRPr="003A58A2" w:rsidRDefault="00C21CC3" w:rsidP="003A58A2">
                  <w:pPr>
                    <w:pStyle w:val="ListParagraph"/>
                    <w:numPr>
                      <w:ilvl w:val="0"/>
                      <w:numId w:val="16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</w:t>
                  </w:r>
                  <w:r w:rsidR="00D50E2F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 xml:space="preserve">hitter vs Falmouth in first Varsity start as a </w:t>
                  </w:r>
                  <w:proofErr w:type="gramStart"/>
                  <w:r>
                    <w:rPr>
                      <w:sz w:val="18"/>
                      <w:szCs w:val="18"/>
                    </w:rPr>
                    <w:t>Freshman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(5-0W, 5K 2BB)</w:t>
                  </w:r>
                </w:p>
                <w:p w14:paraId="1BA55E8F" w14:textId="77777777" w:rsidR="003A58A2" w:rsidRDefault="003A58A2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77AE0F59" w14:textId="77777777" w:rsidR="003A58A2" w:rsidRDefault="003A58A2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61C5F8E" w14:textId="77777777" w:rsidR="003A58A2" w:rsidRDefault="003A58A2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2140FB6B" w14:textId="77777777" w:rsidR="003A58A2" w:rsidRDefault="003A58A2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14533529" w14:textId="77777777" w:rsidR="003A58A2" w:rsidRDefault="003A58A2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2C6A9852" w14:textId="77777777" w:rsidR="003A58A2" w:rsidRDefault="003A58A2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282E437D" w14:textId="77777777" w:rsidR="003A58A2" w:rsidRDefault="003A58A2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56042A18" w14:textId="77777777" w:rsidR="003A58A2" w:rsidRDefault="003A58A2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54F250BD" w14:textId="77777777" w:rsidR="003A58A2" w:rsidRDefault="003A58A2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5EAE37FF" w14:textId="77777777" w:rsidR="003A58A2" w:rsidRDefault="003A58A2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E3B10A7" w14:textId="386637E5" w:rsidR="00861F77" w:rsidRDefault="003D15FF" w:rsidP="00D50E2F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Personal </w:t>
                  </w:r>
                  <w:r w:rsidR="00712FF2">
                    <w:rPr>
                      <w:sz w:val="18"/>
                      <w:szCs w:val="18"/>
                    </w:rPr>
                    <w:t>Elite</w:t>
                  </w:r>
                  <w:r>
                    <w:rPr>
                      <w:sz w:val="18"/>
                      <w:szCs w:val="18"/>
                    </w:rPr>
                    <w:t xml:space="preserve"> Page</w:t>
                  </w:r>
                  <w:r w:rsidR="00861F77">
                    <w:rPr>
                      <w:sz w:val="18"/>
                      <w:szCs w:val="18"/>
                    </w:rPr>
                    <w:t>:</w:t>
                  </w:r>
                </w:p>
                <w:p w14:paraId="3FF61C8F" w14:textId="77777777" w:rsidR="00861F77" w:rsidRDefault="00C21CC3" w:rsidP="00D50E2F">
                  <w:pPr>
                    <w:spacing w:after="0"/>
                    <w:rPr>
                      <w:sz w:val="20"/>
                      <w:szCs w:val="20"/>
                    </w:rPr>
                  </w:pPr>
                  <w:hyperlink r:id="rId15" w:history="1">
                    <w:r w:rsidRPr="00E3220D">
                      <w:rPr>
                        <w:rStyle w:val="Hyperlink"/>
                        <w:sz w:val="20"/>
                        <w:szCs w:val="20"/>
                      </w:rPr>
                      <w:t>https://www.thecagesme.com/roster_players/77070377?subseason=907581</w:t>
                    </w:r>
                  </w:hyperlink>
                </w:p>
                <w:p w14:paraId="3BA7ACD2" w14:textId="77777777" w:rsidR="00D50E2F" w:rsidRDefault="00D50E2F" w:rsidP="00D50E2F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14:paraId="2A9DD955" w14:textId="41360EA5" w:rsidR="00D50E2F" w:rsidRDefault="00D50E2F" w:rsidP="00D50E2F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Social Media: </w:t>
                  </w:r>
                </w:p>
                <w:p w14:paraId="40DDA9DF" w14:textId="64B4706D" w:rsidR="00D50E2F" w:rsidRPr="000F022F" w:rsidRDefault="00D50E2F" w:rsidP="00D50E2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Videos: </w:t>
                  </w:r>
                  <w:hyperlink r:id="rId16" w:history="1">
                    <w:r w:rsidRPr="00E3220D">
                      <w:rPr>
                        <w:rStyle w:val="Hyperlink"/>
                        <w:sz w:val="20"/>
                        <w:szCs w:val="20"/>
                      </w:rPr>
                      <w:t>https://x.com/MaddyLeeper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724E422" w14:textId="2ADA48FE" w:rsidR="00D50E2F" w:rsidRPr="00861F77" w:rsidRDefault="00D50E2F" w:rsidP="00D50E2F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30DCB4A" w14:textId="51DCAB94" w:rsidR="00D50E2F" w:rsidRPr="00861F77" w:rsidRDefault="00D50E2F" w:rsidP="00D50E2F">
            <w:pPr>
              <w:tabs>
                <w:tab w:val="left" w:pos="2520"/>
              </w:tabs>
              <w:rPr>
                <w:sz w:val="18"/>
                <w:szCs w:val="18"/>
              </w:rPr>
            </w:pPr>
          </w:p>
        </w:tc>
      </w:tr>
    </w:tbl>
    <w:p w14:paraId="6053755C" w14:textId="6A8CA126" w:rsidR="003F5FDB" w:rsidRPr="00F64A70" w:rsidRDefault="005030A0" w:rsidP="00012F35">
      <w:pPr>
        <w:tabs>
          <w:tab w:val="left" w:pos="406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A62CE" wp14:editId="06723DAE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67913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806A0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5pt" to="534.7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" strokecolor="#c00000" strokeweight=".5pt">
                <v:stroke joinstyle="miter"/>
                <w10:wrap anchorx="margin"/>
              </v:line>
            </w:pict>
          </mc:Fallback>
        </mc:AlternateContent>
      </w:r>
    </w:p>
    <w:sectPr w:rsidR="003F5FDB" w:rsidRPr="00F64A70" w:rsidSect="00861F77">
      <w:headerReference w:type="default" r:id="rId17"/>
      <w:footerReference w:type="first" r:id="rId18"/>
      <w:pgSz w:w="12240" w:h="15840"/>
      <w:pgMar w:top="1440" w:right="720" w:bottom="1440" w:left="72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6BC0" w14:textId="77777777" w:rsidR="00022577" w:rsidRDefault="00022577" w:rsidP="003856C9">
      <w:pPr>
        <w:spacing w:after="0" w:line="240" w:lineRule="auto"/>
      </w:pPr>
      <w:r>
        <w:separator/>
      </w:r>
    </w:p>
  </w:endnote>
  <w:endnote w:type="continuationSeparator" w:id="0">
    <w:p w14:paraId="1D1B5572" w14:textId="77777777" w:rsidR="00022577" w:rsidRDefault="00022577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4144" w14:textId="1CD66705" w:rsidR="00012F35" w:rsidRPr="00927599" w:rsidRDefault="00012F35" w:rsidP="00711520">
    <w:pPr>
      <w:pStyle w:val="Footer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D222" w14:textId="77777777" w:rsidR="00022577" w:rsidRDefault="00022577" w:rsidP="003856C9">
      <w:pPr>
        <w:spacing w:after="0" w:line="240" w:lineRule="auto"/>
      </w:pPr>
      <w:r>
        <w:separator/>
      </w:r>
    </w:p>
  </w:footnote>
  <w:footnote w:type="continuationSeparator" w:id="0">
    <w:p w14:paraId="4F6639ED" w14:textId="77777777" w:rsidR="00022577" w:rsidRDefault="00022577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9B54" w14:textId="77777777" w:rsidR="003856C9" w:rsidRPr="0034020E" w:rsidRDefault="003856C9" w:rsidP="0034020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501C7"/>
    <w:multiLevelType w:val="hybridMultilevel"/>
    <w:tmpl w:val="A28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16D96"/>
    <w:multiLevelType w:val="hybridMultilevel"/>
    <w:tmpl w:val="A062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95E60"/>
    <w:multiLevelType w:val="hybridMultilevel"/>
    <w:tmpl w:val="BB90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A6A09"/>
    <w:multiLevelType w:val="hybridMultilevel"/>
    <w:tmpl w:val="2EF4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237A8"/>
    <w:multiLevelType w:val="hybridMultilevel"/>
    <w:tmpl w:val="E35C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B180C"/>
    <w:multiLevelType w:val="hybridMultilevel"/>
    <w:tmpl w:val="8854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7490">
    <w:abstractNumId w:val="9"/>
  </w:num>
  <w:num w:numId="2" w16cid:durableId="1950744674">
    <w:abstractNumId w:val="7"/>
  </w:num>
  <w:num w:numId="3" w16cid:durableId="4064329">
    <w:abstractNumId w:val="6"/>
  </w:num>
  <w:num w:numId="4" w16cid:durableId="2038577599">
    <w:abstractNumId w:val="5"/>
  </w:num>
  <w:num w:numId="5" w16cid:durableId="42487003">
    <w:abstractNumId w:val="4"/>
  </w:num>
  <w:num w:numId="6" w16cid:durableId="915825684">
    <w:abstractNumId w:val="8"/>
  </w:num>
  <w:num w:numId="7" w16cid:durableId="1452355475">
    <w:abstractNumId w:val="3"/>
  </w:num>
  <w:num w:numId="8" w16cid:durableId="1640719617">
    <w:abstractNumId w:val="2"/>
  </w:num>
  <w:num w:numId="9" w16cid:durableId="1164933234">
    <w:abstractNumId w:val="1"/>
  </w:num>
  <w:num w:numId="10" w16cid:durableId="1309289267">
    <w:abstractNumId w:val="0"/>
  </w:num>
  <w:num w:numId="11" w16cid:durableId="743911531">
    <w:abstractNumId w:val="15"/>
  </w:num>
  <w:num w:numId="12" w16cid:durableId="1212111240">
    <w:abstractNumId w:val="13"/>
  </w:num>
  <w:num w:numId="13" w16cid:durableId="1110272934">
    <w:abstractNumId w:val="10"/>
  </w:num>
  <w:num w:numId="14" w16cid:durableId="1858425117">
    <w:abstractNumId w:val="14"/>
  </w:num>
  <w:num w:numId="15" w16cid:durableId="39789539">
    <w:abstractNumId w:val="12"/>
  </w:num>
  <w:num w:numId="16" w16cid:durableId="312023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F"/>
    <w:rsid w:val="0000213D"/>
    <w:rsid w:val="00006794"/>
    <w:rsid w:val="00010990"/>
    <w:rsid w:val="00010F2A"/>
    <w:rsid w:val="00011135"/>
    <w:rsid w:val="00012F35"/>
    <w:rsid w:val="00022577"/>
    <w:rsid w:val="00022736"/>
    <w:rsid w:val="000342DF"/>
    <w:rsid w:val="00037B1A"/>
    <w:rsid w:val="00052BE1"/>
    <w:rsid w:val="000706D0"/>
    <w:rsid w:val="00073635"/>
    <w:rsid w:val="0007412A"/>
    <w:rsid w:val="0009464E"/>
    <w:rsid w:val="00097223"/>
    <w:rsid w:val="000A2D82"/>
    <w:rsid w:val="000A75AA"/>
    <w:rsid w:val="000B5F91"/>
    <w:rsid w:val="000C585D"/>
    <w:rsid w:val="000C5F5C"/>
    <w:rsid w:val="000D3002"/>
    <w:rsid w:val="000D35DB"/>
    <w:rsid w:val="000F022F"/>
    <w:rsid w:val="0010199E"/>
    <w:rsid w:val="0010257B"/>
    <w:rsid w:val="00107575"/>
    <w:rsid w:val="00110D60"/>
    <w:rsid w:val="00112848"/>
    <w:rsid w:val="001166C2"/>
    <w:rsid w:val="001503AC"/>
    <w:rsid w:val="001536E8"/>
    <w:rsid w:val="00155A9E"/>
    <w:rsid w:val="001765FE"/>
    <w:rsid w:val="001925CE"/>
    <w:rsid w:val="0019561F"/>
    <w:rsid w:val="001A43C9"/>
    <w:rsid w:val="001B32D2"/>
    <w:rsid w:val="001F1A0E"/>
    <w:rsid w:val="001F2D7A"/>
    <w:rsid w:val="00213B85"/>
    <w:rsid w:val="00221348"/>
    <w:rsid w:val="00234E4C"/>
    <w:rsid w:val="002365A0"/>
    <w:rsid w:val="0025127D"/>
    <w:rsid w:val="00264C54"/>
    <w:rsid w:val="00267FFB"/>
    <w:rsid w:val="00270400"/>
    <w:rsid w:val="00283B81"/>
    <w:rsid w:val="00293B83"/>
    <w:rsid w:val="002A3621"/>
    <w:rsid w:val="002A4C3B"/>
    <w:rsid w:val="002B3890"/>
    <w:rsid w:val="002B7747"/>
    <w:rsid w:val="002C2DEE"/>
    <w:rsid w:val="002C77B9"/>
    <w:rsid w:val="002D615C"/>
    <w:rsid w:val="002E3F17"/>
    <w:rsid w:val="002F485A"/>
    <w:rsid w:val="003053D9"/>
    <w:rsid w:val="00311F4A"/>
    <w:rsid w:val="0034020E"/>
    <w:rsid w:val="0034174D"/>
    <w:rsid w:val="00341F99"/>
    <w:rsid w:val="00366A0A"/>
    <w:rsid w:val="00372510"/>
    <w:rsid w:val="00374F57"/>
    <w:rsid w:val="00376411"/>
    <w:rsid w:val="003856C9"/>
    <w:rsid w:val="0039183E"/>
    <w:rsid w:val="00396369"/>
    <w:rsid w:val="003A58A2"/>
    <w:rsid w:val="003B6CA2"/>
    <w:rsid w:val="003C3730"/>
    <w:rsid w:val="003D15FF"/>
    <w:rsid w:val="003D79F7"/>
    <w:rsid w:val="003E050E"/>
    <w:rsid w:val="003E45C6"/>
    <w:rsid w:val="003F4D31"/>
    <w:rsid w:val="003F5FDB"/>
    <w:rsid w:val="0040221A"/>
    <w:rsid w:val="00405FC7"/>
    <w:rsid w:val="0041749D"/>
    <w:rsid w:val="004225A4"/>
    <w:rsid w:val="0043426C"/>
    <w:rsid w:val="00441EB9"/>
    <w:rsid w:val="00456DD5"/>
    <w:rsid w:val="00463463"/>
    <w:rsid w:val="00470668"/>
    <w:rsid w:val="00473EF8"/>
    <w:rsid w:val="004760E5"/>
    <w:rsid w:val="004A0B32"/>
    <w:rsid w:val="004D22BB"/>
    <w:rsid w:val="004E1DE4"/>
    <w:rsid w:val="004E5448"/>
    <w:rsid w:val="004E67BA"/>
    <w:rsid w:val="004E7632"/>
    <w:rsid w:val="005030A0"/>
    <w:rsid w:val="00513E6D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2F7F"/>
    <w:rsid w:val="005A2FB1"/>
    <w:rsid w:val="005A7E57"/>
    <w:rsid w:val="005B16B6"/>
    <w:rsid w:val="005B39AA"/>
    <w:rsid w:val="005C0814"/>
    <w:rsid w:val="0061311A"/>
    <w:rsid w:val="00615AD7"/>
    <w:rsid w:val="00616FF4"/>
    <w:rsid w:val="006353CF"/>
    <w:rsid w:val="0069007C"/>
    <w:rsid w:val="00693280"/>
    <w:rsid w:val="006A3CE7"/>
    <w:rsid w:val="006E37BC"/>
    <w:rsid w:val="006E55CF"/>
    <w:rsid w:val="00711520"/>
    <w:rsid w:val="00712FF2"/>
    <w:rsid w:val="00735535"/>
    <w:rsid w:val="0073652E"/>
    <w:rsid w:val="00743379"/>
    <w:rsid w:val="00747550"/>
    <w:rsid w:val="00751103"/>
    <w:rsid w:val="00751E7A"/>
    <w:rsid w:val="0076103B"/>
    <w:rsid w:val="00766939"/>
    <w:rsid w:val="00772670"/>
    <w:rsid w:val="007803B7"/>
    <w:rsid w:val="00780768"/>
    <w:rsid w:val="007914B9"/>
    <w:rsid w:val="00794283"/>
    <w:rsid w:val="007A7C08"/>
    <w:rsid w:val="007B2F5C"/>
    <w:rsid w:val="007B3F16"/>
    <w:rsid w:val="007C5F05"/>
    <w:rsid w:val="007F3101"/>
    <w:rsid w:val="007F7C80"/>
    <w:rsid w:val="00802DEA"/>
    <w:rsid w:val="00822122"/>
    <w:rsid w:val="00825ED8"/>
    <w:rsid w:val="0082641A"/>
    <w:rsid w:val="00832043"/>
    <w:rsid w:val="00832F81"/>
    <w:rsid w:val="00841714"/>
    <w:rsid w:val="00844D14"/>
    <w:rsid w:val="008501C7"/>
    <w:rsid w:val="00854715"/>
    <w:rsid w:val="00861F77"/>
    <w:rsid w:val="00865997"/>
    <w:rsid w:val="00880F55"/>
    <w:rsid w:val="008908BA"/>
    <w:rsid w:val="008937FC"/>
    <w:rsid w:val="00894606"/>
    <w:rsid w:val="00897BAA"/>
    <w:rsid w:val="008C2289"/>
    <w:rsid w:val="008C498C"/>
    <w:rsid w:val="008C7CA2"/>
    <w:rsid w:val="008D3049"/>
    <w:rsid w:val="008E10A4"/>
    <w:rsid w:val="008E5118"/>
    <w:rsid w:val="008F6337"/>
    <w:rsid w:val="00914DAF"/>
    <w:rsid w:val="00927599"/>
    <w:rsid w:val="00931A1A"/>
    <w:rsid w:val="009324E5"/>
    <w:rsid w:val="0093286E"/>
    <w:rsid w:val="00932F4F"/>
    <w:rsid w:val="00946DFD"/>
    <w:rsid w:val="00986593"/>
    <w:rsid w:val="009B39CA"/>
    <w:rsid w:val="009D1627"/>
    <w:rsid w:val="009E2EDC"/>
    <w:rsid w:val="009F1437"/>
    <w:rsid w:val="009F5A46"/>
    <w:rsid w:val="00A22E70"/>
    <w:rsid w:val="00A248EF"/>
    <w:rsid w:val="00A36350"/>
    <w:rsid w:val="00A37AAE"/>
    <w:rsid w:val="00A42F91"/>
    <w:rsid w:val="00A43011"/>
    <w:rsid w:val="00A50282"/>
    <w:rsid w:val="00A52B0D"/>
    <w:rsid w:val="00A62C64"/>
    <w:rsid w:val="00A7340C"/>
    <w:rsid w:val="00AA634F"/>
    <w:rsid w:val="00AA7340"/>
    <w:rsid w:val="00AA7AB9"/>
    <w:rsid w:val="00AB1BB4"/>
    <w:rsid w:val="00AB2D2E"/>
    <w:rsid w:val="00AB651C"/>
    <w:rsid w:val="00AC7F11"/>
    <w:rsid w:val="00AF1258"/>
    <w:rsid w:val="00B01E52"/>
    <w:rsid w:val="00B02F95"/>
    <w:rsid w:val="00B550FC"/>
    <w:rsid w:val="00B557F9"/>
    <w:rsid w:val="00B66A07"/>
    <w:rsid w:val="00B71297"/>
    <w:rsid w:val="00B83BDF"/>
    <w:rsid w:val="00B85871"/>
    <w:rsid w:val="00B87797"/>
    <w:rsid w:val="00B90502"/>
    <w:rsid w:val="00B93310"/>
    <w:rsid w:val="00BA04B4"/>
    <w:rsid w:val="00BB3B21"/>
    <w:rsid w:val="00BC1F18"/>
    <w:rsid w:val="00BD2E58"/>
    <w:rsid w:val="00BD662E"/>
    <w:rsid w:val="00BF6A60"/>
    <w:rsid w:val="00BF6BAB"/>
    <w:rsid w:val="00C007A5"/>
    <w:rsid w:val="00C04D1C"/>
    <w:rsid w:val="00C07752"/>
    <w:rsid w:val="00C14E3A"/>
    <w:rsid w:val="00C16D37"/>
    <w:rsid w:val="00C21CC3"/>
    <w:rsid w:val="00C3158D"/>
    <w:rsid w:val="00C33E39"/>
    <w:rsid w:val="00C420C8"/>
    <w:rsid w:val="00C4403A"/>
    <w:rsid w:val="00C46E2E"/>
    <w:rsid w:val="00C54D3A"/>
    <w:rsid w:val="00C60D7A"/>
    <w:rsid w:val="00C8150A"/>
    <w:rsid w:val="00C8693E"/>
    <w:rsid w:val="00CB41CD"/>
    <w:rsid w:val="00CB4C50"/>
    <w:rsid w:val="00CC5237"/>
    <w:rsid w:val="00CD7E03"/>
    <w:rsid w:val="00CE6306"/>
    <w:rsid w:val="00CF6329"/>
    <w:rsid w:val="00D11C4D"/>
    <w:rsid w:val="00D12D8F"/>
    <w:rsid w:val="00D27A8D"/>
    <w:rsid w:val="00D43E7F"/>
    <w:rsid w:val="00D45B68"/>
    <w:rsid w:val="00D5067A"/>
    <w:rsid w:val="00D50B32"/>
    <w:rsid w:val="00D50E2F"/>
    <w:rsid w:val="00D700FA"/>
    <w:rsid w:val="00D81AB0"/>
    <w:rsid w:val="00D863AA"/>
    <w:rsid w:val="00D92833"/>
    <w:rsid w:val="00D93CB1"/>
    <w:rsid w:val="00DB08FA"/>
    <w:rsid w:val="00DC0F74"/>
    <w:rsid w:val="00DC79BB"/>
    <w:rsid w:val="00DF0A0F"/>
    <w:rsid w:val="00E146E6"/>
    <w:rsid w:val="00E154C1"/>
    <w:rsid w:val="00E31765"/>
    <w:rsid w:val="00E34D58"/>
    <w:rsid w:val="00E35772"/>
    <w:rsid w:val="00E6303E"/>
    <w:rsid w:val="00E71F5D"/>
    <w:rsid w:val="00E72760"/>
    <w:rsid w:val="00E854A4"/>
    <w:rsid w:val="00E93781"/>
    <w:rsid w:val="00E941EF"/>
    <w:rsid w:val="00EB1C1B"/>
    <w:rsid w:val="00EC11C2"/>
    <w:rsid w:val="00EC1894"/>
    <w:rsid w:val="00EC551E"/>
    <w:rsid w:val="00EE3ED6"/>
    <w:rsid w:val="00EE7208"/>
    <w:rsid w:val="00F077AE"/>
    <w:rsid w:val="00F14687"/>
    <w:rsid w:val="00F17989"/>
    <w:rsid w:val="00F25ABC"/>
    <w:rsid w:val="00F34EB8"/>
    <w:rsid w:val="00F41B2C"/>
    <w:rsid w:val="00F46351"/>
    <w:rsid w:val="00F51B29"/>
    <w:rsid w:val="00F56435"/>
    <w:rsid w:val="00F61C16"/>
    <w:rsid w:val="00F64A70"/>
    <w:rsid w:val="00F661EC"/>
    <w:rsid w:val="00F70BE9"/>
    <w:rsid w:val="00F7490D"/>
    <w:rsid w:val="00F91A9C"/>
    <w:rsid w:val="00F927F0"/>
    <w:rsid w:val="00FA07AA"/>
    <w:rsid w:val="00FB0A17"/>
    <w:rsid w:val="00FB6942"/>
    <w:rsid w:val="00FB6A8F"/>
    <w:rsid w:val="00FE20E6"/>
    <w:rsid w:val="00FE4D2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FBBED"/>
  <w15:docId w15:val="{259A5158-75CF-B94B-A1D7-97EA2A98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1">
    <w:name w:val="Grid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1">
    <w:name w:val="Plain Table 1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customStyle="1" w:styleId="st">
    <w:name w:val="st"/>
    <w:basedOn w:val="DefaultParagraphFont"/>
    <w:rsid w:val="00932F4F"/>
  </w:style>
  <w:style w:type="character" w:styleId="UnresolvedMention">
    <w:name w:val="Unresolved Mention"/>
    <w:basedOn w:val="DefaultParagraphFont"/>
    <w:uiPriority w:val="99"/>
    <w:semiHidden/>
    <w:unhideWhenUsed/>
    <w:rsid w:val="00615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azinga@yahoo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pgilbert@yahoo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x.com/MaddyLeep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joyce27@ms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ecagesme.com/roster_players/77070377?subseason=907581" TargetMode="External"/><Relationship Id="rId10" Type="http://schemas.openxmlformats.org/officeDocument/2006/relationships/hyperlink" Target="mailto:smleeper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ddyleeper2028@gmail.com" TargetMode="External"/><Relationship Id="rId14" Type="http://schemas.openxmlformats.org/officeDocument/2006/relationships/hyperlink" Target="mailto:jason.dubail@gorhamschool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1029\AppData\Roaming\Microsoft\Templates\Creative%20resume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44C499-8A98-486E-8B82-138E902B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5</TotalTime>
  <Pages>1</Pages>
  <Words>260</Words>
  <Characters>1866</Characters>
  <Application>Microsoft Office Word</Application>
  <DocSecurity>0</DocSecurity>
  <Lines>109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Orso, Kimberly</dc:creator>
  <cp:lastModifiedBy>Travis Demmons</cp:lastModifiedBy>
  <cp:revision>2</cp:revision>
  <cp:lastPrinted>2021-09-22T18:58:00Z</cp:lastPrinted>
  <dcterms:created xsi:type="dcterms:W3CDTF">2025-12-30T18:30:00Z</dcterms:created>
  <dcterms:modified xsi:type="dcterms:W3CDTF">2025-12-30T18:30:00Z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