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C9FD" w14:textId="0A166503" w:rsidR="00535F87" w:rsidRDefault="00372F26" w:rsidP="003E7E2F">
      <w:pPr>
        <w:pStyle w:val="GraphicAnchor"/>
      </w:pPr>
      <w:r w:rsidRPr="006D303F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667655" wp14:editId="13519B5E">
                <wp:simplePos x="0" y="0"/>
                <wp:positionH relativeFrom="column">
                  <wp:posOffset>-1040765</wp:posOffset>
                </wp:positionH>
                <wp:positionV relativeFrom="paragraph">
                  <wp:posOffset>-546100</wp:posOffset>
                </wp:positionV>
                <wp:extent cx="7912735" cy="348615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735" cy="3486150"/>
                          <a:chOff x="0" y="0"/>
                          <a:chExt cx="7911973" cy="4268402"/>
                        </a:xfrm>
                      </wpg:grpSpPr>
                      <wps:wsp>
                        <wps:cNvPr id="107" name="Rectangle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15968" y="0"/>
                            <a:ext cx="3596005" cy="2095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330954" cy="20955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72640"/>
                            <a:ext cx="4450708" cy="57796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8160" y="2072640"/>
                            <a:ext cx="3577763" cy="577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328160" y="2645664"/>
                            <a:ext cx="3577763" cy="162273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6EA47" id="Group 5" o:spid="_x0000_s1026" alt="&quot;&quot;" style="position:absolute;margin-left:-81.95pt;margin-top:-43pt;width:623.05pt;height:274.5pt;z-index:-251657216;mso-width-relative:margin;mso-height-relative:margin" coordsize="79119,4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">
                <v:rect id="Rectangle 107" o:spid="_x0000_s1027" alt="&quot;&quot;" style="position:absolute;left:43159;width:35960;height:20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" fillcolor="#00798b [3204]" stroked="f" strokeweight="1pt"/>
                <v:rect id="Rectangle 106" o:spid="_x0000_s1028" alt="&quot;&quot;" style="position:absolute;width:43309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" fillcolor="#333 [3215]" stroked="f" strokeweight="1pt"/>
                <v:rect id="Rectangle 108" o:spid="_x0000_s1029" alt="&quot;&quot;" style="position:absolute;top:20726;width:44507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Q43xgAAANw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p+JrTyjEyg1zcAAAD//wMAUEsBAi0AFAAGAAgAAAAhANvh9svuAAAAhQEAABMAAAAAAAAA&#10;AAAAAAAAAAAAAFtDb250ZW50X1R5cGVzXS54bWxQSwECLQAUAAYACAAAACEAWvQsW78AAAAVAQAA&#10;CwAAAAAAAAAAAAAAAAAfAQAAX3JlbHMvLnJlbHNQSwECLQAUAAYACAAAACEArukON8YAAADcAAAA&#10;DwAAAAAAAAAAAAAAAAAHAgAAZHJzL2Rvd25yZXYueG1sUEsFBgAAAAADAAMAtwAAAPoCAAAAAA==&#10;" fillcolor="#00798b [3204]" stroked="f" strokeweight="1pt"/>
                <v:rect id="Rectangle 109" o:spid="_x0000_s1030" alt="&quot;&quot;" style="position:absolute;left:43281;top:20726;width:35778;height:5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" fillcolor="#434343 [3206]" stroked="f" strokeweight="1pt"/>
                <v:rect id="Rectangle 8" o:spid="_x0000_s1031" alt="&quot;&quot;" style="position:absolute;left:43281;top:26456;width:35778;height:16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" fillcolor="#e6e6e6" stroked="f" strokeweight="1pt"/>
              </v:group>
            </w:pict>
          </mc:Fallback>
        </mc:AlternateContent>
      </w:r>
    </w:p>
    <w:tbl>
      <w:tblPr>
        <w:tblStyle w:val="TableGrid"/>
        <w:tblW w:w="4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620" w:firstRow="1" w:lastRow="0" w:firstColumn="0" w:lastColumn="0" w:noHBand="1" w:noVBand="1"/>
      </w:tblPr>
      <w:tblGrid>
        <w:gridCol w:w="4753"/>
        <w:gridCol w:w="624"/>
        <w:gridCol w:w="577"/>
        <w:gridCol w:w="3602"/>
      </w:tblGrid>
      <w:tr w:rsidR="00883504" w:rsidRPr="00162614" w14:paraId="23C0EBF0" w14:textId="77777777" w:rsidTr="006A4A71">
        <w:trPr>
          <w:trHeight w:val="559"/>
        </w:trPr>
        <w:tc>
          <w:tcPr>
            <w:tcW w:w="4753" w:type="dxa"/>
            <w:vMerge w:val="restart"/>
          </w:tcPr>
          <w:p w14:paraId="18A383D2" w14:textId="1B3E43FD" w:rsidR="00C82994" w:rsidRPr="00C82994" w:rsidRDefault="00C82994" w:rsidP="00C82994">
            <w:pPr>
              <w:pStyle w:val="Title"/>
            </w:pPr>
            <w:r>
              <w:t>Kristy meyers</w:t>
            </w:r>
          </w:p>
        </w:tc>
        <w:tc>
          <w:tcPr>
            <w:tcW w:w="624" w:type="dxa"/>
          </w:tcPr>
          <w:p w14:paraId="5404DB57" w14:textId="77777777" w:rsidR="00883504" w:rsidRPr="00162614" w:rsidRDefault="00883504" w:rsidP="003E7E2F"/>
        </w:tc>
        <w:tc>
          <w:tcPr>
            <w:tcW w:w="577" w:type="dxa"/>
          </w:tcPr>
          <w:p w14:paraId="595F8074" w14:textId="77777777" w:rsidR="00883504" w:rsidRPr="00162614" w:rsidRDefault="00883504" w:rsidP="003E7E2F"/>
        </w:tc>
        <w:tc>
          <w:tcPr>
            <w:tcW w:w="3598" w:type="dxa"/>
            <w:tcBorders>
              <w:bottom w:val="single" w:sz="4" w:space="0" w:color="3A8C95" w:themeColor="accent5" w:themeShade="80"/>
            </w:tcBorders>
          </w:tcPr>
          <w:p w14:paraId="3FCFD8E7" w14:textId="55C614B0" w:rsidR="00883504" w:rsidRPr="007730E5" w:rsidRDefault="00883504" w:rsidP="003E7E2F">
            <w:pPr>
              <w:pStyle w:val="Heading3"/>
            </w:pPr>
          </w:p>
        </w:tc>
      </w:tr>
      <w:tr w:rsidR="00883504" w:rsidRPr="00162614" w14:paraId="72890F60" w14:textId="77777777" w:rsidTr="006A4A71">
        <w:trPr>
          <w:trHeight w:val="558"/>
        </w:trPr>
        <w:tc>
          <w:tcPr>
            <w:tcW w:w="4753" w:type="dxa"/>
            <w:vMerge/>
          </w:tcPr>
          <w:p w14:paraId="3B281DBF" w14:textId="77777777" w:rsidR="00883504" w:rsidRPr="00162614" w:rsidRDefault="00883504" w:rsidP="003E7E2F">
            <w:pPr>
              <w:pStyle w:val="Heading1"/>
            </w:pPr>
          </w:p>
        </w:tc>
        <w:tc>
          <w:tcPr>
            <w:tcW w:w="624" w:type="dxa"/>
          </w:tcPr>
          <w:p w14:paraId="0D09EDC6" w14:textId="77777777" w:rsidR="00883504" w:rsidRPr="00162614" w:rsidRDefault="00883504" w:rsidP="003E7E2F"/>
        </w:tc>
        <w:tc>
          <w:tcPr>
            <w:tcW w:w="577" w:type="dxa"/>
          </w:tcPr>
          <w:p w14:paraId="50F3800C" w14:textId="77777777" w:rsidR="00883504" w:rsidRPr="00162614" w:rsidRDefault="00883504" w:rsidP="003E7E2F"/>
        </w:tc>
        <w:tc>
          <w:tcPr>
            <w:tcW w:w="3598" w:type="dxa"/>
            <w:tcBorders>
              <w:top w:val="single" w:sz="4" w:space="0" w:color="3A8C95" w:themeColor="accent5" w:themeShade="80"/>
              <w:bottom w:val="single" w:sz="4" w:space="0" w:color="3A8C95" w:themeColor="accent5" w:themeShade="80"/>
            </w:tcBorders>
            <w:vAlign w:val="center"/>
          </w:tcPr>
          <w:p w14:paraId="28843243" w14:textId="4EB61F78" w:rsidR="00883504" w:rsidRPr="00162614" w:rsidRDefault="00883504" w:rsidP="003E7E2F">
            <w:pPr>
              <w:pStyle w:val="Heading4"/>
            </w:pPr>
          </w:p>
        </w:tc>
      </w:tr>
      <w:tr w:rsidR="00883504" w:rsidRPr="00162614" w14:paraId="6AE8AC7F" w14:textId="77777777" w:rsidTr="00372F26">
        <w:trPr>
          <w:trHeight w:val="1200"/>
        </w:trPr>
        <w:tc>
          <w:tcPr>
            <w:tcW w:w="4753" w:type="dxa"/>
            <w:vMerge/>
          </w:tcPr>
          <w:p w14:paraId="0F1FCA51" w14:textId="77777777" w:rsidR="00883504" w:rsidRDefault="00883504" w:rsidP="003E7E2F">
            <w:pPr>
              <w:pStyle w:val="Heading1"/>
            </w:pPr>
          </w:p>
        </w:tc>
        <w:tc>
          <w:tcPr>
            <w:tcW w:w="624" w:type="dxa"/>
          </w:tcPr>
          <w:p w14:paraId="51A14364" w14:textId="77777777" w:rsidR="00883504" w:rsidRDefault="00883504" w:rsidP="003E7E2F"/>
        </w:tc>
        <w:tc>
          <w:tcPr>
            <w:tcW w:w="577" w:type="dxa"/>
          </w:tcPr>
          <w:p w14:paraId="32A3357C" w14:textId="77777777" w:rsidR="00883504" w:rsidRDefault="00883504" w:rsidP="003E7E2F"/>
        </w:tc>
        <w:tc>
          <w:tcPr>
            <w:tcW w:w="3598" w:type="dxa"/>
            <w:tcBorders>
              <w:top w:val="single" w:sz="4" w:space="0" w:color="3A8C95" w:themeColor="accent5" w:themeShade="80"/>
            </w:tcBorders>
          </w:tcPr>
          <w:p w14:paraId="3A47ADF0" w14:textId="4F0C49B6" w:rsidR="00883504" w:rsidRPr="008D4A99" w:rsidRDefault="00883504" w:rsidP="003E7E2F">
            <w:pPr>
              <w:pStyle w:val="Heading5"/>
            </w:pPr>
          </w:p>
        </w:tc>
      </w:tr>
      <w:tr w:rsidR="00883504" w:rsidRPr="00162614" w14:paraId="5221DB7E" w14:textId="77777777" w:rsidTr="006A4A71">
        <w:trPr>
          <w:trHeight w:val="850"/>
        </w:trPr>
        <w:tc>
          <w:tcPr>
            <w:tcW w:w="4753" w:type="dxa"/>
            <w:vAlign w:val="center"/>
          </w:tcPr>
          <w:p w14:paraId="7B2E7BF2" w14:textId="50FCB772" w:rsidR="00883504" w:rsidRDefault="00883504" w:rsidP="003E7E2F">
            <w:pPr>
              <w:pStyle w:val="Heading1"/>
            </w:pPr>
          </w:p>
        </w:tc>
        <w:tc>
          <w:tcPr>
            <w:tcW w:w="624" w:type="dxa"/>
          </w:tcPr>
          <w:p w14:paraId="4155DDD6" w14:textId="77777777" w:rsidR="00883504" w:rsidRDefault="00883504" w:rsidP="003E7E2F"/>
        </w:tc>
        <w:tc>
          <w:tcPr>
            <w:tcW w:w="577" w:type="dxa"/>
          </w:tcPr>
          <w:p w14:paraId="162C3C60" w14:textId="77777777" w:rsidR="00883504" w:rsidRDefault="00883504" w:rsidP="003E7E2F"/>
        </w:tc>
        <w:tc>
          <w:tcPr>
            <w:tcW w:w="3598" w:type="dxa"/>
            <w:vAlign w:val="center"/>
          </w:tcPr>
          <w:p w14:paraId="3A14FC5A" w14:textId="77777777" w:rsidR="00883504" w:rsidRPr="00C45D7E" w:rsidRDefault="00C51F13" w:rsidP="003E7E2F">
            <w:pPr>
              <w:pStyle w:val="Heading1"/>
              <w:rPr>
                <w:rFonts w:asciiTheme="minorHAnsi" w:hAnsiTheme="minorHAnsi"/>
              </w:rPr>
            </w:pPr>
            <w:sdt>
              <w:sdtPr>
                <w:id w:val="-797608129"/>
                <w:placeholder>
                  <w:docPart w:val="A018EA228BD842E3B7FA638C616E7EDB"/>
                </w:placeholder>
                <w:temporary/>
                <w:showingPlcHdr/>
                <w15:appearance w15:val="hidden"/>
              </w:sdtPr>
              <w:sdtEndPr/>
              <w:sdtContent>
                <w:r w:rsidR="00883504" w:rsidRPr="00C82994">
                  <w:rPr>
                    <w:caps w:val="0"/>
                    <w:color w:val="00798B" w:themeColor="accent1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CONTACT</w:t>
                </w:r>
              </w:sdtContent>
            </w:sdt>
          </w:p>
        </w:tc>
      </w:tr>
      <w:tr w:rsidR="00323530" w:rsidRPr="00162614" w14:paraId="5B2DF509" w14:textId="77777777" w:rsidTr="006A4A71">
        <w:trPr>
          <w:trHeight w:val="639"/>
        </w:trPr>
        <w:tc>
          <w:tcPr>
            <w:tcW w:w="4753" w:type="dxa"/>
            <w:vMerge w:val="restart"/>
            <w:vAlign w:val="center"/>
          </w:tcPr>
          <w:p w14:paraId="63EF2285" w14:textId="3C70AA17" w:rsidR="00323530" w:rsidRPr="000F3FE2" w:rsidRDefault="00323530" w:rsidP="003E7E2F">
            <w:pPr>
              <w:pStyle w:val="Address"/>
            </w:pPr>
          </w:p>
        </w:tc>
        <w:tc>
          <w:tcPr>
            <w:tcW w:w="624" w:type="dxa"/>
            <w:vMerge w:val="restart"/>
          </w:tcPr>
          <w:p w14:paraId="680C394E" w14:textId="77777777" w:rsidR="00323530" w:rsidRDefault="00323530" w:rsidP="003E7E2F"/>
        </w:tc>
        <w:tc>
          <w:tcPr>
            <w:tcW w:w="577" w:type="dxa"/>
            <w:vMerge w:val="restart"/>
            <w:vAlign w:val="center"/>
          </w:tcPr>
          <w:p w14:paraId="37FF623E" w14:textId="77777777" w:rsidR="00323530" w:rsidRDefault="00323530" w:rsidP="003E7E2F"/>
        </w:tc>
        <w:tc>
          <w:tcPr>
            <w:tcW w:w="3598" w:type="dxa"/>
            <w:vAlign w:val="center"/>
          </w:tcPr>
          <w:p w14:paraId="5B68B67E" w14:textId="49B7BBE6" w:rsidR="00323530" w:rsidRPr="008D4A99" w:rsidRDefault="00323530" w:rsidP="003E7E2F">
            <w:pPr>
              <w:pStyle w:val="Contact1"/>
            </w:pPr>
            <w:r w:rsidRPr="00872624">
              <w:rPr>
                <w:noProof/>
                <w:lang w:eastAsia="en-AU"/>
              </w:rPr>
              <w:drawing>
                <wp:inline distT="0" distB="0" distL="0" distR="0" wp14:anchorId="38296C78" wp14:editId="28330BBD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C82994">
              <w:t>651-235-5024</w:t>
            </w:r>
          </w:p>
        </w:tc>
      </w:tr>
      <w:tr w:rsidR="00323530" w:rsidRPr="00C82994" w14:paraId="3A875F1C" w14:textId="77777777" w:rsidTr="006A4A71">
        <w:trPr>
          <w:trHeight w:val="637"/>
        </w:trPr>
        <w:tc>
          <w:tcPr>
            <w:tcW w:w="4753" w:type="dxa"/>
            <w:vMerge/>
            <w:vAlign w:val="center"/>
          </w:tcPr>
          <w:p w14:paraId="0D1E3E61" w14:textId="77777777" w:rsidR="00323530" w:rsidRPr="000F3FE2" w:rsidRDefault="00323530" w:rsidP="003E7E2F"/>
        </w:tc>
        <w:tc>
          <w:tcPr>
            <w:tcW w:w="624" w:type="dxa"/>
            <w:vMerge/>
          </w:tcPr>
          <w:p w14:paraId="5C4BB620" w14:textId="77777777" w:rsidR="00323530" w:rsidRDefault="00323530" w:rsidP="003E7E2F"/>
        </w:tc>
        <w:tc>
          <w:tcPr>
            <w:tcW w:w="577" w:type="dxa"/>
            <w:vMerge/>
            <w:vAlign w:val="center"/>
          </w:tcPr>
          <w:p w14:paraId="5F96CDE1" w14:textId="77777777" w:rsidR="00323530" w:rsidRDefault="00323530" w:rsidP="003E7E2F"/>
        </w:tc>
        <w:tc>
          <w:tcPr>
            <w:tcW w:w="3598" w:type="dxa"/>
            <w:vAlign w:val="center"/>
          </w:tcPr>
          <w:p w14:paraId="37650BED" w14:textId="3D072D85" w:rsidR="00323530" w:rsidRPr="00C82994" w:rsidRDefault="00323530" w:rsidP="003E7E2F">
            <w:pPr>
              <w:pStyle w:val="Contact1"/>
              <w:rPr>
                <w:sz w:val="24"/>
                <w:szCs w:val="24"/>
              </w:rPr>
            </w:pPr>
            <w:r w:rsidRPr="00C82994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49562AD3" wp14:editId="09B5C057">
                  <wp:extent cx="136525" cy="114935"/>
                  <wp:effectExtent l="0" t="0" r="0" b="0"/>
                  <wp:docPr id="4" name="Graphic 4" descr="Mess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noun_messages_2243428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2994">
              <w:rPr>
                <w:sz w:val="24"/>
                <w:szCs w:val="24"/>
              </w:rPr>
              <w:t xml:space="preserve"> </w:t>
            </w:r>
            <w:hyperlink r:id="rId14" w:history="1">
              <w:r w:rsidR="00C82994" w:rsidRPr="00C82994">
                <w:rPr>
                  <w:rStyle w:val="Hyperlink"/>
                  <w:sz w:val="24"/>
                  <w:szCs w:val="24"/>
                </w:rPr>
                <w:t>Kristy.meyers@landnsea.com</w:t>
              </w:r>
            </w:hyperlink>
          </w:p>
        </w:tc>
      </w:tr>
      <w:tr w:rsidR="00323530" w:rsidRPr="00162614" w14:paraId="202FA76A" w14:textId="77777777" w:rsidTr="00215464">
        <w:trPr>
          <w:trHeight w:val="80"/>
        </w:trPr>
        <w:tc>
          <w:tcPr>
            <w:tcW w:w="4753" w:type="dxa"/>
            <w:vMerge/>
            <w:vAlign w:val="center"/>
          </w:tcPr>
          <w:p w14:paraId="7658911B" w14:textId="77777777" w:rsidR="00323530" w:rsidRPr="000F3FE2" w:rsidRDefault="00323530" w:rsidP="003E7E2F"/>
        </w:tc>
        <w:tc>
          <w:tcPr>
            <w:tcW w:w="624" w:type="dxa"/>
            <w:vMerge/>
          </w:tcPr>
          <w:p w14:paraId="3EC3B424" w14:textId="77777777" w:rsidR="00323530" w:rsidRDefault="00323530" w:rsidP="003E7E2F"/>
        </w:tc>
        <w:tc>
          <w:tcPr>
            <w:tcW w:w="577" w:type="dxa"/>
            <w:vMerge/>
            <w:vAlign w:val="center"/>
          </w:tcPr>
          <w:p w14:paraId="74E2A251" w14:textId="77777777" w:rsidR="00323530" w:rsidRDefault="00323530" w:rsidP="003E7E2F"/>
        </w:tc>
        <w:tc>
          <w:tcPr>
            <w:tcW w:w="3598" w:type="dxa"/>
            <w:vAlign w:val="center"/>
          </w:tcPr>
          <w:p w14:paraId="3579E414" w14:textId="7987C266" w:rsidR="00323530" w:rsidRPr="008D4A99" w:rsidRDefault="00323530" w:rsidP="003E7E2F">
            <w:pPr>
              <w:pStyle w:val="Contact2"/>
            </w:pPr>
            <w:r>
              <w:t xml:space="preserve"> </w:t>
            </w:r>
          </w:p>
        </w:tc>
      </w:tr>
      <w:tr w:rsidR="00323530" w:rsidRPr="00162614" w14:paraId="319D2E1D" w14:textId="77777777" w:rsidTr="00C82994">
        <w:trPr>
          <w:trHeight w:val="80"/>
        </w:trPr>
        <w:tc>
          <w:tcPr>
            <w:tcW w:w="4753" w:type="dxa"/>
            <w:vMerge/>
            <w:vAlign w:val="center"/>
          </w:tcPr>
          <w:p w14:paraId="5F36404F" w14:textId="77777777" w:rsidR="00323530" w:rsidRPr="000F3FE2" w:rsidRDefault="00323530" w:rsidP="003E7E2F"/>
        </w:tc>
        <w:tc>
          <w:tcPr>
            <w:tcW w:w="624" w:type="dxa"/>
            <w:vMerge/>
          </w:tcPr>
          <w:p w14:paraId="3F4DF662" w14:textId="77777777" w:rsidR="00323530" w:rsidRDefault="00323530" w:rsidP="003E7E2F"/>
        </w:tc>
        <w:tc>
          <w:tcPr>
            <w:tcW w:w="577" w:type="dxa"/>
            <w:vMerge/>
            <w:vAlign w:val="center"/>
          </w:tcPr>
          <w:p w14:paraId="2CF1E5B8" w14:textId="77777777" w:rsidR="00323530" w:rsidRDefault="00323530" w:rsidP="003E7E2F"/>
        </w:tc>
        <w:tc>
          <w:tcPr>
            <w:tcW w:w="3598" w:type="dxa"/>
            <w:vAlign w:val="center"/>
          </w:tcPr>
          <w:p w14:paraId="57068EB2" w14:textId="2BCC97EF" w:rsidR="00323530" w:rsidRPr="008D4A99" w:rsidRDefault="00323530" w:rsidP="003E7E2F">
            <w:pPr>
              <w:pStyle w:val="Contact2"/>
            </w:pPr>
          </w:p>
        </w:tc>
      </w:tr>
      <w:tr w:rsidR="00883504" w14:paraId="434B7F72" w14:textId="77777777" w:rsidTr="00215464">
        <w:trPr>
          <w:trHeight w:val="80"/>
        </w:trPr>
        <w:tc>
          <w:tcPr>
            <w:tcW w:w="4753" w:type="dxa"/>
            <w:vAlign w:val="center"/>
          </w:tcPr>
          <w:p w14:paraId="75FED424" w14:textId="77777777" w:rsidR="00883504" w:rsidRPr="002D6AAF" w:rsidRDefault="00883504" w:rsidP="003E7E2F"/>
        </w:tc>
        <w:tc>
          <w:tcPr>
            <w:tcW w:w="624" w:type="dxa"/>
          </w:tcPr>
          <w:p w14:paraId="4C1D5F77" w14:textId="77777777" w:rsidR="00883504" w:rsidRPr="002D6AAF" w:rsidRDefault="00883504" w:rsidP="003E7E2F"/>
        </w:tc>
        <w:tc>
          <w:tcPr>
            <w:tcW w:w="577" w:type="dxa"/>
          </w:tcPr>
          <w:p w14:paraId="1DE431C6" w14:textId="77777777" w:rsidR="00883504" w:rsidRPr="002D6AAF" w:rsidRDefault="00883504" w:rsidP="003E7E2F"/>
        </w:tc>
        <w:tc>
          <w:tcPr>
            <w:tcW w:w="3598" w:type="dxa"/>
            <w:vAlign w:val="center"/>
          </w:tcPr>
          <w:p w14:paraId="56562EBA" w14:textId="77777777" w:rsidR="00883504" w:rsidRPr="002D6AAF" w:rsidRDefault="00883504" w:rsidP="003E7E2F"/>
        </w:tc>
      </w:tr>
      <w:tr w:rsidR="00883504" w:rsidRPr="00B87E22" w14:paraId="4F3C3C7E" w14:textId="77777777" w:rsidTr="006A4A71">
        <w:trPr>
          <w:trHeight w:val="7199"/>
        </w:trPr>
        <w:tc>
          <w:tcPr>
            <w:tcW w:w="9556" w:type="dxa"/>
            <w:gridSpan w:val="4"/>
          </w:tcPr>
          <w:p w14:paraId="36A86624" w14:textId="29B60510" w:rsidR="007730E5" w:rsidRDefault="00C51F13" w:rsidP="00C82994">
            <w:pPr>
              <w:pStyle w:val="Heading2"/>
            </w:pPr>
            <w:sdt>
              <w:sdtPr>
                <w:id w:val="2099673673"/>
                <w:placeholder>
                  <w:docPart w:val="7E86DF8EE0024C8992EB4F5E02AD933A"/>
                </w:placeholder>
                <w:temporary/>
                <w:showingPlcHdr/>
                <w15:appearance w15:val="hidden"/>
              </w:sdtPr>
              <w:sdtEndPr/>
              <w:sdtContent>
                <w:r w:rsidR="00323530" w:rsidRPr="00BF09B3">
                  <w:t>Dear</w:t>
                </w:r>
              </w:sdtContent>
            </w:sdt>
            <w:r w:rsidR="00323530">
              <w:t xml:space="preserve"> </w:t>
            </w:r>
            <w:r w:rsidR="003C34D1">
              <w:t xml:space="preserve">Hastings Youth Athletic </w:t>
            </w:r>
            <w:proofErr w:type="spellStart"/>
            <w:r w:rsidR="003C34D1">
              <w:t>Assocation</w:t>
            </w:r>
            <w:proofErr w:type="spellEnd"/>
            <w:r w:rsidR="00883504" w:rsidRPr="00BF09B3">
              <w:t>,</w:t>
            </w:r>
          </w:p>
          <w:p w14:paraId="75634A84" w14:textId="628599FD" w:rsidR="00883504" w:rsidRDefault="00754E7E" w:rsidP="00754E7E">
            <w:pPr>
              <w:ind w:firstLine="720"/>
            </w:pPr>
            <w:r>
              <w:t xml:space="preserve">My name is Kristy </w:t>
            </w:r>
            <w:proofErr w:type="gramStart"/>
            <w:r>
              <w:t>Meyers</w:t>
            </w:r>
            <w:proofErr w:type="gramEnd"/>
            <w:r>
              <w:t xml:space="preserve"> and I am a mother of thre</w:t>
            </w:r>
            <w:r w:rsidR="00E647C3">
              <w:t>e; Charlie – High School Varsity Boys Baseball, Makenzie – 12U Softball and Frankie – Minors Baseball</w:t>
            </w:r>
            <w:r>
              <w:t xml:space="preserve">. I have </w:t>
            </w:r>
            <w:r w:rsidR="00E647C3">
              <w:t>served on the Board of Directors as the Director of Volunteers Services for HYAA since 2020 and I feel I have done a g</w:t>
            </w:r>
            <w:r w:rsidR="00A82210">
              <w:t xml:space="preserve">reat </w:t>
            </w:r>
            <w:r w:rsidR="00E647C3">
              <w:t xml:space="preserve">job integrating the needs of the program with the needs of our members.  </w:t>
            </w:r>
          </w:p>
          <w:p w14:paraId="6DCC3C4F" w14:textId="77777777" w:rsidR="003661C5" w:rsidRDefault="003661C5" w:rsidP="00754E7E">
            <w:pPr>
              <w:ind w:firstLine="720"/>
            </w:pPr>
          </w:p>
          <w:p w14:paraId="35203F13" w14:textId="33D1D4B1" w:rsidR="00DE0F83" w:rsidRDefault="00DE0F83" w:rsidP="00754E7E">
            <w:pPr>
              <w:ind w:firstLine="720"/>
            </w:pPr>
            <w:r>
              <w:t xml:space="preserve">With </w:t>
            </w:r>
            <w:r w:rsidR="00754E7E">
              <w:t xml:space="preserve">a Bachelor </w:t>
            </w:r>
            <w:r>
              <w:t>of</w:t>
            </w:r>
            <w:r w:rsidR="00754E7E">
              <w:t xml:space="preserve"> Science degree in Marketing Communications</w:t>
            </w:r>
            <w:r>
              <w:t xml:space="preserve"> from UW-River Falls, I </w:t>
            </w:r>
            <w:r w:rsidR="00EC360A">
              <w:t xml:space="preserve">have been a </w:t>
            </w:r>
            <w:r>
              <w:t>Purchasing S</w:t>
            </w:r>
            <w:r w:rsidR="00A82210">
              <w:t xml:space="preserve">upervisor and Import Specialist </w:t>
            </w:r>
            <w:r>
              <w:t xml:space="preserve">t at Land N Sea Distributing </w:t>
            </w:r>
            <w:r w:rsidR="00EC360A">
              <w:t xml:space="preserve">for </w:t>
            </w:r>
            <w:r w:rsidR="00E90437">
              <w:t>1</w:t>
            </w:r>
            <w:r w:rsidR="00E647C3">
              <w:t>9</w:t>
            </w:r>
            <w:r w:rsidR="00E90437">
              <w:t xml:space="preserve"> years</w:t>
            </w:r>
            <w:r w:rsidR="00754E7E">
              <w:t>. I am a</w:t>
            </w:r>
            <w:r>
              <w:t xml:space="preserve"> past President of the Home and School Association for St. John the Baptist School in Vermillion, MN and I currently serve on the </w:t>
            </w:r>
            <w:r w:rsidR="00E46152">
              <w:t xml:space="preserve">St. John’s </w:t>
            </w:r>
            <w:r>
              <w:t xml:space="preserve">School Advisory Council. </w:t>
            </w:r>
            <w:r w:rsidR="00E647C3">
              <w:t xml:space="preserve">I am also the Volunteer Director for the Hastings Hockey Association. </w:t>
            </w:r>
            <w:r>
              <w:t>I have built a career based on my excellent communication and organization skills</w:t>
            </w:r>
            <w:r w:rsidR="003661C5">
              <w:t xml:space="preserve"> and </w:t>
            </w:r>
            <w:r w:rsidR="00E647C3">
              <w:t>I’d</w:t>
            </w:r>
            <w:r w:rsidR="003661C5">
              <w:t xml:space="preserve"> love </w:t>
            </w:r>
            <w:r w:rsidR="00E647C3">
              <w:t>the</w:t>
            </w:r>
            <w:r w:rsidR="003661C5">
              <w:t xml:space="preserve"> opportunity to </w:t>
            </w:r>
            <w:r w:rsidR="00E647C3">
              <w:t xml:space="preserve">continue to </w:t>
            </w:r>
            <w:r w:rsidR="003661C5">
              <w:t xml:space="preserve">showcase those skills with an organization of this caliber. </w:t>
            </w:r>
          </w:p>
          <w:p w14:paraId="604D9B87" w14:textId="77777777" w:rsidR="003661C5" w:rsidRDefault="003661C5" w:rsidP="00754E7E">
            <w:pPr>
              <w:ind w:firstLine="720"/>
            </w:pPr>
          </w:p>
          <w:p w14:paraId="26B2A082" w14:textId="7AF83C01" w:rsidR="00754E7E" w:rsidRDefault="00DE0F83" w:rsidP="003661C5">
            <w:pPr>
              <w:ind w:firstLine="720"/>
            </w:pPr>
            <w:r>
              <w:t xml:space="preserve">I am interested in </w:t>
            </w:r>
            <w:r w:rsidR="00E647C3">
              <w:t>renewing my</w:t>
            </w:r>
            <w:r>
              <w:t xml:space="preserve"> role </w:t>
            </w:r>
            <w:r w:rsidR="00A82210">
              <w:t>as</w:t>
            </w:r>
            <w:r w:rsidR="003661C5">
              <w:t xml:space="preserve"> HYAA</w:t>
            </w:r>
            <w:r>
              <w:t xml:space="preserve"> Director of Volunteer Services</w:t>
            </w:r>
            <w:r w:rsidR="00E90437">
              <w:t xml:space="preserve"> because I think I have the necessary skills to </w:t>
            </w:r>
            <w:r w:rsidR="00750B57">
              <w:t>coordinate</w:t>
            </w:r>
            <w:r w:rsidR="00EA0FA1">
              <w:t xml:space="preserve"> the volunteer needs of </w:t>
            </w:r>
            <w:r w:rsidR="008C7014">
              <w:t xml:space="preserve">specific events and </w:t>
            </w:r>
            <w:r w:rsidR="00750B57">
              <w:t>successfully communicate</w:t>
            </w:r>
            <w:r w:rsidR="00D52B01">
              <w:t xml:space="preserve"> details and duties </w:t>
            </w:r>
            <w:r w:rsidR="00BA2125">
              <w:t>with parents, coaches and the board</w:t>
            </w:r>
            <w:r>
              <w:t xml:space="preserve">. I am very reliable and </w:t>
            </w:r>
            <w:r w:rsidR="00A82210">
              <w:t>resourceful,</w:t>
            </w:r>
            <w:r>
              <w:t xml:space="preserve"> and I know several families within </w:t>
            </w:r>
            <w:r w:rsidR="003661C5">
              <w:t>HYAA.</w:t>
            </w:r>
            <w:r>
              <w:t xml:space="preserve"> I am looking forward to getting more involved with the association</w:t>
            </w:r>
            <w:r w:rsidR="00A82210">
              <w:t xml:space="preserve"> over the next several years. </w:t>
            </w:r>
          </w:p>
          <w:p w14:paraId="12307700" w14:textId="77777777" w:rsidR="00754E7E" w:rsidRPr="003E7E2F" w:rsidRDefault="00754E7E" w:rsidP="00C82994">
            <w:pPr>
              <w:ind w:left="720"/>
            </w:pPr>
          </w:p>
          <w:p w14:paraId="021D340A" w14:textId="7F0A730F" w:rsidR="00883504" w:rsidRDefault="00C82994" w:rsidP="003E7E2F">
            <w:r>
              <w:t xml:space="preserve">I </w:t>
            </w:r>
            <w:r w:rsidRPr="00C82994">
              <w:t xml:space="preserve">want to thank you for considering me </w:t>
            </w:r>
            <w:r w:rsidR="00754E7E">
              <w:t xml:space="preserve">and </w:t>
            </w:r>
            <w:r w:rsidRPr="00C82994">
              <w:t>I look forward to hearing from you.</w:t>
            </w:r>
          </w:p>
          <w:p w14:paraId="35620D85" w14:textId="77777777" w:rsidR="00883504" w:rsidRDefault="00883504" w:rsidP="003E7E2F"/>
          <w:p w14:paraId="0DAD6F67" w14:textId="77777777" w:rsidR="00883504" w:rsidRDefault="00C51F13" w:rsidP="003E7E2F">
            <w:sdt>
              <w:sdtPr>
                <w:id w:val="-1301306744"/>
                <w:placeholder>
                  <w:docPart w:val="31CD16BCA6B7434DBF1033FC5E8DD41A"/>
                </w:placeholder>
                <w:temporary/>
                <w:showingPlcHdr/>
                <w15:appearance w15:val="hidden"/>
              </w:sdtPr>
              <w:sdtEndPr/>
              <w:sdtContent>
                <w:r w:rsidR="00323530">
                  <w:t>Sincerely,</w:t>
                </w:r>
              </w:sdtContent>
            </w:sdt>
          </w:p>
          <w:p w14:paraId="519782DB" w14:textId="77777777" w:rsidR="00883504" w:rsidRDefault="00883504" w:rsidP="003E7E2F"/>
          <w:p w14:paraId="3C83ED7E" w14:textId="1E67143B" w:rsidR="00883504" w:rsidRDefault="00C82994" w:rsidP="003E7E2F">
            <w:r>
              <w:t>Kristy Meyers</w:t>
            </w:r>
          </w:p>
          <w:p w14:paraId="648EA426" w14:textId="6EF5F7B9" w:rsidR="00883504" w:rsidRPr="00373FC8" w:rsidRDefault="00883504" w:rsidP="003E7E2F"/>
        </w:tc>
      </w:tr>
    </w:tbl>
    <w:p w14:paraId="54E97CD2" w14:textId="77777777" w:rsidR="00883504" w:rsidRPr="00BA3E51" w:rsidRDefault="00883504" w:rsidP="003E7E2F"/>
    <w:sectPr w:rsidR="00883504" w:rsidRPr="00BA3E51" w:rsidSect="00020B87">
      <w:footerReference w:type="default" r:id="rId15"/>
      <w:pgSz w:w="12240" w:h="15840" w:code="1"/>
      <w:pgMar w:top="851" w:right="1134" w:bottom="0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F894" w14:textId="77777777" w:rsidR="00C82994" w:rsidRDefault="00C82994" w:rsidP="003E7E2F">
      <w:r>
        <w:separator/>
      </w:r>
    </w:p>
  </w:endnote>
  <w:endnote w:type="continuationSeparator" w:id="0">
    <w:p w14:paraId="457BBC15" w14:textId="77777777" w:rsidR="00C82994" w:rsidRDefault="00C82994" w:rsidP="003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5008" w14:textId="1BEBCD0E" w:rsidR="003661C5" w:rsidRDefault="00366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649D5" wp14:editId="224B60E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6" name="MSIPCM2f6449b7a47c8489d120b26f" descr="{&quot;HashCode&quot;:9768310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5FFD4B" w14:textId="4ED20EC0" w:rsidR="003661C5" w:rsidRPr="003661C5" w:rsidRDefault="003661C5" w:rsidP="003661C5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649D5" id="_x0000_t202" coordsize="21600,21600" o:spt="202" path="m,l,21600r21600,l21600,xe">
              <v:stroke joinstyle="miter"/>
              <v:path gradientshapeok="t" o:connecttype="rect"/>
            </v:shapetype>
            <v:shape id="MSIPCM2f6449b7a47c8489d120b26f" o:spid="_x0000_s1026" type="#_x0000_t202" alt="{&quot;HashCode&quot;:97683106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595FFD4B" w14:textId="4ED20EC0" w:rsidR="003661C5" w:rsidRPr="003661C5" w:rsidRDefault="003661C5" w:rsidP="003661C5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8148" w14:textId="77777777" w:rsidR="00C82994" w:rsidRDefault="00C82994" w:rsidP="003E7E2F">
      <w:r>
        <w:separator/>
      </w:r>
    </w:p>
  </w:footnote>
  <w:footnote w:type="continuationSeparator" w:id="0">
    <w:p w14:paraId="330C884F" w14:textId="77777777" w:rsidR="00C82994" w:rsidRDefault="00C82994" w:rsidP="003E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0798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6C93"/>
    <w:multiLevelType w:val="multilevel"/>
    <w:tmpl w:val="0DFA88B4"/>
    <w:styleLink w:val="BullettedList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B3B56"/>
    <w:multiLevelType w:val="singleLevel"/>
    <w:tmpl w:val="5F0E27B6"/>
    <w:lvl w:ilvl="0">
      <w:start w:val="1"/>
      <w:numFmt w:val="bullet"/>
      <w:pStyle w:val="ListBullet5"/>
      <w:lvlText w:val=""/>
      <w:lvlJc w:val="left"/>
      <w:pPr>
        <w:ind w:left="360" w:hanging="360"/>
      </w:pPr>
      <w:rPr>
        <w:rFonts w:ascii="Symbol" w:hAnsi="Symbol" w:hint="default"/>
        <w:color w:val="00798B" w:themeColor="accent1"/>
      </w:rPr>
    </w:lvl>
  </w:abstractNum>
  <w:num w:numId="1" w16cid:durableId="2103648872">
    <w:abstractNumId w:val="7"/>
  </w:num>
  <w:num w:numId="2" w16cid:durableId="1921136943">
    <w:abstractNumId w:val="4"/>
  </w:num>
  <w:num w:numId="3" w16cid:durableId="1232890265">
    <w:abstractNumId w:val="6"/>
  </w:num>
  <w:num w:numId="4" w16cid:durableId="69206596">
    <w:abstractNumId w:val="3"/>
  </w:num>
  <w:num w:numId="5" w16cid:durableId="1870755456">
    <w:abstractNumId w:val="2"/>
  </w:num>
  <w:num w:numId="6" w16cid:durableId="1885865857">
    <w:abstractNumId w:val="1"/>
  </w:num>
  <w:num w:numId="7" w16cid:durableId="1601065865">
    <w:abstractNumId w:val="0"/>
  </w:num>
  <w:num w:numId="8" w16cid:durableId="1041436041">
    <w:abstractNumId w:val="8"/>
  </w:num>
  <w:num w:numId="9" w16cid:durableId="104059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94"/>
    <w:rsid w:val="00017856"/>
    <w:rsid w:val="00020B87"/>
    <w:rsid w:val="00025D23"/>
    <w:rsid w:val="000407F5"/>
    <w:rsid w:val="00041F8A"/>
    <w:rsid w:val="00045F2E"/>
    <w:rsid w:val="00055BBC"/>
    <w:rsid w:val="00073BF3"/>
    <w:rsid w:val="00081B51"/>
    <w:rsid w:val="000D3891"/>
    <w:rsid w:val="000D785E"/>
    <w:rsid w:val="000F3FE2"/>
    <w:rsid w:val="00107D28"/>
    <w:rsid w:val="00140582"/>
    <w:rsid w:val="00162614"/>
    <w:rsid w:val="00177BCB"/>
    <w:rsid w:val="001A313A"/>
    <w:rsid w:val="001C6718"/>
    <w:rsid w:val="001E375E"/>
    <w:rsid w:val="00200FC4"/>
    <w:rsid w:val="00215464"/>
    <w:rsid w:val="00217454"/>
    <w:rsid w:val="002251C8"/>
    <w:rsid w:val="00293BB8"/>
    <w:rsid w:val="002A4A92"/>
    <w:rsid w:val="002B2A9C"/>
    <w:rsid w:val="002C531D"/>
    <w:rsid w:val="002D5478"/>
    <w:rsid w:val="002D6AAF"/>
    <w:rsid w:val="00323530"/>
    <w:rsid w:val="00364B5C"/>
    <w:rsid w:val="003661C5"/>
    <w:rsid w:val="00372F26"/>
    <w:rsid w:val="00373FC8"/>
    <w:rsid w:val="003B3A48"/>
    <w:rsid w:val="003C34D1"/>
    <w:rsid w:val="003C5242"/>
    <w:rsid w:val="003E7783"/>
    <w:rsid w:val="003E7E2F"/>
    <w:rsid w:val="00442A0E"/>
    <w:rsid w:val="00443C70"/>
    <w:rsid w:val="004B0EFF"/>
    <w:rsid w:val="004B419A"/>
    <w:rsid w:val="004E19C2"/>
    <w:rsid w:val="004E6AB2"/>
    <w:rsid w:val="00515AA4"/>
    <w:rsid w:val="00530E48"/>
    <w:rsid w:val="00535F87"/>
    <w:rsid w:val="005513AA"/>
    <w:rsid w:val="00564622"/>
    <w:rsid w:val="00565675"/>
    <w:rsid w:val="005878FE"/>
    <w:rsid w:val="005B3227"/>
    <w:rsid w:val="005E0657"/>
    <w:rsid w:val="00660852"/>
    <w:rsid w:val="006755BF"/>
    <w:rsid w:val="0068060C"/>
    <w:rsid w:val="0069282E"/>
    <w:rsid w:val="006A0FCA"/>
    <w:rsid w:val="006A4A71"/>
    <w:rsid w:val="006C0673"/>
    <w:rsid w:val="006C75D7"/>
    <w:rsid w:val="006D303F"/>
    <w:rsid w:val="00747832"/>
    <w:rsid w:val="00750B57"/>
    <w:rsid w:val="00754E7E"/>
    <w:rsid w:val="007730E5"/>
    <w:rsid w:val="007929EB"/>
    <w:rsid w:val="007E448F"/>
    <w:rsid w:val="007E5AAA"/>
    <w:rsid w:val="007E6083"/>
    <w:rsid w:val="0081316C"/>
    <w:rsid w:val="00855181"/>
    <w:rsid w:val="008643BF"/>
    <w:rsid w:val="00872624"/>
    <w:rsid w:val="00873C76"/>
    <w:rsid w:val="00883504"/>
    <w:rsid w:val="00893796"/>
    <w:rsid w:val="008A65BA"/>
    <w:rsid w:val="008B1112"/>
    <w:rsid w:val="008C7014"/>
    <w:rsid w:val="008D4A99"/>
    <w:rsid w:val="00914419"/>
    <w:rsid w:val="009260B0"/>
    <w:rsid w:val="00935402"/>
    <w:rsid w:val="00962E61"/>
    <w:rsid w:val="00976E5A"/>
    <w:rsid w:val="00986331"/>
    <w:rsid w:val="009C7105"/>
    <w:rsid w:val="009E3575"/>
    <w:rsid w:val="00A82210"/>
    <w:rsid w:val="00AA3DBB"/>
    <w:rsid w:val="00AB7FE5"/>
    <w:rsid w:val="00AC1E5A"/>
    <w:rsid w:val="00B87E22"/>
    <w:rsid w:val="00B939C6"/>
    <w:rsid w:val="00BA2125"/>
    <w:rsid w:val="00BA2D2C"/>
    <w:rsid w:val="00BA3E51"/>
    <w:rsid w:val="00BB3142"/>
    <w:rsid w:val="00BC7F9B"/>
    <w:rsid w:val="00C155FC"/>
    <w:rsid w:val="00C45D7E"/>
    <w:rsid w:val="00C51F13"/>
    <w:rsid w:val="00C82994"/>
    <w:rsid w:val="00CB1D3C"/>
    <w:rsid w:val="00D52B01"/>
    <w:rsid w:val="00D666BB"/>
    <w:rsid w:val="00D8505D"/>
    <w:rsid w:val="00DE0F83"/>
    <w:rsid w:val="00DE7DE5"/>
    <w:rsid w:val="00E04462"/>
    <w:rsid w:val="00E20245"/>
    <w:rsid w:val="00E26869"/>
    <w:rsid w:val="00E270D1"/>
    <w:rsid w:val="00E35010"/>
    <w:rsid w:val="00E4379F"/>
    <w:rsid w:val="00E46152"/>
    <w:rsid w:val="00E63F08"/>
    <w:rsid w:val="00E647C3"/>
    <w:rsid w:val="00E80C1C"/>
    <w:rsid w:val="00E84964"/>
    <w:rsid w:val="00E90437"/>
    <w:rsid w:val="00EA0042"/>
    <w:rsid w:val="00EA0FA1"/>
    <w:rsid w:val="00EC360A"/>
    <w:rsid w:val="00EF639B"/>
    <w:rsid w:val="00F2219F"/>
    <w:rsid w:val="00F45377"/>
    <w:rsid w:val="00F50BC6"/>
    <w:rsid w:val="00F76D98"/>
    <w:rsid w:val="00F908C3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6F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2F"/>
    <w:pPr>
      <w:spacing w:before="0" w:line="240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AF"/>
    <w:pPr>
      <w:keepNext/>
      <w:keepLines/>
      <w:spacing w:after="24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614"/>
    <w:pPr>
      <w:keepNext/>
      <w:keepLines/>
      <w:spacing w:before="80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718"/>
  </w:style>
  <w:style w:type="character" w:customStyle="1" w:styleId="HeaderChar">
    <w:name w:val="Header Char"/>
    <w:basedOn w:val="DefaultParagraphFont"/>
    <w:link w:val="Header"/>
    <w:uiPriority w:val="99"/>
    <w:semiHidden/>
    <w:rsid w:val="001A313A"/>
  </w:style>
  <w:style w:type="paragraph" w:styleId="Footer">
    <w:name w:val="footer"/>
    <w:basedOn w:val="Normal"/>
    <w:link w:val="FooterChar"/>
    <w:uiPriority w:val="99"/>
    <w:semiHidden/>
    <w:rsid w:val="001C6718"/>
  </w:style>
  <w:style w:type="character" w:customStyle="1" w:styleId="FooterChar">
    <w:name w:val="Footer Char"/>
    <w:basedOn w:val="DefaultParagraphFont"/>
    <w:link w:val="Footer"/>
    <w:uiPriority w:val="99"/>
    <w:semiHidden/>
    <w:rsid w:val="001A313A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D6AAF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ListParagraph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</w:pPr>
    <w:rPr>
      <w:color w:val="00798B" w:themeColor="accent1"/>
      <w:sz w:val="28"/>
    </w:rPr>
  </w:style>
  <w:style w:type="paragraph" w:styleId="Date">
    <w:name w:val="Date"/>
    <w:basedOn w:val="Normal"/>
    <w:next w:val="Normal"/>
    <w:link w:val="DateChar"/>
    <w:uiPriority w:val="99"/>
    <w:qFormat/>
    <w:rsid w:val="00162614"/>
    <w:rPr>
      <w:caps/>
      <w:color w:val="00798B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162614"/>
    <w:rPr>
      <w:caps/>
      <w:color w:val="00798B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505D"/>
    <w:pPr>
      <w:spacing w:line="800" w:lineRule="exact"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14"/>
    <w:pPr>
      <w:numPr>
        <w:ilvl w:val="1"/>
      </w:numPr>
      <w:spacing w:line="800" w:lineRule="exact"/>
    </w:pPr>
    <w:rPr>
      <w:rFonts w:asciiTheme="majorHAnsi" w:hAnsiTheme="majorHAnsi"/>
      <w:caps/>
      <w:color w:val="D9D9D9" w:themeColor="accent3" w:themeTint="33"/>
      <w:sz w:val="70"/>
    </w:rPr>
  </w:style>
  <w:style w:type="character" w:customStyle="1" w:styleId="SubtitleChar">
    <w:name w:val="Subtitle Char"/>
    <w:basedOn w:val="DefaultParagraphFont"/>
    <w:link w:val="Subtitle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Normal"/>
    <w:link w:val="Contact1Char"/>
    <w:uiPriority w:val="12"/>
    <w:qFormat/>
    <w:rsid w:val="00162614"/>
    <w:rPr>
      <w:sz w:val="28"/>
    </w:rPr>
  </w:style>
  <w:style w:type="paragraph" w:customStyle="1" w:styleId="Contact2">
    <w:name w:val="Contact 2"/>
    <w:basedOn w:val="Normal"/>
    <w:link w:val="Contact2Char"/>
    <w:uiPriority w:val="12"/>
    <w:qFormat/>
    <w:rsid w:val="00162614"/>
    <w:rPr>
      <w:color w:val="00798B" w:themeColor="accent1"/>
      <w:sz w:val="28"/>
    </w:rPr>
  </w:style>
  <w:style w:type="character" w:customStyle="1" w:styleId="Contact1Char">
    <w:name w:val="Contact 1 Char"/>
    <w:basedOn w:val="DefaultParagraphFont"/>
    <w:link w:val="Contact1"/>
    <w:uiPriority w:val="12"/>
    <w:rsid w:val="00162614"/>
    <w:rPr>
      <w:sz w:val="28"/>
      <w:lang w:val="en-US"/>
    </w:rPr>
  </w:style>
  <w:style w:type="paragraph" w:styleId="ListBullet">
    <w:name w:val="List Bullet"/>
    <w:basedOn w:val="Normal"/>
    <w:uiPriority w:val="99"/>
    <w:qFormat/>
    <w:rsid w:val="00F76D98"/>
    <w:pPr>
      <w:numPr>
        <w:numId w:val="9"/>
      </w:numPr>
      <w:spacing w:before="240" w:after="240" w:line="400" w:lineRule="exact"/>
    </w:pPr>
  </w:style>
  <w:style w:type="character" w:customStyle="1" w:styleId="Contact2Char">
    <w:name w:val="Contact 2 Char"/>
    <w:basedOn w:val="DefaultParagraphFont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ind w:left="1440"/>
    </w:pPr>
  </w:style>
  <w:style w:type="paragraph" w:styleId="ListBullet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ind w:left="2160"/>
    </w:pPr>
  </w:style>
  <w:style w:type="paragraph" w:styleId="ListBullet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ind w:left="2880"/>
    </w:pPr>
  </w:style>
  <w:style w:type="paragraph" w:styleId="ListBullet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ind w:left="3600"/>
    </w:pPr>
  </w:style>
  <w:style w:type="paragraph" w:customStyle="1" w:styleId="Address">
    <w:name w:val="Address"/>
    <w:basedOn w:val="Normal"/>
    <w:qFormat/>
    <w:rsid w:val="002D6AAF"/>
  </w:style>
  <w:style w:type="character" w:customStyle="1" w:styleId="Greytext">
    <w:name w:val="Grey text"/>
    <w:basedOn w:val="DefaultParagraphFont"/>
    <w:uiPriority w:val="4"/>
    <w:semiHidden/>
    <w:qFormat/>
    <w:rsid w:val="002D6AAF"/>
    <w:rPr>
      <w:color w:val="808080" w:themeColor="background1" w:themeShade="80"/>
    </w:rPr>
  </w:style>
  <w:style w:type="paragraph" w:customStyle="1" w:styleId="GraphicAnchor">
    <w:name w:val="Graphic Anchor"/>
    <w:basedOn w:val="Normal"/>
    <w:qFormat/>
    <w:rsid w:val="00883504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sty.meyers@landnse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y.Meyers\AppData\Roaming\Microsoft\Templates\Color%20block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18EA228BD842E3B7FA638C616E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8D832-CC30-4E3D-8023-A24B46CEF440}"/>
      </w:docPartPr>
      <w:docPartBody>
        <w:p w:rsidR="00751123" w:rsidRDefault="00751123">
          <w:pPr>
            <w:pStyle w:val="A018EA228BD842E3B7FA638C616E7EDB"/>
          </w:pPr>
          <w:r w:rsidRPr="00162614">
            <w:t>CONTACT</w:t>
          </w:r>
        </w:p>
      </w:docPartBody>
    </w:docPart>
    <w:docPart>
      <w:docPartPr>
        <w:name w:val="7E86DF8EE0024C8992EB4F5E02AD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A23A7-8B11-4AA5-AB2C-A0730B3526DE}"/>
      </w:docPartPr>
      <w:docPartBody>
        <w:p w:rsidR="00751123" w:rsidRDefault="00751123">
          <w:pPr>
            <w:pStyle w:val="7E86DF8EE0024C8992EB4F5E02AD933A"/>
          </w:pPr>
          <w:r w:rsidRPr="00BF09B3">
            <w:t>Dear</w:t>
          </w:r>
        </w:p>
      </w:docPartBody>
    </w:docPart>
    <w:docPart>
      <w:docPartPr>
        <w:name w:val="31CD16BCA6B7434DBF1033FC5E8D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F961-FE93-4D8F-B527-31F26D6D1EBD}"/>
      </w:docPartPr>
      <w:docPartBody>
        <w:p w:rsidR="00751123" w:rsidRDefault="00751123">
          <w:pPr>
            <w:pStyle w:val="31CD16BCA6B7434DBF1033FC5E8DD41A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23"/>
    <w:rsid w:val="00751123"/>
    <w:rsid w:val="007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40" w:line="440" w:lineRule="exact"/>
      <w:contextualSpacing/>
      <w:outlineLvl w:val="1"/>
    </w:pPr>
    <w:rPr>
      <w:rFonts w:eastAsiaTheme="majorEastAsia" w:cstheme="majorBidi"/>
      <w:b/>
      <w:color w:val="196B24" w:themeColor="accent3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80" w:after="0" w:line="240" w:lineRule="auto"/>
      <w:contextualSpacing/>
      <w:outlineLvl w:val="2"/>
    </w:pPr>
    <w:rPr>
      <w:rFonts w:eastAsiaTheme="majorEastAsia" w:cstheme="majorBidi"/>
      <w:color w:val="FFFFFF" w:themeColor="background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color w:val="196B24" w:themeColor="accent3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FFFFFF" w:themeColor="background1"/>
      <w:sz w:val="28"/>
      <w:szCs w:val="24"/>
      <w:lang w:eastAsia="ja-JP"/>
    </w:rPr>
  </w:style>
  <w:style w:type="paragraph" w:customStyle="1" w:styleId="A018EA228BD842E3B7FA638C616E7EDB">
    <w:name w:val="A018EA228BD842E3B7FA638C616E7EDB"/>
  </w:style>
  <w:style w:type="paragraph" w:customStyle="1" w:styleId="7E86DF8EE0024C8992EB4F5E02AD933A">
    <w:name w:val="7E86DF8EE0024C8992EB4F5E02AD933A"/>
  </w:style>
  <w:style w:type="paragraph" w:customStyle="1" w:styleId="31CD16BCA6B7434DBF1033FC5E8DD41A">
    <w:name w:val="31CD16BCA6B7434DBF1033FC5E8DD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90BB4430E2489CCA6D7958BDFACE" ma:contentTypeVersion="13" ma:contentTypeDescription="Create a new document." ma:contentTypeScope="" ma:versionID="e85ae97712acb39ed2c80f5ed9390595">
  <xsd:schema xmlns:xsd="http://www.w3.org/2001/XMLSchema" xmlns:xs="http://www.w3.org/2001/XMLSchema" xmlns:p="http://schemas.microsoft.com/office/2006/metadata/properties" xmlns:ns3="82298256-0260-43d7-b162-c38fd7bc2ce0" xmlns:ns4="73585dcd-b5cf-4be8-9f2c-dd8ff585566f" targetNamespace="http://schemas.microsoft.com/office/2006/metadata/properties" ma:root="true" ma:fieldsID="d16c075e50d5769efcc96fd6247f8a2b" ns3:_="" ns4:_="">
    <xsd:import namespace="82298256-0260-43d7-b162-c38fd7bc2ce0"/>
    <xsd:import namespace="73585dcd-b5cf-4be8-9f2c-dd8ff5855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98256-0260-43d7-b162-c38fd7bc2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85dcd-b5cf-4be8-9f2c-dd8ff5855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2298256-0260-43d7-b162-c38fd7bc2c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2C895-82DA-4347-B416-4C4F3124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98256-0260-43d7-b162-c38fd7bc2ce0"/>
    <ds:schemaRef ds:uri="73585dcd-b5cf-4be8-9f2c-dd8ff5855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79D3A-CE3F-4A7C-952D-07BCFDAEB819}">
  <ds:schemaRefs>
    <ds:schemaRef ds:uri="http://purl.org/dc/terms/"/>
    <ds:schemaRef ds:uri="82298256-0260-43d7-b162-c38fd7bc2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3585dcd-b5cf-4be8-9f2c-dd8ff58556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B2D3CD-F7A1-4C45-A991-16EFF31D7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block cover letter</Template>
  <TotalTime>0</TotalTime>
  <Pages>1</Pages>
  <Words>286</Words>
  <Characters>1433</Characters>
  <Application>Microsoft Office Word</Application>
  <DocSecurity>0</DocSecurity>
  <Lines>65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2025-10-16T13:29:00Z</dcterms:created>
  <dcterms:modified xsi:type="dcterms:W3CDTF">2025-10-16T13:29:00Z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0x010100A4E690BB4430E2489CCA6D7958BDFACE</vt:lpwstr>
  </property>
  <property fmtid="{D5CDD505-2E9C-101B-9397-08002B2CF9AE}" pid="3" name="MSIP_Label_ddcee6a5-be2e-4007-b5cb-dfb0cf3af612_Enabled">
    <vt:lpwstr>True</vt:lpwstr>
  </property>
  <property fmtid="{D5CDD505-2E9C-101B-9397-08002B2CF9AE}" pid="4" name="MSIP_Label_ddcee6a5-be2e-4007-b5cb-dfb0cf3af612_SiteId">
    <vt:lpwstr>1309aa3b-9cd5-4e53-8f27-8ee6a2573c3c</vt:lpwstr>
  </property>
  <property fmtid="{D5CDD505-2E9C-101B-9397-08002B2CF9AE}" pid="5" name="MSIP_Label_ddcee6a5-be2e-4007-b5cb-dfb0cf3af612_Owner">
    <vt:lpwstr>Kristy.Meyers@landnsea.com</vt:lpwstr>
  </property>
  <property fmtid="{D5CDD505-2E9C-101B-9397-08002B2CF9AE}" pid="6" name="MSIP_Label_ddcee6a5-be2e-4007-b5cb-dfb0cf3af612_SetDate">
    <vt:lpwstr>2020-10-15T21:00:37.1520800Z</vt:lpwstr>
  </property>
  <property fmtid="{D5CDD505-2E9C-101B-9397-08002B2CF9AE}" pid="7" name="MSIP_Label_ddcee6a5-be2e-4007-b5cb-dfb0cf3af612_Name">
    <vt:lpwstr>Public</vt:lpwstr>
  </property>
  <property fmtid="{D5CDD505-2E9C-101B-9397-08002B2CF9AE}" pid="8" name="MSIP_Label_ddcee6a5-be2e-4007-b5cb-dfb0cf3af612_Application">
    <vt:lpwstr>Microsoft Azure Information Protection</vt:lpwstr>
  </property>
  <property fmtid="{D5CDD505-2E9C-101B-9397-08002B2CF9AE}" pid="9" name="MSIP_Label_ddcee6a5-be2e-4007-b5cb-dfb0cf3af612_ActionId">
    <vt:lpwstr>ab616261-78e2-4c65-9586-94920d8943c4</vt:lpwstr>
  </property>
  <property fmtid="{D5CDD505-2E9C-101B-9397-08002B2CF9AE}" pid="10" name="MSIP_Label_ddcee6a5-be2e-4007-b5cb-dfb0cf3af612_Extended_MSFT_Method">
    <vt:lpwstr>Manual</vt:lpwstr>
  </property>
  <property fmtid="{D5CDD505-2E9C-101B-9397-08002B2CF9AE}" pid="11" name="Sensitivity">
    <vt:lpwstr>Public</vt:lpwstr>
  </property>
</Properties>
</file>